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7A" w:rsidRDefault="00867A7A" w:rsidP="00867A7A">
      <w:pPr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ANEXO</w:t>
      </w:r>
    </w:p>
    <w:p w:rsidR="00867A7A" w:rsidRDefault="00867A7A" w:rsidP="00867A7A">
      <w:pPr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867A7A">
        <w:rPr>
          <w:rFonts w:ascii="Verdana" w:hAnsi="Verdana" w:cs="Tahoma"/>
          <w:b/>
          <w:bCs/>
          <w:sz w:val="20"/>
          <w:szCs w:val="20"/>
          <w:u w:val="single"/>
        </w:rPr>
        <w:t>SOLICITUD DE PARTICIPACIÓN</w:t>
      </w:r>
      <w:r w:rsidR="00390F1B">
        <w:rPr>
          <w:rFonts w:ascii="Verdana" w:hAnsi="Verdana" w:cs="Tahoma"/>
          <w:b/>
          <w:bCs/>
          <w:sz w:val="20"/>
          <w:szCs w:val="20"/>
          <w:u w:val="single"/>
        </w:rPr>
        <w:t xml:space="preserve"> MERCADO NAVIEÑO 2015</w:t>
      </w:r>
    </w:p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 xml:space="preserve">NOMBRE COMERCIAL </w:t>
      </w:r>
      <w:r>
        <w:rPr>
          <w:rFonts w:ascii="Verdana" w:hAnsi="Verdana" w:cs="Tahoma"/>
          <w:b/>
          <w:bCs/>
        </w:rPr>
        <w:t xml:space="preserve">                                                     CIF</w:t>
      </w:r>
    </w:p>
    <w:tbl>
      <w:tblPr>
        <w:tblStyle w:val="Tablaconcuadrcula"/>
        <w:tblW w:w="9050" w:type="dxa"/>
        <w:tblLook w:val="04A0"/>
      </w:tblPr>
      <w:tblGrid>
        <w:gridCol w:w="9050"/>
      </w:tblGrid>
      <w:tr w:rsidR="003F7F6E" w:rsidTr="00B72E9A">
        <w:trPr>
          <w:trHeight w:val="269"/>
        </w:trPr>
        <w:tc>
          <w:tcPr>
            <w:tcW w:w="9050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TITULAR:</w:t>
      </w: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</w:t>
      </w:r>
      <w:r w:rsidRPr="0061671A">
        <w:rPr>
          <w:rFonts w:ascii="Verdana" w:hAnsi="Verdana" w:cs="Tahoma"/>
          <w:b/>
          <w:bCs/>
        </w:rPr>
        <w:t>N</w:t>
      </w:r>
      <w:r>
        <w:rPr>
          <w:rFonts w:ascii="Verdana" w:hAnsi="Verdana" w:cs="Tahoma"/>
          <w:b/>
          <w:bCs/>
        </w:rPr>
        <w:t>OMBRE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 w:rsidRPr="0061671A">
        <w:rPr>
          <w:rFonts w:ascii="Verdana" w:hAnsi="Verdana" w:cs="Tahoma"/>
          <w:b/>
          <w:bCs/>
        </w:rPr>
        <w:t>APELLIDOS</w:t>
      </w:r>
    </w:p>
    <w:tbl>
      <w:tblPr>
        <w:tblStyle w:val="Tablaconcuadrcula"/>
        <w:tblW w:w="9050" w:type="dxa"/>
        <w:tblLook w:val="04A0"/>
      </w:tblPr>
      <w:tblGrid>
        <w:gridCol w:w="2660"/>
        <w:gridCol w:w="6390"/>
      </w:tblGrid>
      <w:tr w:rsidR="003F7F6E" w:rsidTr="00B72E9A">
        <w:trPr>
          <w:trHeight w:val="269"/>
        </w:trPr>
        <w:tc>
          <w:tcPr>
            <w:tcW w:w="2660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  <w:tc>
          <w:tcPr>
            <w:tcW w:w="6390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DIRECCIÓ</w:t>
      </w:r>
      <w:r w:rsidRPr="0061671A">
        <w:rPr>
          <w:rFonts w:ascii="Verdana" w:hAnsi="Verdana" w:cs="Tahoma"/>
          <w:b/>
          <w:bCs/>
        </w:rPr>
        <w:t xml:space="preserve">N  </w:t>
      </w:r>
      <w:r>
        <w:rPr>
          <w:rFonts w:ascii="Verdana" w:hAnsi="Verdana" w:cs="Tahoma"/>
          <w:b/>
          <w:bCs/>
        </w:rPr>
        <w:t>COMPLETA</w:t>
      </w:r>
    </w:p>
    <w:tbl>
      <w:tblPr>
        <w:tblStyle w:val="Tablaconcuadrcula"/>
        <w:tblW w:w="9038" w:type="dxa"/>
        <w:tblLook w:val="04A0"/>
      </w:tblPr>
      <w:tblGrid>
        <w:gridCol w:w="9038"/>
      </w:tblGrid>
      <w:tr w:rsidR="003F7F6E" w:rsidTr="00B72E9A">
        <w:trPr>
          <w:trHeight w:val="251"/>
        </w:trPr>
        <w:tc>
          <w:tcPr>
            <w:tcW w:w="9038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 xml:space="preserve">                                         </w:t>
      </w: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TELÉ</w:t>
      </w:r>
      <w:r w:rsidRPr="0061671A">
        <w:rPr>
          <w:rFonts w:ascii="Verdana" w:hAnsi="Verdana" w:cs="Tahoma"/>
          <w:b/>
          <w:bCs/>
        </w:rPr>
        <w:t xml:space="preserve">FONO  </w:t>
      </w:r>
      <w:r>
        <w:rPr>
          <w:rFonts w:ascii="Verdana" w:hAnsi="Verdana" w:cs="Tahoma"/>
          <w:b/>
          <w:bCs/>
        </w:rPr>
        <w:t>fijo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>móvil</w:t>
      </w:r>
    </w:p>
    <w:tbl>
      <w:tblPr>
        <w:tblStyle w:val="Tablaconcuadrcula"/>
        <w:tblW w:w="9064" w:type="dxa"/>
        <w:tblLook w:val="04A0"/>
      </w:tblPr>
      <w:tblGrid>
        <w:gridCol w:w="4532"/>
        <w:gridCol w:w="4532"/>
      </w:tblGrid>
      <w:tr w:rsidR="003F7F6E" w:rsidTr="00B72E9A">
        <w:trPr>
          <w:trHeight w:val="302"/>
        </w:trPr>
        <w:tc>
          <w:tcPr>
            <w:tcW w:w="4532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  <w:tc>
          <w:tcPr>
            <w:tcW w:w="4532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>EMAIL</w:t>
      </w:r>
      <w:r>
        <w:rPr>
          <w:rFonts w:ascii="Verdana" w:hAnsi="Verdana" w:cs="Tahoma"/>
          <w:b/>
          <w:bCs/>
        </w:rPr>
        <w:t xml:space="preserve">                                                              WEB/FACEBOOK</w:t>
      </w:r>
    </w:p>
    <w:tbl>
      <w:tblPr>
        <w:tblStyle w:val="Tablaconcuadrcula"/>
        <w:tblW w:w="9052" w:type="dxa"/>
        <w:tblLook w:val="04A0"/>
      </w:tblPr>
      <w:tblGrid>
        <w:gridCol w:w="9052"/>
      </w:tblGrid>
      <w:tr w:rsidR="003F7F6E" w:rsidTr="00B72E9A">
        <w:trPr>
          <w:trHeight w:val="287"/>
        </w:trPr>
        <w:tc>
          <w:tcPr>
            <w:tcW w:w="9052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 xml:space="preserve">               </w:t>
            </w:r>
          </w:p>
        </w:tc>
      </w:tr>
    </w:tbl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>AYUDANTE</w:t>
      </w:r>
      <w:r>
        <w:rPr>
          <w:rFonts w:ascii="Verdana" w:hAnsi="Verdana" w:cs="Tahoma"/>
          <w:b/>
          <w:bCs/>
        </w:rPr>
        <w:t>:</w:t>
      </w: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 xml:space="preserve"> NOMBRE                                                       APELLIDOS</w:t>
      </w:r>
    </w:p>
    <w:tbl>
      <w:tblPr>
        <w:tblStyle w:val="Tablaconcuadrcula"/>
        <w:tblW w:w="9080" w:type="dxa"/>
        <w:tblLook w:val="04A0"/>
      </w:tblPr>
      <w:tblGrid>
        <w:gridCol w:w="2660"/>
        <w:gridCol w:w="6420"/>
      </w:tblGrid>
      <w:tr w:rsidR="003F7F6E" w:rsidTr="00B72E9A">
        <w:trPr>
          <w:trHeight w:val="266"/>
        </w:trPr>
        <w:tc>
          <w:tcPr>
            <w:tcW w:w="2660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  <w:tc>
          <w:tcPr>
            <w:tcW w:w="6420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61671A">
        <w:rPr>
          <w:rFonts w:ascii="Verdana" w:hAnsi="Verdana" w:cs="Tahoma"/>
          <w:b/>
          <w:bCs/>
        </w:rPr>
        <w:t xml:space="preserve">OBJETOS A VENDER O TEMA DE EMPRENDIMIENTO </w:t>
      </w:r>
    </w:p>
    <w:tbl>
      <w:tblPr>
        <w:tblStyle w:val="Tablaconcuadrcula"/>
        <w:tblW w:w="9134" w:type="dxa"/>
        <w:tblLook w:val="04A0"/>
      </w:tblPr>
      <w:tblGrid>
        <w:gridCol w:w="9134"/>
      </w:tblGrid>
      <w:tr w:rsidR="003F7F6E" w:rsidTr="00B72E9A">
        <w:trPr>
          <w:trHeight w:val="455"/>
        </w:trPr>
        <w:tc>
          <w:tcPr>
            <w:tcW w:w="9134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¿</w:t>
      </w:r>
      <w:r w:rsidRPr="0061671A">
        <w:rPr>
          <w:rFonts w:ascii="Verdana" w:hAnsi="Verdana" w:cs="Tahoma"/>
          <w:b/>
          <w:bCs/>
        </w:rPr>
        <w:t>PERTENEC</w:t>
      </w:r>
      <w:r>
        <w:rPr>
          <w:rFonts w:ascii="Verdana" w:hAnsi="Verdana" w:cs="Tahoma"/>
          <w:b/>
          <w:bCs/>
        </w:rPr>
        <w:t>ES A ALGUNA ASOCIACION LOCAL?   SÍ   /   NO</w:t>
      </w:r>
    </w:p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¿</w:t>
      </w:r>
      <w:r w:rsidRPr="0061671A">
        <w:rPr>
          <w:rFonts w:ascii="Verdana" w:hAnsi="Verdana" w:cs="Tahoma"/>
          <w:b/>
          <w:bCs/>
        </w:rPr>
        <w:t>CU</w:t>
      </w:r>
      <w:r>
        <w:rPr>
          <w:rFonts w:ascii="Verdana" w:hAnsi="Verdana" w:cs="Tahoma"/>
          <w:b/>
          <w:bCs/>
        </w:rPr>
        <w:t>Á</w:t>
      </w:r>
      <w:r w:rsidRPr="0061671A">
        <w:rPr>
          <w:rFonts w:ascii="Verdana" w:hAnsi="Verdana" w:cs="Tahoma"/>
          <w:b/>
          <w:bCs/>
        </w:rPr>
        <w:t>L?</w:t>
      </w:r>
    </w:p>
    <w:tbl>
      <w:tblPr>
        <w:tblStyle w:val="Tablaconcuadrcula"/>
        <w:tblW w:w="9175" w:type="dxa"/>
        <w:tblLook w:val="04A0"/>
      </w:tblPr>
      <w:tblGrid>
        <w:gridCol w:w="9175"/>
      </w:tblGrid>
      <w:tr w:rsidR="003F7F6E" w:rsidTr="00B72E9A">
        <w:trPr>
          <w:trHeight w:val="272"/>
        </w:trPr>
        <w:tc>
          <w:tcPr>
            <w:tcW w:w="9175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3F7F6E" w:rsidRPr="0061671A" w:rsidRDefault="003F7F6E" w:rsidP="003F7F6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PREFERENCIA DE DÍAS Y ASISTENCIA AL MERCAD0</w:t>
      </w:r>
    </w:p>
    <w:tbl>
      <w:tblPr>
        <w:tblStyle w:val="Tablaconcuadrcula"/>
        <w:tblW w:w="9229" w:type="dxa"/>
        <w:tblLook w:val="04A0"/>
      </w:tblPr>
      <w:tblGrid>
        <w:gridCol w:w="9229"/>
      </w:tblGrid>
      <w:tr w:rsidR="003F7F6E" w:rsidTr="00B72E9A">
        <w:trPr>
          <w:trHeight w:val="476"/>
        </w:trPr>
        <w:tc>
          <w:tcPr>
            <w:tcW w:w="9229" w:type="dxa"/>
          </w:tcPr>
          <w:p w:rsidR="003F7F6E" w:rsidRDefault="003F7F6E" w:rsidP="00B72E9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bCs/>
              </w:rPr>
            </w:pPr>
          </w:p>
        </w:tc>
      </w:tr>
    </w:tbl>
    <w:p w:rsidR="003F7F6E" w:rsidRDefault="003F7F6E" w:rsidP="00867A7A">
      <w:pPr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867A7A" w:rsidRPr="00867A7A" w:rsidRDefault="00867A7A" w:rsidP="00867A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lastRenderedPageBreak/>
        <w:t>EXPONE: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 xml:space="preserve">Que conoce y acepta las “Bases” para la concesión de puestos en el MERCADO </w:t>
      </w:r>
      <w:r w:rsidR="00BC4ADC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NAVIDEÑO</w:t>
      </w: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, con motivo de las Fiestas de Navidad 201</w:t>
      </w:r>
      <w:r w:rsidR="00BC4ADC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5</w:t>
      </w: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, cree reunir los requisitos exigidos y</w:t>
      </w:r>
      <w:r w:rsidR="00BC4ADC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 xml:space="preserve"> </w:t>
      </w: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está interesado/</w:t>
      </w:r>
      <w:proofErr w:type="spellStart"/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a</w:t>
      </w:r>
      <w:proofErr w:type="spellEnd"/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 xml:space="preserve"> en uno de los puestos, por lo que ADJUNTA:</w:t>
      </w:r>
    </w:p>
    <w:p w:rsidR="00BC4ADC" w:rsidRDefault="00BC4ADC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 xml:space="preserve">1) Fotocopia legalizada o cotejada 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de la siguiente documentación: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* Para todos los solicitantes: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DNI o pasaporte.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* Los extranjeros deberán aportar además: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- Permiso de residencia.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- Permiso de trabajo.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2)- EN CASO DE ASOCIACIONES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a) Copia de los Estatutos de la Asociación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b) Fotocopia del DNI del representante de la Asociación que formula la solicitud.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c) Acreditación de ser Asociación sin ánimo de lucro.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d) Identificación (nombre, apellidos y D.N.I) de las personas que regentarán el puesto, hasta un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máximo de </w:t>
      </w:r>
      <w:r w:rsidR="00590E7D">
        <w:rPr>
          <w:rFonts w:ascii="Verdana" w:eastAsia="Times New Roman" w:hAnsi="Verdana" w:cs="TimesNewRomanPSMT"/>
          <w:sz w:val="18"/>
          <w:szCs w:val="18"/>
          <w:lang w:eastAsia="es-ES"/>
        </w:rPr>
        <w:t>CUATRO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personas.</w:t>
      </w: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 xml:space="preserve">3) </w:t>
      </w:r>
      <w:r w:rsidRPr="00BC4ADC">
        <w:rPr>
          <w:rFonts w:ascii="Verdana" w:eastAsia="Times New Roman" w:hAnsi="Verdana" w:cs="TimesNewRomanPSMT"/>
          <w:b/>
          <w:sz w:val="18"/>
          <w:szCs w:val="18"/>
          <w:lang w:eastAsia="es-ES"/>
        </w:rPr>
        <w:t xml:space="preserve">Relación de los </w:t>
      </w:r>
      <w:r w:rsidR="00BC4ADC">
        <w:rPr>
          <w:rFonts w:ascii="Verdana" w:eastAsia="Times New Roman" w:hAnsi="Verdana" w:cs="TimesNewRomanPSMT"/>
          <w:b/>
          <w:sz w:val="18"/>
          <w:szCs w:val="18"/>
          <w:lang w:eastAsia="es-ES"/>
        </w:rPr>
        <w:t>servicios/</w:t>
      </w:r>
      <w:r w:rsidRPr="00BC4ADC">
        <w:rPr>
          <w:rFonts w:ascii="Verdana" w:eastAsia="Times New Roman" w:hAnsi="Verdana" w:cs="TimesNewRomanPSMT"/>
          <w:b/>
          <w:sz w:val="18"/>
          <w:szCs w:val="18"/>
          <w:lang w:eastAsia="es-ES"/>
        </w:rPr>
        <w:t>productos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que expondrá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durante toda la duración de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>l Mercado Navideño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.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Descripción detallada del producto y del proceso de elaboración del mismo, en su caso.</w:t>
      </w:r>
    </w:p>
    <w:p w:rsidR="00BC4ADC" w:rsidRDefault="00BC4ADC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Actúa en nombre propio: o en representación de:</w:t>
      </w:r>
    </w:p>
    <w:p w:rsidR="00BC4ADC" w:rsidRDefault="00BC4ADC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Otras observaciones:</w:t>
      </w:r>
    </w:p>
    <w:p w:rsidR="00BC4ADC" w:rsidRDefault="00BC4ADC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 w:rsidRPr="00867A7A"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SOLICITA:</w:t>
      </w:r>
    </w:p>
    <w:p w:rsidR="00BC4ADC" w:rsidRDefault="00867A7A" w:rsidP="00BC4AD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La adjud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icación de un puesto para venta </w:t>
      </w: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de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 </w:t>
      </w:r>
    </w:p>
    <w:p w:rsidR="00BC4ADC" w:rsidRDefault="00BC4ADC" w:rsidP="00BC4AD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18"/>
          <w:szCs w:val="18"/>
          <w:lang w:eastAsia="es-ES"/>
        </w:rPr>
      </w:pPr>
    </w:p>
    <w:p w:rsidR="00867A7A" w:rsidRPr="00867A7A" w:rsidRDefault="00867A7A" w:rsidP="00BC4AD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18"/>
          <w:szCs w:val="18"/>
          <w:lang w:eastAsia="es-ES"/>
        </w:rPr>
      </w:pPr>
      <w:r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________________________________________________________</w:t>
      </w:r>
      <w:r w:rsidR="00BC4ADC">
        <w:rPr>
          <w:rFonts w:ascii="Verdana" w:eastAsia="Times New Roman" w:hAnsi="Verdana" w:cs="TimesNewRomanPSMT"/>
          <w:sz w:val="18"/>
          <w:szCs w:val="18"/>
          <w:lang w:eastAsia="es-ES"/>
        </w:rPr>
        <w:t>________________</w:t>
      </w:r>
    </w:p>
    <w:p w:rsidR="00BC4ADC" w:rsidRDefault="00BC4ADC" w:rsidP="00867A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18"/>
          <w:szCs w:val="18"/>
          <w:lang w:eastAsia="es-ES"/>
        </w:rPr>
      </w:pPr>
    </w:p>
    <w:p w:rsidR="00867A7A" w:rsidRPr="00867A7A" w:rsidRDefault="00BC4ADC" w:rsidP="00BC4AD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NewRomanPSMT"/>
          <w:sz w:val="18"/>
          <w:szCs w:val="18"/>
          <w:lang w:eastAsia="es-ES"/>
        </w:rPr>
      </w:pPr>
      <w:r>
        <w:rPr>
          <w:rFonts w:ascii="Verdana" w:eastAsia="Times New Roman" w:hAnsi="Verdana" w:cs="TimesNewRomanPSMT"/>
          <w:sz w:val="18"/>
          <w:szCs w:val="18"/>
          <w:lang w:eastAsia="es-ES"/>
        </w:rPr>
        <w:t>Villanueva de la Cañada</w:t>
      </w:r>
      <w:r w:rsidR="00867A7A" w:rsidRPr="00867A7A">
        <w:rPr>
          <w:rFonts w:ascii="Verdana" w:eastAsia="Times New Roman" w:hAnsi="Verdana" w:cs="TimesNewRomanPSMT"/>
          <w:sz w:val="18"/>
          <w:szCs w:val="18"/>
          <w:lang w:eastAsia="es-ES"/>
        </w:rPr>
        <w:t xml:space="preserve">, a _____, </w:t>
      </w:r>
      <w:r>
        <w:rPr>
          <w:rFonts w:ascii="Verdana" w:eastAsia="Times New Roman" w:hAnsi="Verdana" w:cs="TimesNewRomanPSMT"/>
          <w:sz w:val="18"/>
          <w:szCs w:val="18"/>
          <w:lang w:eastAsia="es-ES"/>
        </w:rPr>
        <w:t>de _____________________ de 2015</w:t>
      </w:r>
      <w:r w:rsidR="00867A7A" w:rsidRPr="00867A7A">
        <w:rPr>
          <w:rFonts w:ascii="Verdana" w:eastAsia="Times New Roman" w:hAnsi="Verdana" w:cs="TimesNewRomanPSMT"/>
          <w:sz w:val="18"/>
          <w:szCs w:val="18"/>
          <w:lang w:eastAsia="es-ES"/>
        </w:rPr>
        <w:t>.</w:t>
      </w:r>
    </w:p>
    <w:p w:rsidR="00BC4ADC" w:rsidRDefault="00BC4ADC" w:rsidP="00867A7A">
      <w:pP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</w:p>
    <w:p w:rsidR="00BC4ADC" w:rsidRDefault="00BC4ADC" w:rsidP="00867A7A">
      <w:pP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</w:p>
    <w:p w:rsidR="00BC4ADC" w:rsidRDefault="00BC4ADC" w:rsidP="00867A7A">
      <w:pP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Fdo.</w:t>
      </w:r>
    </w:p>
    <w:p w:rsidR="00390F1B" w:rsidRDefault="00390F1B" w:rsidP="00867A7A">
      <w:pP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</w:p>
    <w:p w:rsidR="00867A7A" w:rsidRPr="00BC4ADC" w:rsidRDefault="00BC4ADC" w:rsidP="00867A7A">
      <w:pP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es-ES"/>
        </w:rPr>
        <w:t>AYUNTAMIENTO DE VILLANUEVA DE LA CAÑADA (MADRID)</w:t>
      </w:r>
    </w:p>
    <w:sectPr w:rsidR="00867A7A" w:rsidRPr="00BC4ADC" w:rsidSect="00F555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3413" w:right="1701" w:bottom="1259" w:left="1701" w:header="102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7F" w:rsidRDefault="00A85F7F">
      <w:pPr>
        <w:spacing w:after="0" w:line="240" w:lineRule="auto"/>
      </w:pPr>
      <w:r>
        <w:separator/>
      </w:r>
    </w:p>
  </w:endnote>
  <w:endnote w:type="continuationSeparator" w:id="0">
    <w:p w:rsidR="00A85F7F" w:rsidRDefault="00A8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083E97">
    <w:pPr>
      <w:jc w:val="center"/>
      <w:rPr>
        <w:sz w:val="15"/>
      </w:rPr>
    </w:pPr>
    <w:r>
      <w:rPr>
        <w:sz w:val="15"/>
      </w:rPr>
      <w:t xml:space="preserve">Plaza de España, </w:t>
    </w:r>
    <w:proofErr w:type="gramStart"/>
    <w:r>
      <w:rPr>
        <w:sz w:val="15"/>
      </w:rPr>
      <w:t xml:space="preserve">1 </w:t>
    </w:r>
    <w:r>
      <w:rPr>
        <w:sz w:val="40"/>
      </w:rPr>
      <w:t>.</w:t>
    </w:r>
    <w:proofErr w:type="gramEnd"/>
    <w:r>
      <w:rPr>
        <w:sz w:val="15"/>
      </w:rPr>
      <w:t xml:space="preserve"> 28691 Villanueva de la Cañada (Madrid</w:t>
    </w:r>
    <w:proofErr w:type="gramStart"/>
    <w:r>
      <w:rPr>
        <w:sz w:val="15"/>
      </w:rPr>
      <w:t xml:space="preserve">) </w:t>
    </w:r>
    <w:r>
      <w:rPr>
        <w:sz w:val="40"/>
      </w:rPr>
      <w:t>.</w:t>
    </w:r>
    <w:proofErr w:type="gramEnd"/>
    <w:r>
      <w:rPr>
        <w:sz w:val="15"/>
      </w:rPr>
      <w:t xml:space="preserve"> Tel.: 91 811 73 00 </w:t>
    </w:r>
    <w:r>
      <w:rPr>
        <w:color w:val="C7C7C7"/>
        <w:sz w:val="18"/>
      </w:rPr>
      <w:t xml:space="preserve"> </w:t>
    </w:r>
    <w:r>
      <w:rPr>
        <w:sz w:val="15"/>
      </w:rPr>
      <w:t xml:space="preserve"> Fax: 91 811 73 60 </w:t>
    </w:r>
    <w:hyperlink r:id="rId1" w:history="1">
      <w:r w:rsidRPr="001B5234">
        <w:rPr>
          <w:sz w:val="15"/>
        </w:rPr>
        <w:t>ayuntamiento@ayto-villacanada.es</w:t>
      </w:r>
    </w:hyperlink>
    <w:r>
      <w:rPr>
        <w:sz w:val="15"/>
      </w:rPr>
      <w:t xml:space="preserve"> </w:t>
    </w:r>
    <w:r>
      <w:rPr>
        <w:sz w:val="40"/>
      </w:rPr>
      <w:t xml:space="preserve">  </w:t>
    </w:r>
    <w:r>
      <w:rPr>
        <w:sz w:val="15"/>
      </w:rPr>
      <w:t xml:space="preserve"> www.ayto-villacanada.es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7F" w:rsidRDefault="00A85F7F">
      <w:pPr>
        <w:spacing w:after="0" w:line="240" w:lineRule="auto"/>
      </w:pPr>
      <w:r>
        <w:separator/>
      </w:r>
    </w:p>
  </w:footnote>
  <w:footnote w:type="continuationSeparator" w:id="0">
    <w:p w:rsidR="00A85F7F" w:rsidRDefault="00A8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9A75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FF5D9D">
    <w:pPr>
      <w:pStyle w:val="Encabezado"/>
      <w:rPr>
        <w:b/>
        <w:sz w:val="14"/>
      </w:rPr>
    </w:pPr>
    <w:r>
      <w:rPr>
        <w:b/>
        <w:noProof/>
        <w:sz w:val="14"/>
        <w:lang w:eastAsia="es-ES"/>
      </w:rPr>
      <w:drawing>
        <wp:inline distT="0" distB="0" distL="0" distR="0">
          <wp:extent cx="1143000" cy="1285875"/>
          <wp:effectExtent l="19050" t="0" r="0" b="0"/>
          <wp:docPr id="1" name="Imagen 1" descr="marca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9435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E97" w:rsidRDefault="00083E97">
    <w:pPr>
      <w:pStyle w:val="Encabezado"/>
      <w:jc w:val="center"/>
      <w:rPr>
        <w:b/>
        <w:sz w:val="2"/>
      </w:rPr>
    </w:pPr>
  </w:p>
  <w:p w:rsidR="00083E97" w:rsidRDefault="00083E97">
    <w:pPr>
      <w:pStyle w:val="Encabezado"/>
      <w:jc w:val="cen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7" w:rsidRDefault="009A75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05pt;height:562pt;z-index:-251659264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AF"/>
    <w:multiLevelType w:val="hybridMultilevel"/>
    <w:tmpl w:val="E1ECD6D2"/>
    <w:lvl w:ilvl="0" w:tplc="F5464928">
      <w:start w:val="1"/>
      <w:numFmt w:val="upperLetter"/>
      <w:lvlText w:val="%1)"/>
      <w:lvlJc w:val="left"/>
      <w:pPr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CF8"/>
    <w:multiLevelType w:val="hybridMultilevel"/>
    <w:tmpl w:val="5B402C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9D8"/>
    <w:multiLevelType w:val="hybridMultilevel"/>
    <w:tmpl w:val="4C62AD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>
      <o:colormru v:ext="edit" colors="#037340,#221e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4A00"/>
    <w:rsid w:val="00050970"/>
    <w:rsid w:val="00083E97"/>
    <w:rsid w:val="0014600D"/>
    <w:rsid w:val="001B5234"/>
    <w:rsid w:val="00224A76"/>
    <w:rsid w:val="002C39C4"/>
    <w:rsid w:val="002D7585"/>
    <w:rsid w:val="00344A00"/>
    <w:rsid w:val="00345B87"/>
    <w:rsid w:val="00390F1B"/>
    <w:rsid w:val="003F7F6E"/>
    <w:rsid w:val="00422168"/>
    <w:rsid w:val="00451AB1"/>
    <w:rsid w:val="004D078F"/>
    <w:rsid w:val="00590E7D"/>
    <w:rsid w:val="005E28C1"/>
    <w:rsid w:val="006435F0"/>
    <w:rsid w:val="00644468"/>
    <w:rsid w:val="00867A7A"/>
    <w:rsid w:val="008C4A13"/>
    <w:rsid w:val="009A18D1"/>
    <w:rsid w:val="009A7520"/>
    <w:rsid w:val="00A10579"/>
    <w:rsid w:val="00A753F0"/>
    <w:rsid w:val="00A85F7F"/>
    <w:rsid w:val="00A954BC"/>
    <w:rsid w:val="00AD7F5C"/>
    <w:rsid w:val="00AE6698"/>
    <w:rsid w:val="00B73B64"/>
    <w:rsid w:val="00B75E81"/>
    <w:rsid w:val="00BC4ADC"/>
    <w:rsid w:val="00D17DC0"/>
    <w:rsid w:val="00DB7C75"/>
    <w:rsid w:val="00E01149"/>
    <w:rsid w:val="00F555E4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37340,#221e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09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09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509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44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446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F7F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ayto-villacana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narvaiza\Datos%20de%20programa\Microsoft\Plantillas\OFICIO%20EX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EXTERNO</Template>
  <TotalTime>2</TotalTime>
  <Pages>2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1880</CharactersWithSpaces>
  <SharedDoc>false</SharedDoc>
  <HLinks>
    <vt:vector size="6" baseType="variant"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mailto:ayuntamiento@ayto-villacanada.es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mpnarvaiza</cp:lastModifiedBy>
  <cp:revision>3</cp:revision>
  <cp:lastPrinted>2006-01-24T09:35:00Z</cp:lastPrinted>
  <dcterms:created xsi:type="dcterms:W3CDTF">2015-11-20T13:33:00Z</dcterms:created>
  <dcterms:modified xsi:type="dcterms:W3CDTF">2015-11-20T13:34:00Z</dcterms:modified>
</cp:coreProperties>
</file>