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6F" w:rsidRPr="00A57CD6" w:rsidRDefault="000604A5" w:rsidP="003E20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RELACIÓN DE ESTUDIOS </w:t>
      </w:r>
      <w:r w:rsidR="003E206F" w:rsidRPr="00A57CD6">
        <w:rPr>
          <w:b/>
          <w:sz w:val="18"/>
          <w:szCs w:val="18"/>
          <w:u w:val="single"/>
        </w:rPr>
        <w:t>UNIVERSIDAD ALFONSO X EL SABIO</w:t>
      </w:r>
    </w:p>
    <w:p w:rsidR="00C06213" w:rsidRPr="00A57CD6" w:rsidRDefault="00C06213" w:rsidP="00F555E4">
      <w:pPr>
        <w:jc w:val="both"/>
        <w:rPr>
          <w:b/>
          <w:sz w:val="18"/>
          <w:szCs w:val="18"/>
        </w:rPr>
      </w:pPr>
    </w:p>
    <w:tbl>
      <w:tblPr>
        <w:tblStyle w:val="Tablaconcuadrcula"/>
        <w:tblW w:w="15209" w:type="dxa"/>
        <w:tblInd w:w="-34" w:type="dxa"/>
        <w:tblLook w:val="04A0"/>
      </w:tblPr>
      <w:tblGrid>
        <w:gridCol w:w="3403"/>
        <w:gridCol w:w="4252"/>
        <w:gridCol w:w="7554"/>
      </w:tblGrid>
      <w:tr w:rsidR="004070B7" w:rsidRPr="000A3481" w:rsidTr="000604A5">
        <w:trPr>
          <w:trHeight w:val="178"/>
        </w:trPr>
        <w:tc>
          <w:tcPr>
            <w:tcW w:w="3403" w:type="dxa"/>
          </w:tcPr>
          <w:p w:rsidR="004070B7" w:rsidRPr="000A3481" w:rsidRDefault="004070B7" w:rsidP="003E206F">
            <w:pPr>
              <w:jc w:val="center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FACULTAD</w:t>
            </w:r>
          </w:p>
          <w:p w:rsidR="00A57CD6" w:rsidRPr="000A3481" w:rsidRDefault="00A57CD6" w:rsidP="003E20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070B7" w:rsidRPr="000A3481" w:rsidRDefault="004070B7" w:rsidP="003E206F">
            <w:pPr>
              <w:jc w:val="center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CARRERA</w:t>
            </w:r>
          </w:p>
        </w:tc>
        <w:tc>
          <w:tcPr>
            <w:tcW w:w="7554" w:type="dxa"/>
          </w:tcPr>
          <w:p w:rsidR="004070B7" w:rsidRPr="000A3481" w:rsidRDefault="004070B7" w:rsidP="003E206F">
            <w:pPr>
              <w:jc w:val="center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PROPUESTA DE TAREAS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 w:val="restart"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ESTUDIOS SOCIALES</w:t>
            </w: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DERECHO</w:t>
            </w:r>
          </w:p>
        </w:tc>
        <w:tc>
          <w:tcPr>
            <w:tcW w:w="7554" w:type="dxa"/>
          </w:tcPr>
          <w:p w:rsidR="009B28D0" w:rsidRPr="009906A0" w:rsidRDefault="009B28D0" w:rsidP="009906A0">
            <w:pPr>
              <w:rPr>
                <w:sz w:val="18"/>
                <w:szCs w:val="18"/>
              </w:rPr>
            </w:pPr>
            <w:r w:rsidRPr="009906A0">
              <w:rPr>
                <w:sz w:val="18"/>
                <w:szCs w:val="18"/>
              </w:rPr>
              <w:t>Despacho de abogados, Notaría,  Asesoría laboral, fiscal, penal, civil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ADE</w:t>
            </w:r>
          </w:p>
        </w:tc>
        <w:tc>
          <w:tcPr>
            <w:tcW w:w="7554" w:type="dxa"/>
          </w:tcPr>
          <w:p w:rsidR="009B28D0" w:rsidRPr="009906A0" w:rsidRDefault="009B28D0" w:rsidP="009906A0">
            <w:pPr>
              <w:rPr>
                <w:sz w:val="18"/>
                <w:szCs w:val="18"/>
              </w:rPr>
            </w:pPr>
            <w:r w:rsidRPr="009906A0">
              <w:rPr>
                <w:sz w:val="18"/>
                <w:szCs w:val="18"/>
              </w:rPr>
              <w:t>Gestión empresarial, desarrollo de planes de RRHH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EMPRESARIALES</w:t>
            </w:r>
          </w:p>
        </w:tc>
        <w:tc>
          <w:tcPr>
            <w:tcW w:w="7554" w:type="dxa"/>
          </w:tcPr>
          <w:p w:rsidR="009B28D0" w:rsidRPr="009906A0" w:rsidRDefault="009B28D0" w:rsidP="0022776A">
            <w:pPr>
              <w:rPr>
                <w:sz w:val="18"/>
                <w:szCs w:val="18"/>
              </w:rPr>
            </w:pPr>
            <w:r w:rsidRPr="009906A0">
              <w:rPr>
                <w:sz w:val="18"/>
                <w:szCs w:val="18"/>
              </w:rPr>
              <w:t>Gestión empresarial, desarrollo de planes de RRHH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TURISMO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Agencias de viajes, desarrollo de planes turísticos</w:t>
            </w:r>
          </w:p>
        </w:tc>
      </w:tr>
      <w:tr w:rsidR="009B28D0" w:rsidRPr="000A3481" w:rsidTr="00B93D79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vAlign w:val="bottom"/>
          </w:tcPr>
          <w:p w:rsidR="009B28D0" w:rsidRPr="000A3481" w:rsidRDefault="009B28D0" w:rsidP="0022776A">
            <w:pPr>
              <w:rPr>
                <w:rFonts w:cs="Arial"/>
                <w:sz w:val="18"/>
                <w:szCs w:val="18"/>
              </w:rPr>
            </w:pPr>
            <w:r w:rsidRPr="000A3481">
              <w:rPr>
                <w:rFonts w:cs="Arial"/>
                <w:sz w:val="18"/>
                <w:szCs w:val="18"/>
              </w:rPr>
              <w:t>MAESTRO EN EDUCACIÓN INFANTIL</w:t>
            </w:r>
          </w:p>
        </w:tc>
        <w:tc>
          <w:tcPr>
            <w:tcW w:w="7554" w:type="dxa"/>
          </w:tcPr>
          <w:p w:rsidR="009B28D0" w:rsidRPr="000A3481" w:rsidRDefault="009B28D0" w:rsidP="0022776A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  <w:tr w:rsidR="009B28D0" w:rsidRPr="000A3481" w:rsidTr="009B28D0">
        <w:trPr>
          <w:trHeight w:val="229"/>
        </w:trPr>
        <w:tc>
          <w:tcPr>
            <w:tcW w:w="3403" w:type="dxa"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LENGUAS APLICADAS</w:t>
            </w: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TRADUCCIÓN E INTERPRETACIÓN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Traducción de documentos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 w:val="restart"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CC. DE LA SALUD Y EL DEPORTE</w:t>
            </w: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MEDICINA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médicos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FARMACIA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Farmacias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ODONTOLOGÍA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Clínicas dentales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FISIOTERAPIA</w:t>
            </w:r>
          </w:p>
        </w:tc>
        <w:tc>
          <w:tcPr>
            <w:tcW w:w="7554" w:type="dxa"/>
          </w:tcPr>
          <w:p w:rsidR="009B28D0" w:rsidRPr="000A3481" w:rsidRDefault="009B28D0" w:rsidP="00A221E8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de Fisioterapia y centros médicos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PODOLOGÍA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Médicos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 xml:space="preserve">TERAPIA OCUPACIONAL </w:t>
            </w:r>
          </w:p>
        </w:tc>
        <w:tc>
          <w:tcPr>
            <w:tcW w:w="7554" w:type="dxa"/>
          </w:tcPr>
          <w:p w:rsidR="009B28D0" w:rsidRPr="000A3481" w:rsidRDefault="009B28D0" w:rsidP="00C75711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Residencias de ancianos y centros sociales (Jardines, Horizontes)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NUTRICIÓN Y DIETÉTICA</w:t>
            </w:r>
          </w:p>
        </w:tc>
        <w:tc>
          <w:tcPr>
            <w:tcW w:w="7554" w:type="dxa"/>
          </w:tcPr>
          <w:p w:rsidR="009B28D0" w:rsidRPr="000A3481" w:rsidRDefault="009B28D0" w:rsidP="009906A0">
            <w:pPr>
              <w:jc w:val="both"/>
              <w:rPr>
                <w:sz w:val="18"/>
                <w:szCs w:val="18"/>
              </w:rPr>
            </w:pPr>
            <w:r w:rsidRPr="009906A0">
              <w:rPr>
                <w:sz w:val="18"/>
                <w:szCs w:val="18"/>
              </w:rPr>
              <w:t>Menús escuelas infantiles</w:t>
            </w:r>
            <w:r>
              <w:rPr>
                <w:sz w:val="18"/>
                <w:szCs w:val="18"/>
              </w:rPr>
              <w:t>, c</w:t>
            </w:r>
            <w:r w:rsidRPr="000A3481">
              <w:rPr>
                <w:sz w:val="18"/>
                <w:szCs w:val="18"/>
              </w:rPr>
              <w:t>entros médicos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VETERINARIA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Clínicas veterinarias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ÓPTICA Y OPTOMETRÍA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Ópticas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CC. ACTIVIDAD FÍSICA Y DEPORTE</w:t>
            </w:r>
          </w:p>
        </w:tc>
        <w:tc>
          <w:tcPr>
            <w:tcW w:w="7554" w:type="dxa"/>
          </w:tcPr>
          <w:p w:rsidR="009B28D0" w:rsidRPr="000A3481" w:rsidRDefault="009B28D0" w:rsidP="004D5F4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Desarrollo de programas deportivos</w:t>
            </w:r>
          </w:p>
        </w:tc>
      </w:tr>
      <w:tr w:rsidR="009B28D0" w:rsidRPr="000A3481" w:rsidTr="009B28D0">
        <w:trPr>
          <w:trHeight w:val="264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ENFERMERÍA</w:t>
            </w:r>
          </w:p>
        </w:tc>
        <w:tc>
          <w:tcPr>
            <w:tcW w:w="7554" w:type="dxa"/>
          </w:tcPr>
          <w:p w:rsidR="009B28D0" w:rsidRPr="000A3481" w:rsidRDefault="009B28D0" w:rsidP="004D5F4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médicos</w:t>
            </w:r>
          </w:p>
        </w:tc>
      </w:tr>
      <w:tr w:rsidR="009B28D0" w:rsidRPr="000A3481" w:rsidTr="000604A5">
        <w:trPr>
          <w:trHeight w:val="247"/>
        </w:trPr>
        <w:tc>
          <w:tcPr>
            <w:tcW w:w="3403" w:type="dxa"/>
            <w:vMerge w:val="restart"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ESCUELA POLITÉCNICA SUPEROR</w:t>
            </w: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ARQUITECTURA</w:t>
            </w:r>
          </w:p>
        </w:tc>
        <w:tc>
          <w:tcPr>
            <w:tcW w:w="7554" w:type="dxa"/>
          </w:tcPr>
          <w:p w:rsidR="009B28D0" w:rsidRPr="000A3481" w:rsidRDefault="009B28D0" w:rsidP="004D5F4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Estudios de arquitectura</w:t>
            </w:r>
          </w:p>
        </w:tc>
      </w:tr>
      <w:tr w:rsidR="009B28D0" w:rsidRPr="000A3481" w:rsidTr="000604A5">
        <w:trPr>
          <w:trHeight w:val="247"/>
        </w:trPr>
        <w:tc>
          <w:tcPr>
            <w:tcW w:w="3403" w:type="dxa"/>
            <w:vMerge/>
          </w:tcPr>
          <w:p w:rsidR="009B28D0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ARQUITECTURA</w:t>
            </w:r>
            <w:r>
              <w:rPr>
                <w:sz w:val="18"/>
                <w:szCs w:val="18"/>
              </w:rPr>
              <w:t xml:space="preserve"> TÉCNICA</w:t>
            </w:r>
          </w:p>
        </w:tc>
        <w:tc>
          <w:tcPr>
            <w:tcW w:w="7554" w:type="dxa"/>
          </w:tcPr>
          <w:p w:rsidR="009B28D0" w:rsidRPr="000A3481" w:rsidRDefault="009B28D0" w:rsidP="004D5F4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Estudios de arquitectura</w:t>
            </w:r>
            <w:r>
              <w:rPr>
                <w:sz w:val="18"/>
                <w:szCs w:val="18"/>
              </w:rPr>
              <w:t>, empresas de construcción</w:t>
            </w:r>
          </w:p>
        </w:tc>
      </w:tr>
      <w:tr w:rsidR="009B28D0" w:rsidRPr="000A3481" w:rsidTr="009B28D0">
        <w:trPr>
          <w:trHeight w:val="123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9B3FED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AMBIENTALES</w:t>
            </w:r>
          </w:p>
        </w:tc>
        <w:tc>
          <w:tcPr>
            <w:tcW w:w="7554" w:type="dxa"/>
          </w:tcPr>
          <w:p w:rsidR="009B28D0" w:rsidRPr="000A3481" w:rsidRDefault="009B28D0" w:rsidP="009B3FED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Empresas “verdes”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CAMINOS, CANALES Y PUERTOS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Empresas de construcción y obra pública</w:t>
            </w:r>
          </w:p>
        </w:tc>
      </w:tr>
      <w:tr w:rsidR="009B28D0" w:rsidRPr="000A3481" w:rsidTr="009B28D0">
        <w:trPr>
          <w:trHeight w:val="243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</w:p>
        </w:tc>
      </w:tr>
      <w:tr w:rsidR="009B28D0" w:rsidRPr="000A3481" w:rsidTr="000604A5">
        <w:trPr>
          <w:trHeight w:val="2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INDUSTRIALES</w:t>
            </w:r>
            <w:r>
              <w:rPr>
                <w:sz w:val="18"/>
                <w:szCs w:val="18"/>
              </w:rPr>
              <w:t>. DISEÑO INDUSTRIAL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Empresas del sector</w:t>
            </w:r>
          </w:p>
        </w:tc>
      </w:tr>
      <w:tr w:rsidR="009B28D0" w:rsidRPr="000A3481" w:rsidTr="000604A5">
        <w:trPr>
          <w:trHeight w:val="794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TELECOMUNICACIONES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Proyectos de telecomunicaciones en cualquier empresa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INFORMÁTICA</w:t>
            </w:r>
          </w:p>
        </w:tc>
        <w:tc>
          <w:tcPr>
            <w:tcW w:w="7554" w:type="dxa"/>
          </w:tcPr>
          <w:p w:rsidR="009B28D0" w:rsidRPr="009906A0" w:rsidRDefault="009B28D0" w:rsidP="009906A0">
            <w:pPr>
              <w:jc w:val="both"/>
              <w:rPr>
                <w:sz w:val="18"/>
                <w:szCs w:val="18"/>
              </w:rPr>
            </w:pPr>
            <w:r w:rsidRPr="009906A0">
              <w:rPr>
                <w:sz w:val="18"/>
                <w:szCs w:val="18"/>
              </w:rPr>
              <w:t xml:space="preserve">Reparación de equipos </w:t>
            </w:r>
          </w:p>
          <w:p w:rsidR="009B28D0" w:rsidRPr="000A3481" w:rsidRDefault="009B28D0" w:rsidP="009906A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Desarrollo de webs corporativas</w:t>
            </w:r>
          </w:p>
        </w:tc>
      </w:tr>
      <w:tr w:rsidR="009B28D0" w:rsidRPr="000A3481" w:rsidTr="000604A5">
        <w:trPr>
          <w:trHeight w:val="178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SONIDO E IMAGEN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Imagen y sonido</w:t>
            </w:r>
          </w:p>
        </w:tc>
      </w:tr>
      <w:tr w:rsidR="009B28D0" w:rsidRPr="000A3481" w:rsidTr="000604A5">
        <w:trPr>
          <w:trHeight w:val="519"/>
        </w:trPr>
        <w:tc>
          <w:tcPr>
            <w:tcW w:w="3403" w:type="dxa"/>
            <w:vMerge/>
          </w:tcPr>
          <w:p w:rsidR="009B28D0" w:rsidRPr="000A3481" w:rsidRDefault="009B28D0" w:rsidP="003E20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AEROESPACIAL</w:t>
            </w:r>
          </w:p>
        </w:tc>
        <w:tc>
          <w:tcPr>
            <w:tcW w:w="7554" w:type="dxa"/>
          </w:tcPr>
          <w:p w:rsidR="009B28D0" w:rsidRPr="000A3481" w:rsidRDefault="009B28D0" w:rsidP="003E20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Empresas del sector</w:t>
            </w:r>
          </w:p>
        </w:tc>
      </w:tr>
    </w:tbl>
    <w:p w:rsidR="00C06213" w:rsidRPr="00A57CD6" w:rsidRDefault="00C06213" w:rsidP="00F555E4">
      <w:pPr>
        <w:jc w:val="both"/>
        <w:rPr>
          <w:sz w:val="18"/>
          <w:szCs w:val="18"/>
        </w:rPr>
      </w:pPr>
    </w:p>
    <w:p w:rsidR="009B28D0" w:rsidRDefault="009B28D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:rsidR="009906A0" w:rsidRDefault="009906A0" w:rsidP="00415BEE">
      <w:pPr>
        <w:jc w:val="center"/>
        <w:rPr>
          <w:b/>
          <w:sz w:val="18"/>
          <w:szCs w:val="18"/>
          <w:u w:val="single"/>
        </w:rPr>
      </w:pPr>
    </w:p>
    <w:p w:rsidR="00C06213" w:rsidRPr="000A3481" w:rsidRDefault="000604A5" w:rsidP="00415BEE">
      <w:pPr>
        <w:jc w:val="center"/>
        <w:rPr>
          <w:b/>
          <w:sz w:val="18"/>
          <w:szCs w:val="18"/>
          <w:u w:val="single"/>
        </w:rPr>
      </w:pPr>
      <w:r w:rsidRPr="000A3481">
        <w:rPr>
          <w:b/>
          <w:sz w:val="18"/>
          <w:szCs w:val="18"/>
          <w:u w:val="single"/>
        </w:rPr>
        <w:t xml:space="preserve">RELACIÓN DE ESTUDIOS </w:t>
      </w:r>
      <w:r w:rsidR="004070B7" w:rsidRPr="000A3481">
        <w:rPr>
          <w:b/>
          <w:sz w:val="18"/>
          <w:szCs w:val="18"/>
          <w:u w:val="single"/>
        </w:rPr>
        <w:t>UNIVERSIDAD CAMILO JOSÉ CELA</w:t>
      </w:r>
    </w:p>
    <w:p w:rsidR="004070B7" w:rsidRPr="000A3481" w:rsidRDefault="004070B7" w:rsidP="00F555E4">
      <w:pPr>
        <w:jc w:val="both"/>
        <w:rPr>
          <w:sz w:val="18"/>
          <w:szCs w:val="18"/>
        </w:rPr>
      </w:pPr>
    </w:p>
    <w:tbl>
      <w:tblPr>
        <w:tblStyle w:val="Tablaconcuadrcula"/>
        <w:tblW w:w="15189" w:type="dxa"/>
        <w:tblInd w:w="-34" w:type="dxa"/>
        <w:tblLayout w:type="fixed"/>
        <w:tblLook w:val="04A0"/>
      </w:tblPr>
      <w:tblGrid>
        <w:gridCol w:w="3686"/>
        <w:gridCol w:w="5245"/>
        <w:gridCol w:w="6258"/>
      </w:tblGrid>
      <w:tr w:rsidR="004D6DC2" w:rsidRPr="000A3481" w:rsidTr="000A3481">
        <w:trPr>
          <w:trHeight w:val="73"/>
        </w:trPr>
        <w:tc>
          <w:tcPr>
            <w:tcW w:w="3686" w:type="dxa"/>
          </w:tcPr>
          <w:p w:rsidR="004D6DC2" w:rsidRPr="000A3481" w:rsidRDefault="004D6DC2" w:rsidP="004070B7">
            <w:pPr>
              <w:jc w:val="center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FACULTAD</w:t>
            </w:r>
          </w:p>
          <w:p w:rsidR="00A57CD6" w:rsidRPr="000A3481" w:rsidRDefault="00A57CD6" w:rsidP="004070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4D6DC2" w:rsidRPr="000A3481" w:rsidRDefault="004D6DC2" w:rsidP="004070B7">
            <w:pPr>
              <w:jc w:val="center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CARRERA</w:t>
            </w:r>
          </w:p>
        </w:tc>
        <w:tc>
          <w:tcPr>
            <w:tcW w:w="6258" w:type="dxa"/>
          </w:tcPr>
          <w:p w:rsidR="004D6DC2" w:rsidRPr="000A3481" w:rsidRDefault="004D6DC2" w:rsidP="004070B7">
            <w:pPr>
              <w:jc w:val="center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PROPUESTA DE TAREAS</w:t>
            </w:r>
          </w:p>
        </w:tc>
      </w:tr>
      <w:tr w:rsidR="00415BEE" w:rsidRPr="000A3481" w:rsidTr="000A3481">
        <w:trPr>
          <w:trHeight w:val="73"/>
        </w:trPr>
        <w:tc>
          <w:tcPr>
            <w:tcW w:w="3686" w:type="dxa"/>
            <w:vMerge w:val="restart"/>
          </w:tcPr>
          <w:p w:rsidR="00415BEE" w:rsidRPr="000A3481" w:rsidRDefault="00415BEE" w:rsidP="004070B7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ARQUITECTURA, DISEÑO Y TECNOLOGÍA</w:t>
            </w:r>
          </w:p>
        </w:tc>
        <w:tc>
          <w:tcPr>
            <w:tcW w:w="5245" w:type="dxa"/>
            <w:vAlign w:val="bottom"/>
          </w:tcPr>
          <w:p w:rsidR="00415BEE" w:rsidRPr="000A3481" w:rsidRDefault="00415BEE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ARQUITECTURA</w:t>
            </w:r>
          </w:p>
        </w:tc>
        <w:tc>
          <w:tcPr>
            <w:tcW w:w="6258" w:type="dxa"/>
          </w:tcPr>
          <w:p w:rsidR="00415BEE" w:rsidRPr="000A3481" w:rsidRDefault="00415BEE" w:rsidP="000604A5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Estudios de arquitectura</w:t>
            </w:r>
            <w:r w:rsidR="000604A5" w:rsidRPr="000A3481">
              <w:rPr>
                <w:sz w:val="18"/>
                <w:szCs w:val="18"/>
              </w:rPr>
              <w:t>, c</w:t>
            </w:r>
            <w:r w:rsidRPr="000A3481">
              <w:rPr>
                <w:sz w:val="18"/>
                <w:szCs w:val="18"/>
              </w:rPr>
              <w:t>onstructoras</w:t>
            </w:r>
            <w:r w:rsidR="000604A5" w:rsidRPr="000A3481">
              <w:rPr>
                <w:sz w:val="18"/>
                <w:szCs w:val="18"/>
              </w:rPr>
              <w:t>, l</w:t>
            </w:r>
            <w:r w:rsidRPr="000A3481">
              <w:rPr>
                <w:sz w:val="18"/>
                <w:szCs w:val="18"/>
              </w:rPr>
              <w:t>icencias</w:t>
            </w:r>
          </w:p>
        </w:tc>
      </w:tr>
      <w:tr w:rsidR="00415BEE" w:rsidRPr="000A3481" w:rsidTr="000A3481">
        <w:trPr>
          <w:trHeight w:val="73"/>
        </w:trPr>
        <w:tc>
          <w:tcPr>
            <w:tcW w:w="3686" w:type="dxa"/>
            <w:vMerge/>
          </w:tcPr>
          <w:p w:rsidR="00415BEE" w:rsidRPr="000A3481" w:rsidRDefault="00415BEE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15BEE" w:rsidRPr="000A3481" w:rsidRDefault="00415BEE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ARQUITECTURA TÉCNICA</w:t>
            </w:r>
          </w:p>
        </w:tc>
        <w:tc>
          <w:tcPr>
            <w:tcW w:w="6258" w:type="dxa"/>
          </w:tcPr>
          <w:p w:rsidR="00415BEE" w:rsidRPr="000A3481" w:rsidRDefault="00415BEE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Estudios de arquitectura</w:t>
            </w:r>
          </w:p>
        </w:tc>
      </w:tr>
      <w:tr w:rsidR="00415BEE" w:rsidRPr="000A3481" w:rsidTr="000A3481">
        <w:trPr>
          <w:trHeight w:val="73"/>
        </w:trPr>
        <w:tc>
          <w:tcPr>
            <w:tcW w:w="3686" w:type="dxa"/>
            <w:vMerge/>
          </w:tcPr>
          <w:p w:rsidR="00415BEE" w:rsidRPr="000A3481" w:rsidRDefault="00415BEE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15BEE" w:rsidRPr="000A3481" w:rsidRDefault="00415BEE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DISEÑO DE INTERIORES</w:t>
            </w:r>
          </w:p>
        </w:tc>
        <w:tc>
          <w:tcPr>
            <w:tcW w:w="6258" w:type="dxa"/>
          </w:tcPr>
          <w:p w:rsidR="00415BEE" w:rsidRPr="000A3481" w:rsidRDefault="00415BEE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Estudios de arquitectura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 xml:space="preserve">ORDENACIÓN DEL TERRITORIO Y SOSTENIBILIDAD </w:t>
            </w:r>
          </w:p>
        </w:tc>
        <w:tc>
          <w:tcPr>
            <w:tcW w:w="6258" w:type="dxa"/>
          </w:tcPr>
          <w:p w:rsidR="00322C66" w:rsidRPr="000A3481" w:rsidRDefault="00322C66" w:rsidP="00E70992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Empresas “verdes”</w:t>
            </w:r>
            <w:r w:rsidR="00E70992">
              <w:rPr>
                <w:sz w:val="18"/>
                <w:szCs w:val="18"/>
              </w:rPr>
              <w:t xml:space="preserve">. </w:t>
            </w:r>
            <w:r w:rsidRPr="000A3481">
              <w:rPr>
                <w:sz w:val="18"/>
                <w:szCs w:val="18"/>
              </w:rPr>
              <w:t>Urbanismo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DISEÑO MULTIMEDIA Y GRÁFICO</w:t>
            </w:r>
          </w:p>
        </w:tc>
        <w:tc>
          <w:tcPr>
            <w:tcW w:w="6258" w:type="dxa"/>
          </w:tcPr>
          <w:p w:rsidR="004D6DC2" w:rsidRPr="000A3481" w:rsidRDefault="00322C66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Informática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 xml:space="preserve"> DISEÑO Y DESARROLLO DE VIDEOJUEGOS</w:t>
            </w:r>
          </w:p>
        </w:tc>
        <w:tc>
          <w:tcPr>
            <w:tcW w:w="6258" w:type="dxa"/>
          </w:tcPr>
          <w:p w:rsidR="004D6DC2" w:rsidRPr="000A3481" w:rsidRDefault="00322C66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Informática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 xml:space="preserve"> DISEÑO DE MODA </w:t>
            </w:r>
          </w:p>
        </w:tc>
        <w:tc>
          <w:tcPr>
            <w:tcW w:w="6258" w:type="dxa"/>
          </w:tcPr>
          <w:p w:rsidR="004D6DC2" w:rsidRPr="000A3481" w:rsidRDefault="00322C66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Moda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 xml:space="preserve"> INGENIERÍA DE EDIFICACIÓN</w:t>
            </w:r>
          </w:p>
        </w:tc>
        <w:tc>
          <w:tcPr>
            <w:tcW w:w="6258" w:type="dxa"/>
          </w:tcPr>
          <w:p w:rsidR="004D6DC2" w:rsidRPr="000A3481" w:rsidRDefault="00322C66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Arquitectura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 xml:space="preserve"> PAISAJISMO</w:t>
            </w:r>
          </w:p>
        </w:tc>
        <w:tc>
          <w:tcPr>
            <w:tcW w:w="6258" w:type="dxa"/>
          </w:tcPr>
          <w:p w:rsidR="00415BEE" w:rsidRPr="000A3481" w:rsidRDefault="00415BEE" w:rsidP="000604A5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Estudios de arquitectura</w:t>
            </w:r>
            <w:r w:rsidR="000604A5" w:rsidRPr="000A3481">
              <w:rPr>
                <w:sz w:val="18"/>
                <w:szCs w:val="18"/>
              </w:rPr>
              <w:t xml:space="preserve">, </w:t>
            </w:r>
            <w:r w:rsidRPr="000A3481">
              <w:rPr>
                <w:sz w:val="18"/>
                <w:szCs w:val="18"/>
              </w:rPr>
              <w:t>Jardinería</w:t>
            </w:r>
          </w:p>
        </w:tc>
      </w:tr>
      <w:tr w:rsidR="004D6DC2" w:rsidRPr="000A3481" w:rsidTr="000A3481">
        <w:trPr>
          <w:trHeight w:val="73"/>
        </w:trPr>
        <w:tc>
          <w:tcPr>
            <w:tcW w:w="3686" w:type="dxa"/>
            <w:vMerge/>
          </w:tcPr>
          <w:p w:rsidR="004D6DC2" w:rsidRPr="000A3481" w:rsidRDefault="004D6DC2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D6DC2" w:rsidRPr="000A3481" w:rsidRDefault="004D6DC2" w:rsidP="004070B7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URBANISMO</w:t>
            </w:r>
          </w:p>
        </w:tc>
        <w:tc>
          <w:tcPr>
            <w:tcW w:w="6258" w:type="dxa"/>
          </w:tcPr>
          <w:p w:rsidR="004D6DC2" w:rsidRPr="000A3481" w:rsidRDefault="004D6DC2" w:rsidP="00A57CD6">
            <w:pPr>
              <w:pStyle w:val="Prrafodelista"/>
              <w:ind w:left="59"/>
              <w:rPr>
                <w:sz w:val="18"/>
                <w:szCs w:val="18"/>
              </w:rPr>
            </w:pPr>
          </w:p>
        </w:tc>
      </w:tr>
      <w:tr w:rsidR="00F4229E" w:rsidRPr="000A3481" w:rsidTr="000A3481">
        <w:trPr>
          <w:trHeight w:val="73"/>
        </w:trPr>
        <w:tc>
          <w:tcPr>
            <w:tcW w:w="3686" w:type="dxa"/>
            <w:vMerge w:val="restart"/>
          </w:tcPr>
          <w:p w:rsidR="00F4229E" w:rsidRPr="000A3481" w:rsidRDefault="00F4229E" w:rsidP="004070B7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CIENCIAS DE LA COMUNICACIÓN</w:t>
            </w:r>
          </w:p>
        </w:tc>
        <w:tc>
          <w:tcPr>
            <w:tcW w:w="5245" w:type="dxa"/>
            <w:vAlign w:val="bottom"/>
          </w:tcPr>
          <w:p w:rsidR="00F4229E" w:rsidRPr="000A3481" w:rsidRDefault="00F4229E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COMUNICACIÓN AUDIOVISUAL</w:t>
            </w:r>
          </w:p>
        </w:tc>
        <w:tc>
          <w:tcPr>
            <w:tcW w:w="6258" w:type="dxa"/>
          </w:tcPr>
          <w:p w:rsidR="00F4229E" w:rsidRPr="000A3481" w:rsidRDefault="00322C66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Departamentos de comunicación</w:t>
            </w:r>
          </w:p>
        </w:tc>
      </w:tr>
      <w:tr w:rsidR="00F4229E" w:rsidRPr="000A3481" w:rsidTr="000A3481">
        <w:trPr>
          <w:trHeight w:val="73"/>
        </w:trPr>
        <w:tc>
          <w:tcPr>
            <w:tcW w:w="3686" w:type="dxa"/>
            <w:vMerge/>
          </w:tcPr>
          <w:p w:rsidR="00F4229E" w:rsidRPr="000A3481" w:rsidRDefault="00F4229E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F4229E" w:rsidRPr="000A3481" w:rsidRDefault="00F4229E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PROTOCOLO Y ORGANIZACIÓN DE EVENTOS Y RELACIONES INSTITUCIONALES</w:t>
            </w:r>
          </w:p>
        </w:tc>
        <w:tc>
          <w:tcPr>
            <w:tcW w:w="6258" w:type="dxa"/>
          </w:tcPr>
          <w:p w:rsidR="00F4229E" w:rsidRPr="000A3481" w:rsidRDefault="00322C66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Organización de eventos en empresa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PERIODISMO</w:t>
            </w:r>
          </w:p>
        </w:tc>
        <w:tc>
          <w:tcPr>
            <w:tcW w:w="6258" w:type="dxa"/>
          </w:tcPr>
          <w:p w:rsidR="00CC1A21" w:rsidRPr="000A3481" w:rsidRDefault="00CC1A21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Área de comunicación y prensa de cualquier empresa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>
            <w:pPr>
              <w:rPr>
                <w:color w:val="000000"/>
                <w:sz w:val="18"/>
                <w:szCs w:val="18"/>
              </w:rPr>
            </w:pPr>
            <w:r w:rsidRPr="000A3481">
              <w:rPr>
                <w:color w:val="000000"/>
                <w:sz w:val="18"/>
                <w:szCs w:val="18"/>
              </w:rPr>
              <w:t>PUBLICIDAD Y RELACIONES PÚBLICAS</w:t>
            </w:r>
          </w:p>
        </w:tc>
        <w:tc>
          <w:tcPr>
            <w:tcW w:w="6258" w:type="dxa"/>
          </w:tcPr>
          <w:p w:rsidR="00CC1A21" w:rsidRPr="000A3481" w:rsidRDefault="00A57CD6" w:rsidP="00A57CD6">
            <w:pPr>
              <w:ind w:left="34" w:hanging="34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Campañas publicitarias, eventos…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 w:val="restart"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CIENCIAS JURÍDICAS Y ECONÓMICAS</w:t>
            </w: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rFonts w:cs="Arial"/>
                <w:sz w:val="18"/>
                <w:szCs w:val="18"/>
              </w:rPr>
            </w:pPr>
            <w:r w:rsidRPr="000A3481">
              <w:rPr>
                <w:rFonts w:cs="Arial"/>
                <w:sz w:val="18"/>
                <w:szCs w:val="18"/>
              </w:rPr>
              <w:t>ADMINISTRACIÓN Y DIRECCIÓN DE EMPRESAS (ADE)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Gestión empresarial, desarrollo de planes de RRHH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CIENCIAS DEL TRANSPORTE Y LA LOGÍSTICA</w:t>
            </w:r>
          </w:p>
        </w:tc>
        <w:tc>
          <w:tcPr>
            <w:tcW w:w="6258" w:type="dxa"/>
          </w:tcPr>
          <w:p w:rsidR="00CC1A21" w:rsidRPr="000A3481" w:rsidRDefault="00322C66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Empresas que trasladen mercancías,</w:t>
            </w:r>
            <w:r w:rsidR="000A3481" w:rsidRPr="000A3481">
              <w:rPr>
                <w:sz w:val="18"/>
                <w:szCs w:val="18"/>
              </w:rPr>
              <w:t xml:space="preserve"> supermercados </w:t>
            </w:r>
            <w:r w:rsidRPr="000A3481">
              <w:rPr>
                <w:sz w:val="18"/>
                <w:szCs w:val="18"/>
              </w:rPr>
              <w:t>que reciban mercancías</w:t>
            </w:r>
            <w:proofErr w:type="gramStart"/>
            <w:r w:rsidRPr="000A3481">
              <w:rPr>
                <w:sz w:val="18"/>
                <w:szCs w:val="18"/>
              </w:rPr>
              <w:t>, ..</w:t>
            </w:r>
            <w:proofErr w:type="gramEnd"/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CRIMINOLOGÍA</w:t>
            </w:r>
          </w:p>
        </w:tc>
        <w:tc>
          <w:tcPr>
            <w:tcW w:w="6258" w:type="dxa"/>
          </w:tcPr>
          <w:p w:rsidR="00CC1A21" w:rsidRPr="000A3481" w:rsidRDefault="00322C66" w:rsidP="00A57CD6">
            <w:pPr>
              <w:ind w:left="154" w:hanging="154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Policía,</w:t>
            </w:r>
            <w:r w:rsidR="009330D5" w:rsidRPr="000A3481">
              <w:rPr>
                <w:sz w:val="18"/>
                <w:szCs w:val="18"/>
              </w:rPr>
              <w:t xml:space="preserve"> </w:t>
            </w:r>
            <w:r w:rsidRPr="000A3481">
              <w:rPr>
                <w:sz w:val="18"/>
                <w:szCs w:val="18"/>
              </w:rPr>
              <w:t>detectives…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 xml:space="preserve">DERECHO 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pStyle w:val="Prrafodelista"/>
              <w:ind w:left="59" w:hanging="70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Despacho de abogados</w:t>
            </w:r>
            <w:r w:rsidR="000604A5" w:rsidRPr="000A3481">
              <w:rPr>
                <w:sz w:val="18"/>
                <w:szCs w:val="18"/>
              </w:rPr>
              <w:t xml:space="preserve">, </w:t>
            </w:r>
            <w:r w:rsidRPr="000A3481">
              <w:rPr>
                <w:sz w:val="18"/>
                <w:szCs w:val="18"/>
              </w:rPr>
              <w:t>Notaría</w:t>
            </w:r>
            <w:r w:rsidR="000604A5" w:rsidRPr="000A3481">
              <w:rPr>
                <w:sz w:val="18"/>
                <w:szCs w:val="18"/>
              </w:rPr>
              <w:t>, a</w:t>
            </w:r>
            <w:r w:rsidRPr="000A3481">
              <w:rPr>
                <w:sz w:val="18"/>
                <w:szCs w:val="18"/>
              </w:rPr>
              <w:t>sesoría laboral, fiscal, penal, civil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DESARROLLO, GESTIÓN COMERCIAL Y ESTRATEGIAS DE MERCADO (MARKETING)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pStyle w:val="Prrafodelista"/>
              <w:ind w:left="-11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Desarrollo  de planes de marketing y comercial en cualquier em</w:t>
            </w:r>
            <w:r w:rsidR="000A3481" w:rsidRPr="000A3481">
              <w:rPr>
                <w:sz w:val="18"/>
                <w:szCs w:val="18"/>
              </w:rPr>
              <w:t xml:space="preserve">presa (ideas sobre promociones, </w:t>
            </w:r>
            <w:proofErr w:type="spellStart"/>
            <w:r w:rsidRPr="000A3481">
              <w:rPr>
                <w:sz w:val="18"/>
                <w:szCs w:val="18"/>
              </w:rPr>
              <w:t>escaparatismo</w:t>
            </w:r>
            <w:proofErr w:type="spellEnd"/>
            <w:r w:rsidRPr="000A3481">
              <w:rPr>
                <w:sz w:val="18"/>
                <w:szCs w:val="18"/>
              </w:rPr>
              <w:t>, ventas</w:t>
            </w:r>
            <w:proofErr w:type="gramStart"/>
            <w:r w:rsidRPr="000A3481">
              <w:rPr>
                <w:sz w:val="18"/>
                <w:szCs w:val="18"/>
              </w:rPr>
              <w:t>..)</w:t>
            </w:r>
            <w:proofErr w:type="gramEnd"/>
            <w:r w:rsidR="00A57CD6" w:rsidRPr="000A3481">
              <w:rPr>
                <w:sz w:val="18"/>
                <w:szCs w:val="18"/>
              </w:rPr>
              <w:t>.</w:t>
            </w:r>
          </w:p>
          <w:p w:rsidR="00CC1A21" w:rsidRPr="000A3481" w:rsidRDefault="000A3481" w:rsidP="000A3481">
            <w:pPr>
              <w:pStyle w:val="Prrafodelista"/>
              <w:ind w:left="-11"/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M</w:t>
            </w:r>
            <w:r w:rsidR="00CC1A21" w:rsidRPr="000A3481">
              <w:rPr>
                <w:sz w:val="18"/>
                <w:szCs w:val="18"/>
              </w:rPr>
              <w:t>arketing en web</w:t>
            </w:r>
            <w:r w:rsidRPr="000A3481">
              <w:rPr>
                <w:sz w:val="18"/>
                <w:szCs w:val="18"/>
              </w:rPr>
              <w:t xml:space="preserve">s y redes sociales en cualquier </w:t>
            </w:r>
            <w:r w:rsidR="00CC1A21" w:rsidRPr="000A3481">
              <w:rPr>
                <w:sz w:val="18"/>
                <w:szCs w:val="18"/>
              </w:rPr>
              <w:t>empresa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DIRECCIÓN FINANCIERA Y CONTABILIDAD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Gestión contable en cualquier empresa</w:t>
            </w:r>
            <w:r w:rsidR="000604A5" w:rsidRPr="000A3481">
              <w:rPr>
                <w:sz w:val="18"/>
                <w:szCs w:val="18"/>
              </w:rPr>
              <w:t xml:space="preserve">, </w:t>
            </w:r>
            <w:r w:rsidRPr="000A3481">
              <w:rPr>
                <w:sz w:val="18"/>
                <w:szCs w:val="18"/>
              </w:rPr>
              <w:t>Banca</w:t>
            </w:r>
            <w:r w:rsidR="000604A5" w:rsidRPr="000A3481">
              <w:rPr>
                <w:sz w:val="18"/>
                <w:szCs w:val="18"/>
              </w:rPr>
              <w:t xml:space="preserve">, </w:t>
            </w:r>
          </w:p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Planes financieros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 w:rsidP="00F4229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TURISMO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Agencias de viajes</w:t>
            </w:r>
          </w:p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Desarrollo de planes turísticos</w:t>
            </w:r>
          </w:p>
        </w:tc>
      </w:tr>
      <w:tr w:rsidR="00CC1A21" w:rsidRPr="000A3481" w:rsidTr="000A3481">
        <w:trPr>
          <w:trHeight w:val="213"/>
        </w:trPr>
        <w:tc>
          <w:tcPr>
            <w:tcW w:w="3686" w:type="dxa"/>
            <w:vMerge w:val="restart"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CIENCIAS DE LA SALUD</w:t>
            </w:r>
          </w:p>
        </w:tc>
        <w:tc>
          <w:tcPr>
            <w:tcW w:w="5245" w:type="dxa"/>
            <w:vAlign w:val="bottom"/>
          </w:tcPr>
          <w:p w:rsidR="00CC1A21" w:rsidRPr="000A3481" w:rsidRDefault="00CC1A21" w:rsidP="00311B3A">
            <w:pPr>
              <w:rPr>
                <w:rFonts w:cs="Arial"/>
                <w:sz w:val="18"/>
                <w:szCs w:val="18"/>
              </w:rPr>
            </w:pPr>
            <w:r w:rsidRPr="000A3481">
              <w:rPr>
                <w:rFonts w:cs="Arial"/>
                <w:sz w:val="18"/>
                <w:szCs w:val="18"/>
              </w:rPr>
              <w:t xml:space="preserve">CIENCIAS DE LA ACTIVIDAD FÍSICA Y DEL DEPORTE </w:t>
            </w:r>
          </w:p>
        </w:tc>
        <w:tc>
          <w:tcPr>
            <w:tcW w:w="6258" w:type="dxa"/>
          </w:tcPr>
          <w:p w:rsidR="00CC1A21" w:rsidRPr="000A3481" w:rsidRDefault="00CC1A21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Desarrollo de programas deportivos</w:t>
            </w:r>
          </w:p>
        </w:tc>
      </w:tr>
      <w:tr w:rsidR="00CC1A21" w:rsidRPr="000A3481" w:rsidTr="000A3481">
        <w:trPr>
          <w:trHeight w:val="301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ENFERMERÍA</w:t>
            </w:r>
          </w:p>
        </w:tc>
        <w:tc>
          <w:tcPr>
            <w:tcW w:w="6258" w:type="dxa"/>
          </w:tcPr>
          <w:p w:rsidR="00CC1A21" w:rsidRPr="000A3481" w:rsidRDefault="00CC1A21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médicos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FISIOTERAPIA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médicos</w:t>
            </w:r>
          </w:p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Clínicas de fisioterapia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ÓPTICA Y OPTOMETRÍA</w:t>
            </w:r>
          </w:p>
        </w:tc>
        <w:tc>
          <w:tcPr>
            <w:tcW w:w="6258" w:type="dxa"/>
          </w:tcPr>
          <w:p w:rsidR="00CC1A21" w:rsidRPr="000A3481" w:rsidRDefault="00CC1A21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Ópticas</w:t>
            </w:r>
          </w:p>
        </w:tc>
      </w:tr>
      <w:tr w:rsidR="00CC1A21" w:rsidRPr="000A3481" w:rsidTr="000A3481">
        <w:trPr>
          <w:trHeight w:val="73"/>
        </w:trPr>
        <w:tc>
          <w:tcPr>
            <w:tcW w:w="3686" w:type="dxa"/>
            <w:vMerge/>
          </w:tcPr>
          <w:p w:rsidR="00CC1A21" w:rsidRPr="000A3481" w:rsidRDefault="00CC1A21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CC1A21" w:rsidRPr="000A3481" w:rsidRDefault="00CC1A2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PSICOLOGÍA</w:t>
            </w:r>
          </w:p>
        </w:tc>
        <w:tc>
          <w:tcPr>
            <w:tcW w:w="6258" w:type="dxa"/>
          </w:tcPr>
          <w:p w:rsidR="00CC1A21" w:rsidRPr="000A3481" w:rsidRDefault="00CC1A21" w:rsidP="000A3481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Gabinetes psicológicos</w:t>
            </w:r>
            <w:r w:rsidR="000604A5" w:rsidRPr="000A3481">
              <w:rPr>
                <w:sz w:val="18"/>
                <w:szCs w:val="18"/>
              </w:rPr>
              <w:t xml:space="preserve">, </w:t>
            </w:r>
            <w:r w:rsidRPr="000A3481">
              <w:rPr>
                <w:sz w:val="18"/>
                <w:szCs w:val="18"/>
              </w:rPr>
              <w:t>Centros médicos</w:t>
            </w:r>
          </w:p>
        </w:tc>
      </w:tr>
      <w:tr w:rsidR="000604A5" w:rsidRPr="000A3481" w:rsidTr="000A3481">
        <w:trPr>
          <w:trHeight w:val="213"/>
        </w:trPr>
        <w:tc>
          <w:tcPr>
            <w:tcW w:w="3686" w:type="dxa"/>
            <w:vMerge w:val="restart"/>
          </w:tcPr>
          <w:p w:rsidR="000604A5" w:rsidRPr="000A3481" w:rsidRDefault="000604A5" w:rsidP="00CC1A21">
            <w:pPr>
              <w:jc w:val="both"/>
              <w:rPr>
                <w:b/>
                <w:sz w:val="18"/>
                <w:szCs w:val="18"/>
              </w:rPr>
            </w:pPr>
            <w:r w:rsidRPr="000A3481">
              <w:rPr>
                <w:b/>
                <w:sz w:val="18"/>
                <w:szCs w:val="18"/>
              </w:rPr>
              <w:t>CIENCIAS SOCIALES Y DE LA EDUCACIÓN</w:t>
            </w:r>
          </w:p>
        </w:tc>
        <w:tc>
          <w:tcPr>
            <w:tcW w:w="5245" w:type="dxa"/>
            <w:vAlign w:val="bottom"/>
          </w:tcPr>
          <w:p w:rsidR="000604A5" w:rsidRPr="000A3481" w:rsidRDefault="000604A5">
            <w:pPr>
              <w:rPr>
                <w:rFonts w:cs="Arial"/>
                <w:sz w:val="18"/>
                <w:szCs w:val="18"/>
              </w:rPr>
            </w:pPr>
            <w:r w:rsidRPr="000A3481">
              <w:rPr>
                <w:rFonts w:cs="Arial"/>
                <w:sz w:val="18"/>
                <w:szCs w:val="18"/>
              </w:rPr>
              <w:t>MAESTRO EN EDUCACIÓN INFANTIL</w:t>
            </w:r>
          </w:p>
        </w:tc>
        <w:tc>
          <w:tcPr>
            <w:tcW w:w="6258" w:type="dxa"/>
          </w:tcPr>
          <w:p w:rsidR="000604A5" w:rsidRPr="000A3481" w:rsidRDefault="000604A5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  <w:tr w:rsidR="000604A5" w:rsidRPr="000A3481" w:rsidTr="000A3481">
        <w:trPr>
          <w:trHeight w:val="223"/>
        </w:trPr>
        <w:tc>
          <w:tcPr>
            <w:tcW w:w="3686" w:type="dxa"/>
            <w:vMerge/>
          </w:tcPr>
          <w:p w:rsidR="000604A5" w:rsidRPr="000A3481" w:rsidRDefault="000604A5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0604A5" w:rsidRPr="000A3481" w:rsidRDefault="000604A5" w:rsidP="00415BE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 xml:space="preserve">MAESTRO EN EDUCACIÓN PRIMARIA </w:t>
            </w:r>
          </w:p>
        </w:tc>
        <w:tc>
          <w:tcPr>
            <w:tcW w:w="6258" w:type="dxa"/>
          </w:tcPr>
          <w:p w:rsidR="000604A5" w:rsidRPr="000A3481" w:rsidRDefault="000604A5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  <w:tr w:rsidR="000604A5" w:rsidRPr="000A3481" w:rsidTr="000A3481">
        <w:trPr>
          <w:trHeight w:val="213"/>
        </w:trPr>
        <w:tc>
          <w:tcPr>
            <w:tcW w:w="3686" w:type="dxa"/>
            <w:vMerge/>
          </w:tcPr>
          <w:p w:rsidR="000604A5" w:rsidRPr="000A3481" w:rsidRDefault="000604A5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0604A5" w:rsidRPr="000A3481" w:rsidRDefault="000604A5" w:rsidP="00415BEE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MAESTRO EN LENGUA EXTRANJERA</w:t>
            </w:r>
          </w:p>
        </w:tc>
        <w:tc>
          <w:tcPr>
            <w:tcW w:w="6258" w:type="dxa"/>
          </w:tcPr>
          <w:p w:rsidR="000604A5" w:rsidRPr="000A3481" w:rsidRDefault="000604A5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  <w:tr w:rsidR="000604A5" w:rsidRPr="000A3481" w:rsidTr="000A3481">
        <w:trPr>
          <w:trHeight w:val="223"/>
        </w:trPr>
        <w:tc>
          <w:tcPr>
            <w:tcW w:w="3686" w:type="dxa"/>
            <w:vMerge/>
          </w:tcPr>
          <w:p w:rsidR="000604A5" w:rsidRPr="000A3481" w:rsidRDefault="000604A5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0604A5" w:rsidRPr="000A3481" w:rsidRDefault="000604A5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PSICOPEDAGOGÍA</w:t>
            </w:r>
          </w:p>
        </w:tc>
        <w:tc>
          <w:tcPr>
            <w:tcW w:w="6258" w:type="dxa"/>
          </w:tcPr>
          <w:p w:rsidR="000604A5" w:rsidRPr="000A3481" w:rsidRDefault="000604A5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  <w:tr w:rsidR="000604A5" w:rsidRPr="000A3481" w:rsidTr="000A3481">
        <w:trPr>
          <w:trHeight w:val="213"/>
        </w:trPr>
        <w:tc>
          <w:tcPr>
            <w:tcW w:w="3686" w:type="dxa"/>
            <w:vMerge/>
          </w:tcPr>
          <w:p w:rsidR="000604A5" w:rsidRPr="000A3481" w:rsidRDefault="000604A5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0604A5" w:rsidRPr="000A3481" w:rsidRDefault="000604A5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MAGISTERIO EN EDUCACIÓN ESPECIAL</w:t>
            </w:r>
          </w:p>
        </w:tc>
        <w:tc>
          <w:tcPr>
            <w:tcW w:w="6258" w:type="dxa"/>
          </w:tcPr>
          <w:p w:rsidR="000604A5" w:rsidRPr="000A3481" w:rsidRDefault="000604A5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  <w:tr w:rsidR="000604A5" w:rsidRPr="000A3481" w:rsidTr="000A3481">
        <w:trPr>
          <w:trHeight w:val="213"/>
        </w:trPr>
        <w:tc>
          <w:tcPr>
            <w:tcW w:w="3686" w:type="dxa"/>
            <w:vMerge/>
          </w:tcPr>
          <w:p w:rsidR="000604A5" w:rsidRPr="000A3481" w:rsidRDefault="000604A5" w:rsidP="004070B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0604A5" w:rsidRPr="000A3481" w:rsidRDefault="000604A5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MAGISTERIO EN EDUCACIÓN FÍSICA</w:t>
            </w:r>
          </w:p>
        </w:tc>
        <w:tc>
          <w:tcPr>
            <w:tcW w:w="6258" w:type="dxa"/>
          </w:tcPr>
          <w:p w:rsidR="000604A5" w:rsidRPr="000A3481" w:rsidRDefault="000604A5" w:rsidP="00A57CD6">
            <w:pPr>
              <w:rPr>
                <w:sz w:val="18"/>
                <w:szCs w:val="18"/>
              </w:rPr>
            </w:pPr>
            <w:r w:rsidRPr="000A3481">
              <w:rPr>
                <w:sz w:val="18"/>
                <w:szCs w:val="18"/>
              </w:rPr>
              <w:t>Centros educativos públicos y privados</w:t>
            </w:r>
          </w:p>
        </w:tc>
      </w:tr>
    </w:tbl>
    <w:p w:rsidR="002E3839" w:rsidRPr="000A3481" w:rsidRDefault="002E3839" w:rsidP="00A951EA">
      <w:pPr>
        <w:rPr>
          <w:sz w:val="18"/>
          <w:szCs w:val="18"/>
        </w:rPr>
      </w:pPr>
    </w:p>
    <w:sectPr w:rsidR="002E3839" w:rsidRPr="000A3481" w:rsidSect="000A3481">
      <w:headerReference w:type="even" r:id="rId7"/>
      <w:headerReference w:type="default" r:id="rId8"/>
      <w:headerReference w:type="first" r:id="rId9"/>
      <w:pgSz w:w="16838" w:h="11906" w:orient="landscape" w:code="9"/>
      <w:pgMar w:top="426" w:right="2605" w:bottom="709" w:left="1259" w:header="510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65" w:rsidRDefault="00907165">
      <w:r>
        <w:separator/>
      </w:r>
    </w:p>
  </w:endnote>
  <w:endnote w:type="continuationSeparator" w:id="0">
    <w:p w:rsidR="00907165" w:rsidRDefault="0090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65" w:rsidRDefault="00907165">
      <w:r>
        <w:separator/>
      </w:r>
    </w:p>
  </w:footnote>
  <w:footnote w:type="continuationSeparator" w:id="0">
    <w:p w:rsidR="00907165" w:rsidRDefault="0090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65" w:rsidRDefault="00D27F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3" type="#_x0000_t75" style="position:absolute;margin-left:0;margin-top:0;width:305pt;height:562pt;z-index:-251658240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65" w:rsidRDefault="00907165">
    <w:pPr>
      <w:pStyle w:val="Encabezado"/>
      <w:rPr>
        <w:b/>
        <w:sz w:val="14"/>
      </w:rPr>
    </w:pPr>
  </w:p>
  <w:p w:rsidR="00907165" w:rsidRDefault="00907165" w:rsidP="00907165">
    <w:pPr>
      <w:pStyle w:val="Encabezad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165" w:rsidRDefault="00D27F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2" type="#_x0000_t75" style="position:absolute;margin-left:0;margin-top:0;width:305pt;height:562pt;z-index:-251659264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C3194"/>
    <w:multiLevelType w:val="hybridMultilevel"/>
    <w:tmpl w:val="FD983A36"/>
    <w:lvl w:ilvl="0" w:tplc="5BBC96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21EEA"/>
    <w:multiLevelType w:val="hybridMultilevel"/>
    <w:tmpl w:val="3A3EAF22"/>
    <w:lvl w:ilvl="0" w:tplc="191236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37340,#221e1b"/>
      <o:colormenu v:ext="edit" strokecolor="#221e1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640E"/>
    <w:rsid w:val="000604A5"/>
    <w:rsid w:val="00083E97"/>
    <w:rsid w:val="0009256C"/>
    <w:rsid w:val="000A3481"/>
    <w:rsid w:val="000F1409"/>
    <w:rsid w:val="00181977"/>
    <w:rsid w:val="001B5234"/>
    <w:rsid w:val="001D2C5B"/>
    <w:rsid w:val="00255BBE"/>
    <w:rsid w:val="002E3839"/>
    <w:rsid w:val="002F6444"/>
    <w:rsid w:val="003012E4"/>
    <w:rsid w:val="00311B3A"/>
    <w:rsid w:val="00322C66"/>
    <w:rsid w:val="003D250D"/>
    <w:rsid w:val="003D34E6"/>
    <w:rsid w:val="003E206F"/>
    <w:rsid w:val="004070B7"/>
    <w:rsid w:val="00414DD2"/>
    <w:rsid w:val="00415BEE"/>
    <w:rsid w:val="004868EB"/>
    <w:rsid w:val="004A39CF"/>
    <w:rsid w:val="004D5F4E"/>
    <w:rsid w:val="004D6DC2"/>
    <w:rsid w:val="004E69C0"/>
    <w:rsid w:val="00527932"/>
    <w:rsid w:val="006C13CC"/>
    <w:rsid w:val="00907165"/>
    <w:rsid w:val="009330D5"/>
    <w:rsid w:val="009418BE"/>
    <w:rsid w:val="00971D01"/>
    <w:rsid w:val="009906A0"/>
    <w:rsid w:val="009B28D0"/>
    <w:rsid w:val="00A221E8"/>
    <w:rsid w:val="00A57CD6"/>
    <w:rsid w:val="00A753F0"/>
    <w:rsid w:val="00A8431D"/>
    <w:rsid w:val="00A951EA"/>
    <w:rsid w:val="00AC5E7F"/>
    <w:rsid w:val="00AD1687"/>
    <w:rsid w:val="00AF1436"/>
    <w:rsid w:val="00C06213"/>
    <w:rsid w:val="00C40892"/>
    <w:rsid w:val="00C75711"/>
    <w:rsid w:val="00CC1A21"/>
    <w:rsid w:val="00CC5D99"/>
    <w:rsid w:val="00D05889"/>
    <w:rsid w:val="00D27F49"/>
    <w:rsid w:val="00D41919"/>
    <w:rsid w:val="00D87B4A"/>
    <w:rsid w:val="00DA640E"/>
    <w:rsid w:val="00E70992"/>
    <w:rsid w:val="00EA06D5"/>
    <w:rsid w:val="00F4229E"/>
    <w:rsid w:val="00F5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7340,#221e1b"/>
      <o:colormenu v:ext="edit" strokecolor="#221e1b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99"/>
    <w:rPr>
      <w:rFonts w:ascii="Verdana" w:hAnsi="Verdana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C5D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5D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C5D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2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57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7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jardon\Datos%20de%20programa\Microsoft\Plantillas\OFICIO%20EXT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EXTERNO</Template>
  <TotalTime>225</TotalTime>
  <Pages>3</Pages>
  <Words>481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3942</CharactersWithSpaces>
  <SharedDoc>false</SharedDoc>
  <HLinks>
    <vt:vector size="6" baseType="variant"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mailto:ayuntamiento@ayto-villacanada.es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cjardon</dc:creator>
  <cp:keywords/>
  <dc:description/>
  <cp:lastModifiedBy>cjardon</cp:lastModifiedBy>
  <cp:revision>21</cp:revision>
  <cp:lastPrinted>2012-04-20T09:59:00Z</cp:lastPrinted>
  <dcterms:created xsi:type="dcterms:W3CDTF">2012-01-26T13:35:00Z</dcterms:created>
  <dcterms:modified xsi:type="dcterms:W3CDTF">2012-05-08T12:31:00Z</dcterms:modified>
</cp:coreProperties>
</file>