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91" w:type="pct"/>
        <w:tblLook w:val="04A0" w:firstRow="1" w:lastRow="0" w:firstColumn="1" w:lastColumn="0" w:noHBand="0" w:noVBand="1"/>
      </w:tblPr>
      <w:tblGrid>
        <w:gridCol w:w="271"/>
        <w:gridCol w:w="10151"/>
        <w:gridCol w:w="222"/>
        <w:gridCol w:w="222"/>
      </w:tblGrid>
      <w:tr w:rsidR="006012E5" w:rsidRPr="00A7086F" w:rsidTr="00FB5500">
        <w:trPr>
          <w:trHeight w:val="983"/>
        </w:trPr>
        <w:tc>
          <w:tcPr>
            <w:tcW w:w="125" w:type="pct"/>
            <w:shd w:val="clear" w:color="auto" w:fill="auto"/>
          </w:tcPr>
          <w:p w:rsidR="006012E5" w:rsidRPr="00A7086F" w:rsidRDefault="00FB5500" w:rsidP="000A451B">
            <w:pPr>
              <w:pStyle w:val="Ttulo"/>
              <w:spacing w:after="0"/>
            </w:pPr>
            <w:r>
              <w:rPr>
                <w:rFonts w:asciiTheme="minorHAnsi" w:eastAsia="Franklin Gothic Book" w:hAnsiTheme="minorHAnsi"/>
                <w:b w:val="0"/>
                <w:color w:val="000000"/>
                <w:spacing w:val="0"/>
                <w:kern w:val="0"/>
                <w:sz w:val="22"/>
                <w:szCs w:val="24"/>
              </w:rPr>
              <w:br w:type="page"/>
            </w:r>
          </w:p>
        </w:tc>
        <w:tc>
          <w:tcPr>
            <w:tcW w:w="4671" w:type="pct"/>
            <w:shd w:val="clear" w:color="auto" w:fill="auto"/>
          </w:tcPr>
          <w:tbl>
            <w:tblPr>
              <w:tblStyle w:val="Tablaconcuadrcula"/>
              <w:tblW w:w="9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1070"/>
              <w:gridCol w:w="1146"/>
              <w:gridCol w:w="298"/>
              <w:gridCol w:w="971"/>
              <w:gridCol w:w="2268"/>
              <w:gridCol w:w="1411"/>
              <w:gridCol w:w="1372"/>
              <w:gridCol w:w="16"/>
              <w:gridCol w:w="1356"/>
            </w:tblGrid>
            <w:tr w:rsidR="00976464" w:rsidRPr="00A7086F" w:rsidTr="00D966F7">
              <w:trPr>
                <w:trHeight w:val="118"/>
              </w:trPr>
              <w:tc>
                <w:tcPr>
                  <w:tcW w:w="9908" w:type="dxa"/>
                  <w:gridSpan w:val="9"/>
                  <w:tcBorders>
                    <w:top w:val="single" w:sz="18" w:space="0" w:color="007C59"/>
                    <w:left w:val="single" w:sz="2" w:space="0" w:color="007C59"/>
                    <w:bottom w:val="single" w:sz="18" w:space="0" w:color="007C59"/>
                    <w:right w:val="single" w:sz="18" w:space="0" w:color="007C59"/>
                  </w:tcBorders>
                  <w:vAlign w:val="center"/>
                </w:tcPr>
                <w:p w:rsidR="00976464" w:rsidRPr="00976464" w:rsidRDefault="0035131F" w:rsidP="000A451B">
                  <w:pPr>
                    <w:pStyle w:val="Texto"/>
                    <w:spacing w:after="0"/>
                    <w:jc w:val="left"/>
                    <w:rPr>
                      <w:b/>
                      <w:color w:val="007C59"/>
                      <w:u w:val="single"/>
                    </w:rPr>
                  </w:pPr>
                  <w:r>
                    <w:rPr>
                      <w:b/>
                      <w:color w:val="007C59"/>
                      <w:u w:val="single"/>
                    </w:rPr>
                    <w:t>INSTRUCCIONES DE CUMPLIMENTACIO</w:t>
                  </w:r>
                  <w:r w:rsidR="00976464" w:rsidRPr="00976464">
                    <w:rPr>
                      <w:b/>
                      <w:color w:val="007C59"/>
                      <w:u w:val="single"/>
                    </w:rPr>
                    <w:t>N:</w:t>
                  </w:r>
                </w:p>
                <w:p w:rsidR="00FE7ED9" w:rsidRDefault="00976464" w:rsidP="000A451B">
                  <w:pPr>
                    <w:pStyle w:val="Texto"/>
                    <w:spacing w:after="0"/>
                    <w:jc w:val="both"/>
                    <w:rPr>
                      <w:sz w:val="18"/>
                    </w:rPr>
                  </w:pPr>
                  <w:r w:rsidRPr="00FE7ED9">
                    <w:rPr>
                      <w:sz w:val="18"/>
                    </w:rPr>
                    <w:t>Respetar el formato sugerido en cada celda</w:t>
                  </w:r>
                  <w:r w:rsidR="00D966F7">
                    <w:rPr>
                      <w:sz w:val="18"/>
                    </w:rPr>
                    <w:t xml:space="preserve">. </w:t>
                  </w:r>
                  <w:r w:rsidR="00FE7ED9" w:rsidRPr="00FE7ED9">
                    <w:rPr>
                      <w:sz w:val="18"/>
                    </w:rPr>
                    <w:t>No incluya o relacione ningún mérito del que no tenga justificación documental, ni cuya consecución/certificación final sea posterior a la finali</w:t>
                  </w:r>
                  <w:r w:rsidR="00FE7ED9">
                    <w:rPr>
                      <w:sz w:val="18"/>
                    </w:rPr>
                    <w:t>zación del plazo de instancias.</w:t>
                  </w:r>
                </w:p>
                <w:p w:rsidR="00976464" w:rsidRPr="00A7086F" w:rsidRDefault="00FE7ED9" w:rsidP="0022361E">
                  <w:pPr>
                    <w:pStyle w:val="Texto"/>
                    <w:spacing w:after="0"/>
                    <w:jc w:val="both"/>
                  </w:pPr>
                  <w:r w:rsidRPr="00FE7ED9">
                    <w:rPr>
                      <w:sz w:val="18"/>
                    </w:rPr>
                    <w:t>Deberá presentar este formulario y su documentación acreditativa, atendiendo al orden de los apartados de este formulario, junto con la solicitud y el resto de documentación requerida para formar parte del proceso selectivo.</w:t>
                  </w:r>
                </w:p>
              </w:tc>
            </w:tr>
            <w:tr w:rsidR="00960050" w:rsidRPr="00A7086F" w:rsidTr="00D966F7">
              <w:tc>
                <w:tcPr>
                  <w:tcW w:w="2216" w:type="dxa"/>
                  <w:gridSpan w:val="2"/>
                  <w:tcBorders>
                    <w:top w:val="single" w:sz="18" w:space="0" w:color="007C59"/>
                    <w:left w:val="single" w:sz="2" w:space="0" w:color="007C59"/>
                    <w:bottom w:val="single" w:sz="18" w:space="0" w:color="007C59"/>
                  </w:tcBorders>
                  <w:shd w:val="clear" w:color="auto" w:fill="auto"/>
                  <w:vAlign w:val="center"/>
                </w:tcPr>
                <w:p w:rsidR="00960050" w:rsidRDefault="00960050" w:rsidP="0022361E">
                  <w:pPr>
                    <w:pStyle w:val="Texto"/>
                    <w:spacing w:after="0"/>
                  </w:pPr>
                </w:p>
              </w:tc>
              <w:tc>
                <w:tcPr>
                  <w:tcW w:w="298" w:type="dxa"/>
                  <w:tcBorders>
                    <w:top w:val="single" w:sz="18" w:space="0" w:color="007C59"/>
                    <w:left w:val="nil"/>
                    <w:bottom w:val="single" w:sz="18" w:space="0" w:color="007C59"/>
                  </w:tcBorders>
                  <w:shd w:val="clear" w:color="auto" w:fill="auto"/>
                  <w:vAlign w:val="center"/>
                </w:tcPr>
                <w:p w:rsidR="00960050" w:rsidRPr="00A7086F" w:rsidRDefault="00960050" w:rsidP="000A451B">
                  <w:pPr>
                    <w:pStyle w:val="Texto"/>
                    <w:spacing w:after="0"/>
                  </w:pPr>
                </w:p>
              </w:tc>
              <w:tc>
                <w:tcPr>
                  <w:tcW w:w="7394" w:type="dxa"/>
                  <w:gridSpan w:val="6"/>
                  <w:tcBorders>
                    <w:top w:val="single" w:sz="18" w:space="0" w:color="007C59"/>
                    <w:bottom w:val="single" w:sz="18" w:space="0" w:color="007C59"/>
                  </w:tcBorders>
                  <w:shd w:val="clear" w:color="auto" w:fill="auto"/>
                  <w:vAlign w:val="center"/>
                </w:tcPr>
                <w:p w:rsidR="00960050" w:rsidRPr="00960050" w:rsidRDefault="00960050" w:rsidP="00960050">
                  <w:pPr>
                    <w:jc w:val="both"/>
                  </w:pPr>
                </w:p>
              </w:tc>
            </w:tr>
            <w:tr w:rsidR="00F33520" w:rsidRPr="00A7086F" w:rsidTr="00960050">
              <w:trPr>
                <w:trHeight w:val="425"/>
              </w:trPr>
              <w:sdt>
                <w:sdtPr>
                  <w:id w:val="492067903"/>
                  <w:placeholder>
                    <w:docPart w:val="706C3A5AAC274561B47E6210CE7A5CD4"/>
                  </w:placeholder>
                  <w:showingPlcHdr/>
                  <w:text/>
                </w:sdtPr>
                <w:sdtEndPr/>
                <w:sdtContent>
                  <w:tc>
                    <w:tcPr>
                      <w:tcW w:w="2216" w:type="dxa"/>
                      <w:gridSpan w:val="2"/>
                      <w:tcBorders>
                        <w:top w:val="single" w:sz="18" w:space="0" w:color="007C59"/>
                        <w:left w:val="single" w:sz="2" w:space="0" w:color="007C59"/>
                        <w:bottom w:val="single" w:sz="4" w:space="0" w:color="808080" w:themeColor="background1" w:themeShade="80"/>
                      </w:tcBorders>
                      <w:vAlign w:val="center"/>
                    </w:tcPr>
                    <w:p w:rsidR="006012E5" w:rsidRPr="00A7086F" w:rsidRDefault="006012E5" w:rsidP="00776B36">
                      <w:pPr>
                        <w:pStyle w:val="Texto"/>
                        <w:spacing w:after="0"/>
                      </w:pPr>
                    </w:p>
                  </w:tc>
                </w:sdtContent>
              </w:sdt>
              <w:tc>
                <w:tcPr>
                  <w:tcW w:w="298" w:type="dxa"/>
                  <w:tcBorders>
                    <w:top w:val="single" w:sz="18" w:space="0" w:color="007C59"/>
                    <w:left w:val="nil"/>
                  </w:tcBorders>
                  <w:vAlign w:val="center"/>
                </w:tcPr>
                <w:p w:rsidR="006012E5" w:rsidRPr="00A7086F" w:rsidRDefault="006012E5" w:rsidP="000A451B">
                  <w:pPr>
                    <w:pStyle w:val="Texto"/>
                    <w:spacing w:after="0"/>
                  </w:pPr>
                </w:p>
              </w:tc>
              <w:sdt>
                <w:sdtPr>
                  <w:id w:val="-1453091252"/>
                  <w:placeholder>
                    <w:docPart w:val="F688AAEF124F48A6896B0090456BEAC4"/>
                  </w:placeholder>
                  <w:showingPlcHdr/>
                  <w:text/>
                </w:sdtPr>
                <w:sdtEndPr/>
                <w:sdtContent>
                  <w:tc>
                    <w:tcPr>
                      <w:tcW w:w="7394" w:type="dxa"/>
                      <w:gridSpan w:val="6"/>
                      <w:tcBorders>
                        <w:top w:val="single" w:sz="18" w:space="0" w:color="007C59"/>
                        <w:bottom w:val="single" w:sz="4" w:space="0" w:color="808080" w:themeColor="background1" w:themeShade="80"/>
                        <w:right w:val="single" w:sz="2" w:space="0" w:color="007C59"/>
                      </w:tcBorders>
                      <w:vAlign w:val="center"/>
                    </w:tcPr>
                    <w:p w:rsidR="006012E5" w:rsidRPr="00A7086F" w:rsidRDefault="006012E5" w:rsidP="00776B36">
                      <w:pPr>
                        <w:pStyle w:val="Texto"/>
                        <w:spacing w:after="0"/>
                        <w:jc w:val="left"/>
                      </w:pPr>
                    </w:p>
                  </w:tc>
                </w:sdtContent>
              </w:sdt>
            </w:tr>
            <w:tr w:rsidR="00F33520" w:rsidRPr="00A7086F" w:rsidTr="000D5D92">
              <w:tc>
                <w:tcPr>
                  <w:tcW w:w="2216" w:type="dxa"/>
                  <w:gridSpan w:val="2"/>
                  <w:tcBorders>
                    <w:top w:val="single" w:sz="4" w:space="0" w:color="808080" w:themeColor="background1" w:themeShade="80"/>
                    <w:left w:val="single" w:sz="2" w:space="0" w:color="007C59"/>
                    <w:bottom w:val="single" w:sz="4" w:space="0" w:color="007C59"/>
                  </w:tcBorders>
                  <w:vAlign w:val="center"/>
                </w:tcPr>
                <w:p w:rsidR="006012E5" w:rsidRPr="00A7086F" w:rsidRDefault="006012E5" w:rsidP="000A451B">
                  <w:pPr>
                    <w:pStyle w:val="Textoennegrita1"/>
                    <w:spacing w:after="0"/>
                    <w:jc w:val="center"/>
                  </w:pPr>
                  <w:r>
                    <w:t>N.I.F</w:t>
                  </w:r>
                </w:p>
              </w:tc>
              <w:tc>
                <w:tcPr>
                  <w:tcW w:w="298" w:type="dxa"/>
                  <w:tcBorders>
                    <w:bottom w:val="single" w:sz="4" w:space="0" w:color="007C59"/>
                  </w:tcBorders>
                  <w:vAlign w:val="center"/>
                </w:tcPr>
                <w:p w:rsidR="006012E5" w:rsidRPr="00A7086F" w:rsidRDefault="006012E5" w:rsidP="000A451B">
                  <w:pPr>
                    <w:pStyle w:val="Texto"/>
                    <w:spacing w:after="0"/>
                  </w:pPr>
                </w:p>
              </w:tc>
              <w:tc>
                <w:tcPr>
                  <w:tcW w:w="7394" w:type="dxa"/>
                  <w:gridSpan w:val="6"/>
                  <w:tcBorders>
                    <w:top w:val="single" w:sz="4" w:space="0" w:color="808080" w:themeColor="background1" w:themeShade="80"/>
                    <w:bottom w:val="single" w:sz="4" w:space="0" w:color="007C59"/>
                    <w:right w:val="single" w:sz="2" w:space="0" w:color="007C59"/>
                  </w:tcBorders>
                  <w:vAlign w:val="center"/>
                </w:tcPr>
                <w:p w:rsidR="006012E5" w:rsidRPr="00A7086F" w:rsidRDefault="00776B36" w:rsidP="00D966F7">
                  <w:pPr>
                    <w:pStyle w:val="Textoennegrita1"/>
                    <w:spacing w:after="0"/>
                  </w:pPr>
                  <w:r>
                    <w:t>APELLIDOS,</w:t>
                  </w:r>
                  <w:r w:rsidR="00D966F7">
                    <w:t xml:space="preserve"> NOMBRE</w:t>
                  </w:r>
                </w:p>
              </w:tc>
            </w:tr>
            <w:tr w:rsidR="006012E5" w:rsidRPr="00A7086F" w:rsidTr="000D5D92">
              <w:trPr>
                <w:trHeight w:val="46"/>
              </w:trPr>
              <w:tc>
                <w:tcPr>
                  <w:tcW w:w="9908" w:type="dxa"/>
                  <w:gridSpan w:val="9"/>
                  <w:tcBorders>
                    <w:top w:val="single" w:sz="4" w:space="0" w:color="007C59"/>
                    <w:left w:val="single" w:sz="2" w:space="0" w:color="007C59"/>
                    <w:bottom w:val="single" w:sz="18" w:space="0" w:color="007C59"/>
                    <w:right w:val="single" w:sz="2" w:space="0" w:color="007C59"/>
                  </w:tcBorders>
                  <w:vAlign w:val="center"/>
                </w:tcPr>
                <w:p w:rsidR="006012E5" w:rsidRPr="000A451B" w:rsidRDefault="006012E5" w:rsidP="000A451B">
                  <w:pPr>
                    <w:pStyle w:val="Textoennegrita1"/>
                    <w:spacing w:after="0"/>
                    <w:jc w:val="both"/>
                    <w:rPr>
                      <w:b w:val="0"/>
                      <w:sz w:val="22"/>
                    </w:rPr>
                  </w:pPr>
                  <w:r w:rsidRPr="000450F6">
                    <w:rPr>
                      <w:sz w:val="22"/>
                      <w:u w:val="single"/>
                    </w:rPr>
                    <w:t>EXPONE</w:t>
                  </w:r>
                  <w:r w:rsidRPr="000A451B">
                    <w:rPr>
                      <w:sz w:val="22"/>
                    </w:rPr>
                    <w:t xml:space="preserve">: </w:t>
                  </w:r>
                  <w:proofErr w:type="gramStart"/>
                  <w:r w:rsidRPr="000A451B">
                    <w:rPr>
                      <w:b w:val="0"/>
                      <w:sz w:val="22"/>
                    </w:rPr>
                    <w:t>Que</w:t>
                  </w:r>
                  <w:proofErr w:type="gramEnd"/>
                  <w:r w:rsidRPr="000A451B">
                    <w:rPr>
                      <w:b w:val="0"/>
                      <w:sz w:val="22"/>
                    </w:rPr>
                    <w:t xml:space="preserve"> de conformidad con lo establecido en la convocatoria, se aporta junto con la instancia, manifestación de méritos susceptibles de ser valorados en el concurso de méritos, procediendo con lo establecido en las bases número 4.3 y 7 de la convocatoria, a la </w:t>
                  </w:r>
                  <w:proofErr w:type="spellStart"/>
                  <w:r w:rsidRPr="000A451B">
                    <w:rPr>
                      <w:b w:val="0"/>
                      <w:sz w:val="22"/>
                    </w:rPr>
                    <w:t>autobaremación</w:t>
                  </w:r>
                  <w:proofErr w:type="spellEnd"/>
                  <w:r w:rsidRPr="000A451B">
                    <w:rPr>
                      <w:b w:val="0"/>
                      <w:sz w:val="22"/>
                    </w:rPr>
                    <w:t xml:space="preserve"> de los méritos.</w:t>
                  </w:r>
                </w:p>
                <w:p w:rsidR="006012E5" w:rsidRPr="00A7086F" w:rsidRDefault="006012E5" w:rsidP="000A451B">
                  <w:pPr>
                    <w:pStyle w:val="Texto"/>
                    <w:spacing w:after="0"/>
                    <w:jc w:val="both"/>
                  </w:pPr>
                  <w:r w:rsidRPr="000A451B">
                    <w:t xml:space="preserve">Por todo ello, </w:t>
                  </w:r>
                  <w:r w:rsidRPr="000450F6">
                    <w:rPr>
                      <w:b/>
                      <w:u w:val="single"/>
                    </w:rPr>
                    <w:t>DECLARA:</w:t>
                  </w:r>
                  <w:r w:rsidRPr="000A451B">
                    <w:rPr>
                      <w:b/>
                    </w:rPr>
                    <w:t xml:space="preserve"> </w:t>
                  </w:r>
                  <w:r w:rsidRPr="000A451B">
                    <w:t xml:space="preserve">Bajo su expresa responsabilidad, que son ciertos los datos consignados en el presente modelo de </w:t>
                  </w:r>
                  <w:proofErr w:type="spellStart"/>
                  <w:r w:rsidRPr="000A451B">
                    <w:t>autobaremación</w:t>
                  </w:r>
                  <w:proofErr w:type="spellEnd"/>
                  <w:r w:rsidRPr="000A451B">
                    <w:t xml:space="preserve"> de méritos, asumiendo, en caso contrario, las responsabilidades a que hubiera lugar.</w:t>
                  </w:r>
                </w:p>
              </w:tc>
            </w:tr>
            <w:tr w:rsidR="006012E5" w:rsidRPr="00A7086F" w:rsidTr="000D5D92">
              <w:tc>
                <w:tcPr>
                  <w:tcW w:w="9908" w:type="dxa"/>
                  <w:gridSpan w:val="9"/>
                  <w:tcBorders>
                    <w:top w:val="single" w:sz="18" w:space="0" w:color="007C59"/>
                    <w:left w:val="single" w:sz="2" w:space="0" w:color="007C59"/>
                    <w:bottom w:val="single" w:sz="18" w:space="0" w:color="007C59"/>
                    <w:right w:val="single" w:sz="2" w:space="0" w:color="007C59"/>
                  </w:tcBorders>
                  <w:shd w:val="clear" w:color="auto" w:fill="D9D9D9" w:themeFill="background1" w:themeFillShade="D9"/>
                  <w:vAlign w:val="center"/>
                </w:tcPr>
                <w:p w:rsidR="006012E5" w:rsidRPr="00626FEA" w:rsidRDefault="006012E5" w:rsidP="000A451B">
                  <w:pPr>
                    <w:spacing w:after="0"/>
                    <w:rPr>
                      <w:b/>
                      <w:color w:val="007C59"/>
                      <w:sz w:val="24"/>
                    </w:rPr>
                  </w:pPr>
                  <w:r w:rsidRPr="00626FEA">
                    <w:rPr>
                      <w:b/>
                      <w:color w:val="007C59"/>
                      <w:sz w:val="24"/>
                    </w:rPr>
                    <w:t>7.1</w:t>
                  </w:r>
                  <w:r w:rsidR="00E86CBC">
                    <w:rPr>
                      <w:b/>
                      <w:color w:val="007C59"/>
                      <w:sz w:val="24"/>
                    </w:rPr>
                    <w:t>.</w:t>
                  </w:r>
                  <w:r w:rsidRPr="00626FEA">
                    <w:rPr>
                      <w:b/>
                      <w:color w:val="007C59"/>
                      <w:sz w:val="24"/>
                    </w:rPr>
                    <w:t xml:space="preserve"> </w:t>
                  </w:r>
                  <w:r w:rsidR="00834D91">
                    <w:rPr>
                      <w:b/>
                      <w:color w:val="007C59"/>
                      <w:sz w:val="24"/>
                    </w:rPr>
                    <w:t xml:space="preserve">FASE PRIMERA - </w:t>
                  </w:r>
                  <w:r w:rsidR="0035131F">
                    <w:rPr>
                      <w:b/>
                      <w:color w:val="007C59"/>
                      <w:sz w:val="24"/>
                    </w:rPr>
                    <w:t>ME</w:t>
                  </w:r>
                  <w:r w:rsidRPr="00626FEA">
                    <w:rPr>
                      <w:b/>
                      <w:color w:val="007C59"/>
                      <w:sz w:val="24"/>
                    </w:rPr>
                    <w:t>RITOS PROFESIONALES</w:t>
                  </w:r>
                  <w:r w:rsidR="00E86CBC">
                    <w:rPr>
                      <w:b/>
                      <w:color w:val="007C59"/>
                      <w:sz w:val="24"/>
                    </w:rPr>
                    <w:t xml:space="preserve"> -</w:t>
                  </w:r>
                  <w:r w:rsidRPr="00626FEA">
                    <w:rPr>
                      <w:b/>
                      <w:color w:val="007C59"/>
                      <w:sz w:val="24"/>
                    </w:rPr>
                    <w:t xml:space="preserve"> </w:t>
                  </w:r>
                  <w:r w:rsidRPr="000450F6">
                    <w:rPr>
                      <w:b/>
                      <w:i/>
                      <w:color w:val="007C59"/>
                      <w:sz w:val="24"/>
                    </w:rPr>
                    <w:t>(Máximo 9 Puntos)</w:t>
                  </w:r>
                </w:p>
              </w:tc>
            </w:tr>
            <w:tr w:rsidR="006012E5" w:rsidRPr="00477AC6" w:rsidTr="00187707">
              <w:tc>
                <w:tcPr>
                  <w:tcW w:w="9908" w:type="dxa"/>
                  <w:gridSpan w:val="9"/>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6012E5" w:rsidRPr="003B6664" w:rsidRDefault="006012E5" w:rsidP="00D966F7">
                  <w:pPr>
                    <w:pStyle w:val="Textoennegrita1"/>
                    <w:spacing w:after="0"/>
                    <w:rPr>
                      <w:b w:val="0"/>
                      <w:sz w:val="18"/>
                    </w:rPr>
                  </w:pPr>
                  <w:r w:rsidRPr="0016006E">
                    <w:rPr>
                      <w:sz w:val="20"/>
                    </w:rPr>
                    <w:t>7.1.1</w:t>
                  </w:r>
                  <w:r w:rsidR="00D966F7">
                    <w:rPr>
                      <w:sz w:val="20"/>
                    </w:rPr>
                    <w:t>.</w:t>
                  </w:r>
                  <w:r w:rsidRPr="0016006E">
                    <w:rPr>
                      <w:sz w:val="20"/>
                    </w:rPr>
                    <w:t>:</w:t>
                  </w:r>
                  <w:r w:rsidRPr="0016006E">
                    <w:rPr>
                      <w:b w:val="0"/>
                      <w:sz w:val="20"/>
                    </w:rPr>
                    <w:t xml:space="preserve"> </w:t>
                  </w:r>
                  <w:r w:rsidRPr="003B6664">
                    <w:rPr>
                      <w:b w:val="0"/>
                      <w:sz w:val="18"/>
                    </w:rPr>
                    <w:t xml:space="preserve">Servicios prestados en el Ayuntamiento de Villanueva de la Cañada como personal funcionario interino o como personal laboral temporal o indefinido no fijo en una plaza con funciones idénticas o similares a la convocada, a razón de 0,50 puntos por cada año de servicio o fracción superior a 6 meses, hasta un </w:t>
                  </w:r>
                  <w:r w:rsidRPr="003B6664">
                    <w:rPr>
                      <w:sz w:val="18"/>
                    </w:rPr>
                    <w:t>máximo de 5 puntos</w:t>
                  </w:r>
                  <w:r w:rsidRPr="003B6664">
                    <w:rPr>
                      <w:b w:val="0"/>
                      <w:sz w:val="18"/>
                    </w:rPr>
                    <w:t>.</w:t>
                  </w:r>
                </w:p>
              </w:tc>
            </w:tr>
            <w:tr w:rsidR="00F33520" w:rsidRPr="00477AC6" w:rsidTr="00965B71">
              <w:tc>
                <w:tcPr>
                  <w:tcW w:w="1070" w:type="dxa"/>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0F1FC6" w:rsidRPr="00477AC6" w:rsidRDefault="000F1FC6" w:rsidP="000A451B">
                  <w:pPr>
                    <w:pStyle w:val="Textoennegrita1"/>
                    <w:spacing w:after="0"/>
                    <w:jc w:val="center"/>
                    <w:rPr>
                      <w:sz w:val="18"/>
                    </w:rPr>
                  </w:pPr>
                  <w:r w:rsidRPr="00477AC6">
                    <w:rPr>
                      <w:sz w:val="18"/>
                    </w:rPr>
                    <w:t>DOC.</w:t>
                  </w:r>
                  <w:r>
                    <w:rPr>
                      <w:sz w:val="18"/>
                    </w:rPr>
                    <w:t xml:space="preserve"> </w:t>
                  </w:r>
                  <w:r w:rsidRPr="00477AC6">
                    <w:rPr>
                      <w:sz w:val="18"/>
                    </w:rPr>
                    <w:t>Nº</w:t>
                  </w:r>
                </w:p>
              </w:tc>
              <w:tc>
                <w:tcPr>
                  <w:tcW w:w="2415" w:type="dxa"/>
                  <w:gridSpan w:val="3"/>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0F1FC6" w:rsidRPr="00477AC6" w:rsidRDefault="00382972" w:rsidP="00382972">
                  <w:pPr>
                    <w:pStyle w:val="Textoennegrita1"/>
                    <w:spacing w:after="0"/>
                    <w:jc w:val="center"/>
                    <w:rPr>
                      <w:sz w:val="18"/>
                    </w:rPr>
                  </w:pPr>
                  <w:r>
                    <w:rPr>
                      <w:sz w:val="18"/>
                    </w:rPr>
                    <w:t xml:space="preserve">Departamento </w:t>
                  </w:r>
                </w:p>
              </w:tc>
              <w:tc>
                <w:tcPr>
                  <w:tcW w:w="2268" w:type="dxa"/>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0F1FC6" w:rsidRDefault="000F1FC6" w:rsidP="000A451B">
                  <w:pPr>
                    <w:pStyle w:val="Textoennegrita1"/>
                    <w:spacing w:after="0"/>
                    <w:jc w:val="center"/>
                    <w:rPr>
                      <w:sz w:val="18"/>
                    </w:rPr>
                  </w:pPr>
                  <w:r>
                    <w:rPr>
                      <w:sz w:val="18"/>
                    </w:rPr>
                    <w:t>Fechas Inicio-Fin</w:t>
                  </w:r>
                </w:p>
                <w:p w:rsidR="000A574B" w:rsidRPr="00477AC6" w:rsidRDefault="000A574B" w:rsidP="000A451B">
                  <w:pPr>
                    <w:pStyle w:val="Textoennegrita1"/>
                    <w:spacing w:after="0"/>
                    <w:jc w:val="center"/>
                    <w:rPr>
                      <w:sz w:val="18"/>
                    </w:rPr>
                  </w:pPr>
                  <w:proofErr w:type="spellStart"/>
                  <w:r>
                    <w:rPr>
                      <w:sz w:val="18"/>
                    </w:rPr>
                    <w:t>aa</w:t>
                  </w:r>
                  <w:proofErr w:type="spellEnd"/>
                  <w:r>
                    <w:rPr>
                      <w:sz w:val="18"/>
                    </w:rPr>
                    <w:t>/mm/</w:t>
                  </w:r>
                  <w:proofErr w:type="spellStart"/>
                  <w:r>
                    <w:rPr>
                      <w:sz w:val="18"/>
                    </w:rPr>
                    <w:t>aa-aa</w:t>
                  </w:r>
                  <w:proofErr w:type="spellEnd"/>
                  <w:r>
                    <w:rPr>
                      <w:sz w:val="18"/>
                    </w:rPr>
                    <w:t>/mm/</w:t>
                  </w:r>
                  <w:proofErr w:type="spellStart"/>
                  <w:r>
                    <w:rPr>
                      <w:sz w:val="18"/>
                    </w:rPr>
                    <w:t>aa</w:t>
                  </w:r>
                  <w:proofErr w:type="spellEnd"/>
                </w:p>
              </w:tc>
              <w:tc>
                <w:tcPr>
                  <w:tcW w:w="1411" w:type="dxa"/>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0F1FC6" w:rsidRPr="00477AC6" w:rsidRDefault="000F1FC6" w:rsidP="00FD19C6">
                  <w:pPr>
                    <w:pStyle w:val="Textoennegrita1"/>
                    <w:spacing w:after="0"/>
                    <w:jc w:val="center"/>
                    <w:rPr>
                      <w:sz w:val="18"/>
                    </w:rPr>
                  </w:pPr>
                  <w:r>
                    <w:rPr>
                      <w:sz w:val="18"/>
                    </w:rPr>
                    <w:t>Nº años</w:t>
                  </w:r>
                  <w:r w:rsidR="00FD19C6">
                    <w:rPr>
                      <w:sz w:val="18"/>
                    </w:rPr>
                    <w:t xml:space="preserve"> </w:t>
                  </w:r>
                  <w:r>
                    <w:rPr>
                      <w:sz w:val="18"/>
                    </w:rPr>
                    <w:t>o fracción &gt; 6</w:t>
                  </w:r>
                  <w:r w:rsidR="00FD19C6">
                    <w:rPr>
                      <w:sz w:val="18"/>
                    </w:rPr>
                    <w:t xml:space="preserve"> meses</w:t>
                  </w:r>
                </w:p>
              </w:tc>
              <w:tc>
                <w:tcPr>
                  <w:tcW w:w="1388" w:type="dxa"/>
                  <w:gridSpan w:val="2"/>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0F1FC6" w:rsidRPr="00477AC6" w:rsidRDefault="000F1FC6" w:rsidP="000A451B">
                  <w:pPr>
                    <w:pStyle w:val="Textoennegrita1"/>
                    <w:spacing w:after="0"/>
                    <w:jc w:val="center"/>
                    <w:rPr>
                      <w:sz w:val="18"/>
                    </w:rPr>
                  </w:pPr>
                  <w:r>
                    <w:rPr>
                      <w:sz w:val="18"/>
                    </w:rPr>
                    <w:t>Nº Puntos</w:t>
                  </w:r>
                </w:p>
              </w:tc>
              <w:tc>
                <w:tcPr>
                  <w:tcW w:w="1356" w:type="dxa"/>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0F1FC6" w:rsidRPr="00477AC6" w:rsidRDefault="000F1FC6" w:rsidP="000A451B">
                  <w:pPr>
                    <w:pStyle w:val="Textoennegrita1"/>
                    <w:spacing w:after="0"/>
                    <w:jc w:val="center"/>
                    <w:rPr>
                      <w:sz w:val="18"/>
                    </w:rPr>
                  </w:pPr>
                  <w:r>
                    <w:rPr>
                      <w:sz w:val="18"/>
                    </w:rPr>
                    <w:t>Comprobación del Tribunal</w:t>
                  </w:r>
                </w:p>
              </w:tc>
            </w:tr>
            <w:tr w:rsidR="00AE3FDB" w:rsidRPr="00A7086F" w:rsidTr="00965B71">
              <w:trPr>
                <w:trHeight w:val="508"/>
              </w:trPr>
              <w:sdt>
                <w:sdtPr>
                  <w:rPr>
                    <w:b w:val="0"/>
                    <w:sz w:val="18"/>
                    <w:szCs w:val="20"/>
                  </w:rPr>
                  <w:id w:val="-2089145431"/>
                  <w:placeholder>
                    <w:docPart w:val="DefaultPlaceholder_-1854013440"/>
                  </w:placeholder>
                  <w:text/>
                </w:sdtPr>
                <w:sdtEndPr/>
                <w:sdtContent>
                  <w:tc>
                    <w:tcPr>
                      <w:tcW w:w="1070" w:type="dxa"/>
                      <w:tcBorders>
                        <w:top w:val="single" w:sz="18" w:space="0" w:color="007C59"/>
                        <w:left w:val="single" w:sz="2" w:space="0" w:color="007C59"/>
                        <w:bottom w:val="single" w:sz="2" w:space="0" w:color="007C59"/>
                        <w:right w:val="single" w:sz="2" w:space="0" w:color="007C59"/>
                      </w:tcBorders>
                      <w:vAlign w:val="center"/>
                    </w:tcPr>
                    <w:p w:rsidR="00AE3FDB"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2062241365"/>
                  <w:placeholder>
                    <w:docPart w:val="7D4E9BE84808490D96E17825050B5E42"/>
                  </w:placeholder>
                  <w:text/>
                </w:sdtPr>
                <w:sdtEndPr/>
                <w:sdtContent>
                  <w:tc>
                    <w:tcPr>
                      <w:tcW w:w="2415" w:type="dxa"/>
                      <w:gridSpan w:val="3"/>
                      <w:tcBorders>
                        <w:top w:val="single" w:sz="18" w:space="0" w:color="007C59"/>
                        <w:left w:val="single" w:sz="2" w:space="0" w:color="007C59"/>
                        <w:bottom w:val="single" w:sz="2" w:space="0" w:color="007C59"/>
                        <w:right w:val="single" w:sz="2" w:space="0" w:color="007C59"/>
                      </w:tcBorders>
                      <w:vAlign w:val="center"/>
                    </w:tcPr>
                    <w:p w:rsidR="00AE3FDB"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1421133548"/>
                  <w:placeholder>
                    <w:docPart w:val="A414626DD8C0447BAF2D4D9CA397B3EF"/>
                  </w:placeholder>
                  <w:text/>
                </w:sdtPr>
                <w:sdtEndPr/>
                <w:sdtContent>
                  <w:tc>
                    <w:tcPr>
                      <w:tcW w:w="2268" w:type="dxa"/>
                      <w:tcBorders>
                        <w:top w:val="single" w:sz="18" w:space="0" w:color="007C59"/>
                        <w:left w:val="single" w:sz="2" w:space="0" w:color="007C59"/>
                        <w:bottom w:val="single" w:sz="2" w:space="0" w:color="007C59"/>
                        <w:right w:val="single" w:sz="2" w:space="0" w:color="007C59"/>
                      </w:tcBorders>
                      <w:vAlign w:val="center"/>
                    </w:tcPr>
                    <w:p w:rsidR="00AE3FDB"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1638762978"/>
                  <w:placeholder>
                    <w:docPart w:val="DBE67EB3091344F18E10C2F9E0349099"/>
                  </w:placeholder>
                  <w:text/>
                </w:sdtPr>
                <w:sdtEndPr/>
                <w:sdtContent>
                  <w:tc>
                    <w:tcPr>
                      <w:tcW w:w="1411" w:type="dxa"/>
                      <w:tcBorders>
                        <w:top w:val="single" w:sz="18" w:space="0" w:color="007C59"/>
                        <w:left w:val="single" w:sz="2" w:space="0" w:color="007C59"/>
                        <w:bottom w:val="single" w:sz="2" w:space="0" w:color="007C59"/>
                        <w:right w:val="single" w:sz="2" w:space="0" w:color="007C59"/>
                      </w:tcBorders>
                      <w:vAlign w:val="center"/>
                    </w:tcPr>
                    <w:p w:rsidR="00AE3FDB"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824790637"/>
                  <w:placeholder>
                    <w:docPart w:val="2AEF6D516F4E43C38B0E145C2488E5FD"/>
                  </w:placeholder>
                  <w:text/>
                </w:sdtPr>
                <w:sdtEndPr/>
                <w:sdtContent>
                  <w:tc>
                    <w:tcPr>
                      <w:tcW w:w="1388" w:type="dxa"/>
                      <w:gridSpan w:val="2"/>
                      <w:tcBorders>
                        <w:top w:val="single" w:sz="18" w:space="0" w:color="007C59"/>
                        <w:left w:val="single" w:sz="2" w:space="0" w:color="007C59"/>
                        <w:bottom w:val="single" w:sz="2" w:space="0" w:color="007C59"/>
                        <w:right w:val="single" w:sz="2" w:space="0" w:color="007C59"/>
                      </w:tcBorders>
                      <w:vAlign w:val="center"/>
                    </w:tcPr>
                    <w:p w:rsidR="00AE3FDB"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18" w:space="0" w:color="007C59"/>
                    <w:left w:val="single" w:sz="2" w:space="0" w:color="007C59"/>
                    <w:bottom w:val="single" w:sz="2" w:space="0" w:color="007C59"/>
                    <w:right w:val="single" w:sz="2" w:space="0" w:color="007C59"/>
                  </w:tcBorders>
                  <w:vAlign w:val="center"/>
                </w:tcPr>
                <w:p w:rsidR="00AE3FDB" w:rsidRPr="000A451B" w:rsidRDefault="00AE3FDB" w:rsidP="00AE3FDB">
                  <w:pPr>
                    <w:pStyle w:val="Textoennegrita1"/>
                    <w:spacing w:after="0"/>
                    <w:jc w:val="center"/>
                    <w:rPr>
                      <w:b w:val="0"/>
                      <w:sz w:val="18"/>
                    </w:rPr>
                  </w:pPr>
                </w:p>
              </w:tc>
            </w:tr>
            <w:tr w:rsidR="00F979AF" w:rsidRPr="00A7086F" w:rsidTr="00965B71">
              <w:trPr>
                <w:trHeight w:val="508"/>
              </w:trPr>
              <w:sdt>
                <w:sdtPr>
                  <w:rPr>
                    <w:b w:val="0"/>
                    <w:sz w:val="18"/>
                    <w:szCs w:val="20"/>
                  </w:rPr>
                  <w:id w:val="508483550"/>
                  <w:placeholder>
                    <w:docPart w:val="22543328F64A4A99A551E72C878C1917"/>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870757525"/>
                  <w:placeholder>
                    <w:docPart w:val="EFA11B144781426F9F4D5D072B3D8F1C"/>
                  </w:placeholder>
                  <w:text/>
                </w:sdtPr>
                <w:sdtEndPr/>
                <w:sdtContent>
                  <w:tc>
                    <w:tcPr>
                      <w:tcW w:w="2415" w:type="dxa"/>
                      <w:gridSpan w:val="3"/>
                      <w:tcBorders>
                        <w:top w:val="single" w:sz="2" w:space="0" w:color="007C59"/>
                        <w:left w:val="single" w:sz="2" w:space="0" w:color="007C59"/>
                        <w:bottom w:val="single" w:sz="2"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1483919104"/>
                  <w:placeholder>
                    <w:docPart w:val="E92A24A8C5D64CC9A747DA07BD3E5ABF"/>
                  </w:placeholder>
                  <w:text/>
                </w:sdtPr>
                <w:sdtEndPr/>
                <w:sdtContent>
                  <w:tc>
                    <w:tcPr>
                      <w:tcW w:w="2268" w:type="dxa"/>
                      <w:tcBorders>
                        <w:top w:val="single" w:sz="2" w:space="0" w:color="007C59"/>
                        <w:left w:val="single" w:sz="2" w:space="0" w:color="007C59"/>
                        <w:bottom w:val="single" w:sz="2"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619416691"/>
                  <w:placeholder>
                    <w:docPart w:val="B19C847D24F44C35AFC8C9B2CCA5152F"/>
                  </w:placeholder>
                  <w:text/>
                </w:sdtPr>
                <w:sdtEndPr/>
                <w:sdtContent>
                  <w:tc>
                    <w:tcPr>
                      <w:tcW w:w="1411" w:type="dxa"/>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1997097524"/>
                  <w:placeholder>
                    <w:docPart w:val="38F6D1C4F55D432089F7EE7C3AB2CA8E"/>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F979AF" w:rsidRDefault="00F979AF" w:rsidP="00F979AF">
                  <w:pPr>
                    <w:pStyle w:val="Textoennegrita1"/>
                    <w:spacing w:after="0"/>
                    <w:jc w:val="center"/>
                  </w:pPr>
                </w:p>
              </w:tc>
            </w:tr>
            <w:tr w:rsidR="00F979AF" w:rsidRPr="00A7086F" w:rsidTr="00965B71">
              <w:trPr>
                <w:trHeight w:val="508"/>
              </w:trPr>
              <w:sdt>
                <w:sdtPr>
                  <w:rPr>
                    <w:b w:val="0"/>
                    <w:sz w:val="18"/>
                    <w:szCs w:val="20"/>
                  </w:rPr>
                  <w:id w:val="2065377598"/>
                  <w:placeholder>
                    <w:docPart w:val="223405F9FE5A49CEB9E594E369258AC0"/>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1825852698"/>
                  <w:placeholder>
                    <w:docPart w:val="7C2F4DA58623428EA9339394A0B742F5"/>
                  </w:placeholder>
                  <w:text/>
                </w:sdtPr>
                <w:sdtEndPr/>
                <w:sdtContent>
                  <w:tc>
                    <w:tcPr>
                      <w:tcW w:w="2415" w:type="dxa"/>
                      <w:gridSpan w:val="3"/>
                      <w:tcBorders>
                        <w:top w:val="single" w:sz="2" w:space="0" w:color="007C59"/>
                        <w:left w:val="single" w:sz="2" w:space="0" w:color="007C59"/>
                        <w:bottom w:val="single" w:sz="2"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989128196"/>
                  <w:placeholder>
                    <w:docPart w:val="6FCC115610FF4F0AADD103A15B0520B8"/>
                  </w:placeholder>
                  <w:text/>
                </w:sdtPr>
                <w:sdtEndPr/>
                <w:sdtContent>
                  <w:tc>
                    <w:tcPr>
                      <w:tcW w:w="2268" w:type="dxa"/>
                      <w:tcBorders>
                        <w:top w:val="single" w:sz="2" w:space="0" w:color="007C59"/>
                        <w:left w:val="single" w:sz="2" w:space="0" w:color="007C59"/>
                        <w:bottom w:val="single" w:sz="2"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1668322497"/>
                  <w:placeholder>
                    <w:docPart w:val="F6A26A4B0D9E4836BFBD65B459890CB5"/>
                  </w:placeholder>
                  <w:text/>
                </w:sdtPr>
                <w:sdtEndPr/>
                <w:sdtContent>
                  <w:tc>
                    <w:tcPr>
                      <w:tcW w:w="1411" w:type="dxa"/>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1452169481"/>
                  <w:placeholder>
                    <w:docPart w:val="DB10CD128CE84904A416B2E4BD769936"/>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F979AF" w:rsidRDefault="00F979AF" w:rsidP="00F979AF">
                  <w:pPr>
                    <w:pStyle w:val="Textoennegrita1"/>
                    <w:spacing w:after="0"/>
                    <w:jc w:val="center"/>
                  </w:pPr>
                </w:p>
              </w:tc>
            </w:tr>
            <w:tr w:rsidR="00F979AF" w:rsidRPr="00A7086F" w:rsidTr="00965B71">
              <w:trPr>
                <w:trHeight w:val="508"/>
              </w:trPr>
              <w:sdt>
                <w:sdtPr>
                  <w:rPr>
                    <w:b w:val="0"/>
                    <w:sz w:val="18"/>
                    <w:szCs w:val="20"/>
                  </w:rPr>
                  <w:id w:val="230196556"/>
                  <w:placeholder>
                    <w:docPart w:val="9FFAF049054D4B80870A61BF3DEED69E"/>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267966662"/>
                  <w:placeholder>
                    <w:docPart w:val="A4F720A7C75D4477BC19FC6519F88063"/>
                  </w:placeholder>
                  <w:text/>
                </w:sdtPr>
                <w:sdtEndPr/>
                <w:sdtContent>
                  <w:tc>
                    <w:tcPr>
                      <w:tcW w:w="2415" w:type="dxa"/>
                      <w:gridSpan w:val="3"/>
                      <w:tcBorders>
                        <w:top w:val="single" w:sz="2" w:space="0" w:color="007C59"/>
                        <w:left w:val="single" w:sz="2" w:space="0" w:color="007C59"/>
                        <w:bottom w:val="single" w:sz="2"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2024232630"/>
                  <w:placeholder>
                    <w:docPart w:val="783F3241772D4652AF99B98948CF4AE1"/>
                  </w:placeholder>
                  <w:text/>
                </w:sdtPr>
                <w:sdtEndPr/>
                <w:sdtContent>
                  <w:tc>
                    <w:tcPr>
                      <w:tcW w:w="2268" w:type="dxa"/>
                      <w:tcBorders>
                        <w:top w:val="single" w:sz="2" w:space="0" w:color="007C59"/>
                        <w:left w:val="single" w:sz="2" w:space="0" w:color="007C59"/>
                        <w:bottom w:val="single" w:sz="2"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406765981"/>
                  <w:placeholder>
                    <w:docPart w:val="39F1725650B040B1819F6AD7B0A29B75"/>
                  </w:placeholder>
                  <w:text/>
                </w:sdtPr>
                <w:sdtEndPr/>
                <w:sdtContent>
                  <w:tc>
                    <w:tcPr>
                      <w:tcW w:w="1411" w:type="dxa"/>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1240857399"/>
                  <w:placeholder>
                    <w:docPart w:val="523CCD1F4B4541689949F33D9549C419"/>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F979AF" w:rsidRDefault="00F979AF" w:rsidP="00F979AF">
                  <w:pPr>
                    <w:pStyle w:val="Textoennegrita1"/>
                    <w:spacing w:after="0"/>
                    <w:jc w:val="center"/>
                  </w:pPr>
                </w:p>
              </w:tc>
            </w:tr>
            <w:tr w:rsidR="00F979AF" w:rsidRPr="00A7086F" w:rsidTr="00965B71">
              <w:trPr>
                <w:trHeight w:val="508"/>
              </w:trPr>
              <w:sdt>
                <w:sdtPr>
                  <w:rPr>
                    <w:b w:val="0"/>
                    <w:sz w:val="18"/>
                    <w:szCs w:val="20"/>
                  </w:rPr>
                  <w:id w:val="-1495173398"/>
                  <w:placeholder>
                    <w:docPart w:val="408182174DEE46E49DB5EEBA1B49FFB4"/>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1381822066"/>
                  <w:placeholder>
                    <w:docPart w:val="F8541B6B217B4573B7C472470E56BEF5"/>
                  </w:placeholder>
                  <w:text/>
                </w:sdtPr>
                <w:sdtEndPr/>
                <w:sdtContent>
                  <w:tc>
                    <w:tcPr>
                      <w:tcW w:w="2415" w:type="dxa"/>
                      <w:gridSpan w:val="3"/>
                      <w:tcBorders>
                        <w:top w:val="single" w:sz="2" w:space="0" w:color="007C59"/>
                        <w:left w:val="single" w:sz="2" w:space="0" w:color="007C59"/>
                        <w:bottom w:val="single" w:sz="2"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164672684"/>
                  <w:placeholder>
                    <w:docPart w:val="6DA563B2DAEC4B77A6AC08EFF5169C8D"/>
                  </w:placeholder>
                  <w:text/>
                </w:sdtPr>
                <w:sdtEndPr/>
                <w:sdtContent>
                  <w:tc>
                    <w:tcPr>
                      <w:tcW w:w="2268" w:type="dxa"/>
                      <w:tcBorders>
                        <w:top w:val="single" w:sz="2" w:space="0" w:color="007C59"/>
                        <w:left w:val="single" w:sz="2" w:space="0" w:color="007C59"/>
                        <w:bottom w:val="single" w:sz="2"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1629314893"/>
                  <w:placeholder>
                    <w:docPart w:val="B3E96D0DF12F4C4BAD8E0DBFA6AF7406"/>
                  </w:placeholder>
                  <w:text/>
                </w:sdtPr>
                <w:sdtEndPr/>
                <w:sdtContent>
                  <w:tc>
                    <w:tcPr>
                      <w:tcW w:w="1411" w:type="dxa"/>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1700596217"/>
                  <w:placeholder>
                    <w:docPart w:val="5DD50A07C1A141C38D2F0F7BCA7943A4"/>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F979AF" w:rsidRDefault="00F979AF" w:rsidP="00F979AF">
                  <w:pPr>
                    <w:pStyle w:val="Textoennegrita1"/>
                    <w:spacing w:after="0"/>
                    <w:jc w:val="center"/>
                  </w:pPr>
                </w:p>
              </w:tc>
            </w:tr>
            <w:tr w:rsidR="00F979AF" w:rsidRPr="00A7086F" w:rsidTr="00965B71">
              <w:trPr>
                <w:trHeight w:val="508"/>
              </w:trPr>
              <w:sdt>
                <w:sdtPr>
                  <w:rPr>
                    <w:b w:val="0"/>
                    <w:sz w:val="18"/>
                    <w:szCs w:val="20"/>
                  </w:rPr>
                  <w:id w:val="-177279718"/>
                  <w:placeholder>
                    <w:docPart w:val="0AFABBFDE0514BEB8038AA1C3901B09F"/>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1735132186"/>
                  <w:placeholder>
                    <w:docPart w:val="8B94AC1854B648A1AF1B50E08D0CBC7E"/>
                  </w:placeholder>
                  <w:text/>
                </w:sdtPr>
                <w:sdtEndPr/>
                <w:sdtContent>
                  <w:tc>
                    <w:tcPr>
                      <w:tcW w:w="2415" w:type="dxa"/>
                      <w:gridSpan w:val="3"/>
                      <w:tcBorders>
                        <w:top w:val="single" w:sz="2" w:space="0" w:color="007C59"/>
                        <w:left w:val="single" w:sz="2" w:space="0" w:color="007C59"/>
                        <w:bottom w:val="single" w:sz="2"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1542815754"/>
                  <w:placeholder>
                    <w:docPart w:val="CFDCE00367924C229384905AC92AA14B"/>
                  </w:placeholder>
                  <w:text/>
                </w:sdtPr>
                <w:sdtEndPr/>
                <w:sdtContent>
                  <w:tc>
                    <w:tcPr>
                      <w:tcW w:w="2268" w:type="dxa"/>
                      <w:tcBorders>
                        <w:top w:val="single" w:sz="2" w:space="0" w:color="007C59"/>
                        <w:left w:val="single" w:sz="2" w:space="0" w:color="007C59"/>
                        <w:bottom w:val="single" w:sz="2"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1856311465"/>
                  <w:placeholder>
                    <w:docPart w:val="C8FEFEC2B660415193AB165087473EF1"/>
                  </w:placeholder>
                  <w:text/>
                </w:sdtPr>
                <w:sdtEndPr/>
                <w:sdtContent>
                  <w:tc>
                    <w:tcPr>
                      <w:tcW w:w="1411" w:type="dxa"/>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1996834195"/>
                  <w:placeholder>
                    <w:docPart w:val="AC5FE9F3DC354F1192E843F5B1C95FFB"/>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F979AF" w:rsidRDefault="00F979AF" w:rsidP="00F979AF">
                  <w:pPr>
                    <w:pStyle w:val="Textoennegrita1"/>
                    <w:spacing w:after="0"/>
                    <w:jc w:val="center"/>
                  </w:pPr>
                </w:p>
              </w:tc>
            </w:tr>
            <w:tr w:rsidR="00F979AF" w:rsidRPr="00A7086F" w:rsidTr="00965B71">
              <w:trPr>
                <w:trHeight w:val="508"/>
              </w:trPr>
              <w:sdt>
                <w:sdtPr>
                  <w:rPr>
                    <w:b w:val="0"/>
                    <w:sz w:val="18"/>
                    <w:szCs w:val="20"/>
                  </w:rPr>
                  <w:id w:val="-1024789063"/>
                  <w:placeholder>
                    <w:docPart w:val="ED754E632EF045949DAD6988CB07D83B"/>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875898813"/>
                  <w:placeholder>
                    <w:docPart w:val="5C661B0095874F9C8AB195F5DC6C5601"/>
                  </w:placeholder>
                  <w:text/>
                </w:sdtPr>
                <w:sdtEndPr/>
                <w:sdtContent>
                  <w:tc>
                    <w:tcPr>
                      <w:tcW w:w="2415" w:type="dxa"/>
                      <w:gridSpan w:val="3"/>
                      <w:tcBorders>
                        <w:top w:val="single" w:sz="2" w:space="0" w:color="007C59"/>
                        <w:left w:val="single" w:sz="2" w:space="0" w:color="007C59"/>
                        <w:bottom w:val="single" w:sz="2"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668172330"/>
                  <w:placeholder>
                    <w:docPart w:val="DE93BE44CBEE4B8DB9A62E9242F23903"/>
                  </w:placeholder>
                  <w:text/>
                </w:sdtPr>
                <w:sdtEndPr/>
                <w:sdtContent>
                  <w:tc>
                    <w:tcPr>
                      <w:tcW w:w="2268" w:type="dxa"/>
                      <w:tcBorders>
                        <w:top w:val="single" w:sz="2" w:space="0" w:color="007C59"/>
                        <w:left w:val="single" w:sz="2" w:space="0" w:color="007C59"/>
                        <w:bottom w:val="single" w:sz="2"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1939212163"/>
                  <w:placeholder>
                    <w:docPart w:val="61590D82B9324CD099890A954EAAA2E4"/>
                  </w:placeholder>
                  <w:text/>
                </w:sdtPr>
                <w:sdtEndPr/>
                <w:sdtContent>
                  <w:tc>
                    <w:tcPr>
                      <w:tcW w:w="1411" w:type="dxa"/>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1026750857"/>
                  <w:placeholder>
                    <w:docPart w:val="D13009AF976D4BB4A9E2386194120D52"/>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F979AF" w:rsidRDefault="00F979AF" w:rsidP="00F979AF">
                  <w:pPr>
                    <w:pStyle w:val="Textoennegrita1"/>
                    <w:spacing w:after="0"/>
                    <w:jc w:val="center"/>
                  </w:pPr>
                </w:p>
              </w:tc>
            </w:tr>
            <w:tr w:rsidR="00F979AF" w:rsidRPr="00A7086F" w:rsidTr="00965B71">
              <w:trPr>
                <w:trHeight w:val="508"/>
              </w:trPr>
              <w:sdt>
                <w:sdtPr>
                  <w:rPr>
                    <w:b w:val="0"/>
                    <w:sz w:val="18"/>
                    <w:szCs w:val="20"/>
                  </w:rPr>
                  <w:id w:val="-1780175488"/>
                  <w:placeholder>
                    <w:docPart w:val="290D281FA6F14BBC8020EEFC6C7D85EF"/>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1761565676"/>
                  <w:placeholder>
                    <w:docPart w:val="2BF873578E044CAF8CBA3A155FFAA2C9"/>
                  </w:placeholder>
                  <w:text/>
                </w:sdtPr>
                <w:sdtEndPr/>
                <w:sdtContent>
                  <w:tc>
                    <w:tcPr>
                      <w:tcW w:w="2415" w:type="dxa"/>
                      <w:gridSpan w:val="3"/>
                      <w:tcBorders>
                        <w:top w:val="single" w:sz="2" w:space="0" w:color="007C59"/>
                        <w:left w:val="single" w:sz="2" w:space="0" w:color="007C59"/>
                        <w:bottom w:val="single" w:sz="2"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835304707"/>
                  <w:placeholder>
                    <w:docPart w:val="4EF4F6350D334911AAFFFE4E9E445CBB"/>
                  </w:placeholder>
                  <w:text/>
                </w:sdtPr>
                <w:sdtEndPr/>
                <w:sdtContent>
                  <w:tc>
                    <w:tcPr>
                      <w:tcW w:w="2268" w:type="dxa"/>
                      <w:tcBorders>
                        <w:top w:val="single" w:sz="2" w:space="0" w:color="007C59"/>
                        <w:left w:val="single" w:sz="2" w:space="0" w:color="007C59"/>
                        <w:bottom w:val="single" w:sz="2"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833417875"/>
                  <w:placeholder>
                    <w:docPart w:val="71D76808BFD844C28A34238BE72CB27C"/>
                  </w:placeholder>
                  <w:text/>
                </w:sdtPr>
                <w:sdtEndPr/>
                <w:sdtContent>
                  <w:tc>
                    <w:tcPr>
                      <w:tcW w:w="1411" w:type="dxa"/>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1806899599"/>
                  <w:placeholder>
                    <w:docPart w:val="4C46FA1182614143AE3C0E636DE1873E"/>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F979AF" w:rsidRDefault="00F979AF" w:rsidP="00F979AF">
                  <w:pPr>
                    <w:pStyle w:val="Textoennegrita1"/>
                    <w:spacing w:after="0"/>
                    <w:jc w:val="center"/>
                  </w:pPr>
                </w:p>
              </w:tc>
            </w:tr>
            <w:tr w:rsidR="00F979AF" w:rsidRPr="00A7086F" w:rsidTr="00965B71">
              <w:trPr>
                <w:trHeight w:val="508"/>
              </w:trPr>
              <w:sdt>
                <w:sdtPr>
                  <w:rPr>
                    <w:b w:val="0"/>
                    <w:sz w:val="18"/>
                    <w:szCs w:val="20"/>
                  </w:rPr>
                  <w:id w:val="384461838"/>
                  <w:placeholder>
                    <w:docPart w:val="DBD0D35E2FCF494B8DDD09C3A3814AE4"/>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1379625847"/>
                  <w:placeholder>
                    <w:docPart w:val="0E24E0FD10A04243B5B626F8084181D1"/>
                  </w:placeholder>
                  <w:text/>
                </w:sdtPr>
                <w:sdtEndPr/>
                <w:sdtContent>
                  <w:tc>
                    <w:tcPr>
                      <w:tcW w:w="2415" w:type="dxa"/>
                      <w:gridSpan w:val="3"/>
                      <w:tcBorders>
                        <w:top w:val="single" w:sz="2" w:space="0" w:color="007C59"/>
                        <w:left w:val="single" w:sz="2" w:space="0" w:color="007C59"/>
                        <w:bottom w:val="single" w:sz="2"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1636559318"/>
                  <w:placeholder>
                    <w:docPart w:val="FD4F861B077B4CC4BC6BFFC9458DD003"/>
                  </w:placeholder>
                  <w:text/>
                </w:sdtPr>
                <w:sdtEndPr/>
                <w:sdtContent>
                  <w:tc>
                    <w:tcPr>
                      <w:tcW w:w="2268" w:type="dxa"/>
                      <w:tcBorders>
                        <w:top w:val="single" w:sz="2" w:space="0" w:color="007C59"/>
                        <w:left w:val="single" w:sz="2" w:space="0" w:color="007C59"/>
                        <w:bottom w:val="single" w:sz="2"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1970503161"/>
                  <w:placeholder>
                    <w:docPart w:val="FB0A3FB3762640E0A09349AC27EE468D"/>
                  </w:placeholder>
                  <w:text/>
                </w:sdtPr>
                <w:sdtEndPr/>
                <w:sdtContent>
                  <w:tc>
                    <w:tcPr>
                      <w:tcW w:w="1411" w:type="dxa"/>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1812782930"/>
                  <w:placeholder>
                    <w:docPart w:val="D9CA018E043C4917ADFF8CC14295F0D1"/>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F979AF" w:rsidRDefault="00F979AF" w:rsidP="00F979AF">
                  <w:pPr>
                    <w:pStyle w:val="Textoennegrita1"/>
                    <w:spacing w:after="0"/>
                    <w:jc w:val="center"/>
                  </w:pPr>
                </w:p>
              </w:tc>
            </w:tr>
            <w:tr w:rsidR="00F979AF" w:rsidRPr="00A7086F" w:rsidTr="00965B71">
              <w:trPr>
                <w:trHeight w:val="508"/>
              </w:trPr>
              <w:sdt>
                <w:sdtPr>
                  <w:rPr>
                    <w:b w:val="0"/>
                    <w:sz w:val="18"/>
                    <w:szCs w:val="20"/>
                  </w:rPr>
                  <w:id w:val="2135594775"/>
                  <w:placeholder>
                    <w:docPart w:val="398E785B23474653893D49752A9C55CE"/>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1666932243"/>
                  <w:placeholder>
                    <w:docPart w:val="902D265C14F14281889C7DC8C6388A1B"/>
                  </w:placeholder>
                  <w:text/>
                </w:sdtPr>
                <w:sdtEndPr/>
                <w:sdtContent>
                  <w:tc>
                    <w:tcPr>
                      <w:tcW w:w="2415" w:type="dxa"/>
                      <w:gridSpan w:val="3"/>
                      <w:tcBorders>
                        <w:top w:val="single" w:sz="2" w:space="0" w:color="007C59"/>
                        <w:left w:val="single" w:sz="2" w:space="0" w:color="007C59"/>
                        <w:bottom w:val="single" w:sz="2"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1565293601"/>
                  <w:placeholder>
                    <w:docPart w:val="4DC9E48D620E4516BB83EE86A7F22AE7"/>
                  </w:placeholder>
                  <w:text/>
                </w:sdtPr>
                <w:sdtEndPr/>
                <w:sdtContent>
                  <w:tc>
                    <w:tcPr>
                      <w:tcW w:w="2268" w:type="dxa"/>
                      <w:tcBorders>
                        <w:top w:val="single" w:sz="2" w:space="0" w:color="007C59"/>
                        <w:left w:val="single" w:sz="2" w:space="0" w:color="007C59"/>
                        <w:bottom w:val="single" w:sz="2"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1646013596"/>
                  <w:placeholder>
                    <w:docPart w:val="B15D55F9755F46F9B80FEA3078E553BC"/>
                  </w:placeholder>
                  <w:text/>
                </w:sdtPr>
                <w:sdtEndPr/>
                <w:sdtContent>
                  <w:tc>
                    <w:tcPr>
                      <w:tcW w:w="1411" w:type="dxa"/>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1433429858"/>
                  <w:placeholder>
                    <w:docPart w:val="CA46B0651FFC4BEFACD9C42D3D860584"/>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F979AF" w:rsidRDefault="00F979AF" w:rsidP="00F979AF">
                  <w:pPr>
                    <w:pStyle w:val="Textoennegrita1"/>
                    <w:spacing w:after="0"/>
                    <w:jc w:val="center"/>
                  </w:pPr>
                </w:p>
              </w:tc>
            </w:tr>
            <w:tr w:rsidR="00F979AF" w:rsidRPr="00A7086F" w:rsidTr="00965B71">
              <w:trPr>
                <w:trHeight w:val="508"/>
              </w:trPr>
              <w:sdt>
                <w:sdtPr>
                  <w:rPr>
                    <w:b w:val="0"/>
                    <w:sz w:val="18"/>
                    <w:szCs w:val="20"/>
                  </w:rPr>
                  <w:id w:val="-2136941725"/>
                  <w:placeholder>
                    <w:docPart w:val="8D0BC8AD33B4481882B2EAF2F23D4E99"/>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1100406029"/>
                  <w:placeholder>
                    <w:docPart w:val="8AB47EC9BF1C4289A102CB9AAD308567"/>
                  </w:placeholder>
                  <w:text/>
                </w:sdtPr>
                <w:sdtEndPr/>
                <w:sdtContent>
                  <w:tc>
                    <w:tcPr>
                      <w:tcW w:w="2415" w:type="dxa"/>
                      <w:gridSpan w:val="3"/>
                      <w:tcBorders>
                        <w:top w:val="single" w:sz="2" w:space="0" w:color="007C59"/>
                        <w:left w:val="single" w:sz="2" w:space="0" w:color="007C59"/>
                        <w:bottom w:val="single" w:sz="2"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388386906"/>
                  <w:placeholder>
                    <w:docPart w:val="EC80028301BC4CB09E510A7F3CEA1BF4"/>
                  </w:placeholder>
                  <w:text/>
                </w:sdtPr>
                <w:sdtEndPr/>
                <w:sdtContent>
                  <w:tc>
                    <w:tcPr>
                      <w:tcW w:w="2268" w:type="dxa"/>
                      <w:tcBorders>
                        <w:top w:val="single" w:sz="2" w:space="0" w:color="007C59"/>
                        <w:left w:val="single" w:sz="2" w:space="0" w:color="007C59"/>
                        <w:bottom w:val="single" w:sz="2"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437832256"/>
                  <w:placeholder>
                    <w:docPart w:val="04ABFE120E8744E68E67A52C09795D03"/>
                  </w:placeholder>
                  <w:text/>
                </w:sdtPr>
                <w:sdtEndPr/>
                <w:sdtContent>
                  <w:tc>
                    <w:tcPr>
                      <w:tcW w:w="1411" w:type="dxa"/>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1190419031"/>
                  <w:placeholder>
                    <w:docPart w:val="F1B6AB184D2D440EB135C50DC2C3E059"/>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F979AF" w:rsidRDefault="00F979AF" w:rsidP="00F979AF">
                  <w:pPr>
                    <w:pStyle w:val="Textoennegrita1"/>
                    <w:spacing w:after="0"/>
                    <w:jc w:val="center"/>
                  </w:pPr>
                </w:p>
              </w:tc>
            </w:tr>
            <w:tr w:rsidR="00F979AF" w:rsidRPr="00A7086F" w:rsidTr="00965B71">
              <w:trPr>
                <w:trHeight w:val="508"/>
              </w:trPr>
              <w:sdt>
                <w:sdtPr>
                  <w:rPr>
                    <w:b w:val="0"/>
                    <w:sz w:val="18"/>
                    <w:szCs w:val="20"/>
                  </w:rPr>
                  <w:id w:val="1281770610"/>
                  <w:placeholder>
                    <w:docPart w:val="67AC3EBC85B94DC092971E7A25F61AF9"/>
                  </w:placeholder>
                  <w:text/>
                </w:sdtPr>
                <w:sdtEndPr/>
                <w:sdtContent>
                  <w:tc>
                    <w:tcPr>
                      <w:tcW w:w="1070" w:type="dxa"/>
                      <w:tcBorders>
                        <w:top w:val="single" w:sz="2" w:space="0" w:color="007C59"/>
                        <w:left w:val="single" w:sz="2" w:space="0" w:color="007C59"/>
                        <w:bottom w:val="single" w:sz="18"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351934178"/>
                  <w:placeholder>
                    <w:docPart w:val="A3E750AFC57D4B4AA04BC05399596B1E"/>
                  </w:placeholder>
                  <w:text/>
                </w:sdtPr>
                <w:sdtEndPr/>
                <w:sdtContent>
                  <w:tc>
                    <w:tcPr>
                      <w:tcW w:w="2415" w:type="dxa"/>
                      <w:gridSpan w:val="3"/>
                      <w:tcBorders>
                        <w:top w:val="single" w:sz="2" w:space="0" w:color="007C59"/>
                        <w:left w:val="single" w:sz="2" w:space="0" w:color="007C59"/>
                        <w:bottom w:val="single" w:sz="18"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723416536"/>
                  <w:placeholder>
                    <w:docPart w:val="F78B6BFA53244987BF64631F125587E5"/>
                  </w:placeholder>
                  <w:text/>
                </w:sdtPr>
                <w:sdtEndPr/>
                <w:sdtContent>
                  <w:tc>
                    <w:tcPr>
                      <w:tcW w:w="2268" w:type="dxa"/>
                      <w:tcBorders>
                        <w:top w:val="single" w:sz="2" w:space="0" w:color="007C59"/>
                        <w:left w:val="single" w:sz="2" w:space="0" w:color="007C59"/>
                        <w:bottom w:val="single" w:sz="18"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719021625"/>
                  <w:placeholder>
                    <w:docPart w:val="B4407C90AC8F41D682A02AF229830FDD"/>
                  </w:placeholder>
                  <w:text/>
                </w:sdtPr>
                <w:sdtEndPr/>
                <w:sdtContent>
                  <w:tc>
                    <w:tcPr>
                      <w:tcW w:w="1411" w:type="dxa"/>
                      <w:tcBorders>
                        <w:top w:val="single" w:sz="2" w:space="0" w:color="007C59"/>
                        <w:left w:val="single" w:sz="2" w:space="0" w:color="007C59"/>
                        <w:bottom w:val="single" w:sz="18"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347714864"/>
                  <w:placeholder>
                    <w:docPart w:val="966BD0C44FC2427BB1DD0BF892BC98C0"/>
                  </w:placeholder>
                  <w:text/>
                </w:sdtPr>
                <w:sdtEndPr/>
                <w:sdtContent>
                  <w:tc>
                    <w:tcPr>
                      <w:tcW w:w="1388" w:type="dxa"/>
                      <w:gridSpan w:val="2"/>
                      <w:tcBorders>
                        <w:top w:val="single" w:sz="2" w:space="0" w:color="007C59"/>
                        <w:left w:val="single" w:sz="2" w:space="0" w:color="007C59"/>
                        <w:bottom w:val="single" w:sz="18"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18" w:space="0" w:color="007C59"/>
                    <w:right w:val="single" w:sz="2" w:space="0" w:color="007C59"/>
                  </w:tcBorders>
                  <w:vAlign w:val="center"/>
                </w:tcPr>
                <w:p w:rsidR="00F979AF" w:rsidRDefault="00F979AF" w:rsidP="00F979AF">
                  <w:pPr>
                    <w:pStyle w:val="Textoennegrita1"/>
                    <w:spacing w:after="0"/>
                    <w:jc w:val="center"/>
                  </w:pPr>
                </w:p>
              </w:tc>
            </w:tr>
            <w:tr w:rsidR="00F979AF" w:rsidRPr="00A7086F" w:rsidTr="00187707">
              <w:tc>
                <w:tcPr>
                  <w:tcW w:w="3485" w:type="dxa"/>
                  <w:gridSpan w:val="4"/>
                  <w:tcBorders>
                    <w:top w:val="single" w:sz="18" w:space="0" w:color="007C59"/>
                    <w:left w:val="single" w:sz="2" w:space="0" w:color="007C59"/>
                    <w:bottom w:val="single" w:sz="18" w:space="0" w:color="007C59"/>
                    <w:right w:val="single" w:sz="2" w:space="0" w:color="007C59"/>
                  </w:tcBorders>
                  <w:shd w:val="clear" w:color="auto" w:fill="007C59"/>
                  <w:vAlign w:val="center"/>
                </w:tcPr>
                <w:p w:rsidR="00F979AF" w:rsidRDefault="00F979AF" w:rsidP="00F979AF">
                  <w:pPr>
                    <w:pStyle w:val="Textoennegrita1"/>
                    <w:spacing w:after="0"/>
                    <w:jc w:val="center"/>
                    <w:rPr>
                      <w:color w:val="FFFFFF" w:themeColor="background1"/>
                    </w:rPr>
                  </w:pPr>
                  <w:r>
                    <w:rPr>
                      <w:color w:val="FFFFFF" w:themeColor="background1"/>
                    </w:rPr>
                    <w:t>Méritos Profesionales</w:t>
                  </w:r>
                </w:p>
                <w:p w:rsidR="00F979AF" w:rsidRPr="00A7086F" w:rsidRDefault="00F979AF" w:rsidP="00F979AF">
                  <w:pPr>
                    <w:pStyle w:val="Textoennegrita1"/>
                    <w:spacing w:after="0"/>
                    <w:jc w:val="center"/>
                  </w:pPr>
                  <w:r>
                    <w:rPr>
                      <w:color w:val="FFFFFF" w:themeColor="background1"/>
                    </w:rPr>
                    <w:t>Apartado 7.1.1.</w:t>
                  </w:r>
                </w:p>
              </w:tc>
              <w:tc>
                <w:tcPr>
                  <w:tcW w:w="3679" w:type="dxa"/>
                  <w:gridSpan w:val="2"/>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F979AF" w:rsidRPr="00390C5E" w:rsidRDefault="00F979AF" w:rsidP="00B30BD9">
                  <w:pPr>
                    <w:pStyle w:val="Textoennegrita1"/>
                    <w:spacing w:after="0"/>
                    <w:ind w:left="720"/>
                    <w:rPr>
                      <w:color w:val="007C59"/>
                      <w:sz w:val="22"/>
                      <w:highlight w:val="lightGray"/>
                    </w:rPr>
                  </w:pPr>
                  <w:r>
                    <w:rPr>
                      <w:color w:val="007C59"/>
                      <w:sz w:val="22"/>
                      <w:highlight w:val="lightGray"/>
                    </w:rPr>
                    <w:t>Puntu</w:t>
                  </w:r>
                  <w:r w:rsidR="00B30BD9">
                    <w:rPr>
                      <w:color w:val="007C59"/>
                      <w:sz w:val="22"/>
                      <w:highlight w:val="lightGray"/>
                    </w:rPr>
                    <w:t>a</w:t>
                  </w:r>
                  <w:r>
                    <w:rPr>
                      <w:color w:val="007C59"/>
                      <w:sz w:val="22"/>
                      <w:highlight w:val="lightGray"/>
                    </w:rPr>
                    <w:t>ción 7.1.1.</w:t>
                  </w:r>
                  <w:r w:rsidRPr="00390C5E">
                    <w:rPr>
                      <w:color w:val="007C59"/>
                      <w:sz w:val="22"/>
                      <w:highlight w:val="lightGray"/>
                    </w:rPr>
                    <w:t>:</w:t>
                  </w:r>
                </w:p>
              </w:tc>
              <w:sdt>
                <w:sdtPr>
                  <w:rPr>
                    <w:color w:val="007C59"/>
                    <w:sz w:val="22"/>
                  </w:rPr>
                  <w:id w:val="1462072154"/>
                  <w:placeholder>
                    <w:docPart w:val="29E30DB9097A481493836FD76081B692"/>
                  </w:placeholder>
                  <w:showingPlcHdr/>
                  <w:text/>
                </w:sdtPr>
                <w:sdtEndPr/>
                <w:sdtContent>
                  <w:tc>
                    <w:tcPr>
                      <w:tcW w:w="1388" w:type="dxa"/>
                      <w:gridSpan w:val="2"/>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F979AF" w:rsidRPr="00390C5E" w:rsidRDefault="00F979AF" w:rsidP="00F979AF">
                      <w:pPr>
                        <w:pStyle w:val="Textoennegrita1"/>
                        <w:spacing w:after="0"/>
                        <w:jc w:val="center"/>
                        <w:rPr>
                          <w:color w:val="007C59"/>
                          <w:sz w:val="22"/>
                        </w:rPr>
                      </w:pPr>
                      <w:r w:rsidRPr="00F33520">
                        <w:rPr>
                          <w:rStyle w:val="Textodelmarcadordeposicin"/>
                          <w:color w:val="007C59"/>
                        </w:rPr>
                        <w:t>Suma puntos</w:t>
                      </w:r>
                    </w:p>
                  </w:tc>
                </w:sdtContent>
              </w:sdt>
              <w:tc>
                <w:tcPr>
                  <w:tcW w:w="1356" w:type="dxa"/>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F979AF" w:rsidRPr="00390C5E" w:rsidRDefault="00F979AF" w:rsidP="00F979AF">
                  <w:pPr>
                    <w:pStyle w:val="Textoennegrita1"/>
                    <w:spacing w:after="0"/>
                    <w:rPr>
                      <w:color w:val="007C59"/>
                      <w:sz w:val="22"/>
                    </w:rPr>
                  </w:pPr>
                </w:p>
              </w:tc>
            </w:tr>
            <w:tr w:rsidR="00FB5500" w:rsidRPr="00477AC6" w:rsidTr="000D5D92">
              <w:tc>
                <w:tcPr>
                  <w:tcW w:w="9908" w:type="dxa"/>
                  <w:gridSpan w:val="9"/>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FB5500" w:rsidRPr="0016006E" w:rsidRDefault="00FB5500" w:rsidP="00F979AF">
                  <w:pPr>
                    <w:pStyle w:val="Textoennegrita1"/>
                    <w:spacing w:after="0"/>
                    <w:rPr>
                      <w:sz w:val="20"/>
                    </w:rPr>
                  </w:pPr>
                </w:p>
              </w:tc>
            </w:tr>
            <w:tr w:rsidR="00F979AF" w:rsidRPr="00477AC6" w:rsidTr="000D5D92">
              <w:tc>
                <w:tcPr>
                  <w:tcW w:w="9908" w:type="dxa"/>
                  <w:gridSpan w:val="9"/>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F979AF" w:rsidRPr="003B6664" w:rsidRDefault="00F979AF" w:rsidP="00F979AF">
                  <w:pPr>
                    <w:pStyle w:val="Textoennegrita1"/>
                    <w:spacing w:after="0"/>
                    <w:rPr>
                      <w:b w:val="0"/>
                      <w:sz w:val="18"/>
                    </w:rPr>
                  </w:pPr>
                  <w:r w:rsidRPr="0016006E">
                    <w:rPr>
                      <w:sz w:val="20"/>
                    </w:rPr>
                    <w:lastRenderedPageBreak/>
                    <w:t>7.1.2</w:t>
                  </w:r>
                  <w:r>
                    <w:rPr>
                      <w:sz w:val="20"/>
                    </w:rPr>
                    <w:t>.</w:t>
                  </w:r>
                  <w:r w:rsidRPr="0016006E">
                    <w:rPr>
                      <w:sz w:val="20"/>
                    </w:rPr>
                    <w:t>:</w:t>
                  </w:r>
                  <w:r w:rsidRPr="0016006E">
                    <w:rPr>
                      <w:b w:val="0"/>
                      <w:sz w:val="20"/>
                    </w:rPr>
                    <w:t xml:space="preserve"> </w:t>
                  </w:r>
                  <w:r w:rsidRPr="003B6664">
                    <w:rPr>
                      <w:b w:val="0"/>
                      <w:sz w:val="18"/>
                    </w:rPr>
                    <w:t xml:space="preserve">Servicios prestados en </w:t>
                  </w:r>
                  <w:r>
                    <w:rPr>
                      <w:b w:val="0"/>
                      <w:sz w:val="18"/>
                    </w:rPr>
                    <w:t xml:space="preserve">otras Administraciones Públicas como personal funcionario interino o personal laboral temporal o indefinido no fijo en una plaza con funciones idénticas o similares a la convocada, a razón de </w:t>
                  </w:r>
                  <w:r w:rsidRPr="003B6664">
                    <w:rPr>
                      <w:b w:val="0"/>
                      <w:sz w:val="18"/>
                    </w:rPr>
                    <w:t xml:space="preserve">0,50 puntos por cada año de servicio o fracción superior a 6 meses, hasta un </w:t>
                  </w:r>
                  <w:r>
                    <w:rPr>
                      <w:sz w:val="18"/>
                    </w:rPr>
                    <w:t>máximo de 3</w:t>
                  </w:r>
                  <w:r w:rsidRPr="003B6664">
                    <w:rPr>
                      <w:sz w:val="18"/>
                    </w:rPr>
                    <w:t xml:space="preserve"> puntos</w:t>
                  </w:r>
                  <w:r w:rsidRPr="003B6664">
                    <w:rPr>
                      <w:b w:val="0"/>
                      <w:sz w:val="18"/>
                    </w:rPr>
                    <w:t>.</w:t>
                  </w:r>
                </w:p>
              </w:tc>
            </w:tr>
            <w:tr w:rsidR="00F979AF" w:rsidRPr="00477AC6" w:rsidTr="00965B71">
              <w:tc>
                <w:tcPr>
                  <w:tcW w:w="1070" w:type="dxa"/>
                  <w:tcBorders>
                    <w:top w:val="single" w:sz="18" w:space="0" w:color="007C59"/>
                    <w:left w:val="single" w:sz="2" w:space="0" w:color="007C59"/>
                    <w:bottom w:val="single" w:sz="2" w:space="0" w:color="007C59"/>
                    <w:right w:val="single" w:sz="2" w:space="0" w:color="006600"/>
                  </w:tcBorders>
                  <w:shd w:val="clear" w:color="auto" w:fill="F2F2F2" w:themeFill="background1" w:themeFillShade="F2"/>
                  <w:vAlign w:val="center"/>
                </w:tcPr>
                <w:p w:rsidR="00F979AF" w:rsidRPr="00477AC6" w:rsidRDefault="00F979AF" w:rsidP="00F979AF">
                  <w:pPr>
                    <w:pStyle w:val="Textoennegrita1"/>
                    <w:spacing w:after="0"/>
                    <w:jc w:val="center"/>
                    <w:rPr>
                      <w:sz w:val="18"/>
                    </w:rPr>
                  </w:pPr>
                  <w:r w:rsidRPr="00477AC6">
                    <w:rPr>
                      <w:sz w:val="18"/>
                    </w:rPr>
                    <w:t>DOC.</w:t>
                  </w:r>
                  <w:r>
                    <w:rPr>
                      <w:sz w:val="18"/>
                    </w:rPr>
                    <w:t xml:space="preserve"> </w:t>
                  </w:r>
                  <w:r w:rsidRPr="00477AC6">
                    <w:rPr>
                      <w:sz w:val="18"/>
                    </w:rPr>
                    <w:t>Nº</w:t>
                  </w:r>
                </w:p>
              </w:tc>
              <w:tc>
                <w:tcPr>
                  <w:tcW w:w="2415" w:type="dxa"/>
                  <w:gridSpan w:val="3"/>
                  <w:tcBorders>
                    <w:top w:val="single" w:sz="18" w:space="0" w:color="007C59"/>
                    <w:left w:val="single" w:sz="2" w:space="0" w:color="006600"/>
                    <w:bottom w:val="single" w:sz="2" w:space="0" w:color="007C59"/>
                    <w:right w:val="single" w:sz="2" w:space="0" w:color="006600"/>
                  </w:tcBorders>
                  <w:shd w:val="clear" w:color="auto" w:fill="F2F2F2" w:themeFill="background1" w:themeFillShade="F2"/>
                  <w:vAlign w:val="center"/>
                </w:tcPr>
                <w:p w:rsidR="00F979AF" w:rsidRPr="00477AC6" w:rsidRDefault="00F979AF" w:rsidP="00F979AF">
                  <w:pPr>
                    <w:pStyle w:val="Textoennegrita1"/>
                    <w:spacing w:after="0"/>
                    <w:jc w:val="center"/>
                    <w:rPr>
                      <w:sz w:val="18"/>
                    </w:rPr>
                  </w:pPr>
                  <w:r>
                    <w:rPr>
                      <w:sz w:val="18"/>
                    </w:rPr>
                    <w:t>Administración</w:t>
                  </w:r>
                </w:p>
              </w:tc>
              <w:tc>
                <w:tcPr>
                  <w:tcW w:w="2268" w:type="dxa"/>
                  <w:tcBorders>
                    <w:top w:val="single" w:sz="18" w:space="0" w:color="007C59"/>
                    <w:left w:val="single" w:sz="2" w:space="0" w:color="006600"/>
                    <w:bottom w:val="single" w:sz="2" w:space="0" w:color="007C59"/>
                    <w:right w:val="single" w:sz="2" w:space="0" w:color="006600"/>
                  </w:tcBorders>
                  <w:shd w:val="clear" w:color="auto" w:fill="F2F2F2" w:themeFill="background1" w:themeFillShade="F2"/>
                  <w:vAlign w:val="center"/>
                </w:tcPr>
                <w:p w:rsidR="000A574B" w:rsidRDefault="000A574B" w:rsidP="000A574B">
                  <w:pPr>
                    <w:pStyle w:val="Textoennegrita1"/>
                    <w:spacing w:after="0"/>
                    <w:jc w:val="center"/>
                    <w:rPr>
                      <w:sz w:val="18"/>
                    </w:rPr>
                  </w:pPr>
                  <w:r>
                    <w:rPr>
                      <w:sz w:val="18"/>
                    </w:rPr>
                    <w:t>Fechas Inicio-Fin</w:t>
                  </w:r>
                </w:p>
                <w:p w:rsidR="00F979AF" w:rsidRPr="00477AC6" w:rsidRDefault="000A574B" w:rsidP="000A574B">
                  <w:pPr>
                    <w:pStyle w:val="Textoennegrita1"/>
                    <w:spacing w:after="0"/>
                    <w:jc w:val="center"/>
                    <w:rPr>
                      <w:sz w:val="18"/>
                    </w:rPr>
                  </w:pPr>
                  <w:proofErr w:type="spellStart"/>
                  <w:r>
                    <w:rPr>
                      <w:sz w:val="18"/>
                    </w:rPr>
                    <w:t>aa</w:t>
                  </w:r>
                  <w:proofErr w:type="spellEnd"/>
                  <w:r>
                    <w:rPr>
                      <w:sz w:val="18"/>
                    </w:rPr>
                    <w:t>/mm/</w:t>
                  </w:r>
                  <w:proofErr w:type="spellStart"/>
                  <w:r>
                    <w:rPr>
                      <w:sz w:val="18"/>
                    </w:rPr>
                    <w:t>aa-aa</w:t>
                  </w:r>
                  <w:proofErr w:type="spellEnd"/>
                  <w:r>
                    <w:rPr>
                      <w:sz w:val="18"/>
                    </w:rPr>
                    <w:t>/mm/</w:t>
                  </w:r>
                  <w:proofErr w:type="spellStart"/>
                  <w:r>
                    <w:rPr>
                      <w:sz w:val="18"/>
                    </w:rPr>
                    <w:t>aa</w:t>
                  </w:r>
                  <w:proofErr w:type="spellEnd"/>
                </w:p>
              </w:tc>
              <w:tc>
                <w:tcPr>
                  <w:tcW w:w="1411" w:type="dxa"/>
                  <w:tcBorders>
                    <w:top w:val="single" w:sz="18" w:space="0" w:color="007C59"/>
                    <w:left w:val="single" w:sz="2" w:space="0" w:color="006600"/>
                    <w:bottom w:val="single" w:sz="2" w:space="0" w:color="007C59"/>
                    <w:right w:val="single" w:sz="2" w:space="0" w:color="006600"/>
                  </w:tcBorders>
                  <w:shd w:val="clear" w:color="auto" w:fill="F2F2F2" w:themeFill="background1" w:themeFillShade="F2"/>
                  <w:vAlign w:val="center"/>
                </w:tcPr>
                <w:p w:rsidR="00F979AF" w:rsidRPr="00477AC6" w:rsidRDefault="00F979AF" w:rsidP="00F979AF">
                  <w:pPr>
                    <w:pStyle w:val="Textoennegrita1"/>
                    <w:spacing w:after="0"/>
                    <w:jc w:val="center"/>
                    <w:rPr>
                      <w:sz w:val="18"/>
                    </w:rPr>
                  </w:pPr>
                  <w:r>
                    <w:rPr>
                      <w:sz w:val="18"/>
                    </w:rPr>
                    <w:t>Nº de años o fracción &gt; 6 meses</w:t>
                  </w:r>
                </w:p>
              </w:tc>
              <w:tc>
                <w:tcPr>
                  <w:tcW w:w="1372" w:type="dxa"/>
                  <w:tcBorders>
                    <w:top w:val="single" w:sz="18" w:space="0" w:color="007C59"/>
                    <w:left w:val="single" w:sz="2" w:space="0" w:color="006600"/>
                    <w:bottom w:val="single" w:sz="2" w:space="0" w:color="007C59"/>
                    <w:right w:val="single" w:sz="2" w:space="0" w:color="007C59"/>
                  </w:tcBorders>
                  <w:shd w:val="clear" w:color="auto" w:fill="F2F2F2" w:themeFill="background1" w:themeFillShade="F2"/>
                  <w:vAlign w:val="center"/>
                </w:tcPr>
                <w:p w:rsidR="00F979AF" w:rsidRPr="00477AC6" w:rsidRDefault="00F979AF" w:rsidP="00F979AF">
                  <w:pPr>
                    <w:pStyle w:val="Textoennegrita1"/>
                    <w:spacing w:after="0"/>
                    <w:jc w:val="center"/>
                    <w:rPr>
                      <w:sz w:val="18"/>
                    </w:rPr>
                  </w:pPr>
                  <w:r>
                    <w:rPr>
                      <w:sz w:val="18"/>
                    </w:rPr>
                    <w:t>Nº Puntos</w:t>
                  </w:r>
                </w:p>
              </w:tc>
              <w:tc>
                <w:tcPr>
                  <w:tcW w:w="1372" w:type="dxa"/>
                  <w:gridSpan w:val="2"/>
                  <w:tcBorders>
                    <w:top w:val="single" w:sz="18" w:space="0" w:color="007C59"/>
                    <w:left w:val="single" w:sz="2" w:space="0" w:color="006600"/>
                    <w:bottom w:val="single" w:sz="2" w:space="0" w:color="007C59"/>
                    <w:right w:val="single" w:sz="2" w:space="0" w:color="007C59"/>
                  </w:tcBorders>
                  <w:shd w:val="clear" w:color="auto" w:fill="F2F2F2" w:themeFill="background1" w:themeFillShade="F2"/>
                  <w:vAlign w:val="center"/>
                </w:tcPr>
                <w:p w:rsidR="00F979AF" w:rsidRPr="00477AC6" w:rsidRDefault="00F979AF" w:rsidP="00F979AF">
                  <w:pPr>
                    <w:pStyle w:val="Textoennegrita1"/>
                    <w:spacing w:after="0"/>
                    <w:jc w:val="center"/>
                    <w:rPr>
                      <w:sz w:val="18"/>
                    </w:rPr>
                  </w:pPr>
                  <w:r>
                    <w:rPr>
                      <w:sz w:val="18"/>
                    </w:rPr>
                    <w:t>Comprobación del Tribunal</w:t>
                  </w:r>
                </w:p>
              </w:tc>
            </w:tr>
          </w:tbl>
          <w:p w:rsidR="006012E5" w:rsidRPr="00A7086F" w:rsidRDefault="006012E5" w:rsidP="000A451B">
            <w:pPr>
              <w:pStyle w:val="Ttulo"/>
              <w:spacing w:after="0"/>
            </w:pPr>
          </w:p>
        </w:tc>
        <w:tc>
          <w:tcPr>
            <w:tcW w:w="102" w:type="pct"/>
            <w:shd w:val="clear" w:color="auto" w:fill="auto"/>
          </w:tcPr>
          <w:p w:rsidR="006012E5" w:rsidRPr="00A7086F" w:rsidRDefault="006012E5" w:rsidP="000A451B">
            <w:pPr>
              <w:pStyle w:val="Ttulo"/>
              <w:spacing w:after="0"/>
            </w:pPr>
          </w:p>
        </w:tc>
        <w:tc>
          <w:tcPr>
            <w:tcW w:w="102" w:type="pct"/>
          </w:tcPr>
          <w:p w:rsidR="006012E5" w:rsidRPr="00A7086F" w:rsidRDefault="006012E5" w:rsidP="000A451B">
            <w:pPr>
              <w:pStyle w:val="Ttulo"/>
              <w:spacing w:after="0"/>
            </w:pPr>
          </w:p>
        </w:tc>
        <w:bookmarkStart w:id="0" w:name="_GoBack"/>
        <w:bookmarkEnd w:id="0"/>
      </w:tr>
      <w:tr w:rsidR="00D5620A" w:rsidRPr="00A7086F" w:rsidTr="00FB5500">
        <w:trPr>
          <w:trHeight w:val="543"/>
        </w:trPr>
        <w:tc>
          <w:tcPr>
            <w:tcW w:w="125" w:type="pct"/>
            <w:shd w:val="clear" w:color="auto" w:fill="auto"/>
          </w:tcPr>
          <w:p w:rsidR="00D5620A" w:rsidRPr="00A7086F" w:rsidRDefault="001359D9" w:rsidP="000A451B">
            <w:pPr>
              <w:pStyle w:val="Texto"/>
              <w:spacing w:after="0"/>
            </w:pPr>
            <w:r>
              <w:t>.</w:t>
            </w:r>
          </w:p>
        </w:tc>
        <w:tc>
          <w:tcPr>
            <w:tcW w:w="4773" w:type="pct"/>
            <w:gridSpan w:val="2"/>
            <w:shd w:val="clear" w:color="auto" w:fill="auto"/>
          </w:tcPr>
          <w:tbl>
            <w:tblPr>
              <w:tblStyle w:val="Tablaconcuadrcula"/>
              <w:tblW w:w="9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1070"/>
              <w:gridCol w:w="2415"/>
              <w:gridCol w:w="2268"/>
              <w:gridCol w:w="1411"/>
              <w:gridCol w:w="1388"/>
              <w:gridCol w:w="1356"/>
            </w:tblGrid>
            <w:tr w:rsidR="00F979AF" w:rsidRPr="00A7086F" w:rsidTr="00F9155E">
              <w:trPr>
                <w:trHeight w:val="559"/>
              </w:trPr>
              <w:sdt>
                <w:sdtPr>
                  <w:rPr>
                    <w:b w:val="0"/>
                    <w:sz w:val="18"/>
                    <w:szCs w:val="20"/>
                  </w:rPr>
                  <w:id w:val="-1581281472"/>
                  <w:placeholder>
                    <w:docPart w:val="03089B51DE524E04B96A4DCC1F374D39"/>
                  </w:placeholder>
                  <w:text/>
                </w:sdtPr>
                <w:sdtEndPr/>
                <w:sdtContent>
                  <w:tc>
                    <w:tcPr>
                      <w:tcW w:w="1070"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251664700"/>
                  <w:placeholder>
                    <w:docPart w:val="1D36D0C0D35049B6990960A6B8D06CA1"/>
                  </w:placeholder>
                  <w:text/>
                </w:sdtPr>
                <w:sdtEndPr/>
                <w:sdtContent>
                  <w:tc>
                    <w:tcPr>
                      <w:tcW w:w="2415" w:type="dxa"/>
                      <w:tcBorders>
                        <w:top w:val="single" w:sz="2" w:space="0" w:color="007C59"/>
                        <w:left w:val="single" w:sz="2"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1284393710"/>
                  <w:placeholder>
                    <w:docPart w:val="07815905341B4AAD9E1772748009AEB7"/>
                  </w:placeholder>
                  <w:text/>
                </w:sdtPr>
                <w:sdtEndPr/>
                <w:sdtContent>
                  <w:tc>
                    <w:tcPr>
                      <w:tcW w:w="2268" w:type="dxa"/>
                      <w:tcBorders>
                        <w:top w:val="single" w:sz="2" w:space="0" w:color="007C59"/>
                        <w:left w:val="single" w:sz="2"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708799216"/>
                  <w:placeholder>
                    <w:docPart w:val="D7333E8A709B4F248A48911680D0A810"/>
                  </w:placeholder>
                  <w:text/>
                </w:sdtPr>
                <w:sdtEndPr/>
                <w:sdtContent>
                  <w:tc>
                    <w:tcPr>
                      <w:tcW w:w="1411"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573515859"/>
                  <w:placeholder>
                    <w:docPart w:val="3CA116A37398474CAA6931794EF19C5E"/>
                  </w:placeholder>
                  <w:text/>
                </w:sdtPr>
                <w:sdtEndPr/>
                <w:sdtContent>
                  <w:tc>
                    <w:tcPr>
                      <w:tcW w:w="1388"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right w:val="single" w:sz="2" w:space="0" w:color="007C59"/>
                  </w:tcBorders>
                  <w:vAlign w:val="center"/>
                </w:tcPr>
                <w:p w:rsidR="00F979AF" w:rsidRDefault="00F979AF" w:rsidP="00F979AF">
                  <w:pPr>
                    <w:pStyle w:val="Textoennegrita1"/>
                    <w:spacing w:after="0"/>
                    <w:jc w:val="center"/>
                  </w:pPr>
                </w:p>
              </w:tc>
            </w:tr>
            <w:tr w:rsidR="00F979AF" w:rsidRPr="00A7086F" w:rsidTr="00E744B5">
              <w:trPr>
                <w:trHeight w:val="508"/>
              </w:trPr>
              <w:sdt>
                <w:sdtPr>
                  <w:rPr>
                    <w:b w:val="0"/>
                    <w:sz w:val="18"/>
                    <w:szCs w:val="20"/>
                  </w:rPr>
                  <w:id w:val="8879933"/>
                  <w:placeholder>
                    <w:docPart w:val="10F397DD9AD4436BAF5A87A0870D9987"/>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1716648238"/>
                  <w:placeholder>
                    <w:docPart w:val="30D7C00F85DD449A81043EC881E8BAD4"/>
                  </w:placeholder>
                  <w:text/>
                </w:sdtPr>
                <w:sdtEndPr/>
                <w:sdtContent>
                  <w:tc>
                    <w:tcPr>
                      <w:tcW w:w="2415" w:type="dxa"/>
                      <w:tcBorders>
                        <w:top w:val="single" w:sz="2" w:space="0" w:color="007C59"/>
                        <w:left w:val="single" w:sz="2" w:space="0" w:color="007C59"/>
                        <w:bottom w:val="single" w:sz="2"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179353444"/>
                  <w:placeholder>
                    <w:docPart w:val="A593A792BFD24147BCFFE09EFF09C8C6"/>
                  </w:placeholder>
                  <w:text/>
                </w:sdtPr>
                <w:sdtEndPr/>
                <w:sdtContent>
                  <w:tc>
                    <w:tcPr>
                      <w:tcW w:w="2268" w:type="dxa"/>
                      <w:tcBorders>
                        <w:top w:val="single" w:sz="2" w:space="0" w:color="007C59"/>
                        <w:left w:val="single" w:sz="2" w:space="0" w:color="007C59"/>
                        <w:bottom w:val="single" w:sz="2"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640187787"/>
                  <w:placeholder>
                    <w:docPart w:val="D3B57C22CE054A49B3827A88CF1656CC"/>
                  </w:placeholder>
                  <w:text/>
                </w:sdtPr>
                <w:sdtEndPr/>
                <w:sdtContent>
                  <w:tc>
                    <w:tcPr>
                      <w:tcW w:w="1411" w:type="dxa"/>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814533834"/>
                  <w:placeholder>
                    <w:docPart w:val="36092BE37C0B40FEB1B331C44526FEAC"/>
                  </w:placeholder>
                  <w:text/>
                </w:sdtPr>
                <w:sdtEndPr/>
                <w:sdtContent>
                  <w:tc>
                    <w:tcPr>
                      <w:tcW w:w="1388" w:type="dxa"/>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F979AF" w:rsidRDefault="00F979AF" w:rsidP="00F979AF">
                  <w:pPr>
                    <w:pStyle w:val="Textoennegrita1"/>
                    <w:spacing w:after="0"/>
                    <w:jc w:val="center"/>
                  </w:pPr>
                </w:p>
              </w:tc>
            </w:tr>
            <w:tr w:rsidR="00F979AF" w:rsidRPr="00A7086F" w:rsidTr="00F9155E">
              <w:trPr>
                <w:trHeight w:val="560"/>
              </w:trPr>
              <w:sdt>
                <w:sdtPr>
                  <w:rPr>
                    <w:b w:val="0"/>
                    <w:sz w:val="18"/>
                    <w:szCs w:val="20"/>
                  </w:rPr>
                  <w:id w:val="-1096174378"/>
                  <w:placeholder>
                    <w:docPart w:val="B86760345B7046929D88EC6383C6B0C0"/>
                  </w:placeholder>
                  <w:text/>
                </w:sdtPr>
                <w:sdtEndPr/>
                <w:sdtContent>
                  <w:tc>
                    <w:tcPr>
                      <w:tcW w:w="1070"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419866448"/>
                  <w:placeholder>
                    <w:docPart w:val="98A922CADC7D4FBB8791D2FEE826B05A"/>
                  </w:placeholder>
                  <w:text/>
                </w:sdtPr>
                <w:sdtEndPr/>
                <w:sdtContent>
                  <w:tc>
                    <w:tcPr>
                      <w:tcW w:w="2415" w:type="dxa"/>
                      <w:tcBorders>
                        <w:top w:val="single" w:sz="2" w:space="0" w:color="007C59"/>
                        <w:left w:val="single" w:sz="2"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1255899638"/>
                  <w:placeholder>
                    <w:docPart w:val="48CE2A39A7CD48E8BA29F9D54B42F0A0"/>
                  </w:placeholder>
                  <w:text/>
                </w:sdtPr>
                <w:sdtEndPr/>
                <w:sdtContent>
                  <w:tc>
                    <w:tcPr>
                      <w:tcW w:w="2268" w:type="dxa"/>
                      <w:tcBorders>
                        <w:top w:val="single" w:sz="2" w:space="0" w:color="007C59"/>
                        <w:left w:val="single" w:sz="2"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1999221645"/>
                  <w:placeholder>
                    <w:docPart w:val="633D058CE03F4CB4B33210423DF02076"/>
                  </w:placeholder>
                  <w:text/>
                </w:sdtPr>
                <w:sdtEndPr/>
                <w:sdtContent>
                  <w:tc>
                    <w:tcPr>
                      <w:tcW w:w="1411"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2006203937"/>
                  <w:placeholder>
                    <w:docPart w:val="67702A6D93524FA29F36EB85CD00EAEF"/>
                  </w:placeholder>
                  <w:text/>
                </w:sdtPr>
                <w:sdtEndPr/>
                <w:sdtContent>
                  <w:tc>
                    <w:tcPr>
                      <w:tcW w:w="1388"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right w:val="single" w:sz="2" w:space="0" w:color="007C59"/>
                  </w:tcBorders>
                  <w:vAlign w:val="center"/>
                </w:tcPr>
                <w:p w:rsidR="00F979AF" w:rsidRDefault="00F979AF" w:rsidP="00F979AF">
                  <w:pPr>
                    <w:pStyle w:val="Textoennegrita1"/>
                    <w:spacing w:after="0"/>
                    <w:jc w:val="center"/>
                  </w:pPr>
                </w:p>
              </w:tc>
            </w:tr>
            <w:tr w:rsidR="00F979AF" w:rsidRPr="00A7086F" w:rsidTr="00F9155E">
              <w:trPr>
                <w:trHeight w:val="560"/>
              </w:trPr>
              <w:sdt>
                <w:sdtPr>
                  <w:rPr>
                    <w:b w:val="0"/>
                    <w:sz w:val="18"/>
                    <w:szCs w:val="20"/>
                  </w:rPr>
                  <w:id w:val="-1907990715"/>
                  <w:placeholder>
                    <w:docPart w:val="3EF0E4BFC8DC4D91888D0450A137DCD6"/>
                  </w:placeholder>
                  <w:text/>
                </w:sdtPr>
                <w:sdtEndPr/>
                <w:sdtContent>
                  <w:tc>
                    <w:tcPr>
                      <w:tcW w:w="1070"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617185650"/>
                  <w:placeholder>
                    <w:docPart w:val="5039335FE2F64EFD8357B7F06BBEFFD7"/>
                  </w:placeholder>
                  <w:text/>
                </w:sdtPr>
                <w:sdtEndPr/>
                <w:sdtContent>
                  <w:tc>
                    <w:tcPr>
                      <w:tcW w:w="2415" w:type="dxa"/>
                      <w:tcBorders>
                        <w:top w:val="single" w:sz="2" w:space="0" w:color="007C59"/>
                        <w:left w:val="single" w:sz="2"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1373568633"/>
                  <w:placeholder>
                    <w:docPart w:val="1816CE98BFD44E94A1E1B9B20C28FCF9"/>
                  </w:placeholder>
                  <w:text/>
                </w:sdtPr>
                <w:sdtEndPr/>
                <w:sdtContent>
                  <w:tc>
                    <w:tcPr>
                      <w:tcW w:w="2268" w:type="dxa"/>
                      <w:tcBorders>
                        <w:top w:val="single" w:sz="2" w:space="0" w:color="007C59"/>
                        <w:left w:val="single" w:sz="2"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956627668"/>
                  <w:placeholder>
                    <w:docPart w:val="B7AB7F181B354F09BD6E416562AC2D2F"/>
                  </w:placeholder>
                  <w:text/>
                </w:sdtPr>
                <w:sdtEndPr/>
                <w:sdtContent>
                  <w:tc>
                    <w:tcPr>
                      <w:tcW w:w="1411"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1372069233"/>
                  <w:placeholder>
                    <w:docPart w:val="401DA72748824F208512464DD333129F"/>
                  </w:placeholder>
                  <w:text/>
                </w:sdtPr>
                <w:sdtEndPr/>
                <w:sdtContent>
                  <w:tc>
                    <w:tcPr>
                      <w:tcW w:w="1388"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right w:val="single" w:sz="2" w:space="0" w:color="007C59"/>
                  </w:tcBorders>
                  <w:vAlign w:val="center"/>
                </w:tcPr>
                <w:p w:rsidR="00F979AF" w:rsidRDefault="00F979AF" w:rsidP="00F979AF">
                  <w:pPr>
                    <w:pStyle w:val="Textoennegrita1"/>
                    <w:spacing w:after="0"/>
                    <w:jc w:val="center"/>
                  </w:pPr>
                </w:p>
              </w:tc>
            </w:tr>
            <w:tr w:rsidR="00F979AF" w:rsidRPr="00A7086F" w:rsidTr="00F9155E">
              <w:trPr>
                <w:trHeight w:val="560"/>
              </w:trPr>
              <w:sdt>
                <w:sdtPr>
                  <w:rPr>
                    <w:b w:val="0"/>
                    <w:sz w:val="18"/>
                    <w:szCs w:val="20"/>
                  </w:rPr>
                  <w:id w:val="-1801460108"/>
                  <w:placeholder>
                    <w:docPart w:val="626F1A0597FD4E22997B90A6F845E111"/>
                  </w:placeholder>
                  <w:text/>
                </w:sdtPr>
                <w:sdtEndPr/>
                <w:sdtContent>
                  <w:tc>
                    <w:tcPr>
                      <w:tcW w:w="1070"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1589956633"/>
                  <w:placeholder>
                    <w:docPart w:val="D3DB9DCFDE2846C191C066F0B81D0671"/>
                  </w:placeholder>
                  <w:text/>
                </w:sdtPr>
                <w:sdtEndPr/>
                <w:sdtContent>
                  <w:tc>
                    <w:tcPr>
                      <w:tcW w:w="2415" w:type="dxa"/>
                      <w:tcBorders>
                        <w:top w:val="single" w:sz="2" w:space="0" w:color="007C59"/>
                        <w:left w:val="single" w:sz="2"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1166552750"/>
                  <w:placeholder>
                    <w:docPart w:val="FFECB5419DCD44C89E58097F77450A1C"/>
                  </w:placeholder>
                  <w:text/>
                </w:sdtPr>
                <w:sdtEndPr/>
                <w:sdtContent>
                  <w:tc>
                    <w:tcPr>
                      <w:tcW w:w="2268" w:type="dxa"/>
                      <w:tcBorders>
                        <w:top w:val="single" w:sz="2" w:space="0" w:color="007C59"/>
                        <w:left w:val="single" w:sz="2"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1463803638"/>
                  <w:placeholder>
                    <w:docPart w:val="619CBB2B57C14AD5A2B956DD65FBBE04"/>
                  </w:placeholder>
                  <w:text/>
                </w:sdtPr>
                <w:sdtEndPr/>
                <w:sdtContent>
                  <w:tc>
                    <w:tcPr>
                      <w:tcW w:w="1411"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967961098"/>
                  <w:placeholder>
                    <w:docPart w:val="4DD8329342894869BF2E4D2080B13210"/>
                  </w:placeholder>
                  <w:text/>
                </w:sdtPr>
                <w:sdtEndPr/>
                <w:sdtContent>
                  <w:tc>
                    <w:tcPr>
                      <w:tcW w:w="1388"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right w:val="single" w:sz="2" w:space="0" w:color="007C59"/>
                  </w:tcBorders>
                  <w:vAlign w:val="center"/>
                </w:tcPr>
                <w:p w:rsidR="00F979AF" w:rsidRDefault="00F979AF" w:rsidP="00F979AF">
                  <w:pPr>
                    <w:pStyle w:val="Textoennegrita1"/>
                    <w:spacing w:after="0"/>
                    <w:jc w:val="center"/>
                  </w:pPr>
                </w:p>
              </w:tc>
            </w:tr>
            <w:tr w:rsidR="00F979AF" w:rsidRPr="00A7086F" w:rsidTr="00F9155E">
              <w:trPr>
                <w:trHeight w:val="560"/>
              </w:trPr>
              <w:sdt>
                <w:sdtPr>
                  <w:rPr>
                    <w:b w:val="0"/>
                    <w:sz w:val="18"/>
                    <w:szCs w:val="20"/>
                  </w:rPr>
                  <w:id w:val="889082643"/>
                  <w:placeholder>
                    <w:docPart w:val="AECBDAB3B982440FA1B7FD6D9DBD00CE"/>
                  </w:placeholder>
                  <w:text/>
                </w:sdtPr>
                <w:sdtEndPr/>
                <w:sdtContent>
                  <w:tc>
                    <w:tcPr>
                      <w:tcW w:w="1070"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1698807742"/>
                  <w:placeholder>
                    <w:docPart w:val="11187235896B4120A26B357F13F6A868"/>
                  </w:placeholder>
                  <w:text/>
                </w:sdtPr>
                <w:sdtEndPr/>
                <w:sdtContent>
                  <w:tc>
                    <w:tcPr>
                      <w:tcW w:w="2415" w:type="dxa"/>
                      <w:tcBorders>
                        <w:top w:val="single" w:sz="2" w:space="0" w:color="007C59"/>
                        <w:left w:val="single" w:sz="2"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1185949811"/>
                  <w:placeholder>
                    <w:docPart w:val="762844D60D1049B792E6466AD010272B"/>
                  </w:placeholder>
                  <w:text/>
                </w:sdtPr>
                <w:sdtEndPr/>
                <w:sdtContent>
                  <w:tc>
                    <w:tcPr>
                      <w:tcW w:w="2268" w:type="dxa"/>
                      <w:tcBorders>
                        <w:top w:val="single" w:sz="2" w:space="0" w:color="007C59"/>
                        <w:left w:val="single" w:sz="2"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601699580"/>
                  <w:placeholder>
                    <w:docPart w:val="1E110DA393ED483FA16246B421334485"/>
                  </w:placeholder>
                  <w:text/>
                </w:sdtPr>
                <w:sdtEndPr/>
                <w:sdtContent>
                  <w:tc>
                    <w:tcPr>
                      <w:tcW w:w="1411"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346939009"/>
                  <w:placeholder>
                    <w:docPart w:val="78B204ACCE4843538B4C33CA4752915F"/>
                  </w:placeholder>
                  <w:text/>
                </w:sdtPr>
                <w:sdtEndPr/>
                <w:sdtContent>
                  <w:tc>
                    <w:tcPr>
                      <w:tcW w:w="1388"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right w:val="single" w:sz="2" w:space="0" w:color="007C59"/>
                  </w:tcBorders>
                  <w:vAlign w:val="center"/>
                </w:tcPr>
                <w:p w:rsidR="00F979AF" w:rsidRDefault="00F979AF" w:rsidP="00F979AF">
                  <w:pPr>
                    <w:pStyle w:val="Textoennegrita1"/>
                    <w:spacing w:after="0"/>
                    <w:jc w:val="center"/>
                  </w:pPr>
                </w:p>
              </w:tc>
            </w:tr>
            <w:tr w:rsidR="00F979AF" w:rsidRPr="00A7086F" w:rsidTr="00F9155E">
              <w:trPr>
                <w:trHeight w:val="560"/>
              </w:trPr>
              <w:sdt>
                <w:sdtPr>
                  <w:rPr>
                    <w:b w:val="0"/>
                    <w:sz w:val="18"/>
                    <w:szCs w:val="20"/>
                  </w:rPr>
                  <w:id w:val="-858665893"/>
                  <w:placeholder>
                    <w:docPart w:val="CFFE31C94D5243B1902CF14318273B5F"/>
                  </w:placeholder>
                  <w:text/>
                </w:sdtPr>
                <w:sdtEndPr/>
                <w:sdtContent>
                  <w:tc>
                    <w:tcPr>
                      <w:tcW w:w="1070"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435109447"/>
                  <w:placeholder>
                    <w:docPart w:val="CE2D2181B2754531A8C76E18DD9555CB"/>
                  </w:placeholder>
                  <w:text/>
                </w:sdtPr>
                <w:sdtEndPr/>
                <w:sdtContent>
                  <w:tc>
                    <w:tcPr>
                      <w:tcW w:w="2415" w:type="dxa"/>
                      <w:tcBorders>
                        <w:top w:val="single" w:sz="2" w:space="0" w:color="007C59"/>
                        <w:left w:val="single" w:sz="2"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2100320941"/>
                  <w:placeholder>
                    <w:docPart w:val="E7A55ECCCF3241DFB5E42DCF23AA7B62"/>
                  </w:placeholder>
                  <w:text/>
                </w:sdtPr>
                <w:sdtEndPr/>
                <w:sdtContent>
                  <w:tc>
                    <w:tcPr>
                      <w:tcW w:w="2268" w:type="dxa"/>
                      <w:tcBorders>
                        <w:top w:val="single" w:sz="2" w:space="0" w:color="007C59"/>
                        <w:left w:val="single" w:sz="2"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876391574"/>
                  <w:placeholder>
                    <w:docPart w:val="C70320F802F94B64876879E9BEAE0DAE"/>
                  </w:placeholder>
                  <w:text/>
                </w:sdtPr>
                <w:sdtEndPr/>
                <w:sdtContent>
                  <w:tc>
                    <w:tcPr>
                      <w:tcW w:w="1411"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1363710460"/>
                  <w:placeholder>
                    <w:docPart w:val="FE6A9CC725C849A6B6799CD7F37A19C6"/>
                  </w:placeholder>
                  <w:text/>
                </w:sdtPr>
                <w:sdtEndPr/>
                <w:sdtContent>
                  <w:tc>
                    <w:tcPr>
                      <w:tcW w:w="1388"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right w:val="single" w:sz="2" w:space="0" w:color="007C59"/>
                  </w:tcBorders>
                  <w:vAlign w:val="center"/>
                </w:tcPr>
                <w:p w:rsidR="00F979AF" w:rsidRDefault="00F979AF" w:rsidP="00F979AF">
                  <w:pPr>
                    <w:pStyle w:val="Textoennegrita1"/>
                    <w:spacing w:after="0"/>
                    <w:jc w:val="center"/>
                  </w:pPr>
                </w:p>
              </w:tc>
            </w:tr>
            <w:tr w:rsidR="00F979AF" w:rsidRPr="00A7086F" w:rsidTr="00F9155E">
              <w:trPr>
                <w:trHeight w:val="560"/>
              </w:trPr>
              <w:sdt>
                <w:sdtPr>
                  <w:rPr>
                    <w:b w:val="0"/>
                    <w:sz w:val="18"/>
                    <w:szCs w:val="20"/>
                  </w:rPr>
                  <w:id w:val="-1208253716"/>
                  <w:placeholder>
                    <w:docPart w:val="A45561490C7A44089A320587BFA1F1E8"/>
                  </w:placeholder>
                  <w:text/>
                </w:sdtPr>
                <w:sdtEndPr/>
                <w:sdtContent>
                  <w:tc>
                    <w:tcPr>
                      <w:tcW w:w="1070"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11277717"/>
                  <w:placeholder>
                    <w:docPart w:val="473C142B7AFE45A9B5D9CC699402BFD7"/>
                  </w:placeholder>
                  <w:text/>
                </w:sdtPr>
                <w:sdtEndPr/>
                <w:sdtContent>
                  <w:tc>
                    <w:tcPr>
                      <w:tcW w:w="2415" w:type="dxa"/>
                      <w:tcBorders>
                        <w:top w:val="single" w:sz="2" w:space="0" w:color="007C59"/>
                        <w:left w:val="single" w:sz="2"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1206751321"/>
                  <w:placeholder>
                    <w:docPart w:val="E419053DD6404700B13EBF3D1AFD8C8C"/>
                  </w:placeholder>
                  <w:text/>
                </w:sdtPr>
                <w:sdtEndPr/>
                <w:sdtContent>
                  <w:tc>
                    <w:tcPr>
                      <w:tcW w:w="2268" w:type="dxa"/>
                      <w:tcBorders>
                        <w:top w:val="single" w:sz="2" w:space="0" w:color="007C59"/>
                        <w:left w:val="single" w:sz="2"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1518627"/>
                  <w:placeholder>
                    <w:docPart w:val="846B40EEE16B46739545AF40ACE5DCB8"/>
                  </w:placeholder>
                  <w:text/>
                </w:sdtPr>
                <w:sdtEndPr/>
                <w:sdtContent>
                  <w:tc>
                    <w:tcPr>
                      <w:tcW w:w="1411"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975654440"/>
                  <w:placeholder>
                    <w:docPart w:val="9769DE4751CB42A58C48D83304661193"/>
                  </w:placeholder>
                  <w:text/>
                </w:sdtPr>
                <w:sdtEndPr/>
                <w:sdtContent>
                  <w:tc>
                    <w:tcPr>
                      <w:tcW w:w="1388"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right w:val="single" w:sz="2" w:space="0" w:color="007C59"/>
                  </w:tcBorders>
                  <w:vAlign w:val="center"/>
                </w:tcPr>
                <w:p w:rsidR="00F979AF" w:rsidRDefault="00F979AF" w:rsidP="00F979AF">
                  <w:pPr>
                    <w:pStyle w:val="Textoennegrita1"/>
                    <w:spacing w:after="0"/>
                    <w:jc w:val="center"/>
                  </w:pPr>
                </w:p>
              </w:tc>
            </w:tr>
            <w:tr w:rsidR="00F979AF" w:rsidRPr="00A7086F" w:rsidTr="00F9155E">
              <w:trPr>
                <w:trHeight w:val="560"/>
              </w:trPr>
              <w:sdt>
                <w:sdtPr>
                  <w:rPr>
                    <w:b w:val="0"/>
                    <w:sz w:val="18"/>
                    <w:szCs w:val="20"/>
                  </w:rPr>
                  <w:id w:val="1758786053"/>
                  <w:placeholder>
                    <w:docPart w:val="56DEBFCF70124709B0AD428DE4A300D7"/>
                  </w:placeholder>
                  <w:text/>
                </w:sdtPr>
                <w:sdtEndPr/>
                <w:sdtContent>
                  <w:tc>
                    <w:tcPr>
                      <w:tcW w:w="1070"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633998186"/>
                  <w:placeholder>
                    <w:docPart w:val="BEB0A92A4CFC4D56847A9DF5546CB8FE"/>
                  </w:placeholder>
                  <w:text/>
                </w:sdtPr>
                <w:sdtEndPr/>
                <w:sdtContent>
                  <w:tc>
                    <w:tcPr>
                      <w:tcW w:w="2415" w:type="dxa"/>
                      <w:tcBorders>
                        <w:top w:val="single" w:sz="2" w:space="0" w:color="007C59"/>
                        <w:left w:val="single" w:sz="2"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1011650969"/>
                  <w:placeholder>
                    <w:docPart w:val="62AC763D41E9404AB4C5CD0254537DC5"/>
                  </w:placeholder>
                  <w:text/>
                </w:sdtPr>
                <w:sdtEndPr/>
                <w:sdtContent>
                  <w:tc>
                    <w:tcPr>
                      <w:tcW w:w="2268" w:type="dxa"/>
                      <w:tcBorders>
                        <w:top w:val="single" w:sz="2" w:space="0" w:color="007C59"/>
                        <w:left w:val="single" w:sz="2"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180438000"/>
                  <w:placeholder>
                    <w:docPart w:val="17377AD369264982BABABB5AB386299E"/>
                  </w:placeholder>
                  <w:text/>
                </w:sdtPr>
                <w:sdtEndPr/>
                <w:sdtContent>
                  <w:tc>
                    <w:tcPr>
                      <w:tcW w:w="1411"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82728384"/>
                  <w:placeholder>
                    <w:docPart w:val="8821151B86F04A99A8356CEF640E3D11"/>
                  </w:placeholder>
                  <w:text/>
                </w:sdtPr>
                <w:sdtEndPr/>
                <w:sdtContent>
                  <w:tc>
                    <w:tcPr>
                      <w:tcW w:w="1388"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right w:val="single" w:sz="2" w:space="0" w:color="007C59"/>
                  </w:tcBorders>
                  <w:vAlign w:val="center"/>
                </w:tcPr>
                <w:p w:rsidR="00F979AF" w:rsidRDefault="00F979AF" w:rsidP="00F979AF">
                  <w:pPr>
                    <w:pStyle w:val="Textoennegrita1"/>
                    <w:spacing w:after="0"/>
                    <w:jc w:val="center"/>
                  </w:pPr>
                </w:p>
              </w:tc>
            </w:tr>
            <w:tr w:rsidR="00F979AF" w:rsidRPr="00A7086F" w:rsidTr="00F9155E">
              <w:trPr>
                <w:trHeight w:val="560"/>
              </w:trPr>
              <w:sdt>
                <w:sdtPr>
                  <w:rPr>
                    <w:b w:val="0"/>
                    <w:sz w:val="18"/>
                    <w:szCs w:val="20"/>
                  </w:rPr>
                  <w:id w:val="-538280449"/>
                  <w:placeholder>
                    <w:docPart w:val="194779305C5441A79F0D461E5BBAC45C"/>
                  </w:placeholder>
                  <w:text/>
                </w:sdtPr>
                <w:sdtEndPr/>
                <w:sdtContent>
                  <w:tc>
                    <w:tcPr>
                      <w:tcW w:w="1070"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172802165"/>
                  <w:placeholder>
                    <w:docPart w:val="59F3A43DFA944AF7A30B38A60747CF00"/>
                  </w:placeholder>
                  <w:text/>
                </w:sdtPr>
                <w:sdtEndPr/>
                <w:sdtContent>
                  <w:tc>
                    <w:tcPr>
                      <w:tcW w:w="2415" w:type="dxa"/>
                      <w:tcBorders>
                        <w:top w:val="single" w:sz="2" w:space="0" w:color="007C59"/>
                        <w:left w:val="single" w:sz="2"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160360313"/>
                  <w:placeholder>
                    <w:docPart w:val="A1B9F0DCA31B45A9846CA04CA959D9D9"/>
                  </w:placeholder>
                  <w:text/>
                </w:sdtPr>
                <w:sdtEndPr/>
                <w:sdtContent>
                  <w:tc>
                    <w:tcPr>
                      <w:tcW w:w="2268" w:type="dxa"/>
                      <w:tcBorders>
                        <w:top w:val="single" w:sz="2" w:space="0" w:color="007C59"/>
                        <w:left w:val="single" w:sz="2"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2125987127"/>
                  <w:placeholder>
                    <w:docPart w:val="588C1C43F2524D8FB2129FF875A7ABFA"/>
                  </w:placeholder>
                  <w:text/>
                </w:sdtPr>
                <w:sdtEndPr/>
                <w:sdtContent>
                  <w:tc>
                    <w:tcPr>
                      <w:tcW w:w="1411"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677473246"/>
                  <w:placeholder>
                    <w:docPart w:val="4A386B2EE09243EBBD8306E70B0D0898"/>
                  </w:placeholder>
                  <w:text/>
                </w:sdtPr>
                <w:sdtEndPr/>
                <w:sdtContent>
                  <w:tc>
                    <w:tcPr>
                      <w:tcW w:w="1388"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right w:val="single" w:sz="2" w:space="0" w:color="007C59"/>
                  </w:tcBorders>
                  <w:vAlign w:val="center"/>
                </w:tcPr>
                <w:p w:rsidR="00F979AF" w:rsidRDefault="00F979AF" w:rsidP="00F979AF">
                  <w:pPr>
                    <w:pStyle w:val="Textoennegrita1"/>
                    <w:spacing w:after="0"/>
                    <w:jc w:val="center"/>
                  </w:pPr>
                </w:p>
              </w:tc>
            </w:tr>
            <w:tr w:rsidR="00F979AF" w:rsidRPr="00A7086F" w:rsidTr="00F9155E">
              <w:trPr>
                <w:trHeight w:val="560"/>
              </w:trPr>
              <w:sdt>
                <w:sdtPr>
                  <w:rPr>
                    <w:b w:val="0"/>
                    <w:sz w:val="18"/>
                    <w:szCs w:val="20"/>
                  </w:rPr>
                  <w:id w:val="-1335767493"/>
                  <w:placeholder>
                    <w:docPart w:val="D0C1F2ECF5634CBAA66499C9BB2A91FD"/>
                  </w:placeholder>
                  <w:text/>
                </w:sdtPr>
                <w:sdtEndPr/>
                <w:sdtContent>
                  <w:tc>
                    <w:tcPr>
                      <w:tcW w:w="1070"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666284115"/>
                  <w:placeholder>
                    <w:docPart w:val="039F5DE4E1DD456C916DECFBC6F38A09"/>
                  </w:placeholder>
                  <w:text/>
                </w:sdtPr>
                <w:sdtEndPr/>
                <w:sdtContent>
                  <w:tc>
                    <w:tcPr>
                      <w:tcW w:w="2415" w:type="dxa"/>
                      <w:tcBorders>
                        <w:top w:val="single" w:sz="2" w:space="0" w:color="007C59"/>
                        <w:left w:val="single" w:sz="2"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796071542"/>
                  <w:placeholder>
                    <w:docPart w:val="BFA0CE7E32414F85AA01932D0811FC97"/>
                  </w:placeholder>
                  <w:text/>
                </w:sdtPr>
                <w:sdtEndPr/>
                <w:sdtContent>
                  <w:tc>
                    <w:tcPr>
                      <w:tcW w:w="2268" w:type="dxa"/>
                      <w:tcBorders>
                        <w:top w:val="single" w:sz="2" w:space="0" w:color="007C59"/>
                        <w:left w:val="single" w:sz="2"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1109661440"/>
                  <w:placeholder>
                    <w:docPart w:val="4CDD21FDCB8041B7859F84687E884700"/>
                  </w:placeholder>
                  <w:text/>
                </w:sdtPr>
                <w:sdtEndPr/>
                <w:sdtContent>
                  <w:tc>
                    <w:tcPr>
                      <w:tcW w:w="1411"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223110008"/>
                  <w:placeholder>
                    <w:docPart w:val="C4876E51096B4AE5B35CBBCC23233E07"/>
                  </w:placeholder>
                  <w:text/>
                </w:sdtPr>
                <w:sdtEndPr/>
                <w:sdtContent>
                  <w:tc>
                    <w:tcPr>
                      <w:tcW w:w="1388"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right w:val="single" w:sz="2" w:space="0" w:color="007C59"/>
                  </w:tcBorders>
                  <w:vAlign w:val="center"/>
                </w:tcPr>
                <w:p w:rsidR="00F979AF" w:rsidRDefault="00F979AF" w:rsidP="00F979AF">
                  <w:pPr>
                    <w:pStyle w:val="Textoennegrita1"/>
                    <w:spacing w:after="0"/>
                    <w:jc w:val="center"/>
                  </w:pPr>
                </w:p>
              </w:tc>
            </w:tr>
            <w:tr w:rsidR="00F979AF" w:rsidRPr="00A7086F" w:rsidTr="00F9155E">
              <w:trPr>
                <w:trHeight w:val="560"/>
              </w:trPr>
              <w:sdt>
                <w:sdtPr>
                  <w:rPr>
                    <w:b w:val="0"/>
                    <w:sz w:val="18"/>
                    <w:szCs w:val="20"/>
                  </w:rPr>
                  <w:id w:val="295958547"/>
                  <w:placeholder>
                    <w:docPart w:val="DE7831A1837D48E3916BB179BBF6CB32"/>
                  </w:placeholder>
                  <w:text/>
                </w:sdtPr>
                <w:sdtEndPr/>
                <w:sdtContent>
                  <w:tc>
                    <w:tcPr>
                      <w:tcW w:w="1070"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1421607604"/>
                  <w:placeholder>
                    <w:docPart w:val="861864488AB445499A0FC90C7CD856AF"/>
                  </w:placeholder>
                  <w:text/>
                </w:sdtPr>
                <w:sdtEndPr/>
                <w:sdtContent>
                  <w:tc>
                    <w:tcPr>
                      <w:tcW w:w="2415" w:type="dxa"/>
                      <w:tcBorders>
                        <w:top w:val="single" w:sz="2" w:space="0" w:color="007C59"/>
                        <w:left w:val="single" w:sz="2"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89435492"/>
                  <w:placeholder>
                    <w:docPart w:val="68059FDAED4A4015809930EEC43CCCF3"/>
                  </w:placeholder>
                  <w:text/>
                </w:sdtPr>
                <w:sdtEndPr/>
                <w:sdtContent>
                  <w:tc>
                    <w:tcPr>
                      <w:tcW w:w="2268" w:type="dxa"/>
                      <w:tcBorders>
                        <w:top w:val="single" w:sz="2" w:space="0" w:color="007C59"/>
                        <w:left w:val="single" w:sz="2"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1043413204"/>
                  <w:placeholder>
                    <w:docPart w:val="61BA833B78FD465799DAE2DB4DF1CCA4"/>
                  </w:placeholder>
                  <w:text/>
                </w:sdtPr>
                <w:sdtEndPr/>
                <w:sdtContent>
                  <w:tc>
                    <w:tcPr>
                      <w:tcW w:w="1411"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1684558901"/>
                  <w:placeholder>
                    <w:docPart w:val="AE42EBB27EE94A15824880DBA9A1F051"/>
                  </w:placeholder>
                  <w:text/>
                </w:sdtPr>
                <w:sdtEndPr/>
                <w:sdtContent>
                  <w:tc>
                    <w:tcPr>
                      <w:tcW w:w="1388"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right w:val="single" w:sz="2" w:space="0" w:color="007C59"/>
                  </w:tcBorders>
                  <w:vAlign w:val="center"/>
                </w:tcPr>
                <w:p w:rsidR="00F979AF" w:rsidRDefault="00F979AF" w:rsidP="00F979AF">
                  <w:pPr>
                    <w:pStyle w:val="Textoennegrita1"/>
                    <w:spacing w:after="0"/>
                    <w:jc w:val="center"/>
                  </w:pPr>
                </w:p>
              </w:tc>
            </w:tr>
            <w:tr w:rsidR="00F979AF" w:rsidRPr="00A7086F" w:rsidTr="00F9155E">
              <w:trPr>
                <w:trHeight w:val="540"/>
              </w:trPr>
              <w:sdt>
                <w:sdtPr>
                  <w:rPr>
                    <w:b w:val="0"/>
                    <w:sz w:val="18"/>
                    <w:szCs w:val="20"/>
                  </w:rPr>
                  <w:id w:val="1883285644"/>
                  <w:placeholder>
                    <w:docPart w:val="8E142189F9CF492FA3BD27D1D1ED41F4"/>
                  </w:placeholder>
                  <w:text/>
                </w:sdtPr>
                <w:sdtEndPr/>
                <w:sdtContent>
                  <w:tc>
                    <w:tcPr>
                      <w:tcW w:w="1070"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1605302650"/>
                  <w:placeholder>
                    <w:docPart w:val="5891BABB998146D4AFBAE61F729B3ACE"/>
                  </w:placeholder>
                  <w:text/>
                </w:sdtPr>
                <w:sdtEndPr/>
                <w:sdtContent>
                  <w:tc>
                    <w:tcPr>
                      <w:tcW w:w="2415" w:type="dxa"/>
                      <w:tcBorders>
                        <w:top w:val="single" w:sz="2" w:space="0" w:color="007C59"/>
                        <w:left w:val="single" w:sz="2"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515038890"/>
                  <w:placeholder>
                    <w:docPart w:val="02103C5BA87D42BF9C07B1491C1FC9E9"/>
                  </w:placeholder>
                  <w:text/>
                </w:sdtPr>
                <w:sdtEndPr/>
                <w:sdtContent>
                  <w:tc>
                    <w:tcPr>
                      <w:tcW w:w="2268" w:type="dxa"/>
                      <w:tcBorders>
                        <w:top w:val="single" w:sz="2" w:space="0" w:color="007C59"/>
                        <w:left w:val="single" w:sz="2"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2104794437"/>
                  <w:placeholder>
                    <w:docPart w:val="6BEF3BBCF6B04AAD9640333739344EA2"/>
                  </w:placeholder>
                  <w:text/>
                </w:sdtPr>
                <w:sdtEndPr/>
                <w:sdtContent>
                  <w:tc>
                    <w:tcPr>
                      <w:tcW w:w="1411"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86544424"/>
                  <w:placeholder>
                    <w:docPart w:val="5AA790DD133E40C6A8292D475ABB9AF0"/>
                  </w:placeholder>
                  <w:text/>
                </w:sdtPr>
                <w:sdtEndPr/>
                <w:sdtContent>
                  <w:tc>
                    <w:tcPr>
                      <w:tcW w:w="1388"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right w:val="single" w:sz="2" w:space="0" w:color="007C59"/>
                  </w:tcBorders>
                  <w:vAlign w:val="center"/>
                </w:tcPr>
                <w:p w:rsidR="00F979AF" w:rsidRDefault="00F979AF" w:rsidP="00F979AF">
                  <w:pPr>
                    <w:pStyle w:val="Textoennegrita1"/>
                    <w:spacing w:after="0"/>
                    <w:jc w:val="center"/>
                  </w:pPr>
                </w:p>
              </w:tc>
            </w:tr>
            <w:tr w:rsidR="00F979AF" w:rsidRPr="00A7086F" w:rsidTr="00F9155E">
              <w:trPr>
                <w:trHeight w:val="534"/>
              </w:trPr>
              <w:sdt>
                <w:sdtPr>
                  <w:rPr>
                    <w:b w:val="0"/>
                    <w:sz w:val="18"/>
                    <w:szCs w:val="20"/>
                  </w:rPr>
                  <w:id w:val="1385987183"/>
                  <w:placeholder>
                    <w:docPart w:val="2655A5C2BD9F4A90A71E5D78385EB62B"/>
                  </w:placeholder>
                  <w:text/>
                </w:sdtPr>
                <w:sdtEndPr/>
                <w:sdtContent>
                  <w:tc>
                    <w:tcPr>
                      <w:tcW w:w="1070"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365501387"/>
                  <w:placeholder>
                    <w:docPart w:val="D5B7088F71624DB2986978F0087771CE"/>
                  </w:placeholder>
                  <w:text/>
                </w:sdtPr>
                <w:sdtEndPr/>
                <w:sdtContent>
                  <w:tc>
                    <w:tcPr>
                      <w:tcW w:w="2415" w:type="dxa"/>
                      <w:tcBorders>
                        <w:top w:val="single" w:sz="2" w:space="0" w:color="007C59"/>
                        <w:left w:val="single" w:sz="2"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1852165963"/>
                  <w:placeholder>
                    <w:docPart w:val="6BD6238EA1354E38846D6F6256FECC6F"/>
                  </w:placeholder>
                  <w:text/>
                </w:sdtPr>
                <w:sdtEndPr/>
                <w:sdtContent>
                  <w:tc>
                    <w:tcPr>
                      <w:tcW w:w="2268" w:type="dxa"/>
                      <w:tcBorders>
                        <w:top w:val="single" w:sz="2" w:space="0" w:color="007C59"/>
                        <w:left w:val="single" w:sz="2"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550300661"/>
                  <w:placeholder>
                    <w:docPart w:val="39C62F22D29040B787C7AE3165F8BAE0"/>
                  </w:placeholder>
                  <w:text/>
                </w:sdtPr>
                <w:sdtEndPr/>
                <w:sdtContent>
                  <w:tc>
                    <w:tcPr>
                      <w:tcW w:w="1411"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873189868"/>
                  <w:placeholder>
                    <w:docPart w:val="E56C50B2C1CA480BB27EF0141D030EEF"/>
                  </w:placeholder>
                  <w:text/>
                </w:sdtPr>
                <w:sdtEndPr/>
                <w:sdtContent>
                  <w:tc>
                    <w:tcPr>
                      <w:tcW w:w="1388"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right w:val="single" w:sz="2" w:space="0" w:color="007C59"/>
                  </w:tcBorders>
                  <w:vAlign w:val="center"/>
                </w:tcPr>
                <w:p w:rsidR="00F979AF" w:rsidRDefault="00F979AF" w:rsidP="00F979AF">
                  <w:pPr>
                    <w:pStyle w:val="Textoennegrita1"/>
                    <w:spacing w:after="0"/>
                    <w:jc w:val="center"/>
                  </w:pPr>
                </w:p>
              </w:tc>
            </w:tr>
            <w:tr w:rsidR="00F979AF" w:rsidRPr="00A7086F" w:rsidTr="00F9155E">
              <w:trPr>
                <w:trHeight w:val="528"/>
              </w:trPr>
              <w:sdt>
                <w:sdtPr>
                  <w:rPr>
                    <w:b w:val="0"/>
                    <w:sz w:val="18"/>
                    <w:szCs w:val="20"/>
                  </w:rPr>
                  <w:id w:val="-1464886330"/>
                  <w:placeholder>
                    <w:docPart w:val="6F15CA6FE418461EAD2E9957D2DFB3C4"/>
                  </w:placeholder>
                  <w:text/>
                </w:sdtPr>
                <w:sdtEndPr/>
                <w:sdtContent>
                  <w:tc>
                    <w:tcPr>
                      <w:tcW w:w="1070"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1556430365"/>
                  <w:placeholder>
                    <w:docPart w:val="062C634533CB4316975B9E516442E497"/>
                  </w:placeholder>
                  <w:text/>
                </w:sdtPr>
                <w:sdtEndPr/>
                <w:sdtContent>
                  <w:tc>
                    <w:tcPr>
                      <w:tcW w:w="2415" w:type="dxa"/>
                      <w:tcBorders>
                        <w:top w:val="single" w:sz="2" w:space="0" w:color="007C59"/>
                        <w:left w:val="single" w:sz="2"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826488922"/>
                  <w:placeholder>
                    <w:docPart w:val="77CE9D1C39514D6A9859DCE0B85EC53C"/>
                  </w:placeholder>
                  <w:text/>
                </w:sdtPr>
                <w:sdtEndPr/>
                <w:sdtContent>
                  <w:tc>
                    <w:tcPr>
                      <w:tcW w:w="2268" w:type="dxa"/>
                      <w:tcBorders>
                        <w:top w:val="single" w:sz="2" w:space="0" w:color="007C59"/>
                        <w:left w:val="single" w:sz="2"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954366307"/>
                  <w:placeholder>
                    <w:docPart w:val="FE2C11831BE24B1D841780AC0D21B588"/>
                  </w:placeholder>
                  <w:text/>
                </w:sdtPr>
                <w:sdtEndPr/>
                <w:sdtContent>
                  <w:tc>
                    <w:tcPr>
                      <w:tcW w:w="1411"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558368887"/>
                  <w:placeholder>
                    <w:docPart w:val="4CDE695504174DC4BF2391BD28277580"/>
                  </w:placeholder>
                  <w:text/>
                </w:sdtPr>
                <w:sdtEndPr/>
                <w:sdtContent>
                  <w:tc>
                    <w:tcPr>
                      <w:tcW w:w="1388"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right w:val="single" w:sz="2" w:space="0" w:color="007C59"/>
                  </w:tcBorders>
                  <w:vAlign w:val="center"/>
                </w:tcPr>
                <w:p w:rsidR="00F979AF" w:rsidRDefault="00F979AF" w:rsidP="00F979AF">
                  <w:pPr>
                    <w:pStyle w:val="Textoennegrita1"/>
                    <w:spacing w:after="0"/>
                    <w:jc w:val="center"/>
                  </w:pPr>
                </w:p>
              </w:tc>
            </w:tr>
            <w:tr w:rsidR="00F979AF" w:rsidRPr="00A7086F" w:rsidTr="00F9155E">
              <w:trPr>
                <w:trHeight w:val="536"/>
              </w:trPr>
              <w:sdt>
                <w:sdtPr>
                  <w:rPr>
                    <w:b w:val="0"/>
                    <w:sz w:val="18"/>
                    <w:szCs w:val="20"/>
                  </w:rPr>
                  <w:id w:val="1651713637"/>
                  <w:placeholder>
                    <w:docPart w:val="B7B0811F8CE94F0A932CA90FD1B4B90B"/>
                  </w:placeholder>
                  <w:text/>
                </w:sdtPr>
                <w:sdtEndPr/>
                <w:sdtContent>
                  <w:tc>
                    <w:tcPr>
                      <w:tcW w:w="1070"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1050964007"/>
                  <w:placeholder>
                    <w:docPart w:val="05B5B218A75F43D5A68BF97784577AD1"/>
                  </w:placeholder>
                  <w:text/>
                </w:sdtPr>
                <w:sdtEndPr/>
                <w:sdtContent>
                  <w:tc>
                    <w:tcPr>
                      <w:tcW w:w="2415" w:type="dxa"/>
                      <w:tcBorders>
                        <w:top w:val="single" w:sz="2" w:space="0" w:color="007C59"/>
                        <w:left w:val="single" w:sz="2"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740253564"/>
                  <w:placeholder>
                    <w:docPart w:val="ABAA01B1116843BAA0470AEE36024281"/>
                  </w:placeholder>
                  <w:text/>
                </w:sdtPr>
                <w:sdtEndPr/>
                <w:sdtContent>
                  <w:tc>
                    <w:tcPr>
                      <w:tcW w:w="2268" w:type="dxa"/>
                      <w:tcBorders>
                        <w:top w:val="single" w:sz="2" w:space="0" w:color="007C59"/>
                        <w:left w:val="single" w:sz="2"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1144091194"/>
                  <w:placeholder>
                    <w:docPart w:val="4EE9D8B1AC4E4B4C9DBE551AFCF82DD8"/>
                  </w:placeholder>
                  <w:text/>
                </w:sdtPr>
                <w:sdtEndPr/>
                <w:sdtContent>
                  <w:tc>
                    <w:tcPr>
                      <w:tcW w:w="1411"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2107849178"/>
                  <w:placeholder>
                    <w:docPart w:val="FE67A0ACAC36475C96D6E272BC22EF4E"/>
                  </w:placeholder>
                  <w:text/>
                </w:sdtPr>
                <w:sdtEndPr/>
                <w:sdtContent>
                  <w:tc>
                    <w:tcPr>
                      <w:tcW w:w="1388"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right w:val="single" w:sz="2" w:space="0" w:color="007C59"/>
                  </w:tcBorders>
                  <w:vAlign w:val="center"/>
                </w:tcPr>
                <w:p w:rsidR="00F979AF" w:rsidRDefault="00F979AF" w:rsidP="00F979AF">
                  <w:pPr>
                    <w:pStyle w:val="Textoennegrita1"/>
                    <w:spacing w:after="0"/>
                    <w:jc w:val="center"/>
                  </w:pPr>
                </w:p>
              </w:tc>
            </w:tr>
            <w:tr w:rsidR="00F979AF" w:rsidRPr="00A7086F" w:rsidTr="00F9155E">
              <w:trPr>
                <w:trHeight w:val="544"/>
              </w:trPr>
              <w:sdt>
                <w:sdtPr>
                  <w:rPr>
                    <w:b w:val="0"/>
                    <w:sz w:val="18"/>
                    <w:szCs w:val="20"/>
                  </w:rPr>
                  <w:id w:val="-300003054"/>
                  <w:placeholder>
                    <w:docPart w:val="0F60147008054CFE81B752B7165951E8"/>
                  </w:placeholder>
                  <w:text/>
                </w:sdtPr>
                <w:sdtEndPr/>
                <w:sdtContent>
                  <w:tc>
                    <w:tcPr>
                      <w:tcW w:w="1070"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1997455558"/>
                  <w:placeholder>
                    <w:docPart w:val="DFDB855DD044466DBADBA094C25946EA"/>
                  </w:placeholder>
                  <w:text/>
                </w:sdtPr>
                <w:sdtEndPr/>
                <w:sdtContent>
                  <w:tc>
                    <w:tcPr>
                      <w:tcW w:w="2415" w:type="dxa"/>
                      <w:tcBorders>
                        <w:top w:val="single" w:sz="2" w:space="0" w:color="007C59"/>
                        <w:left w:val="single" w:sz="2"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543133092"/>
                  <w:placeholder>
                    <w:docPart w:val="9788E68DBF2549C7A55BB84DE855EE96"/>
                  </w:placeholder>
                  <w:text/>
                </w:sdtPr>
                <w:sdtEndPr/>
                <w:sdtContent>
                  <w:tc>
                    <w:tcPr>
                      <w:tcW w:w="2268" w:type="dxa"/>
                      <w:tcBorders>
                        <w:top w:val="single" w:sz="2" w:space="0" w:color="007C59"/>
                        <w:left w:val="single" w:sz="2"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1629314549"/>
                  <w:placeholder>
                    <w:docPart w:val="EABCEDC23B144AB3A99F1684E14D243E"/>
                  </w:placeholder>
                  <w:text/>
                </w:sdtPr>
                <w:sdtEndPr/>
                <w:sdtContent>
                  <w:tc>
                    <w:tcPr>
                      <w:tcW w:w="1411"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379325471"/>
                  <w:placeholder>
                    <w:docPart w:val="0713DAD863254227B0432EB69BB2DE76"/>
                  </w:placeholder>
                  <w:text/>
                </w:sdtPr>
                <w:sdtEndPr/>
                <w:sdtContent>
                  <w:tc>
                    <w:tcPr>
                      <w:tcW w:w="1388" w:type="dxa"/>
                      <w:tcBorders>
                        <w:top w:val="single" w:sz="2" w:space="0" w:color="007C59"/>
                        <w:left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right w:val="single" w:sz="2" w:space="0" w:color="007C59"/>
                  </w:tcBorders>
                  <w:vAlign w:val="center"/>
                </w:tcPr>
                <w:p w:rsidR="00F979AF" w:rsidRDefault="00F979AF" w:rsidP="00F979AF">
                  <w:pPr>
                    <w:pStyle w:val="Textoennegrita1"/>
                    <w:spacing w:after="0"/>
                    <w:jc w:val="center"/>
                  </w:pPr>
                </w:p>
              </w:tc>
            </w:tr>
            <w:tr w:rsidR="00F979AF" w:rsidRPr="00A7086F" w:rsidTr="00F9155E">
              <w:trPr>
                <w:trHeight w:val="516"/>
              </w:trPr>
              <w:sdt>
                <w:sdtPr>
                  <w:rPr>
                    <w:b w:val="0"/>
                    <w:sz w:val="18"/>
                    <w:szCs w:val="20"/>
                  </w:rPr>
                  <w:id w:val="1654558045"/>
                  <w:placeholder>
                    <w:docPart w:val="888710E8F7094677980C0337B5E714CB"/>
                  </w:placeholder>
                  <w:text/>
                </w:sdtPr>
                <w:sdtEndPr/>
                <w:sdtContent>
                  <w:tc>
                    <w:tcPr>
                      <w:tcW w:w="1070" w:type="dxa"/>
                      <w:tcBorders>
                        <w:top w:val="single" w:sz="2" w:space="0" w:color="007C59"/>
                        <w:left w:val="single" w:sz="2" w:space="0" w:color="007C59"/>
                        <w:bottom w:val="single" w:sz="18"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1719500135"/>
                  <w:placeholder>
                    <w:docPart w:val="27AD539FBA6449249FB4A36CC1B51D57"/>
                  </w:placeholder>
                  <w:text/>
                </w:sdtPr>
                <w:sdtEndPr/>
                <w:sdtContent>
                  <w:tc>
                    <w:tcPr>
                      <w:tcW w:w="2415" w:type="dxa"/>
                      <w:tcBorders>
                        <w:top w:val="single" w:sz="2" w:space="0" w:color="007C59"/>
                        <w:left w:val="single" w:sz="2" w:space="0" w:color="007C59"/>
                        <w:bottom w:val="single" w:sz="18"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2078121063"/>
                  <w:placeholder>
                    <w:docPart w:val="78222C9DBFB041539AE4E0658CF5259F"/>
                  </w:placeholder>
                  <w:text/>
                </w:sdtPr>
                <w:sdtEndPr/>
                <w:sdtContent>
                  <w:tc>
                    <w:tcPr>
                      <w:tcW w:w="2268" w:type="dxa"/>
                      <w:tcBorders>
                        <w:top w:val="single" w:sz="2" w:space="0" w:color="007C59"/>
                        <w:left w:val="single" w:sz="2" w:space="0" w:color="007C59"/>
                        <w:bottom w:val="single" w:sz="18"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938421175"/>
                  <w:placeholder>
                    <w:docPart w:val="75CB76D2C9B34DB29A130B96539DA9C2"/>
                  </w:placeholder>
                  <w:text/>
                </w:sdtPr>
                <w:sdtEndPr/>
                <w:sdtContent>
                  <w:tc>
                    <w:tcPr>
                      <w:tcW w:w="1411" w:type="dxa"/>
                      <w:tcBorders>
                        <w:top w:val="single" w:sz="2" w:space="0" w:color="007C59"/>
                        <w:left w:val="single" w:sz="2" w:space="0" w:color="007C59"/>
                        <w:bottom w:val="single" w:sz="18"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1481661263"/>
                  <w:placeholder>
                    <w:docPart w:val="ED35BDBFED0646739904FCAEDACB9157"/>
                  </w:placeholder>
                  <w:text/>
                </w:sdtPr>
                <w:sdtEndPr/>
                <w:sdtContent>
                  <w:tc>
                    <w:tcPr>
                      <w:tcW w:w="1388" w:type="dxa"/>
                      <w:tcBorders>
                        <w:top w:val="single" w:sz="2" w:space="0" w:color="007C59"/>
                        <w:left w:val="single" w:sz="2" w:space="0" w:color="007C59"/>
                        <w:bottom w:val="single" w:sz="18"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18" w:space="0" w:color="007C59"/>
                    <w:right w:val="single" w:sz="2" w:space="0" w:color="007C59"/>
                  </w:tcBorders>
                  <w:vAlign w:val="center"/>
                </w:tcPr>
                <w:p w:rsidR="00F979AF" w:rsidRDefault="00F979AF" w:rsidP="00F979AF">
                  <w:pPr>
                    <w:pStyle w:val="Textoennegrita1"/>
                    <w:spacing w:after="0"/>
                    <w:jc w:val="center"/>
                  </w:pPr>
                </w:p>
              </w:tc>
            </w:tr>
            <w:tr w:rsidR="00F979AF" w:rsidRPr="00A7086F" w:rsidTr="00806DD2">
              <w:tc>
                <w:tcPr>
                  <w:tcW w:w="3485" w:type="dxa"/>
                  <w:gridSpan w:val="2"/>
                  <w:tcBorders>
                    <w:top w:val="single" w:sz="18" w:space="0" w:color="007C59"/>
                    <w:left w:val="single" w:sz="4" w:space="0" w:color="auto"/>
                    <w:bottom w:val="single" w:sz="18" w:space="0" w:color="007C59"/>
                    <w:right w:val="single" w:sz="4" w:space="0" w:color="auto"/>
                  </w:tcBorders>
                  <w:shd w:val="clear" w:color="auto" w:fill="007C59"/>
                  <w:vAlign w:val="center"/>
                </w:tcPr>
                <w:p w:rsidR="00F979AF" w:rsidRDefault="00F979AF" w:rsidP="00F979AF">
                  <w:pPr>
                    <w:pStyle w:val="Textoennegrita1"/>
                    <w:spacing w:after="0"/>
                    <w:jc w:val="center"/>
                    <w:rPr>
                      <w:color w:val="FFFFFF" w:themeColor="background1"/>
                    </w:rPr>
                  </w:pPr>
                  <w:r>
                    <w:rPr>
                      <w:color w:val="FFFFFF" w:themeColor="background1"/>
                    </w:rPr>
                    <w:t>Méritos Profesionales</w:t>
                  </w:r>
                </w:p>
                <w:p w:rsidR="00F979AF" w:rsidRPr="00A7086F" w:rsidRDefault="00F979AF" w:rsidP="00F979AF">
                  <w:pPr>
                    <w:pStyle w:val="Textoennegrita1"/>
                    <w:spacing w:after="0"/>
                    <w:jc w:val="center"/>
                  </w:pPr>
                  <w:r w:rsidRPr="00432002">
                    <w:rPr>
                      <w:color w:val="FFFFFF" w:themeColor="background1"/>
                    </w:rPr>
                    <w:t>Apartado 7.1.</w:t>
                  </w:r>
                  <w:r>
                    <w:rPr>
                      <w:color w:val="FFFFFF" w:themeColor="background1"/>
                    </w:rPr>
                    <w:t>2.</w:t>
                  </w:r>
                </w:p>
              </w:tc>
              <w:tc>
                <w:tcPr>
                  <w:tcW w:w="3679" w:type="dxa"/>
                  <w:gridSpan w:val="2"/>
                  <w:tcBorders>
                    <w:top w:val="single" w:sz="18" w:space="0" w:color="007C59"/>
                    <w:left w:val="single" w:sz="4" w:space="0" w:color="auto"/>
                    <w:bottom w:val="single" w:sz="18" w:space="0" w:color="007C59"/>
                    <w:right w:val="single" w:sz="2" w:space="0" w:color="006600"/>
                  </w:tcBorders>
                  <w:shd w:val="clear" w:color="auto" w:fill="F2F2F2" w:themeFill="background1" w:themeFillShade="F2"/>
                  <w:vAlign w:val="center"/>
                </w:tcPr>
                <w:p w:rsidR="00F979AF" w:rsidRPr="00390C5E" w:rsidRDefault="00F979AF" w:rsidP="00F979AF">
                  <w:pPr>
                    <w:pStyle w:val="Textoennegrita1"/>
                    <w:spacing w:after="0"/>
                    <w:ind w:left="720"/>
                    <w:rPr>
                      <w:color w:val="007C59"/>
                      <w:sz w:val="22"/>
                      <w:highlight w:val="lightGray"/>
                    </w:rPr>
                  </w:pPr>
                  <w:r>
                    <w:rPr>
                      <w:color w:val="007C59"/>
                      <w:sz w:val="22"/>
                      <w:highlight w:val="lightGray"/>
                    </w:rPr>
                    <w:t>Puntuación 7.1.2.</w:t>
                  </w:r>
                  <w:r w:rsidRPr="00390C5E">
                    <w:rPr>
                      <w:color w:val="007C59"/>
                      <w:sz w:val="22"/>
                      <w:highlight w:val="lightGray"/>
                    </w:rPr>
                    <w:t>:</w:t>
                  </w:r>
                </w:p>
              </w:tc>
              <w:sdt>
                <w:sdtPr>
                  <w:id w:val="803278521"/>
                  <w:placeholder>
                    <w:docPart w:val="D90354C3C8BB4F7EB891BA1EAE7953E1"/>
                  </w:placeholder>
                  <w:text/>
                </w:sdtPr>
                <w:sdtEndPr/>
                <w:sdtContent>
                  <w:tc>
                    <w:tcPr>
                      <w:tcW w:w="1388" w:type="dxa"/>
                      <w:tcBorders>
                        <w:top w:val="single" w:sz="18" w:space="0" w:color="007C59"/>
                        <w:left w:val="single" w:sz="2" w:space="0" w:color="006600"/>
                        <w:bottom w:val="single" w:sz="18" w:space="0" w:color="007C59"/>
                        <w:right w:val="single" w:sz="2" w:space="0" w:color="007C59"/>
                      </w:tcBorders>
                      <w:shd w:val="clear" w:color="auto" w:fill="F2F2F2" w:themeFill="background1" w:themeFillShade="F2"/>
                      <w:vAlign w:val="center"/>
                    </w:tcPr>
                    <w:p w:rsidR="00F979AF" w:rsidRPr="00390C5E" w:rsidRDefault="00F979AF" w:rsidP="00F979AF">
                      <w:pPr>
                        <w:pStyle w:val="Textoennegrita1"/>
                        <w:spacing w:after="0"/>
                        <w:jc w:val="center"/>
                        <w:rPr>
                          <w:color w:val="007C59"/>
                          <w:sz w:val="22"/>
                        </w:rPr>
                      </w:pPr>
                      <w:r w:rsidRPr="00057107">
                        <w:rPr>
                          <w:color w:val="007C59"/>
                        </w:rPr>
                        <w:t>Suma puntos</w:t>
                      </w:r>
                    </w:p>
                  </w:tc>
                </w:sdtContent>
              </w:sdt>
              <w:tc>
                <w:tcPr>
                  <w:tcW w:w="1356" w:type="dxa"/>
                  <w:tcBorders>
                    <w:top w:val="single" w:sz="18" w:space="0" w:color="007C59"/>
                    <w:left w:val="single" w:sz="2" w:space="0" w:color="007C59"/>
                    <w:bottom w:val="single" w:sz="18" w:space="0" w:color="007C59"/>
                    <w:right w:val="single" w:sz="2" w:space="0" w:color="006600"/>
                  </w:tcBorders>
                  <w:shd w:val="clear" w:color="auto" w:fill="F2F2F2" w:themeFill="background1" w:themeFillShade="F2"/>
                  <w:vAlign w:val="center"/>
                </w:tcPr>
                <w:p w:rsidR="00F979AF" w:rsidRPr="00390C5E" w:rsidRDefault="00F979AF" w:rsidP="00F979AF">
                  <w:pPr>
                    <w:pStyle w:val="Textoennegrita1"/>
                    <w:spacing w:after="0"/>
                    <w:rPr>
                      <w:color w:val="007C59"/>
                      <w:sz w:val="22"/>
                    </w:rPr>
                  </w:pPr>
                </w:p>
              </w:tc>
            </w:tr>
          </w:tbl>
          <w:p w:rsidR="00D5620A" w:rsidRPr="006012E5" w:rsidRDefault="00D5620A" w:rsidP="000A451B">
            <w:pPr>
              <w:pStyle w:val="Texto"/>
              <w:spacing w:after="0"/>
              <w:rPr>
                <w:b/>
              </w:rPr>
            </w:pPr>
          </w:p>
        </w:tc>
        <w:tc>
          <w:tcPr>
            <w:tcW w:w="102" w:type="pct"/>
            <w:shd w:val="clear" w:color="auto" w:fill="auto"/>
          </w:tcPr>
          <w:p w:rsidR="00D5620A" w:rsidRPr="00A7086F" w:rsidRDefault="00D5620A" w:rsidP="000A451B">
            <w:pPr>
              <w:pStyle w:val="Texto"/>
              <w:spacing w:after="0"/>
            </w:pPr>
          </w:p>
        </w:tc>
      </w:tr>
    </w:tbl>
    <w:p w:rsidR="00C853AE" w:rsidRDefault="00C853AE"/>
    <w:p w:rsidR="00C853AE" w:rsidRDefault="00C853AE" w:rsidP="00C853AE">
      <w:r>
        <w:br w:type="page"/>
      </w:r>
    </w:p>
    <w:tbl>
      <w:tblPr>
        <w:tblW w:w="5716" w:type="pct"/>
        <w:tblLook w:val="04A0" w:firstRow="1" w:lastRow="0" w:firstColumn="1" w:lastColumn="0" w:noHBand="0" w:noVBand="1"/>
      </w:tblPr>
      <w:tblGrid>
        <w:gridCol w:w="222"/>
        <w:gridCol w:w="11521"/>
        <w:gridCol w:w="222"/>
      </w:tblGrid>
      <w:tr w:rsidR="00D5620A" w:rsidRPr="00A7086F" w:rsidTr="00C853AE">
        <w:trPr>
          <w:trHeight w:val="9908"/>
        </w:trPr>
        <w:tc>
          <w:tcPr>
            <w:tcW w:w="93" w:type="pct"/>
            <w:shd w:val="clear" w:color="auto" w:fill="auto"/>
          </w:tcPr>
          <w:p w:rsidR="00D5620A" w:rsidRPr="00A7086F" w:rsidRDefault="006B0BFC" w:rsidP="000A451B">
            <w:pPr>
              <w:pStyle w:val="Texto"/>
              <w:spacing w:after="0"/>
            </w:pPr>
            <w:r>
              <w:lastRenderedPageBreak/>
              <w:br w:type="page"/>
            </w:r>
          </w:p>
        </w:tc>
        <w:tc>
          <w:tcPr>
            <w:tcW w:w="4814" w:type="pct"/>
            <w:shd w:val="clear" w:color="auto" w:fill="auto"/>
          </w:tcPr>
          <w:p w:rsidR="00D5620A" w:rsidRDefault="00D5620A" w:rsidP="000A451B">
            <w:pPr>
              <w:pStyle w:val="Texto"/>
              <w:spacing w:after="0"/>
            </w:pPr>
          </w:p>
          <w:tbl>
            <w:tblPr>
              <w:tblStyle w:val="Tablaconcuadrcula"/>
              <w:tblW w:w="11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1070"/>
              <w:gridCol w:w="2283"/>
              <w:gridCol w:w="133"/>
              <w:gridCol w:w="551"/>
              <w:gridCol w:w="1584"/>
              <w:gridCol w:w="1546"/>
              <w:gridCol w:w="1372"/>
              <w:gridCol w:w="16"/>
              <w:gridCol w:w="1356"/>
              <w:gridCol w:w="1388"/>
            </w:tblGrid>
            <w:tr w:rsidR="00C1088A" w:rsidRPr="00477AC6" w:rsidTr="0012220A">
              <w:trPr>
                <w:gridAfter w:val="1"/>
                <w:wAfter w:w="1388" w:type="dxa"/>
              </w:trPr>
              <w:tc>
                <w:tcPr>
                  <w:tcW w:w="9911" w:type="dxa"/>
                  <w:gridSpan w:val="9"/>
                  <w:tcBorders>
                    <w:top w:val="single" w:sz="18" w:space="0" w:color="007C59"/>
                    <w:left w:val="single" w:sz="2" w:space="0" w:color="006600"/>
                    <w:bottom w:val="single" w:sz="18" w:space="0" w:color="007C59"/>
                    <w:right w:val="single" w:sz="2" w:space="0" w:color="007C59"/>
                  </w:tcBorders>
                  <w:shd w:val="clear" w:color="auto" w:fill="F2F2F2" w:themeFill="background1" w:themeFillShade="F2"/>
                  <w:vAlign w:val="center"/>
                </w:tcPr>
                <w:p w:rsidR="00C1088A" w:rsidRPr="003B6664" w:rsidRDefault="00C1088A" w:rsidP="006B0BFC">
                  <w:pPr>
                    <w:pStyle w:val="Textoennegrita1"/>
                    <w:spacing w:after="0"/>
                    <w:rPr>
                      <w:b w:val="0"/>
                      <w:sz w:val="18"/>
                    </w:rPr>
                  </w:pPr>
                  <w:r w:rsidRPr="0016006E">
                    <w:rPr>
                      <w:sz w:val="20"/>
                    </w:rPr>
                    <w:t>7.1.3</w:t>
                  </w:r>
                  <w:r w:rsidR="006B0BFC">
                    <w:rPr>
                      <w:sz w:val="20"/>
                    </w:rPr>
                    <w:t>.</w:t>
                  </w:r>
                  <w:r w:rsidRPr="0016006E">
                    <w:rPr>
                      <w:sz w:val="20"/>
                    </w:rPr>
                    <w:t>:</w:t>
                  </w:r>
                  <w:r w:rsidRPr="0016006E">
                    <w:rPr>
                      <w:b w:val="0"/>
                      <w:sz w:val="20"/>
                    </w:rPr>
                    <w:t xml:space="preserve"> </w:t>
                  </w:r>
                  <w:r>
                    <w:rPr>
                      <w:b w:val="0"/>
                      <w:sz w:val="18"/>
                    </w:rPr>
                    <w:t xml:space="preserve">Experiencia acreditada en manejo de herramientas o aplicación informática de tramitación de expedientes administrativos relacionados con las funciones de la plaza convocada o en materia de permisos y licencias de personal, durante un tiempo no inferior a 6 meses, a razón de </w:t>
                  </w:r>
                  <w:r w:rsidRPr="003B6664">
                    <w:rPr>
                      <w:b w:val="0"/>
                      <w:sz w:val="18"/>
                    </w:rPr>
                    <w:t>0,</w:t>
                  </w:r>
                  <w:r>
                    <w:rPr>
                      <w:b w:val="0"/>
                      <w:sz w:val="18"/>
                    </w:rPr>
                    <w:t>0</w:t>
                  </w:r>
                  <w:r w:rsidRPr="003B6664">
                    <w:rPr>
                      <w:b w:val="0"/>
                      <w:sz w:val="18"/>
                    </w:rPr>
                    <w:t xml:space="preserve">5 puntos por </w:t>
                  </w:r>
                  <w:r>
                    <w:rPr>
                      <w:b w:val="0"/>
                      <w:sz w:val="18"/>
                    </w:rPr>
                    <w:t>mes,</w:t>
                  </w:r>
                  <w:r w:rsidRPr="003B6664">
                    <w:rPr>
                      <w:b w:val="0"/>
                      <w:sz w:val="18"/>
                    </w:rPr>
                    <w:t xml:space="preserve"> hasta un </w:t>
                  </w:r>
                  <w:r>
                    <w:rPr>
                      <w:sz w:val="18"/>
                    </w:rPr>
                    <w:t>máximo de 1</w:t>
                  </w:r>
                  <w:r w:rsidRPr="003B6664">
                    <w:rPr>
                      <w:sz w:val="18"/>
                    </w:rPr>
                    <w:t xml:space="preserve"> punto</w:t>
                  </w:r>
                  <w:r w:rsidRPr="003B6664">
                    <w:rPr>
                      <w:b w:val="0"/>
                      <w:sz w:val="18"/>
                    </w:rPr>
                    <w:t>.</w:t>
                  </w:r>
                </w:p>
              </w:tc>
            </w:tr>
            <w:tr w:rsidR="009260AF" w:rsidRPr="00477AC6" w:rsidTr="0012220A">
              <w:trPr>
                <w:gridAfter w:val="1"/>
                <w:wAfter w:w="1388" w:type="dxa"/>
              </w:trPr>
              <w:tc>
                <w:tcPr>
                  <w:tcW w:w="1070" w:type="dxa"/>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9260AF" w:rsidRPr="00477AC6" w:rsidRDefault="009260AF" w:rsidP="000A451B">
                  <w:pPr>
                    <w:pStyle w:val="Textoennegrita1"/>
                    <w:spacing w:after="0"/>
                    <w:jc w:val="center"/>
                    <w:rPr>
                      <w:sz w:val="18"/>
                    </w:rPr>
                  </w:pPr>
                  <w:r w:rsidRPr="00477AC6">
                    <w:rPr>
                      <w:sz w:val="18"/>
                    </w:rPr>
                    <w:t>DOC.</w:t>
                  </w:r>
                  <w:r>
                    <w:rPr>
                      <w:sz w:val="18"/>
                    </w:rPr>
                    <w:t xml:space="preserve"> </w:t>
                  </w:r>
                  <w:r w:rsidRPr="00477AC6">
                    <w:rPr>
                      <w:sz w:val="18"/>
                    </w:rPr>
                    <w:t>Nº</w:t>
                  </w:r>
                </w:p>
              </w:tc>
              <w:tc>
                <w:tcPr>
                  <w:tcW w:w="2283" w:type="dxa"/>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9260AF" w:rsidRPr="00477AC6" w:rsidRDefault="00861336" w:rsidP="000A451B">
                  <w:pPr>
                    <w:pStyle w:val="Textoennegrita1"/>
                    <w:spacing w:after="0"/>
                    <w:jc w:val="center"/>
                    <w:rPr>
                      <w:sz w:val="18"/>
                    </w:rPr>
                  </w:pPr>
                  <w:r>
                    <w:rPr>
                      <w:sz w:val="18"/>
                    </w:rPr>
                    <w:t>Herramienta/Aplicación</w:t>
                  </w:r>
                </w:p>
              </w:tc>
              <w:tc>
                <w:tcPr>
                  <w:tcW w:w="2268" w:type="dxa"/>
                  <w:gridSpan w:val="3"/>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0A574B" w:rsidRDefault="000A574B" w:rsidP="000A574B">
                  <w:pPr>
                    <w:pStyle w:val="Textoennegrita1"/>
                    <w:spacing w:after="0"/>
                    <w:jc w:val="center"/>
                    <w:rPr>
                      <w:sz w:val="18"/>
                    </w:rPr>
                  </w:pPr>
                  <w:r>
                    <w:rPr>
                      <w:sz w:val="18"/>
                    </w:rPr>
                    <w:t>Fechas Inicio-Fin</w:t>
                  </w:r>
                </w:p>
                <w:p w:rsidR="009260AF" w:rsidRPr="00477AC6" w:rsidRDefault="000A574B" w:rsidP="000A574B">
                  <w:pPr>
                    <w:pStyle w:val="Textoennegrita1"/>
                    <w:spacing w:after="0"/>
                    <w:jc w:val="center"/>
                    <w:rPr>
                      <w:sz w:val="18"/>
                    </w:rPr>
                  </w:pPr>
                  <w:proofErr w:type="spellStart"/>
                  <w:r>
                    <w:rPr>
                      <w:sz w:val="18"/>
                    </w:rPr>
                    <w:t>aa</w:t>
                  </w:r>
                  <w:proofErr w:type="spellEnd"/>
                  <w:r>
                    <w:rPr>
                      <w:sz w:val="18"/>
                    </w:rPr>
                    <w:t>/mm/</w:t>
                  </w:r>
                  <w:proofErr w:type="spellStart"/>
                  <w:r>
                    <w:rPr>
                      <w:sz w:val="18"/>
                    </w:rPr>
                    <w:t>aa-aa</w:t>
                  </w:r>
                  <w:proofErr w:type="spellEnd"/>
                  <w:r>
                    <w:rPr>
                      <w:sz w:val="18"/>
                    </w:rPr>
                    <w:t>/mm/</w:t>
                  </w:r>
                  <w:proofErr w:type="spellStart"/>
                  <w:r>
                    <w:rPr>
                      <w:sz w:val="18"/>
                    </w:rPr>
                    <w:t>aa</w:t>
                  </w:r>
                  <w:proofErr w:type="spellEnd"/>
                </w:p>
              </w:tc>
              <w:tc>
                <w:tcPr>
                  <w:tcW w:w="1546" w:type="dxa"/>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9260AF" w:rsidRPr="00477AC6" w:rsidRDefault="009260AF" w:rsidP="00FD19C6">
                  <w:pPr>
                    <w:pStyle w:val="Textoennegrita1"/>
                    <w:spacing w:after="0"/>
                    <w:jc w:val="center"/>
                    <w:rPr>
                      <w:sz w:val="18"/>
                    </w:rPr>
                  </w:pPr>
                  <w:r>
                    <w:rPr>
                      <w:sz w:val="18"/>
                    </w:rPr>
                    <w:t xml:space="preserve">Nº de años o fracción </w:t>
                  </w:r>
                  <w:r w:rsidR="00FD19C6">
                    <w:rPr>
                      <w:sz w:val="18"/>
                    </w:rPr>
                    <w:t>&gt;</w:t>
                  </w:r>
                  <w:r>
                    <w:rPr>
                      <w:sz w:val="18"/>
                    </w:rPr>
                    <w:t xml:space="preserve"> 6 meses</w:t>
                  </w:r>
                </w:p>
              </w:tc>
              <w:tc>
                <w:tcPr>
                  <w:tcW w:w="1372" w:type="dxa"/>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9260AF" w:rsidRPr="00477AC6" w:rsidRDefault="009260AF" w:rsidP="000A451B">
                  <w:pPr>
                    <w:pStyle w:val="Textoennegrita1"/>
                    <w:spacing w:after="0"/>
                    <w:jc w:val="center"/>
                    <w:rPr>
                      <w:sz w:val="18"/>
                    </w:rPr>
                  </w:pPr>
                  <w:r>
                    <w:rPr>
                      <w:sz w:val="18"/>
                    </w:rPr>
                    <w:t>Nº Puntos</w:t>
                  </w:r>
                </w:p>
              </w:tc>
              <w:tc>
                <w:tcPr>
                  <w:tcW w:w="1372" w:type="dxa"/>
                  <w:gridSpan w:val="2"/>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9260AF" w:rsidRPr="00477AC6" w:rsidRDefault="009260AF" w:rsidP="000A451B">
                  <w:pPr>
                    <w:pStyle w:val="Textoennegrita1"/>
                    <w:spacing w:after="0"/>
                    <w:jc w:val="center"/>
                    <w:rPr>
                      <w:sz w:val="18"/>
                    </w:rPr>
                  </w:pPr>
                  <w:r>
                    <w:rPr>
                      <w:sz w:val="18"/>
                    </w:rPr>
                    <w:t>Comprobación del Tribunal</w:t>
                  </w:r>
                </w:p>
              </w:tc>
            </w:tr>
            <w:tr w:rsidR="00F979AF" w:rsidRPr="00A7086F" w:rsidTr="0012220A">
              <w:trPr>
                <w:gridAfter w:val="1"/>
                <w:wAfter w:w="1388" w:type="dxa"/>
                <w:trHeight w:val="550"/>
              </w:trPr>
              <w:sdt>
                <w:sdtPr>
                  <w:rPr>
                    <w:b w:val="0"/>
                    <w:sz w:val="18"/>
                    <w:szCs w:val="20"/>
                  </w:rPr>
                  <w:id w:val="-1448622592"/>
                  <w:placeholder>
                    <w:docPart w:val="38A89DE6320445488730FD13BE655F25"/>
                  </w:placeholder>
                  <w:text/>
                </w:sdtPr>
                <w:sdtEndPr/>
                <w:sdtContent>
                  <w:tc>
                    <w:tcPr>
                      <w:tcW w:w="1070" w:type="dxa"/>
                      <w:tcBorders>
                        <w:top w:val="single" w:sz="18"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1122422113"/>
                  <w:placeholder>
                    <w:docPart w:val="F9C10B4A3E0046DA9730B00B287BAFCA"/>
                  </w:placeholder>
                  <w:text/>
                </w:sdtPr>
                <w:sdtEndPr/>
                <w:sdtContent>
                  <w:tc>
                    <w:tcPr>
                      <w:tcW w:w="2283" w:type="dxa"/>
                      <w:tcBorders>
                        <w:top w:val="single" w:sz="18" w:space="0" w:color="007C59"/>
                        <w:left w:val="single" w:sz="2" w:space="0" w:color="007C59"/>
                        <w:bottom w:val="single" w:sz="2"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2091588200"/>
                  <w:placeholder>
                    <w:docPart w:val="2339212E55434ABA84D4ACDDC2620005"/>
                  </w:placeholder>
                  <w:text/>
                </w:sdtPr>
                <w:sdtEndPr/>
                <w:sdtContent>
                  <w:tc>
                    <w:tcPr>
                      <w:tcW w:w="2268" w:type="dxa"/>
                      <w:gridSpan w:val="3"/>
                      <w:tcBorders>
                        <w:top w:val="single" w:sz="18" w:space="0" w:color="007C59"/>
                        <w:left w:val="single" w:sz="2" w:space="0" w:color="007C59"/>
                        <w:bottom w:val="single" w:sz="2"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1738288196"/>
                  <w:placeholder>
                    <w:docPart w:val="E8F0DCE408344A4EB3FB11B86255D38A"/>
                  </w:placeholder>
                  <w:text/>
                </w:sdtPr>
                <w:sdtEndPr/>
                <w:sdtContent>
                  <w:tc>
                    <w:tcPr>
                      <w:tcW w:w="1546" w:type="dxa"/>
                      <w:tcBorders>
                        <w:top w:val="single" w:sz="18"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1806969159"/>
                  <w:placeholder>
                    <w:docPart w:val="BE7BA0165A51458089D7055AE61F537E"/>
                  </w:placeholder>
                  <w:text/>
                </w:sdtPr>
                <w:sdtEndPr/>
                <w:sdtContent>
                  <w:tc>
                    <w:tcPr>
                      <w:tcW w:w="1388" w:type="dxa"/>
                      <w:gridSpan w:val="2"/>
                      <w:tcBorders>
                        <w:top w:val="single" w:sz="18"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18" w:space="0" w:color="007C59"/>
                    <w:left w:val="single" w:sz="2" w:space="0" w:color="007C59"/>
                    <w:bottom w:val="single" w:sz="2" w:space="0" w:color="007C59"/>
                    <w:right w:val="single" w:sz="2" w:space="0" w:color="007C59"/>
                  </w:tcBorders>
                  <w:vAlign w:val="center"/>
                </w:tcPr>
                <w:p w:rsidR="00F979AF" w:rsidRDefault="00F979AF" w:rsidP="00F979AF">
                  <w:pPr>
                    <w:pStyle w:val="Textoennegrita1"/>
                    <w:spacing w:after="0"/>
                    <w:jc w:val="center"/>
                  </w:pPr>
                </w:p>
              </w:tc>
            </w:tr>
            <w:tr w:rsidR="00F979AF" w:rsidRPr="00A7086F" w:rsidTr="0012220A">
              <w:trPr>
                <w:gridAfter w:val="1"/>
                <w:wAfter w:w="1388" w:type="dxa"/>
                <w:trHeight w:val="541"/>
              </w:trPr>
              <w:sdt>
                <w:sdtPr>
                  <w:rPr>
                    <w:b w:val="0"/>
                    <w:sz w:val="18"/>
                    <w:szCs w:val="20"/>
                  </w:rPr>
                  <w:id w:val="1734501934"/>
                  <w:placeholder>
                    <w:docPart w:val="4B92D59271DC4DC9B20197A0B962D86F"/>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1138773474"/>
                  <w:placeholder>
                    <w:docPart w:val="8519D0F00C1C4D4CADF1E9CC179B75F8"/>
                  </w:placeholder>
                  <w:text/>
                </w:sdtPr>
                <w:sdtEndPr/>
                <w:sdtContent>
                  <w:tc>
                    <w:tcPr>
                      <w:tcW w:w="2283" w:type="dxa"/>
                      <w:tcBorders>
                        <w:top w:val="single" w:sz="2" w:space="0" w:color="007C59"/>
                        <w:left w:val="single" w:sz="2" w:space="0" w:color="007C59"/>
                        <w:bottom w:val="single" w:sz="2"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477199300"/>
                  <w:placeholder>
                    <w:docPart w:val="481784A6679B41C784835BE9643B8F09"/>
                  </w:placeholder>
                  <w:text/>
                </w:sdtPr>
                <w:sdtEndPr/>
                <w:sdtContent>
                  <w:tc>
                    <w:tcPr>
                      <w:tcW w:w="2268" w:type="dxa"/>
                      <w:gridSpan w:val="3"/>
                      <w:tcBorders>
                        <w:top w:val="single" w:sz="2" w:space="0" w:color="007C59"/>
                        <w:left w:val="single" w:sz="2" w:space="0" w:color="007C59"/>
                        <w:bottom w:val="single" w:sz="2"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1596974608"/>
                  <w:placeholder>
                    <w:docPart w:val="C93EFC8D200444139EE0AD7D6DDD81C0"/>
                  </w:placeholder>
                  <w:text/>
                </w:sdtPr>
                <w:sdtEndPr/>
                <w:sdtContent>
                  <w:tc>
                    <w:tcPr>
                      <w:tcW w:w="1546" w:type="dxa"/>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1428695452"/>
                  <w:placeholder>
                    <w:docPart w:val="69773281AF9E4FDEB9FE4C6127B0F433"/>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F979AF" w:rsidRDefault="00F979AF" w:rsidP="00F979AF">
                  <w:pPr>
                    <w:pStyle w:val="Textoennegrita1"/>
                    <w:spacing w:after="0"/>
                    <w:jc w:val="center"/>
                  </w:pPr>
                </w:p>
              </w:tc>
            </w:tr>
            <w:tr w:rsidR="00F979AF" w:rsidRPr="00A7086F" w:rsidTr="0012220A">
              <w:trPr>
                <w:gridAfter w:val="1"/>
                <w:wAfter w:w="1388" w:type="dxa"/>
                <w:trHeight w:val="521"/>
              </w:trPr>
              <w:sdt>
                <w:sdtPr>
                  <w:rPr>
                    <w:b w:val="0"/>
                    <w:sz w:val="18"/>
                    <w:szCs w:val="20"/>
                  </w:rPr>
                  <w:id w:val="1981336661"/>
                  <w:placeholder>
                    <w:docPart w:val="7FC9C3B9BE2D43ECA87B1689A04CED7C"/>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1068609508"/>
                  <w:placeholder>
                    <w:docPart w:val="BBFFB261B7C7495E99841397ACCAB7E0"/>
                  </w:placeholder>
                  <w:text/>
                </w:sdtPr>
                <w:sdtEndPr/>
                <w:sdtContent>
                  <w:tc>
                    <w:tcPr>
                      <w:tcW w:w="2283" w:type="dxa"/>
                      <w:tcBorders>
                        <w:top w:val="single" w:sz="2" w:space="0" w:color="007C59"/>
                        <w:left w:val="single" w:sz="2" w:space="0" w:color="007C59"/>
                        <w:bottom w:val="single" w:sz="2"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809361598"/>
                  <w:placeholder>
                    <w:docPart w:val="4270B0CCDC70407EA8A426CC04B0F915"/>
                  </w:placeholder>
                  <w:text/>
                </w:sdtPr>
                <w:sdtEndPr/>
                <w:sdtContent>
                  <w:tc>
                    <w:tcPr>
                      <w:tcW w:w="2268" w:type="dxa"/>
                      <w:gridSpan w:val="3"/>
                      <w:tcBorders>
                        <w:top w:val="single" w:sz="2" w:space="0" w:color="007C59"/>
                        <w:left w:val="single" w:sz="2" w:space="0" w:color="007C59"/>
                        <w:bottom w:val="single" w:sz="2"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1104921827"/>
                  <w:placeholder>
                    <w:docPart w:val="10A389BB9219415AB283452BB8163265"/>
                  </w:placeholder>
                  <w:text/>
                </w:sdtPr>
                <w:sdtEndPr/>
                <w:sdtContent>
                  <w:tc>
                    <w:tcPr>
                      <w:tcW w:w="1546" w:type="dxa"/>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1458095910"/>
                  <w:placeholder>
                    <w:docPart w:val="4B08638F5F4F49A9BB64E423671C2467"/>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F979AF" w:rsidRDefault="00F979AF" w:rsidP="00F979AF">
                  <w:pPr>
                    <w:pStyle w:val="Textoennegrita1"/>
                    <w:spacing w:after="0"/>
                    <w:jc w:val="center"/>
                  </w:pPr>
                </w:p>
              </w:tc>
            </w:tr>
            <w:tr w:rsidR="00F979AF" w:rsidRPr="00A7086F" w:rsidTr="0012220A">
              <w:trPr>
                <w:gridAfter w:val="1"/>
                <w:wAfter w:w="1388" w:type="dxa"/>
                <w:trHeight w:val="529"/>
              </w:trPr>
              <w:sdt>
                <w:sdtPr>
                  <w:rPr>
                    <w:b w:val="0"/>
                    <w:sz w:val="18"/>
                    <w:szCs w:val="20"/>
                  </w:rPr>
                  <w:id w:val="-1707473672"/>
                  <w:placeholder>
                    <w:docPart w:val="729BBEFC06FF42548817302DACEB9BE2"/>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545445733"/>
                  <w:placeholder>
                    <w:docPart w:val="B9AAA5E89A6E4C47807A3422B5A203C9"/>
                  </w:placeholder>
                  <w:text/>
                </w:sdtPr>
                <w:sdtEndPr/>
                <w:sdtContent>
                  <w:tc>
                    <w:tcPr>
                      <w:tcW w:w="2283" w:type="dxa"/>
                      <w:tcBorders>
                        <w:top w:val="single" w:sz="2" w:space="0" w:color="007C59"/>
                        <w:left w:val="single" w:sz="2" w:space="0" w:color="007C59"/>
                        <w:bottom w:val="single" w:sz="2"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374356050"/>
                  <w:placeholder>
                    <w:docPart w:val="77EC2A460F13489E94F59440FA66F3E8"/>
                  </w:placeholder>
                  <w:text/>
                </w:sdtPr>
                <w:sdtEndPr/>
                <w:sdtContent>
                  <w:tc>
                    <w:tcPr>
                      <w:tcW w:w="2268" w:type="dxa"/>
                      <w:gridSpan w:val="3"/>
                      <w:tcBorders>
                        <w:top w:val="single" w:sz="2" w:space="0" w:color="007C59"/>
                        <w:left w:val="single" w:sz="2" w:space="0" w:color="007C59"/>
                        <w:bottom w:val="single" w:sz="2"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87617682"/>
                  <w:placeholder>
                    <w:docPart w:val="A61AF6C9943646038D39C679FA0D6DCE"/>
                  </w:placeholder>
                  <w:text/>
                </w:sdtPr>
                <w:sdtEndPr/>
                <w:sdtContent>
                  <w:tc>
                    <w:tcPr>
                      <w:tcW w:w="1546" w:type="dxa"/>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1249543439"/>
                  <w:placeholder>
                    <w:docPart w:val="39022BC76C704503AD6F9CD059F8BF5C"/>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F979AF" w:rsidRDefault="00F979AF" w:rsidP="00F979AF">
                  <w:pPr>
                    <w:pStyle w:val="Textoennegrita1"/>
                    <w:spacing w:after="0"/>
                    <w:jc w:val="center"/>
                  </w:pPr>
                </w:p>
              </w:tc>
            </w:tr>
            <w:tr w:rsidR="00F979AF" w:rsidRPr="00A7086F" w:rsidTr="0012220A">
              <w:trPr>
                <w:gridAfter w:val="1"/>
                <w:wAfter w:w="1388" w:type="dxa"/>
                <w:trHeight w:val="551"/>
              </w:trPr>
              <w:sdt>
                <w:sdtPr>
                  <w:rPr>
                    <w:b w:val="0"/>
                    <w:sz w:val="18"/>
                    <w:szCs w:val="20"/>
                  </w:rPr>
                  <w:id w:val="930633000"/>
                  <w:placeholder>
                    <w:docPart w:val="8ABAED4407AC4B42AD97F195DBEF1882"/>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szCs w:val="20"/>
                        </w:rPr>
                      </w:pPr>
                      <w:r>
                        <w:rPr>
                          <w:b w:val="0"/>
                          <w:sz w:val="18"/>
                          <w:szCs w:val="20"/>
                        </w:rPr>
                        <w:t xml:space="preserve"> </w:t>
                      </w:r>
                    </w:p>
                  </w:tc>
                </w:sdtContent>
              </w:sdt>
              <w:sdt>
                <w:sdtPr>
                  <w:rPr>
                    <w:b w:val="0"/>
                    <w:sz w:val="18"/>
                    <w:szCs w:val="20"/>
                  </w:rPr>
                  <w:id w:val="828023074"/>
                  <w:placeholder>
                    <w:docPart w:val="8E3260DD83424BFF9DD1DAACC8D0B726"/>
                  </w:placeholder>
                  <w:text/>
                </w:sdtPr>
                <w:sdtEndPr/>
                <w:sdtContent>
                  <w:tc>
                    <w:tcPr>
                      <w:tcW w:w="2283" w:type="dxa"/>
                      <w:tcBorders>
                        <w:top w:val="single" w:sz="2" w:space="0" w:color="007C59"/>
                        <w:left w:val="single" w:sz="2" w:space="0" w:color="007C59"/>
                        <w:bottom w:val="single" w:sz="2" w:space="0" w:color="007C59"/>
                        <w:right w:val="single" w:sz="2" w:space="0" w:color="007C59"/>
                      </w:tcBorders>
                      <w:vAlign w:val="center"/>
                    </w:tcPr>
                    <w:p w:rsidR="00F979AF" w:rsidRPr="00470388" w:rsidRDefault="00F979AF" w:rsidP="00F979AF">
                      <w:pPr>
                        <w:pStyle w:val="Textoennegrita1"/>
                        <w:spacing w:after="0"/>
                        <w:rPr>
                          <w:b w:val="0"/>
                          <w:sz w:val="18"/>
                          <w:szCs w:val="18"/>
                        </w:rPr>
                      </w:pPr>
                      <w:r>
                        <w:rPr>
                          <w:b w:val="0"/>
                          <w:sz w:val="18"/>
                          <w:szCs w:val="20"/>
                        </w:rPr>
                        <w:t xml:space="preserve"> </w:t>
                      </w:r>
                    </w:p>
                  </w:tc>
                </w:sdtContent>
              </w:sdt>
              <w:sdt>
                <w:sdtPr>
                  <w:rPr>
                    <w:b w:val="0"/>
                    <w:sz w:val="18"/>
                    <w:szCs w:val="20"/>
                  </w:rPr>
                  <w:id w:val="-197404729"/>
                  <w:placeholder>
                    <w:docPart w:val="18D50F835FA04287951F559709DF49F7"/>
                  </w:placeholder>
                  <w:text/>
                </w:sdtPr>
                <w:sdtEndPr/>
                <w:sdtContent>
                  <w:tc>
                    <w:tcPr>
                      <w:tcW w:w="2268" w:type="dxa"/>
                      <w:gridSpan w:val="3"/>
                      <w:tcBorders>
                        <w:top w:val="single" w:sz="2" w:space="0" w:color="007C59"/>
                        <w:left w:val="single" w:sz="2" w:space="0" w:color="007C59"/>
                        <w:bottom w:val="single" w:sz="2" w:space="0" w:color="007C59"/>
                        <w:right w:val="single" w:sz="2" w:space="0" w:color="007C59"/>
                      </w:tcBorders>
                      <w:vAlign w:val="center"/>
                    </w:tcPr>
                    <w:p w:rsidR="00F979AF" w:rsidRPr="00470388" w:rsidRDefault="00F979AF" w:rsidP="009247AD">
                      <w:pPr>
                        <w:pStyle w:val="Textoennegrita1"/>
                        <w:spacing w:after="0"/>
                        <w:jc w:val="center"/>
                        <w:rPr>
                          <w:b w:val="0"/>
                          <w:sz w:val="18"/>
                          <w:szCs w:val="18"/>
                        </w:rPr>
                      </w:pPr>
                      <w:r>
                        <w:rPr>
                          <w:b w:val="0"/>
                          <w:sz w:val="18"/>
                          <w:szCs w:val="20"/>
                        </w:rPr>
                        <w:t xml:space="preserve"> </w:t>
                      </w:r>
                    </w:p>
                  </w:tc>
                </w:sdtContent>
              </w:sdt>
              <w:sdt>
                <w:sdtPr>
                  <w:rPr>
                    <w:b w:val="0"/>
                    <w:sz w:val="18"/>
                    <w:szCs w:val="20"/>
                  </w:rPr>
                  <w:id w:val="1456147633"/>
                  <w:placeholder>
                    <w:docPart w:val="AEF1923D686A458298E97F28CAC1FFC4"/>
                  </w:placeholder>
                  <w:text/>
                </w:sdtPr>
                <w:sdtEndPr/>
                <w:sdtContent>
                  <w:tc>
                    <w:tcPr>
                      <w:tcW w:w="1546" w:type="dxa"/>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sdt>
                <w:sdtPr>
                  <w:rPr>
                    <w:b w:val="0"/>
                    <w:sz w:val="18"/>
                    <w:szCs w:val="20"/>
                  </w:rPr>
                  <w:id w:val="771358555"/>
                  <w:placeholder>
                    <w:docPart w:val="85480C216F154E4EA0BDE881FDE7AA18"/>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F979AF" w:rsidRPr="000A451B" w:rsidRDefault="00F979AF" w:rsidP="009247AD">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F979AF" w:rsidRDefault="00F979AF" w:rsidP="00F979AF">
                  <w:pPr>
                    <w:pStyle w:val="Textoennegrita1"/>
                    <w:spacing w:after="0"/>
                    <w:jc w:val="center"/>
                  </w:pPr>
                </w:p>
              </w:tc>
            </w:tr>
            <w:tr w:rsidR="002D598C" w:rsidRPr="00A7086F" w:rsidTr="0012220A">
              <w:trPr>
                <w:gridAfter w:val="1"/>
                <w:wAfter w:w="1388" w:type="dxa"/>
                <w:trHeight w:val="551"/>
              </w:trPr>
              <w:sdt>
                <w:sdtPr>
                  <w:rPr>
                    <w:b w:val="0"/>
                    <w:sz w:val="18"/>
                    <w:szCs w:val="20"/>
                  </w:rPr>
                  <w:id w:val="1500008023"/>
                  <w:placeholder>
                    <w:docPart w:val="89E5F469C51A4187A02BF829E291CB2E"/>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szCs w:val="20"/>
                        </w:rPr>
                      </w:pPr>
                      <w:r>
                        <w:rPr>
                          <w:b w:val="0"/>
                          <w:sz w:val="18"/>
                          <w:szCs w:val="20"/>
                        </w:rPr>
                        <w:t xml:space="preserve"> </w:t>
                      </w:r>
                    </w:p>
                  </w:tc>
                </w:sdtContent>
              </w:sdt>
              <w:sdt>
                <w:sdtPr>
                  <w:rPr>
                    <w:b w:val="0"/>
                    <w:sz w:val="18"/>
                    <w:szCs w:val="20"/>
                  </w:rPr>
                  <w:id w:val="-1162234082"/>
                  <w:placeholder>
                    <w:docPart w:val="144359D029D04B7CA813A882A5DE4BD9"/>
                  </w:placeholder>
                  <w:text/>
                </w:sdtPr>
                <w:sdtEndPr/>
                <w:sdtContent>
                  <w:tc>
                    <w:tcPr>
                      <w:tcW w:w="2283" w:type="dxa"/>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rPr>
                          <w:b w:val="0"/>
                          <w:sz w:val="18"/>
                          <w:szCs w:val="18"/>
                        </w:rPr>
                      </w:pPr>
                      <w:r>
                        <w:rPr>
                          <w:b w:val="0"/>
                          <w:sz w:val="18"/>
                          <w:szCs w:val="20"/>
                        </w:rPr>
                        <w:t xml:space="preserve"> </w:t>
                      </w:r>
                    </w:p>
                  </w:tc>
                </w:sdtContent>
              </w:sdt>
              <w:sdt>
                <w:sdtPr>
                  <w:rPr>
                    <w:b w:val="0"/>
                    <w:sz w:val="18"/>
                    <w:szCs w:val="20"/>
                  </w:rPr>
                  <w:id w:val="1302889635"/>
                  <w:placeholder>
                    <w:docPart w:val="D37C20BF81554A78B2009E850EDC4EEF"/>
                  </w:placeholder>
                  <w:text/>
                </w:sdtPr>
                <w:sdtEndPr/>
                <w:sdtContent>
                  <w:tc>
                    <w:tcPr>
                      <w:tcW w:w="2268" w:type="dxa"/>
                      <w:gridSpan w:val="3"/>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jc w:val="center"/>
                        <w:rPr>
                          <w:b w:val="0"/>
                          <w:sz w:val="18"/>
                          <w:szCs w:val="18"/>
                        </w:rPr>
                      </w:pPr>
                      <w:r>
                        <w:rPr>
                          <w:b w:val="0"/>
                          <w:sz w:val="18"/>
                          <w:szCs w:val="20"/>
                        </w:rPr>
                        <w:t xml:space="preserve"> </w:t>
                      </w:r>
                    </w:p>
                  </w:tc>
                </w:sdtContent>
              </w:sdt>
              <w:sdt>
                <w:sdtPr>
                  <w:rPr>
                    <w:b w:val="0"/>
                    <w:sz w:val="18"/>
                    <w:szCs w:val="20"/>
                  </w:rPr>
                  <w:id w:val="-1339993559"/>
                  <w:placeholder>
                    <w:docPart w:val="52870677E34A445C986CFB6A801AEE4E"/>
                  </w:placeholder>
                  <w:text/>
                </w:sdtPr>
                <w:sdtEndPr/>
                <w:sdtContent>
                  <w:tc>
                    <w:tcPr>
                      <w:tcW w:w="1546"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sdt>
                <w:sdtPr>
                  <w:rPr>
                    <w:b w:val="0"/>
                    <w:sz w:val="18"/>
                    <w:szCs w:val="20"/>
                  </w:rPr>
                  <w:id w:val="1000932448"/>
                  <w:placeholder>
                    <w:docPart w:val="DDE6CE33B2A3498BB7DB52A2DCF7A86F"/>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2D598C" w:rsidRDefault="002D598C" w:rsidP="002D598C">
                  <w:pPr>
                    <w:pStyle w:val="Textoennegrita1"/>
                    <w:spacing w:after="0"/>
                    <w:jc w:val="center"/>
                  </w:pPr>
                </w:p>
              </w:tc>
            </w:tr>
            <w:tr w:rsidR="002D598C" w:rsidRPr="00A7086F" w:rsidTr="0012220A">
              <w:trPr>
                <w:gridAfter w:val="1"/>
                <w:wAfter w:w="1388" w:type="dxa"/>
                <w:trHeight w:val="551"/>
              </w:trPr>
              <w:sdt>
                <w:sdtPr>
                  <w:rPr>
                    <w:b w:val="0"/>
                    <w:sz w:val="18"/>
                    <w:szCs w:val="20"/>
                  </w:rPr>
                  <w:id w:val="648247350"/>
                  <w:placeholder>
                    <w:docPart w:val="1A24CA70BCC849868094279A9B2E0A12"/>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szCs w:val="20"/>
                        </w:rPr>
                      </w:pPr>
                      <w:r>
                        <w:rPr>
                          <w:b w:val="0"/>
                          <w:sz w:val="18"/>
                          <w:szCs w:val="20"/>
                        </w:rPr>
                        <w:t xml:space="preserve"> </w:t>
                      </w:r>
                    </w:p>
                  </w:tc>
                </w:sdtContent>
              </w:sdt>
              <w:sdt>
                <w:sdtPr>
                  <w:rPr>
                    <w:b w:val="0"/>
                    <w:sz w:val="18"/>
                    <w:szCs w:val="20"/>
                  </w:rPr>
                  <w:id w:val="257113738"/>
                  <w:placeholder>
                    <w:docPart w:val="B6748BE1525740878AEC28E441166475"/>
                  </w:placeholder>
                  <w:text/>
                </w:sdtPr>
                <w:sdtEndPr/>
                <w:sdtContent>
                  <w:tc>
                    <w:tcPr>
                      <w:tcW w:w="2283" w:type="dxa"/>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rPr>
                          <w:b w:val="0"/>
                          <w:sz w:val="18"/>
                          <w:szCs w:val="18"/>
                        </w:rPr>
                      </w:pPr>
                      <w:r>
                        <w:rPr>
                          <w:b w:val="0"/>
                          <w:sz w:val="18"/>
                          <w:szCs w:val="20"/>
                        </w:rPr>
                        <w:t xml:space="preserve"> </w:t>
                      </w:r>
                    </w:p>
                  </w:tc>
                </w:sdtContent>
              </w:sdt>
              <w:sdt>
                <w:sdtPr>
                  <w:rPr>
                    <w:b w:val="0"/>
                    <w:sz w:val="18"/>
                    <w:szCs w:val="20"/>
                  </w:rPr>
                  <w:id w:val="-1726209202"/>
                  <w:placeholder>
                    <w:docPart w:val="765FA2878B314FC29B94C3A5DE5B6BE4"/>
                  </w:placeholder>
                  <w:text/>
                </w:sdtPr>
                <w:sdtEndPr/>
                <w:sdtContent>
                  <w:tc>
                    <w:tcPr>
                      <w:tcW w:w="2268" w:type="dxa"/>
                      <w:gridSpan w:val="3"/>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jc w:val="center"/>
                        <w:rPr>
                          <w:b w:val="0"/>
                          <w:sz w:val="18"/>
                          <w:szCs w:val="18"/>
                        </w:rPr>
                      </w:pPr>
                      <w:r>
                        <w:rPr>
                          <w:b w:val="0"/>
                          <w:sz w:val="18"/>
                          <w:szCs w:val="20"/>
                        </w:rPr>
                        <w:t xml:space="preserve"> </w:t>
                      </w:r>
                    </w:p>
                  </w:tc>
                </w:sdtContent>
              </w:sdt>
              <w:sdt>
                <w:sdtPr>
                  <w:rPr>
                    <w:b w:val="0"/>
                    <w:sz w:val="18"/>
                    <w:szCs w:val="20"/>
                  </w:rPr>
                  <w:id w:val="-1447147233"/>
                  <w:placeholder>
                    <w:docPart w:val="0B211DDCB5334815869882BDACAE2993"/>
                  </w:placeholder>
                  <w:text/>
                </w:sdtPr>
                <w:sdtEndPr/>
                <w:sdtContent>
                  <w:tc>
                    <w:tcPr>
                      <w:tcW w:w="1546"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sdt>
                <w:sdtPr>
                  <w:rPr>
                    <w:b w:val="0"/>
                    <w:sz w:val="18"/>
                    <w:szCs w:val="20"/>
                  </w:rPr>
                  <w:id w:val="-1902055652"/>
                  <w:placeholder>
                    <w:docPart w:val="B9A52CF7663A465CA78BA3B9A1131B81"/>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2D598C" w:rsidRDefault="002D598C" w:rsidP="002D598C">
                  <w:pPr>
                    <w:pStyle w:val="Textoennegrita1"/>
                    <w:spacing w:after="0"/>
                    <w:jc w:val="center"/>
                  </w:pPr>
                </w:p>
              </w:tc>
            </w:tr>
            <w:tr w:rsidR="002D598C" w:rsidRPr="00A7086F" w:rsidTr="0012220A">
              <w:trPr>
                <w:gridAfter w:val="1"/>
                <w:wAfter w:w="1388" w:type="dxa"/>
                <w:trHeight w:val="551"/>
              </w:trPr>
              <w:sdt>
                <w:sdtPr>
                  <w:rPr>
                    <w:b w:val="0"/>
                    <w:sz w:val="18"/>
                    <w:szCs w:val="20"/>
                  </w:rPr>
                  <w:id w:val="789244372"/>
                  <w:placeholder>
                    <w:docPart w:val="F653A021A95C445E955B794D8090B3F5"/>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szCs w:val="20"/>
                        </w:rPr>
                      </w:pPr>
                      <w:r>
                        <w:rPr>
                          <w:b w:val="0"/>
                          <w:sz w:val="18"/>
                          <w:szCs w:val="20"/>
                        </w:rPr>
                        <w:t xml:space="preserve"> </w:t>
                      </w:r>
                    </w:p>
                  </w:tc>
                </w:sdtContent>
              </w:sdt>
              <w:sdt>
                <w:sdtPr>
                  <w:rPr>
                    <w:b w:val="0"/>
                    <w:sz w:val="18"/>
                    <w:szCs w:val="20"/>
                  </w:rPr>
                  <w:id w:val="-876076378"/>
                  <w:placeholder>
                    <w:docPart w:val="62B74C9572FA4C7C8C912E25CE54B392"/>
                  </w:placeholder>
                  <w:text/>
                </w:sdtPr>
                <w:sdtEndPr/>
                <w:sdtContent>
                  <w:tc>
                    <w:tcPr>
                      <w:tcW w:w="2283" w:type="dxa"/>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rPr>
                          <w:b w:val="0"/>
                          <w:sz w:val="18"/>
                          <w:szCs w:val="18"/>
                        </w:rPr>
                      </w:pPr>
                      <w:r>
                        <w:rPr>
                          <w:b w:val="0"/>
                          <w:sz w:val="18"/>
                          <w:szCs w:val="20"/>
                        </w:rPr>
                        <w:t xml:space="preserve"> </w:t>
                      </w:r>
                    </w:p>
                  </w:tc>
                </w:sdtContent>
              </w:sdt>
              <w:sdt>
                <w:sdtPr>
                  <w:rPr>
                    <w:b w:val="0"/>
                    <w:sz w:val="18"/>
                    <w:szCs w:val="20"/>
                  </w:rPr>
                  <w:id w:val="-1977283227"/>
                  <w:placeholder>
                    <w:docPart w:val="B6E199520F9C4F95A8900803C4788D6D"/>
                  </w:placeholder>
                  <w:text/>
                </w:sdtPr>
                <w:sdtEndPr/>
                <w:sdtContent>
                  <w:tc>
                    <w:tcPr>
                      <w:tcW w:w="2268" w:type="dxa"/>
                      <w:gridSpan w:val="3"/>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jc w:val="center"/>
                        <w:rPr>
                          <w:b w:val="0"/>
                          <w:sz w:val="18"/>
                          <w:szCs w:val="18"/>
                        </w:rPr>
                      </w:pPr>
                      <w:r>
                        <w:rPr>
                          <w:b w:val="0"/>
                          <w:sz w:val="18"/>
                          <w:szCs w:val="20"/>
                        </w:rPr>
                        <w:t xml:space="preserve"> </w:t>
                      </w:r>
                    </w:p>
                  </w:tc>
                </w:sdtContent>
              </w:sdt>
              <w:sdt>
                <w:sdtPr>
                  <w:rPr>
                    <w:b w:val="0"/>
                    <w:sz w:val="18"/>
                    <w:szCs w:val="20"/>
                  </w:rPr>
                  <w:id w:val="948278809"/>
                  <w:placeholder>
                    <w:docPart w:val="C304AADD97A949F68EAD887E1D829517"/>
                  </w:placeholder>
                  <w:text/>
                </w:sdtPr>
                <w:sdtEndPr/>
                <w:sdtContent>
                  <w:tc>
                    <w:tcPr>
                      <w:tcW w:w="1546"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sdt>
                <w:sdtPr>
                  <w:rPr>
                    <w:b w:val="0"/>
                    <w:sz w:val="18"/>
                    <w:szCs w:val="20"/>
                  </w:rPr>
                  <w:id w:val="-1524158327"/>
                  <w:placeholder>
                    <w:docPart w:val="84497D504534448AB2F46910B1DD257B"/>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2D598C" w:rsidRDefault="002D598C" w:rsidP="002D598C">
                  <w:pPr>
                    <w:pStyle w:val="Textoennegrita1"/>
                    <w:spacing w:after="0"/>
                    <w:jc w:val="center"/>
                  </w:pPr>
                </w:p>
              </w:tc>
            </w:tr>
            <w:tr w:rsidR="002D598C" w:rsidRPr="00A7086F" w:rsidTr="0012220A">
              <w:trPr>
                <w:gridAfter w:val="1"/>
                <w:wAfter w:w="1388" w:type="dxa"/>
                <w:trHeight w:val="551"/>
              </w:trPr>
              <w:sdt>
                <w:sdtPr>
                  <w:rPr>
                    <w:b w:val="0"/>
                    <w:sz w:val="18"/>
                    <w:szCs w:val="20"/>
                  </w:rPr>
                  <w:id w:val="2045793449"/>
                  <w:placeholder>
                    <w:docPart w:val="D013CA5D95584F83A93B071E323ABFEB"/>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szCs w:val="20"/>
                        </w:rPr>
                      </w:pPr>
                      <w:r>
                        <w:rPr>
                          <w:b w:val="0"/>
                          <w:sz w:val="18"/>
                          <w:szCs w:val="20"/>
                        </w:rPr>
                        <w:t xml:space="preserve"> </w:t>
                      </w:r>
                    </w:p>
                  </w:tc>
                </w:sdtContent>
              </w:sdt>
              <w:sdt>
                <w:sdtPr>
                  <w:rPr>
                    <w:b w:val="0"/>
                    <w:sz w:val="18"/>
                    <w:szCs w:val="20"/>
                  </w:rPr>
                  <w:id w:val="579028884"/>
                  <w:placeholder>
                    <w:docPart w:val="AA91A768F13445FB93FB81FE6E868199"/>
                  </w:placeholder>
                  <w:text/>
                </w:sdtPr>
                <w:sdtEndPr/>
                <w:sdtContent>
                  <w:tc>
                    <w:tcPr>
                      <w:tcW w:w="2283" w:type="dxa"/>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rPr>
                          <w:b w:val="0"/>
                          <w:sz w:val="18"/>
                          <w:szCs w:val="18"/>
                        </w:rPr>
                      </w:pPr>
                      <w:r>
                        <w:rPr>
                          <w:b w:val="0"/>
                          <w:sz w:val="18"/>
                          <w:szCs w:val="20"/>
                        </w:rPr>
                        <w:t xml:space="preserve"> </w:t>
                      </w:r>
                    </w:p>
                  </w:tc>
                </w:sdtContent>
              </w:sdt>
              <w:sdt>
                <w:sdtPr>
                  <w:rPr>
                    <w:b w:val="0"/>
                    <w:sz w:val="18"/>
                    <w:szCs w:val="20"/>
                  </w:rPr>
                  <w:id w:val="1195735493"/>
                  <w:placeholder>
                    <w:docPart w:val="70397575E9BB476F8E736B71D1C6D58D"/>
                  </w:placeholder>
                  <w:text/>
                </w:sdtPr>
                <w:sdtEndPr/>
                <w:sdtContent>
                  <w:tc>
                    <w:tcPr>
                      <w:tcW w:w="2268" w:type="dxa"/>
                      <w:gridSpan w:val="3"/>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jc w:val="center"/>
                        <w:rPr>
                          <w:b w:val="0"/>
                          <w:sz w:val="18"/>
                          <w:szCs w:val="18"/>
                        </w:rPr>
                      </w:pPr>
                      <w:r>
                        <w:rPr>
                          <w:b w:val="0"/>
                          <w:sz w:val="18"/>
                          <w:szCs w:val="20"/>
                        </w:rPr>
                        <w:t xml:space="preserve"> </w:t>
                      </w:r>
                    </w:p>
                  </w:tc>
                </w:sdtContent>
              </w:sdt>
              <w:sdt>
                <w:sdtPr>
                  <w:rPr>
                    <w:b w:val="0"/>
                    <w:sz w:val="18"/>
                    <w:szCs w:val="20"/>
                  </w:rPr>
                  <w:id w:val="-577286729"/>
                  <w:placeholder>
                    <w:docPart w:val="57E6C510EC484409B2088CFAD4D327B4"/>
                  </w:placeholder>
                  <w:text/>
                </w:sdtPr>
                <w:sdtEndPr/>
                <w:sdtContent>
                  <w:tc>
                    <w:tcPr>
                      <w:tcW w:w="1546"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sdt>
                <w:sdtPr>
                  <w:rPr>
                    <w:b w:val="0"/>
                    <w:sz w:val="18"/>
                    <w:szCs w:val="20"/>
                  </w:rPr>
                  <w:id w:val="-1381703622"/>
                  <w:placeholder>
                    <w:docPart w:val="73A3C29472664F6CA5231A548071115B"/>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2D598C" w:rsidRDefault="002D598C" w:rsidP="002D598C">
                  <w:pPr>
                    <w:pStyle w:val="Textoennegrita1"/>
                    <w:spacing w:after="0"/>
                    <w:jc w:val="center"/>
                  </w:pPr>
                </w:p>
              </w:tc>
            </w:tr>
            <w:tr w:rsidR="002D598C" w:rsidRPr="00A7086F" w:rsidTr="0012220A">
              <w:trPr>
                <w:gridAfter w:val="1"/>
                <w:wAfter w:w="1388" w:type="dxa"/>
                <w:trHeight w:val="551"/>
              </w:trPr>
              <w:sdt>
                <w:sdtPr>
                  <w:rPr>
                    <w:b w:val="0"/>
                    <w:sz w:val="18"/>
                    <w:szCs w:val="20"/>
                  </w:rPr>
                  <w:id w:val="-1748099759"/>
                  <w:placeholder>
                    <w:docPart w:val="67B53B01C8F64CD1BDE88E709AAB4405"/>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szCs w:val="20"/>
                        </w:rPr>
                      </w:pPr>
                      <w:r>
                        <w:rPr>
                          <w:b w:val="0"/>
                          <w:sz w:val="18"/>
                          <w:szCs w:val="20"/>
                        </w:rPr>
                        <w:t xml:space="preserve"> </w:t>
                      </w:r>
                    </w:p>
                  </w:tc>
                </w:sdtContent>
              </w:sdt>
              <w:sdt>
                <w:sdtPr>
                  <w:rPr>
                    <w:b w:val="0"/>
                    <w:sz w:val="18"/>
                    <w:szCs w:val="20"/>
                  </w:rPr>
                  <w:id w:val="-197851513"/>
                  <w:placeholder>
                    <w:docPart w:val="5D09A9937CAA40DFBBD80C240F088C7D"/>
                  </w:placeholder>
                  <w:text/>
                </w:sdtPr>
                <w:sdtEndPr/>
                <w:sdtContent>
                  <w:tc>
                    <w:tcPr>
                      <w:tcW w:w="2283" w:type="dxa"/>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rPr>
                          <w:b w:val="0"/>
                          <w:sz w:val="18"/>
                          <w:szCs w:val="18"/>
                        </w:rPr>
                      </w:pPr>
                      <w:r>
                        <w:rPr>
                          <w:b w:val="0"/>
                          <w:sz w:val="18"/>
                          <w:szCs w:val="20"/>
                        </w:rPr>
                        <w:t xml:space="preserve"> </w:t>
                      </w:r>
                    </w:p>
                  </w:tc>
                </w:sdtContent>
              </w:sdt>
              <w:sdt>
                <w:sdtPr>
                  <w:rPr>
                    <w:b w:val="0"/>
                    <w:sz w:val="18"/>
                    <w:szCs w:val="20"/>
                  </w:rPr>
                  <w:id w:val="-1008050401"/>
                  <w:placeholder>
                    <w:docPart w:val="70209CE352F8469B985C85ED7C47B5B4"/>
                  </w:placeholder>
                  <w:text/>
                </w:sdtPr>
                <w:sdtEndPr/>
                <w:sdtContent>
                  <w:tc>
                    <w:tcPr>
                      <w:tcW w:w="2268" w:type="dxa"/>
                      <w:gridSpan w:val="3"/>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jc w:val="center"/>
                        <w:rPr>
                          <w:b w:val="0"/>
                          <w:sz w:val="18"/>
                          <w:szCs w:val="18"/>
                        </w:rPr>
                      </w:pPr>
                      <w:r>
                        <w:rPr>
                          <w:b w:val="0"/>
                          <w:sz w:val="18"/>
                          <w:szCs w:val="20"/>
                        </w:rPr>
                        <w:t xml:space="preserve"> </w:t>
                      </w:r>
                    </w:p>
                  </w:tc>
                </w:sdtContent>
              </w:sdt>
              <w:sdt>
                <w:sdtPr>
                  <w:rPr>
                    <w:b w:val="0"/>
                    <w:sz w:val="18"/>
                    <w:szCs w:val="20"/>
                  </w:rPr>
                  <w:id w:val="-2063857754"/>
                  <w:placeholder>
                    <w:docPart w:val="3528C04BC9E445C99630E519C51070F1"/>
                  </w:placeholder>
                  <w:text/>
                </w:sdtPr>
                <w:sdtEndPr/>
                <w:sdtContent>
                  <w:tc>
                    <w:tcPr>
                      <w:tcW w:w="1546"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sdt>
                <w:sdtPr>
                  <w:rPr>
                    <w:b w:val="0"/>
                    <w:sz w:val="18"/>
                    <w:szCs w:val="20"/>
                  </w:rPr>
                  <w:id w:val="-1335842634"/>
                  <w:placeholder>
                    <w:docPart w:val="9DB43F73AEF14B7B82B0D235DE5D2653"/>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2D598C" w:rsidRDefault="002D598C" w:rsidP="002D598C">
                  <w:pPr>
                    <w:pStyle w:val="Textoennegrita1"/>
                    <w:spacing w:after="0"/>
                    <w:jc w:val="center"/>
                  </w:pPr>
                </w:p>
              </w:tc>
            </w:tr>
            <w:tr w:rsidR="000A24C8" w:rsidRPr="00A7086F" w:rsidTr="0012220A">
              <w:trPr>
                <w:gridAfter w:val="1"/>
                <w:wAfter w:w="1388" w:type="dxa"/>
                <w:trHeight w:val="551"/>
              </w:trPr>
              <w:tc>
                <w:tcPr>
                  <w:tcW w:w="1070" w:type="dxa"/>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2283" w:type="dxa"/>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rPr>
                      <w:b w:val="0"/>
                      <w:sz w:val="18"/>
                      <w:szCs w:val="20"/>
                    </w:rPr>
                  </w:pPr>
                </w:p>
              </w:tc>
              <w:tc>
                <w:tcPr>
                  <w:tcW w:w="2268" w:type="dxa"/>
                  <w:gridSpan w:val="3"/>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1546" w:type="dxa"/>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1356" w:type="dxa"/>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pPr>
                </w:p>
              </w:tc>
            </w:tr>
            <w:tr w:rsidR="000A24C8" w:rsidRPr="00A7086F" w:rsidTr="0012220A">
              <w:trPr>
                <w:gridAfter w:val="1"/>
                <w:wAfter w:w="1388" w:type="dxa"/>
                <w:trHeight w:val="551"/>
              </w:trPr>
              <w:tc>
                <w:tcPr>
                  <w:tcW w:w="1070" w:type="dxa"/>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2283" w:type="dxa"/>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rPr>
                      <w:b w:val="0"/>
                      <w:sz w:val="18"/>
                      <w:szCs w:val="20"/>
                    </w:rPr>
                  </w:pPr>
                </w:p>
              </w:tc>
              <w:tc>
                <w:tcPr>
                  <w:tcW w:w="2268" w:type="dxa"/>
                  <w:gridSpan w:val="3"/>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1546" w:type="dxa"/>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1356" w:type="dxa"/>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pPr>
                </w:p>
              </w:tc>
            </w:tr>
            <w:tr w:rsidR="000A24C8" w:rsidRPr="00A7086F" w:rsidTr="0012220A">
              <w:trPr>
                <w:gridAfter w:val="1"/>
                <w:wAfter w:w="1388" w:type="dxa"/>
                <w:trHeight w:val="551"/>
              </w:trPr>
              <w:tc>
                <w:tcPr>
                  <w:tcW w:w="1070" w:type="dxa"/>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2283" w:type="dxa"/>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rPr>
                      <w:b w:val="0"/>
                      <w:sz w:val="18"/>
                      <w:szCs w:val="20"/>
                    </w:rPr>
                  </w:pPr>
                </w:p>
              </w:tc>
              <w:tc>
                <w:tcPr>
                  <w:tcW w:w="2268" w:type="dxa"/>
                  <w:gridSpan w:val="3"/>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1546" w:type="dxa"/>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1356" w:type="dxa"/>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pPr>
                </w:p>
              </w:tc>
            </w:tr>
            <w:tr w:rsidR="000A24C8" w:rsidRPr="00A7086F" w:rsidTr="0012220A">
              <w:trPr>
                <w:gridAfter w:val="1"/>
                <w:wAfter w:w="1388" w:type="dxa"/>
                <w:trHeight w:val="551"/>
              </w:trPr>
              <w:tc>
                <w:tcPr>
                  <w:tcW w:w="1070" w:type="dxa"/>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2283" w:type="dxa"/>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rPr>
                      <w:b w:val="0"/>
                      <w:sz w:val="18"/>
                      <w:szCs w:val="20"/>
                    </w:rPr>
                  </w:pPr>
                </w:p>
              </w:tc>
              <w:tc>
                <w:tcPr>
                  <w:tcW w:w="2268" w:type="dxa"/>
                  <w:gridSpan w:val="3"/>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1546" w:type="dxa"/>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1356" w:type="dxa"/>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pPr>
                </w:p>
              </w:tc>
            </w:tr>
            <w:tr w:rsidR="000A24C8" w:rsidRPr="00A7086F" w:rsidTr="0012220A">
              <w:trPr>
                <w:gridAfter w:val="1"/>
                <w:wAfter w:w="1388" w:type="dxa"/>
                <w:trHeight w:val="551"/>
              </w:trPr>
              <w:tc>
                <w:tcPr>
                  <w:tcW w:w="1070" w:type="dxa"/>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2283" w:type="dxa"/>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rPr>
                      <w:b w:val="0"/>
                      <w:sz w:val="18"/>
                      <w:szCs w:val="20"/>
                    </w:rPr>
                  </w:pPr>
                </w:p>
              </w:tc>
              <w:tc>
                <w:tcPr>
                  <w:tcW w:w="2268" w:type="dxa"/>
                  <w:gridSpan w:val="3"/>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1546" w:type="dxa"/>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1356" w:type="dxa"/>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pPr>
                </w:p>
              </w:tc>
            </w:tr>
            <w:tr w:rsidR="000A24C8" w:rsidRPr="00A7086F" w:rsidTr="0012220A">
              <w:trPr>
                <w:gridAfter w:val="1"/>
                <w:wAfter w:w="1388" w:type="dxa"/>
                <w:trHeight w:val="551"/>
              </w:trPr>
              <w:tc>
                <w:tcPr>
                  <w:tcW w:w="1070" w:type="dxa"/>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2283" w:type="dxa"/>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rPr>
                      <w:b w:val="0"/>
                      <w:sz w:val="18"/>
                      <w:szCs w:val="20"/>
                    </w:rPr>
                  </w:pPr>
                </w:p>
              </w:tc>
              <w:tc>
                <w:tcPr>
                  <w:tcW w:w="2268" w:type="dxa"/>
                  <w:gridSpan w:val="3"/>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1546" w:type="dxa"/>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1356" w:type="dxa"/>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pPr>
                </w:p>
              </w:tc>
            </w:tr>
            <w:tr w:rsidR="002D598C" w:rsidRPr="00A7086F" w:rsidTr="0012220A">
              <w:trPr>
                <w:gridAfter w:val="1"/>
                <w:wAfter w:w="1388" w:type="dxa"/>
                <w:trHeight w:val="551"/>
              </w:trPr>
              <w:sdt>
                <w:sdtPr>
                  <w:rPr>
                    <w:b w:val="0"/>
                    <w:sz w:val="18"/>
                    <w:szCs w:val="20"/>
                  </w:rPr>
                  <w:id w:val="224804459"/>
                  <w:placeholder>
                    <w:docPart w:val="4B39CD4A4C354ADA83987A2EA5A57048"/>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szCs w:val="20"/>
                        </w:rPr>
                      </w:pPr>
                      <w:r>
                        <w:rPr>
                          <w:b w:val="0"/>
                          <w:sz w:val="18"/>
                          <w:szCs w:val="20"/>
                        </w:rPr>
                        <w:t xml:space="preserve"> </w:t>
                      </w:r>
                    </w:p>
                  </w:tc>
                </w:sdtContent>
              </w:sdt>
              <w:sdt>
                <w:sdtPr>
                  <w:rPr>
                    <w:b w:val="0"/>
                    <w:sz w:val="18"/>
                    <w:szCs w:val="20"/>
                  </w:rPr>
                  <w:id w:val="-628158726"/>
                  <w:placeholder>
                    <w:docPart w:val="801B7533C1724A2487BEE977C20B45C4"/>
                  </w:placeholder>
                  <w:text/>
                </w:sdtPr>
                <w:sdtEndPr/>
                <w:sdtContent>
                  <w:tc>
                    <w:tcPr>
                      <w:tcW w:w="2283" w:type="dxa"/>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rPr>
                          <w:b w:val="0"/>
                          <w:sz w:val="18"/>
                          <w:szCs w:val="18"/>
                        </w:rPr>
                      </w:pPr>
                      <w:r>
                        <w:rPr>
                          <w:b w:val="0"/>
                          <w:sz w:val="18"/>
                          <w:szCs w:val="20"/>
                        </w:rPr>
                        <w:t xml:space="preserve"> </w:t>
                      </w:r>
                    </w:p>
                  </w:tc>
                </w:sdtContent>
              </w:sdt>
              <w:sdt>
                <w:sdtPr>
                  <w:rPr>
                    <w:b w:val="0"/>
                    <w:sz w:val="18"/>
                    <w:szCs w:val="20"/>
                  </w:rPr>
                  <w:id w:val="-983301100"/>
                  <w:placeholder>
                    <w:docPart w:val="05230A51E3C44255B2A9FB6672F006ED"/>
                  </w:placeholder>
                  <w:text/>
                </w:sdtPr>
                <w:sdtEndPr/>
                <w:sdtContent>
                  <w:tc>
                    <w:tcPr>
                      <w:tcW w:w="2268" w:type="dxa"/>
                      <w:gridSpan w:val="3"/>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jc w:val="center"/>
                        <w:rPr>
                          <w:b w:val="0"/>
                          <w:sz w:val="18"/>
                          <w:szCs w:val="18"/>
                        </w:rPr>
                      </w:pPr>
                      <w:r>
                        <w:rPr>
                          <w:b w:val="0"/>
                          <w:sz w:val="18"/>
                          <w:szCs w:val="20"/>
                        </w:rPr>
                        <w:t xml:space="preserve"> </w:t>
                      </w:r>
                    </w:p>
                  </w:tc>
                </w:sdtContent>
              </w:sdt>
              <w:sdt>
                <w:sdtPr>
                  <w:rPr>
                    <w:b w:val="0"/>
                    <w:sz w:val="18"/>
                    <w:szCs w:val="20"/>
                  </w:rPr>
                  <w:id w:val="-817577470"/>
                  <w:placeholder>
                    <w:docPart w:val="4DB1A911FA234C1B8F8D212C51FA1171"/>
                  </w:placeholder>
                  <w:text/>
                </w:sdtPr>
                <w:sdtEndPr/>
                <w:sdtContent>
                  <w:tc>
                    <w:tcPr>
                      <w:tcW w:w="1546"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sdt>
                <w:sdtPr>
                  <w:rPr>
                    <w:b w:val="0"/>
                    <w:sz w:val="18"/>
                    <w:szCs w:val="20"/>
                  </w:rPr>
                  <w:id w:val="468328990"/>
                  <w:placeholder>
                    <w:docPart w:val="F0EEB4E2ECAE46BBBFC00312B16059FE"/>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2D598C" w:rsidRDefault="002D598C" w:rsidP="002D598C">
                  <w:pPr>
                    <w:pStyle w:val="Textoennegrita1"/>
                    <w:spacing w:after="0"/>
                    <w:jc w:val="center"/>
                  </w:pPr>
                </w:p>
              </w:tc>
            </w:tr>
            <w:tr w:rsidR="002D598C" w:rsidRPr="00A7086F" w:rsidTr="0012220A">
              <w:trPr>
                <w:gridAfter w:val="1"/>
                <w:wAfter w:w="1388" w:type="dxa"/>
              </w:trPr>
              <w:tc>
                <w:tcPr>
                  <w:tcW w:w="3353" w:type="dxa"/>
                  <w:gridSpan w:val="2"/>
                  <w:tcBorders>
                    <w:top w:val="single" w:sz="18" w:space="0" w:color="007C59"/>
                    <w:left w:val="single" w:sz="2" w:space="0" w:color="007C59"/>
                    <w:bottom w:val="single" w:sz="18" w:space="0" w:color="007C59"/>
                    <w:right w:val="single" w:sz="2" w:space="0" w:color="007C59"/>
                  </w:tcBorders>
                  <w:shd w:val="clear" w:color="auto" w:fill="007C59"/>
                  <w:vAlign w:val="center"/>
                </w:tcPr>
                <w:p w:rsidR="002D598C" w:rsidRDefault="002D598C" w:rsidP="002D598C">
                  <w:pPr>
                    <w:pStyle w:val="Textoennegrita1"/>
                    <w:spacing w:after="0"/>
                    <w:jc w:val="center"/>
                    <w:rPr>
                      <w:color w:val="FFFFFF" w:themeColor="background1"/>
                    </w:rPr>
                  </w:pPr>
                  <w:r>
                    <w:rPr>
                      <w:color w:val="FFFFFF" w:themeColor="background1"/>
                    </w:rPr>
                    <w:t>Méritos Profesionales</w:t>
                  </w:r>
                </w:p>
                <w:p w:rsidR="002D598C" w:rsidRPr="00432002" w:rsidRDefault="002D598C" w:rsidP="002D598C">
                  <w:pPr>
                    <w:pStyle w:val="Textoennegrita1"/>
                    <w:spacing w:after="0"/>
                    <w:jc w:val="center"/>
                  </w:pPr>
                  <w:r>
                    <w:rPr>
                      <w:color w:val="FFFFFF" w:themeColor="background1"/>
                    </w:rPr>
                    <w:t>Apartado 7.1.3.</w:t>
                  </w:r>
                </w:p>
              </w:tc>
              <w:tc>
                <w:tcPr>
                  <w:tcW w:w="3814" w:type="dxa"/>
                  <w:gridSpan w:val="4"/>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2D598C" w:rsidRPr="00390C5E" w:rsidRDefault="002D598C" w:rsidP="002D598C">
                  <w:pPr>
                    <w:pStyle w:val="Textoennegrita1"/>
                    <w:spacing w:after="0"/>
                    <w:ind w:left="720"/>
                    <w:rPr>
                      <w:color w:val="007C59"/>
                      <w:sz w:val="22"/>
                      <w:highlight w:val="lightGray"/>
                    </w:rPr>
                  </w:pPr>
                  <w:r>
                    <w:rPr>
                      <w:color w:val="007C59"/>
                      <w:sz w:val="22"/>
                      <w:highlight w:val="lightGray"/>
                    </w:rPr>
                    <w:t>Puntuación 7.1.3.</w:t>
                  </w:r>
                  <w:r w:rsidRPr="00390C5E">
                    <w:rPr>
                      <w:color w:val="007C59"/>
                      <w:sz w:val="22"/>
                      <w:highlight w:val="lightGray"/>
                    </w:rPr>
                    <w:t>:</w:t>
                  </w:r>
                </w:p>
              </w:tc>
              <w:sdt>
                <w:sdtPr>
                  <w:rPr>
                    <w:color w:val="007C59"/>
                    <w:sz w:val="22"/>
                  </w:rPr>
                  <w:id w:val="-1044437598"/>
                  <w:placeholder>
                    <w:docPart w:val="1E69A284B3094EA0B8D7B0E77100EAD1"/>
                  </w:placeholder>
                  <w:showingPlcHdr/>
                  <w:text/>
                </w:sdtPr>
                <w:sdtEndPr/>
                <w:sdtContent>
                  <w:tc>
                    <w:tcPr>
                      <w:tcW w:w="1388" w:type="dxa"/>
                      <w:gridSpan w:val="2"/>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2D598C" w:rsidRPr="00390C5E" w:rsidRDefault="002D598C" w:rsidP="002D598C">
                      <w:pPr>
                        <w:pStyle w:val="Textoennegrita1"/>
                        <w:spacing w:after="0"/>
                        <w:jc w:val="center"/>
                        <w:rPr>
                          <w:color w:val="007C59"/>
                          <w:sz w:val="22"/>
                        </w:rPr>
                      </w:pPr>
                      <w:r w:rsidRPr="00F33520">
                        <w:rPr>
                          <w:rStyle w:val="Textodelmarcadordeposicin"/>
                          <w:color w:val="007C59"/>
                        </w:rPr>
                        <w:t>Suma puntos</w:t>
                      </w:r>
                    </w:p>
                  </w:tc>
                </w:sdtContent>
              </w:sdt>
              <w:tc>
                <w:tcPr>
                  <w:tcW w:w="1356" w:type="dxa"/>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2D598C" w:rsidRPr="00390C5E" w:rsidRDefault="002D598C" w:rsidP="002D598C">
                  <w:pPr>
                    <w:pStyle w:val="Textoennegrita1"/>
                    <w:spacing w:after="0"/>
                    <w:rPr>
                      <w:color w:val="007C59"/>
                      <w:sz w:val="22"/>
                    </w:rPr>
                  </w:pPr>
                </w:p>
              </w:tc>
            </w:tr>
            <w:tr w:rsidR="002D598C" w:rsidRPr="00A54CEB" w:rsidTr="0012220A">
              <w:trPr>
                <w:gridAfter w:val="1"/>
                <w:wAfter w:w="1388" w:type="dxa"/>
                <w:trHeight w:val="845"/>
              </w:trPr>
              <w:tc>
                <w:tcPr>
                  <w:tcW w:w="7167" w:type="dxa"/>
                  <w:gridSpan w:val="6"/>
                  <w:tcBorders>
                    <w:top w:val="single" w:sz="18" w:space="0" w:color="007C59"/>
                    <w:left w:val="single" w:sz="2" w:space="0" w:color="006600"/>
                    <w:bottom w:val="single" w:sz="18" w:space="0" w:color="007C59"/>
                    <w:right w:val="single" w:sz="2" w:space="0" w:color="006600"/>
                  </w:tcBorders>
                  <w:shd w:val="clear" w:color="auto" w:fill="F2F2F2" w:themeFill="background1" w:themeFillShade="F2"/>
                  <w:vAlign w:val="center"/>
                </w:tcPr>
                <w:p w:rsidR="002D598C" w:rsidRPr="00A54CEB" w:rsidRDefault="002D598C" w:rsidP="002D598C">
                  <w:pPr>
                    <w:pStyle w:val="Textoennegrita1"/>
                    <w:spacing w:after="0"/>
                    <w:jc w:val="right"/>
                    <w:rPr>
                      <w:sz w:val="18"/>
                    </w:rPr>
                  </w:pPr>
                  <w:r w:rsidRPr="009E28C5">
                    <w:t xml:space="preserve">A: </w:t>
                  </w:r>
                  <w:r w:rsidRPr="00026E83">
                    <w:rPr>
                      <w:sz w:val="20"/>
                    </w:rPr>
                    <w:t>TOTAL M</w:t>
                  </w:r>
                  <w:r>
                    <w:rPr>
                      <w:sz w:val="20"/>
                    </w:rPr>
                    <w:t>E</w:t>
                  </w:r>
                  <w:r w:rsidRPr="00026E83">
                    <w:rPr>
                      <w:sz w:val="20"/>
                    </w:rPr>
                    <w:t>RITOS PROFESIONALES: (7.1.1</w:t>
                  </w:r>
                  <w:r>
                    <w:rPr>
                      <w:sz w:val="20"/>
                    </w:rPr>
                    <w:t xml:space="preserve">. </w:t>
                  </w:r>
                  <w:r w:rsidRPr="00026E83">
                    <w:rPr>
                      <w:sz w:val="20"/>
                    </w:rPr>
                    <w:t>+</w:t>
                  </w:r>
                  <w:r>
                    <w:rPr>
                      <w:sz w:val="20"/>
                    </w:rPr>
                    <w:t xml:space="preserve"> 7</w:t>
                  </w:r>
                  <w:r w:rsidRPr="00026E83">
                    <w:rPr>
                      <w:sz w:val="20"/>
                    </w:rPr>
                    <w:t>.1.2</w:t>
                  </w:r>
                  <w:r>
                    <w:rPr>
                      <w:sz w:val="20"/>
                    </w:rPr>
                    <w:t>.</w:t>
                  </w:r>
                  <w:r w:rsidRPr="00026E83">
                    <w:rPr>
                      <w:sz w:val="20"/>
                    </w:rPr>
                    <w:t xml:space="preserve"> + 7.1.3</w:t>
                  </w:r>
                  <w:r>
                    <w:rPr>
                      <w:sz w:val="20"/>
                    </w:rPr>
                    <w:t>.</w:t>
                  </w:r>
                  <w:r w:rsidRPr="00026E83">
                    <w:rPr>
                      <w:sz w:val="20"/>
                    </w:rPr>
                    <w:t>)</w:t>
                  </w:r>
                  <w:r>
                    <w:rPr>
                      <w:sz w:val="20"/>
                    </w:rPr>
                    <w:t xml:space="preserve"> </w:t>
                  </w:r>
                  <w:r w:rsidRPr="00026E83">
                    <w:rPr>
                      <w:sz w:val="20"/>
                    </w:rPr>
                    <w:t>:</w:t>
                  </w:r>
                </w:p>
              </w:tc>
              <w:sdt>
                <w:sdtPr>
                  <w:rPr>
                    <w:color w:val="007C59"/>
                    <w:sz w:val="18"/>
                  </w:rPr>
                  <w:id w:val="105629535"/>
                  <w:placeholder>
                    <w:docPart w:val="2823350A01D549819BAE10C7F5CBD229"/>
                  </w:placeholder>
                  <w:showingPlcHdr/>
                  <w:text/>
                </w:sdtPr>
                <w:sdtEndPr/>
                <w:sdtContent>
                  <w:tc>
                    <w:tcPr>
                      <w:tcW w:w="1388" w:type="dxa"/>
                      <w:gridSpan w:val="2"/>
                      <w:tcBorders>
                        <w:top w:val="single" w:sz="18" w:space="0" w:color="007C59"/>
                        <w:left w:val="single" w:sz="2" w:space="0" w:color="006600"/>
                        <w:bottom w:val="single" w:sz="18" w:space="0" w:color="007C59"/>
                        <w:right w:val="single" w:sz="2" w:space="0" w:color="007C59"/>
                      </w:tcBorders>
                      <w:shd w:val="clear" w:color="auto" w:fill="B8B8B8" w:themeFill="accent6" w:themeFillTint="99"/>
                      <w:vAlign w:val="center"/>
                    </w:tcPr>
                    <w:p w:rsidR="002D598C" w:rsidRPr="00455135" w:rsidRDefault="002D598C" w:rsidP="002D598C">
                      <w:pPr>
                        <w:pStyle w:val="Textoennegrita1"/>
                        <w:spacing w:after="0"/>
                        <w:jc w:val="center"/>
                        <w:rPr>
                          <w:color w:val="007C59"/>
                          <w:sz w:val="18"/>
                        </w:rPr>
                      </w:pPr>
                      <w:r w:rsidRPr="006B0BFC">
                        <w:rPr>
                          <w:rStyle w:val="Textodelmarcadordeposicin"/>
                          <w:color w:val="007C59"/>
                          <w:szCs w:val="28"/>
                        </w:rPr>
                        <w:t>Suma Total de Puntos</w:t>
                      </w:r>
                    </w:p>
                  </w:tc>
                </w:sdtContent>
              </w:sdt>
              <w:tc>
                <w:tcPr>
                  <w:tcW w:w="1356" w:type="dxa"/>
                  <w:tcBorders>
                    <w:top w:val="single" w:sz="18" w:space="0" w:color="007C59"/>
                    <w:left w:val="single" w:sz="2" w:space="0" w:color="007C59"/>
                    <w:bottom w:val="single" w:sz="18" w:space="0" w:color="007C59"/>
                    <w:right w:val="single" w:sz="2" w:space="0" w:color="007C59"/>
                  </w:tcBorders>
                  <w:shd w:val="clear" w:color="auto" w:fill="B8B8B8" w:themeFill="accent6" w:themeFillTint="99"/>
                  <w:vAlign w:val="center"/>
                </w:tcPr>
                <w:p w:rsidR="002D598C" w:rsidRPr="00455135" w:rsidRDefault="002D598C" w:rsidP="002D598C">
                  <w:pPr>
                    <w:pStyle w:val="Textoennegrita1"/>
                    <w:spacing w:after="0"/>
                    <w:rPr>
                      <w:color w:val="007C59"/>
                      <w:sz w:val="18"/>
                    </w:rPr>
                  </w:pPr>
                </w:p>
              </w:tc>
            </w:tr>
            <w:tr w:rsidR="002D598C" w:rsidRPr="00A7086F" w:rsidTr="0012220A">
              <w:trPr>
                <w:gridAfter w:val="1"/>
                <w:wAfter w:w="1388" w:type="dxa"/>
                <w:trHeight w:val="59"/>
              </w:trPr>
              <w:tc>
                <w:tcPr>
                  <w:tcW w:w="9911" w:type="dxa"/>
                  <w:gridSpan w:val="9"/>
                  <w:tcBorders>
                    <w:top w:val="single" w:sz="18" w:space="0" w:color="007C59"/>
                    <w:bottom w:val="single" w:sz="18" w:space="0" w:color="007C59"/>
                  </w:tcBorders>
                  <w:shd w:val="clear" w:color="auto" w:fill="auto"/>
                  <w:vAlign w:val="center"/>
                </w:tcPr>
                <w:p w:rsidR="002D598C" w:rsidRPr="00626FEA" w:rsidRDefault="002D598C" w:rsidP="002D598C">
                  <w:pPr>
                    <w:spacing w:after="0"/>
                    <w:jc w:val="both"/>
                    <w:rPr>
                      <w:b/>
                      <w:color w:val="007C59"/>
                      <w:sz w:val="24"/>
                    </w:rPr>
                  </w:pPr>
                </w:p>
              </w:tc>
            </w:tr>
            <w:tr w:rsidR="002D598C" w:rsidRPr="00A7086F" w:rsidTr="0012220A">
              <w:trPr>
                <w:gridAfter w:val="1"/>
                <w:wAfter w:w="1388" w:type="dxa"/>
              </w:trPr>
              <w:tc>
                <w:tcPr>
                  <w:tcW w:w="9911" w:type="dxa"/>
                  <w:gridSpan w:val="9"/>
                  <w:tcBorders>
                    <w:top w:val="single" w:sz="18" w:space="0" w:color="007C59"/>
                    <w:left w:val="single" w:sz="2" w:space="0" w:color="007C59"/>
                    <w:bottom w:val="single" w:sz="18" w:space="0" w:color="007C59"/>
                    <w:right w:val="single" w:sz="2" w:space="0" w:color="007C59"/>
                  </w:tcBorders>
                  <w:shd w:val="clear" w:color="auto" w:fill="D9D9D9" w:themeFill="background1" w:themeFillShade="D9"/>
                  <w:vAlign w:val="center"/>
                </w:tcPr>
                <w:p w:rsidR="002D598C" w:rsidRPr="00626FEA" w:rsidRDefault="002D598C" w:rsidP="002D598C">
                  <w:pPr>
                    <w:spacing w:after="0"/>
                    <w:rPr>
                      <w:b/>
                      <w:color w:val="007C59"/>
                      <w:sz w:val="24"/>
                    </w:rPr>
                  </w:pPr>
                  <w:r w:rsidRPr="00626FEA">
                    <w:rPr>
                      <w:b/>
                      <w:color w:val="007C59"/>
                      <w:sz w:val="24"/>
                    </w:rPr>
                    <w:t>7.</w:t>
                  </w:r>
                  <w:r>
                    <w:rPr>
                      <w:b/>
                      <w:color w:val="007C59"/>
                      <w:sz w:val="24"/>
                    </w:rPr>
                    <w:t>2.</w:t>
                  </w:r>
                  <w:r w:rsidRPr="00626FEA">
                    <w:rPr>
                      <w:b/>
                      <w:color w:val="007C59"/>
                      <w:sz w:val="24"/>
                    </w:rPr>
                    <w:t xml:space="preserve"> </w:t>
                  </w:r>
                  <w:r>
                    <w:rPr>
                      <w:b/>
                      <w:color w:val="007C59"/>
                      <w:sz w:val="24"/>
                    </w:rPr>
                    <w:t xml:space="preserve">FASE SEGUNDA - MERITOS ACADEMICOS Y FORMACION - </w:t>
                  </w:r>
                  <w:r w:rsidRPr="000450F6">
                    <w:rPr>
                      <w:b/>
                      <w:i/>
                      <w:color w:val="007C59"/>
                      <w:sz w:val="24"/>
                    </w:rPr>
                    <w:t xml:space="preserve">(Máximo </w:t>
                  </w:r>
                  <w:r>
                    <w:rPr>
                      <w:b/>
                      <w:i/>
                      <w:color w:val="007C59"/>
                      <w:sz w:val="24"/>
                    </w:rPr>
                    <w:t>6</w:t>
                  </w:r>
                  <w:r w:rsidRPr="000450F6">
                    <w:rPr>
                      <w:b/>
                      <w:i/>
                      <w:color w:val="007C59"/>
                      <w:sz w:val="24"/>
                    </w:rPr>
                    <w:t xml:space="preserve"> Puntos)</w:t>
                  </w:r>
                </w:p>
              </w:tc>
            </w:tr>
            <w:tr w:rsidR="002D598C" w:rsidRPr="00477AC6" w:rsidTr="0012220A">
              <w:trPr>
                <w:gridAfter w:val="1"/>
                <w:wAfter w:w="1388" w:type="dxa"/>
              </w:trPr>
              <w:tc>
                <w:tcPr>
                  <w:tcW w:w="9911" w:type="dxa"/>
                  <w:gridSpan w:val="9"/>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2D598C" w:rsidRDefault="002D598C" w:rsidP="002D598C">
                  <w:pPr>
                    <w:pStyle w:val="Textoennegrita1"/>
                    <w:spacing w:after="0"/>
                    <w:jc w:val="both"/>
                    <w:rPr>
                      <w:b w:val="0"/>
                      <w:sz w:val="18"/>
                      <w:szCs w:val="18"/>
                    </w:rPr>
                  </w:pPr>
                  <w:r>
                    <w:rPr>
                      <w:sz w:val="20"/>
                    </w:rPr>
                    <w:t>7.2</w:t>
                  </w:r>
                  <w:r w:rsidRPr="0016006E">
                    <w:rPr>
                      <w:sz w:val="20"/>
                    </w:rPr>
                    <w:t>.</w:t>
                  </w:r>
                  <w:r w:rsidR="005052B8">
                    <w:rPr>
                      <w:sz w:val="20"/>
                    </w:rPr>
                    <w:t>1</w:t>
                  </w:r>
                  <w:r w:rsidRPr="0016006E">
                    <w:rPr>
                      <w:sz w:val="20"/>
                    </w:rPr>
                    <w:t>):</w:t>
                  </w:r>
                  <w:r w:rsidRPr="0016006E">
                    <w:rPr>
                      <w:b w:val="0"/>
                      <w:sz w:val="20"/>
                    </w:rPr>
                    <w:t xml:space="preserve"> </w:t>
                  </w:r>
                  <w:r w:rsidRPr="004F1F19">
                    <w:rPr>
                      <w:sz w:val="18"/>
                      <w:szCs w:val="18"/>
                      <w:u w:val="single"/>
                    </w:rPr>
                    <w:t>Formación General:</w:t>
                  </w:r>
                  <w:r>
                    <w:rPr>
                      <w:sz w:val="18"/>
                      <w:szCs w:val="18"/>
                      <w:u w:val="single"/>
                    </w:rPr>
                    <w:t xml:space="preserve"> </w:t>
                  </w:r>
                  <w:r>
                    <w:rPr>
                      <w:b w:val="0"/>
                      <w:sz w:val="18"/>
                      <w:szCs w:val="18"/>
                    </w:rPr>
                    <w:t xml:space="preserve">Cursos de Formación y Perfeccionamiento: se valorarán acciones formativas, titulación de formación profesional, universitarias y titulaciones de expertos y máster universitarios, debidamente acreditados, atendiendo a las bases específicas para las plazas convocadas en función de las horas de formación, con un </w:t>
                  </w:r>
                  <w:r>
                    <w:rPr>
                      <w:sz w:val="18"/>
                      <w:szCs w:val="18"/>
                    </w:rPr>
                    <w:t xml:space="preserve">máximo de 2 </w:t>
                  </w:r>
                  <w:r w:rsidRPr="00C73CA7">
                    <w:rPr>
                      <w:sz w:val="18"/>
                      <w:szCs w:val="18"/>
                    </w:rPr>
                    <w:t>puntos</w:t>
                  </w:r>
                  <w:r>
                    <w:rPr>
                      <w:b w:val="0"/>
                      <w:sz w:val="18"/>
                      <w:szCs w:val="18"/>
                    </w:rPr>
                    <w:t xml:space="preserve">, </w:t>
                  </w:r>
                  <w:r w:rsidRPr="009B6289">
                    <w:rPr>
                      <w:b w:val="0"/>
                      <w:sz w:val="18"/>
                      <w:szCs w:val="18"/>
                    </w:rPr>
                    <w:t>a</w:t>
                  </w:r>
                  <w:r>
                    <w:rPr>
                      <w:b w:val="0"/>
                      <w:sz w:val="18"/>
                      <w:szCs w:val="18"/>
                    </w:rPr>
                    <w:t xml:space="preserve"> razón de:</w:t>
                  </w:r>
                </w:p>
                <w:p w:rsidR="002D598C" w:rsidRDefault="002D598C" w:rsidP="002D598C">
                  <w:pPr>
                    <w:pStyle w:val="Textoennegrita1"/>
                    <w:spacing w:after="0"/>
                    <w:rPr>
                      <w:b w:val="0"/>
                      <w:sz w:val="18"/>
                      <w:szCs w:val="18"/>
                    </w:rPr>
                  </w:pPr>
                  <w:proofErr w:type="gramStart"/>
                  <w:r>
                    <w:rPr>
                      <w:b w:val="0"/>
                      <w:sz w:val="18"/>
                      <w:szCs w:val="18"/>
                    </w:rPr>
                    <w:t>.-</w:t>
                  </w:r>
                  <w:proofErr w:type="gramEnd"/>
                  <w:r>
                    <w:rPr>
                      <w:b w:val="0"/>
                      <w:sz w:val="18"/>
                      <w:szCs w:val="18"/>
                    </w:rPr>
                    <w:t xml:space="preserve"> Cursos de hasta 20 horas: 0,10 puntos.</w:t>
                  </w:r>
                </w:p>
                <w:p w:rsidR="002D598C" w:rsidRDefault="002D598C" w:rsidP="002D598C">
                  <w:pPr>
                    <w:pStyle w:val="Textoennegrita1"/>
                    <w:spacing w:after="0"/>
                    <w:rPr>
                      <w:b w:val="0"/>
                      <w:sz w:val="18"/>
                      <w:szCs w:val="18"/>
                    </w:rPr>
                  </w:pPr>
                  <w:proofErr w:type="gramStart"/>
                  <w:r>
                    <w:rPr>
                      <w:b w:val="0"/>
                      <w:sz w:val="18"/>
                      <w:szCs w:val="18"/>
                    </w:rPr>
                    <w:t>.-</w:t>
                  </w:r>
                  <w:proofErr w:type="gramEnd"/>
                  <w:r>
                    <w:rPr>
                      <w:b w:val="0"/>
                      <w:sz w:val="18"/>
                      <w:szCs w:val="18"/>
                    </w:rPr>
                    <w:t xml:space="preserve"> Cursos de 21 a 40 horas: 0,20 puntos.</w:t>
                  </w:r>
                </w:p>
                <w:p w:rsidR="002D598C" w:rsidRDefault="002D598C" w:rsidP="002D598C">
                  <w:pPr>
                    <w:pStyle w:val="Textoennegrita1"/>
                    <w:spacing w:after="0"/>
                    <w:rPr>
                      <w:b w:val="0"/>
                      <w:sz w:val="18"/>
                      <w:szCs w:val="18"/>
                    </w:rPr>
                  </w:pPr>
                  <w:proofErr w:type="gramStart"/>
                  <w:r>
                    <w:rPr>
                      <w:b w:val="0"/>
                      <w:sz w:val="18"/>
                      <w:szCs w:val="18"/>
                    </w:rPr>
                    <w:t>.-</w:t>
                  </w:r>
                  <w:proofErr w:type="gramEnd"/>
                  <w:r>
                    <w:rPr>
                      <w:b w:val="0"/>
                      <w:sz w:val="18"/>
                      <w:szCs w:val="18"/>
                    </w:rPr>
                    <w:t xml:space="preserve"> Cursos de 41 a 60 horas: 0,30 puntos.</w:t>
                  </w:r>
                </w:p>
                <w:p w:rsidR="002D598C" w:rsidRDefault="002D598C" w:rsidP="002D598C">
                  <w:pPr>
                    <w:pStyle w:val="Textoennegrita1"/>
                    <w:spacing w:after="0"/>
                    <w:rPr>
                      <w:b w:val="0"/>
                      <w:sz w:val="18"/>
                      <w:szCs w:val="18"/>
                    </w:rPr>
                  </w:pPr>
                  <w:proofErr w:type="gramStart"/>
                  <w:r>
                    <w:rPr>
                      <w:b w:val="0"/>
                      <w:sz w:val="18"/>
                      <w:szCs w:val="18"/>
                    </w:rPr>
                    <w:t>.-</w:t>
                  </w:r>
                  <w:proofErr w:type="gramEnd"/>
                  <w:r>
                    <w:rPr>
                      <w:b w:val="0"/>
                      <w:sz w:val="18"/>
                      <w:szCs w:val="18"/>
                    </w:rPr>
                    <w:t xml:space="preserve"> Cursos de 61 a 100 horas: 0,40 puntos.</w:t>
                  </w:r>
                </w:p>
                <w:p w:rsidR="002D598C" w:rsidRPr="003B6664" w:rsidRDefault="002D598C" w:rsidP="002D598C">
                  <w:pPr>
                    <w:pStyle w:val="Textoennegrita1"/>
                    <w:spacing w:after="0"/>
                    <w:rPr>
                      <w:b w:val="0"/>
                      <w:sz w:val="18"/>
                    </w:rPr>
                  </w:pPr>
                  <w:r>
                    <w:rPr>
                      <w:b w:val="0"/>
                      <w:sz w:val="18"/>
                      <w:szCs w:val="18"/>
                    </w:rPr>
                    <w:t xml:space="preserve">.- Cursos de </w:t>
                  </w:r>
                  <w:proofErr w:type="spellStart"/>
                  <w:r>
                    <w:rPr>
                      <w:b w:val="0"/>
                      <w:sz w:val="18"/>
                      <w:szCs w:val="18"/>
                    </w:rPr>
                    <w:t>mas</w:t>
                  </w:r>
                  <w:proofErr w:type="spellEnd"/>
                  <w:r>
                    <w:rPr>
                      <w:b w:val="0"/>
                      <w:sz w:val="18"/>
                      <w:szCs w:val="18"/>
                    </w:rPr>
                    <w:t xml:space="preserve"> de 100 horas: 0,50 puntos</w:t>
                  </w:r>
                </w:p>
              </w:tc>
            </w:tr>
            <w:tr w:rsidR="002D598C" w:rsidRPr="00477AC6" w:rsidTr="0012220A">
              <w:trPr>
                <w:gridAfter w:val="1"/>
                <w:wAfter w:w="1388" w:type="dxa"/>
              </w:trPr>
              <w:tc>
                <w:tcPr>
                  <w:tcW w:w="1070" w:type="dxa"/>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2D598C" w:rsidRPr="00477AC6" w:rsidRDefault="002D598C" w:rsidP="002D598C">
                  <w:pPr>
                    <w:pStyle w:val="Textoennegrita1"/>
                    <w:spacing w:after="0"/>
                    <w:jc w:val="center"/>
                    <w:rPr>
                      <w:sz w:val="18"/>
                    </w:rPr>
                  </w:pPr>
                  <w:r w:rsidRPr="00477AC6">
                    <w:rPr>
                      <w:sz w:val="18"/>
                    </w:rPr>
                    <w:t>DOC.</w:t>
                  </w:r>
                  <w:r>
                    <w:rPr>
                      <w:sz w:val="18"/>
                    </w:rPr>
                    <w:t xml:space="preserve"> </w:t>
                  </w:r>
                  <w:r w:rsidRPr="00477AC6">
                    <w:rPr>
                      <w:sz w:val="18"/>
                    </w:rPr>
                    <w:t>Nº</w:t>
                  </w:r>
                </w:p>
              </w:tc>
              <w:tc>
                <w:tcPr>
                  <w:tcW w:w="2967" w:type="dxa"/>
                  <w:gridSpan w:val="3"/>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2D598C" w:rsidRPr="00477AC6" w:rsidRDefault="002D598C" w:rsidP="002D598C">
                  <w:pPr>
                    <w:pStyle w:val="Textoennegrita1"/>
                    <w:spacing w:after="0"/>
                    <w:jc w:val="center"/>
                    <w:rPr>
                      <w:sz w:val="18"/>
                    </w:rPr>
                  </w:pPr>
                  <w:r>
                    <w:rPr>
                      <w:sz w:val="18"/>
                    </w:rPr>
                    <w:t>Denominación Curso</w:t>
                  </w:r>
                </w:p>
              </w:tc>
              <w:tc>
                <w:tcPr>
                  <w:tcW w:w="3130" w:type="dxa"/>
                  <w:gridSpan w:val="2"/>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2D598C" w:rsidRPr="00477AC6" w:rsidRDefault="002D598C" w:rsidP="002D598C">
                  <w:pPr>
                    <w:pStyle w:val="Textoennegrita1"/>
                    <w:spacing w:after="0"/>
                    <w:jc w:val="center"/>
                    <w:rPr>
                      <w:sz w:val="18"/>
                    </w:rPr>
                  </w:pPr>
                  <w:r>
                    <w:rPr>
                      <w:sz w:val="18"/>
                    </w:rPr>
                    <w:t>Nº de horas</w:t>
                  </w:r>
                </w:p>
              </w:tc>
              <w:tc>
                <w:tcPr>
                  <w:tcW w:w="1388" w:type="dxa"/>
                  <w:gridSpan w:val="2"/>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2D598C" w:rsidRPr="00477AC6" w:rsidRDefault="002D598C" w:rsidP="002D598C">
                  <w:pPr>
                    <w:pStyle w:val="Textoennegrita1"/>
                    <w:spacing w:after="0"/>
                    <w:jc w:val="center"/>
                    <w:rPr>
                      <w:sz w:val="18"/>
                    </w:rPr>
                  </w:pPr>
                  <w:r>
                    <w:rPr>
                      <w:sz w:val="18"/>
                    </w:rPr>
                    <w:t>Nº Puntos por curso</w:t>
                  </w:r>
                </w:p>
              </w:tc>
              <w:tc>
                <w:tcPr>
                  <w:tcW w:w="1356" w:type="dxa"/>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2D598C" w:rsidRPr="00477AC6" w:rsidRDefault="002D598C" w:rsidP="002D598C">
                  <w:pPr>
                    <w:pStyle w:val="Textoennegrita1"/>
                    <w:spacing w:after="0"/>
                    <w:jc w:val="center"/>
                    <w:rPr>
                      <w:sz w:val="18"/>
                    </w:rPr>
                  </w:pPr>
                  <w:r>
                    <w:rPr>
                      <w:sz w:val="18"/>
                    </w:rPr>
                    <w:t>Comprobación del Tribunal</w:t>
                  </w:r>
                </w:p>
              </w:tc>
            </w:tr>
            <w:tr w:rsidR="002D598C" w:rsidRPr="00A7086F" w:rsidTr="0012220A">
              <w:trPr>
                <w:gridAfter w:val="1"/>
                <w:wAfter w:w="1388" w:type="dxa"/>
                <w:trHeight w:val="596"/>
              </w:trPr>
              <w:sdt>
                <w:sdtPr>
                  <w:rPr>
                    <w:b w:val="0"/>
                    <w:sz w:val="18"/>
                    <w:szCs w:val="20"/>
                  </w:rPr>
                  <w:id w:val="-1572737445"/>
                  <w:placeholder>
                    <w:docPart w:val="AF98DC841C8049768BAE5FD6C5110F55"/>
                  </w:placeholder>
                  <w:text/>
                </w:sdtPr>
                <w:sdtEndPr/>
                <w:sdtContent>
                  <w:tc>
                    <w:tcPr>
                      <w:tcW w:w="1070" w:type="dxa"/>
                      <w:tcBorders>
                        <w:top w:val="single" w:sz="18"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szCs w:val="20"/>
                        </w:rPr>
                      </w:pPr>
                      <w:r>
                        <w:rPr>
                          <w:b w:val="0"/>
                          <w:sz w:val="18"/>
                          <w:szCs w:val="20"/>
                        </w:rPr>
                        <w:t xml:space="preserve"> </w:t>
                      </w:r>
                    </w:p>
                  </w:tc>
                </w:sdtContent>
              </w:sdt>
              <w:sdt>
                <w:sdtPr>
                  <w:rPr>
                    <w:b w:val="0"/>
                    <w:sz w:val="18"/>
                    <w:szCs w:val="20"/>
                  </w:rPr>
                  <w:id w:val="-2004819351"/>
                  <w:placeholder>
                    <w:docPart w:val="967C1114CCBD47DEAD9504661AED4CE6"/>
                  </w:placeholder>
                  <w:text/>
                </w:sdtPr>
                <w:sdtEndPr/>
                <w:sdtContent>
                  <w:tc>
                    <w:tcPr>
                      <w:tcW w:w="2967" w:type="dxa"/>
                      <w:gridSpan w:val="3"/>
                      <w:tcBorders>
                        <w:top w:val="single" w:sz="18"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rPr>
                          <w:b w:val="0"/>
                          <w:sz w:val="18"/>
                          <w:szCs w:val="18"/>
                        </w:rPr>
                      </w:pPr>
                      <w:r>
                        <w:rPr>
                          <w:b w:val="0"/>
                          <w:sz w:val="18"/>
                          <w:szCs w:val="20"/>
                        </w:rPr>
                        <w:t xml:space="preserve"> </w:t>
                      </w:r>
                    </w:p>
                  </w:tc>
                </w:sdtContent>
              </w:sdt>
              <w:sdt>
                <w:sdtPr>
                  <w:rPr>
                    <w:b w:val="0"/>
                    <w:sz w:val="18"/>
                    <w:szCs w:val="20"/>
                  </w:rPr>
                  <w:id w:val="1241833510"/>
                  <w:placeholder>
                    <w:docPart w:val="6FA7EF6830FA490A81FFF1EA886A61F3"/>
                  </w:placeholder>
                  <w:text/>
                </w:sdtPr>
                <w:sdtEndPr/>
                <w:sdtContent>
                  <w:tc>
                    <w:tcPr>
                      <w:tcW w:w="3130" w:type="dxa"/>
                      <w:gridSpan w:val="2"/>
                      <w:tcBorders>
                        <w:top w:val="single" w:sz="18"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jc w:val="center"/>
                        <w:rPr>
                          <w:b w:val="0"/>
                          <w:sz w:val="18"/>
                          <w:szCs w:val="18"/>
                        </w:rPr>
                      </w:pPr>
                      <w:r>
                        <w:rPr>
                          <w:b w:val="0"/>
                          <w:sz w:val="18"/>
                          <w:szCs w:val="20"/>
                        </w:rPr>
                        <w:t xml:space="preserve"> </w:t>
                      </w:r>
                    </w:p>
                  </w:tc>
                </w:sdtContent>
              </w:sdt>
              <w:sdt>
                <w:sdtPr>
                  <w:rPr>
                    <w:b w:val="0"/>
                    <w:sz w:val="18"/>
                    <w:szCs w:val="20"/>
                  </w:rPr>
                  <w:id w:val="1989291243"/>
                  <w:placeholder>
                    <w:docPart w:val="0277FB42DF0A421391BBE127110A365D"/>
                  </w:placeholder>
                  <w:text/>
                </w:sdtPr>
                <w:sdtEndPr/>
                <w:sdtContent>
                  <w:tc>
                    <w:tcPr>
                      <w:tcW w:w="1388" w:type="dxa"/>
                      <w:gridSpan w:val="2"/>
                      <w:tcBorders>
                        <w:top w:val="single" w:sz="18"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tc>
                <w:tcPr>
                  <w:tcW w:w="1356" w:type="dxa"/>
                  <w:tcBorders>
                    <w:top w:val="single" w:sz="18"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p>
              </w:tc>
            </w:tr>
            <w:tr w:rsidR="002D598C" w:rsidRPr="00A7086F" w:rsidTr="0012220A">
              <w:trPr>
                <w:gridAfter w:val="1"/>
                <w:wAfter w:w="1388" w:type="dxa"/>
                <w:trHeight w:val="596"/>
              </w:trPr>
              <w:sdt>
                <w:sdtPr>
                  <w:rPr>
                    <w:b w:val="0"/>
                    <w:sz w:val="18"/>
                    <w:szCs w:val="20"/>
                  </w:rPr>
                  <w:id w:val="-87623514"/>
                  <w:placeholder>
                    <w:docPart w:val="61B0D23157724663AC5C6F0D938B8951"/>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szCs w:val="20"/>
                        </w:rPr>
                      </w:pPr>
                      <w:r>
                        <w:rPr>
                          <w:b w:val="0"/>
                          <w:sz w:val="18"/>
                          <w:szCs w:val="20"/>
                        </w:rPr>
                        <w:t xml:space="preserve"> </w:t>
                      </w:r>
                    </w:p>
                  </w:tc>
                </w:sdtContent>
              </w:sdt>
              <w:sdt>
                <w:sdtPr>
                  <w:rPr>
                    <w:b w:val="0"/>
                    <w:sz w:val="18"/>
                    <w:szCs w:val="20"/>
                  </w:rPr>
                  <w:id w:val="1448803845"/>
                  <w:placeholder>
                    <w:docPart w:val="620C64BEAD3847F8B3F771C6168E43D0"/>
                  </w:placeholder>
                  <w:text/>
                </w:sdtPr>
                <w:sdtEndPr/>
                <w:sdtContent>
                  <w:tc>
                    <w:tcPr>
                      <w:tcW w:w="2967" w:type="dxa"/>
                      <w:gridSpan w:val="3"/>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rPr>
                          <w:b w:val="0"/>
                          <w:sz w:val="18"/>
                          <w:szCs w:val="18"/>
                        </w:rPr>
                      </w:pPr>
                      <w:r>
                        <w:rPr>
                          <w:b w:val="0"/>
                          <w:sz w:val="18"/>
                          <w:szCs w:val="20"/>
                        </w:rPr>
                        <w:t xml:space="preserve"> </w:t>
                      </w:r>
                    </w:p>
                  </w:tc>
                </w:sdtContent>
              </w:sdt>
              <w:sdt>
                <w:sdtPr>
                  <w:rPr>
                    <w:b w:val="0"/>
                    <w:sz w:val="18"/>
                    <w:szCs w:val="20"/>
                  </w:rPr>
                  <w:id w:val="2037002910"/>
                  <w:placeholder>
                    <w:docPart w:val="DB6EB57967DF4D29BA7C46DCCBE3AE6D"/>
                  </w:placeholder>
                  <w:text/>
                </w:sdtPr>
                <w:sdtEndPr/>
                <w:sdtContent>
                  <w:tc>
                    <w:tcPr>
                      <w:tcW w:w="3130" w:type="dxa"/>
                      <w:gridSpan w:val="2"/>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jc w:val="center"/>
                        <w:rPr>
                          <w:b w:val="0"/>
                          <w:sz w:val="18"/>
                          <w:szCs w:val="18"/>
                        </w:rPr>
                      </w:pPr>
                      <w:r>
                        <w:rPr>
                          <w:b w:val="0"/>
                          <w:sz w:val="18"/>
                          <w:szCs w:val="20"/>
                        </w:rPr>
                        <w:t xml:space="preserve"> </w:t>
                      </w:r>
                    </w:p>
                  </w:tc>
                </w:sdtContent>
              </w:sdt>
              <w:sdt>
                <w:sdtPr>
                  <w:rPr>
                    <w:b w:val="0"/>
                    <w:sz w:val="18"/>
                    <w:szCs w:val="20"/>
                  </w:rPr>
                  <w:id w:val="527453899"/>
                  <w:placeholder>
                    <w:docPart w:val="110D75E3605D49199E2835B1F6DB1D6C"/>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p>
              </w:tc>
            </w:tr>
            <w:tr w:rsidR="002D598C" w:rsidRPr="00A7086F" w:rsidTr="0012220A">
              <w:trPr>
                <w:gridAfter w:val="1"/>
                <w:wAfter w:w="1388" w:type="dxa"/>
                <w:trHeight w:val="596"/>
              </w:trPr>
              <w:sdt>
                <w:sdtPr>
                  <w:rPr>
                    <w:b w:val="0"/>
                    <w:sz w:val="18"/>
                    <w:szCs w:val="20"/>
                  </w:rPr>
                  <w:id w:val="1804649895"/>
                  <w:placeholder>
                    <w:docPart w:val="884A7DCE80BC433EAAE145F4990A1FE6"/>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szCs w:val="20"/>
                        </w:rPr>
                      </w:pPr>
                      <w:r>
                        <w:rPr>
                          <w:b w:val="0"/>
                          <w:sz w:val="18"/>
                          <w:szCs w:val="20"/>
                        </w:rPr>
                        <w:t xml:space="preserve"> </w:t>
                      </w:r>
                    </w:p>
                  </w:tc>
                </w:sdtContent>
              </w:sdt>
              <w:sdt>
                <w:sdtPr>
                  <w:rPr>
                    <w:b w:val="0"/>
                    <w:sz w:val="18"/>
                    <w:szCs w:val="20"/>
                  </w:rPr>
                  <w:id w:val="-340698355"/>
                  <w:placeholder>
                    <w:docPart w:val="6C949DC32B654582957206C972FB0A97"/>
                  </w:placeholder>
                  <w:text/>
                </w:sdtPr>
                <w:sdtEndPr/>
                <w:sdtContent>
                  <w:tc>
                    <w:tcPr>
                      <w:tcW w:w="2967" w:type="dxa"/>
                      <w:gridSpan w:val="3"/>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rPr>
                          <w:b w:val="0"/>
                          <w:sz w:val="18"/>
                          <w:szCs w:val="18"/>
                        </w:rPr>
                      </w:pPr>
                      <w:r>
                        <w:rPr>
                          <w:b w:val="0"/>
                          <w:sz w:val="18"/>
                          <w:szCs w:val="20"/>
                        </w:rPr>
                        <w:t xml:space="preserve"> </w:t>
                      </w:r>
                    </w:p>
                  </w:tc>
                </w:sdtContent>
              </w:sdt>
              <w:sdt>
                <w:sdtPr>
                  <w:rPr>
                    <w:b w:val="0"/>
                    <w:sz w:val="18"/>
                    <w:szCs w:val="20"/>
                  </w:rPr>
                  <w:id w:val="1250623592"/>
                  <w:placeholder>
                    <w:docPart w:val="780E408BDA4444258950B3A44953BE42"/>
                  </w:placeholder>
                  <w:text/>
                </w:sdtPr>
                <w:sdtEndPr/>
                <w:sdtContent>
                  <w:tc>
                    <w:tcPr>
                      <w:tcW w:w="3130" w:type="dxa"/>
                      <w:gridSpan w:val="2"/>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jc w:val="center"/>
                        <w:rPr>
                          <w:b w:val="0"/>
                          <w:sz w:val="18"/>
                          <w:szCs w:val="18"/>
                        </w:rPr>
                      </w:pPr>
                      <w:r>
                        <w:rPr>
                          <w:b w:val="0"/>
                          <w:sz w:val="18"/>
                          <w:szCs w:val="20"/>
                        </w:rPr>
                        <w:t xml:space="preserve"> </w:t>
                      </w:r>
                    </w:p>
                  </w:tc>
                </w:sdtContent>
              </w:sdt>
              <w:sdt>
                <w:sdtPr>
                  <w:rPr>
                    <w:b w:val="0"/>
                    <w:sz w:val="18"/>
                    <w:szCs w:val="20"/>
                  </w:rPr>
                  <w:id w:val="-317738137"/>
                  <w:placeholder>
                    <w:docPart w:val="2E266FC3BF994B6DBB2C9E855F00AE50"/>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p>
              </w:tc>
            </w:tr>
            <w:tr w:rsidR="002D598C" w:rsidRPr="00A7086F" w:rsidTr="0012220A">
              <w:trPr>
                <w:gridAfter w:val="1"/>
                <w:wAfter w:w="1388" w:type="dxa"/>
                <w:trHeight w:val="596"/>
              </w:trPr>
              <w:sdt>
                <w:sdtPr>
                  <w:rPr>
                    <w:b w:val="0"/>
                    <w:sz w:val="18"/>
                    <w:szCs w:val="20"/>
                  </w:rPr>
                  <w:id w:val="-1373308151"/>
                  <w:placeholder>
                    <w:docPart w:val="4D2145170F68447282D58274A85D704E"/>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szCs w:val="20"/>
                        </w:rPr>
                      </w:pPr>
                      <w:r>
                        <w:rPr>
                          <w:b w:val="0"/>
                          <w:sz w:val="18"/>
                          <w:szCs w:val="20"/>
                        </w:rPr>
                        <w:t xml:space="preserve"> </w:t>
                      </w:r>
                    </w:p>
                  </w:tc>
                </w:sdtContent>
              </w:sdt>
              <w:sdt>
                <w:sdtPr>
                  <w:rPr>
                    <w:b w:val="0"/>
                    <w:sz w:val="18"/>
                    <w:szCs w:val="20"/>
                  </w:rPr>
                  <w:id w:val="27458776"/>
                  <w:placeholder>
                    <w:docPart w:val="0C3D2C05D1BF42778BC6B72FD1DE04CF"/>
                  </w:placeholder>
                  <w:text/>
                </w:sdtPr>
                <w:sdtEndPr/>
                <w:sdtContent>
                  <w:tc>
                    <w:tcPr>
                      <w:tcW w:w="2967" w:type="dxa"/>
                      <w:gridSpan w:val="3"/>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rPr>
                          <w:b w:val="0"/>
                          <w:sz w:val="18"/>
                          <w:szCs w:val="18"/>
                        </w:rPr>
                      </w:pPr>
                      <w:r>
                        <w:rPr>
                          <w:b w:val="0"/>
                          <w:sz w:val="18"/>
                          <w:szCs w:val="20"/>
                        </w:rPr>
                        <w:t xml:space="preserve"> </w:t>
                      </w:r>
                    </w:p>
                  </w:tc>
                </w:sdtContent>
              </w:sdt>
              <w:sdt>
                <w:sdtPr>
                  <w:rPr>
                    <w:b w:val="0"/>
                    <w:sz w:val="18"/>
                    <w:szCs w:val="20"/>
                  </w:rPr>
                  <w:id w:val="1668278140"/>
                  <w:placeholder>
                    <w:docPart w:val="D3F34F69836F4C3FB9B63DF5FEEDB517"/>
                  </w:placeholder>
                  <w:text/>
                </w:sdtPr>
                <w:sdtEndPr/>
                <w:sdtContent>
                  <w:tc>
                    <w:tcPr>
                      <w:tcW w:w="3130" w:type="dxa"/>
                      <w:gridSpan w:val="2"/>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jc w:val="center"/>
                        <w:rPr>
                          <w:b w:val="0"/>
                          <w:sz w:val="18"/>
                          <w:szCs w:val="18"/>
                        </w:rPr>
                      </w:pPr>
                      <w:r>
                        <w:rPr>
                          <w:b w:val="0"/>
                          <w:sz w:val="18"/>
                          <w:szCs w:val="20"/>
                        </w:rPr>
                        <w:t xml:space="preserve"> </w:t>
                      </w:r>
                    </w:p>
                  </w:tc>
                </w:sdtContent>
              </w:sdt>
              <w:sdt>
                <w:sdtPr>
                  <w:rPr>
                    <w:b w:val="0"/>
                    <w:sz w:val="18"/>
                    <w:szCs w:val="20"/>
                  </w:rPr>
                  <w:id w:val="-195471452"/>
                  <w:placeholder>
                    <w:docPart w:val="97AD5090ADBA484C8BF83FAD38FB948F"/>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p>
              </w:tc>
            </w:tr>
            <w:tr w:rsidR="002D598C" w:rsidRPr="00A7086F" w:rsidTr="0012220A">
              <w:trPr>
                <w:gridAfter w:val="1"/>
                <w:wAfter w:w="1388" w:type="dxa"/>
                <w:trHeight w:val="596"/>
              </w:trPr>
              <w:sdt>
                <w:sdtPr>
                  <w:rPr>
                    <w:b w:val="0"/>
                    <w:sz w:val="18"/>
                    <w:szCs w:val="20"/>
                  </w:rPr>
                  <w:id w:val="905414933"/>
                  <w:placeholder>
                    <w:docPart w:val="FC0C0DF59F624958BF925A16D2417266"/>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szCs w:val="20"/>
                        </w:rPr>
                      </w:pPr>
                      <w:r>
                        <w:rPr>
                          <w:b w:val="0"/>
                          <w:sz w:val="18"/>
                          <w:szCs w:val="20"/>
                        </w:rPr>
                        <w:t xml:space="preserve"> </w:t>
                      </w:r>
                    </w:p>
                  </w:tc>
                </w:sdtContent>
              </w:sdt>
              <w:sdt>
                <w:sdtPr>
                  <w:rPr>
                    <w:b w:val="0"/>
                    <w:sz w:val="18"/>
                    <w:szCs w:val="20"/>
                  </w:rPr>
                  <w:id w:val="1044025930"/>
                  <w:placeholder>
                    <w:docPart w:val="5814D233D2C448798F3B7FB67A8043BC"/>
                  </w:placeholder>
                  <w:text/>
                </w:sdtPr>
                <w:sdtEndPr/>
                <w:sdtContent>
                  <w:tc>
                    <w:tcPr>
                      <w:tcW w:w="2967" w:type="dxa"/>
                      <w:gridSpan w:val="3"/>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rPr>
                          <w:b w:val="0"/>
                          <w:sz w:val="18"/>
                          <w:szCs w:val="18"/>
                        </w:rPr>
                      </w:pPr>
                      <w:r>
                        <w:rPr>
                          <w:b w:val="0"/>
                          <w:sz w:val="18"/>
                          <w:szCs w:val="20"/>
                        </w:rPr>
                        <w:t xml:space="preserve"> </w:t>
                      </w:r>
                    </w:p>
                  </w:tc>
                </w:sdtContent>
              </w:sdt>
              <w:sdt>
                <w:sdtPr>
                  <w:rPr>
                    <w:b w:val="0"/>
                    <w:sz w:val="18"/>
                    <w:szCs w:val="20"/>
                  </w:rPr>
                  <w:id w:val="-1989243877"/>
                  <w:placeholder>
                    <w:docPart w:val="EB1F0C25E8864349B38ADA465648407C"/>
                  </w:placeholder>
                  <w:text/>
                </w:sdtPr>
                <w:sdtEndPr/>
                <w:sdtContent>
                  <w:tc>
                    <w:tcPr>
                      <w:tcW w:w="3130" w:type="dxa"/>
                      <w:gridSpan w:val="2"/>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jc w:val="center"/>
                        <w:rPr>
                          <w:b w:val="0"/>
                          <w:sz w:val="18"/>
                          <w:szCs w:val="18"/>
                        </w:rPr>
                      </w:pPr>
                      <w:r>
                        <w:rPr>
                          <w:b w:val="0"/>
                          <w:sz w:val="18"/>
                          <w:szCs w:val="20"/>
                        </w:rPr>
                        <w:t xml:space="preserve"> </w:t>
                      </w:r>
                    </w:p>
                  </w:tc>
                </w:sdtContent>
              </w:sdt>
              <w:sdt>
                <w:sdtPr>
                  <w:rPr>
                    <w:b w:val="0"/>
                    <w:sz w:val="18"/>
                    <w:szCs w:val="20"/>
                  </w:rPr>
                  <w:id w:val="1161738425"/>
                  <w:placeholder>
                    <w:docPart w:val="451F421E99AE4582998046F5C6E63F23"/>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p>
              </w:tc>
            </w:tr>
            <w:tr w:rsidR="002D598C" w:rsidRPr="00A7086F" w:rsidTr="0012220A">
              <w:trPr>
                <w:gridAfter w:val="1"/>
                <w:wAfter w:w="1388" w:type="dxa"/>
                <w:trHeight w:val="596"/>
              </w:trPr>
              <w:sdt>
                <w:sdtPr>
                  <w:rPr>
                    <w:b w:val="0"/>
                    <w:sz w:val="18"/>
                    <w:szCs w:val="20"/>
                  </w:rPr>
                  <w:id w:val="600917531"/>
                  <w:placeholder>
                    <w:docPart w:val="7C437157D04545159B04548DBEC04AA7"/>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szCs w:val="20"/>
                        </w:rPr>
                      </w:pPr>
                      <w:r>
                        <w:rPr>
                          <w:b w:val="0"/>
                          <w:sz w:val="18"/>
                          <w:szCs w:val="20"/>
                        </w:rPr>
                        <w:t xml:space="preserve"> </w:t>
                      </w:r>
                    </w:p>
                  </w:tc>
                </w:sdtContent>
              </w:sdt>
              <w:sdt>
                <w:sdtPr>
                  <w:rPr>
                    <w:b w:val="0"/>
                    <w:sz w:val="18"/>
                    <w:szCs w:val="20"/>
                  </w:rPr>
                  <w:id w:val="-802072525"/>
                  <w:placeholder>
                    <w:docPart w:val="B3D18B969CF044E297FABC95E722A20F"/>
                  </w:placeholder>
                  <w:text/>
                </w:sdtPr>
                <w:sdtEndPr/>
                <w:sdtContent>
                  <w:tc>
                    <w:tcPr>
                      <w:tcW w:w="2967" w:type="dxa"/>
                      <w:gridSpan w:val="3"/>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rPr>
                          <w:b w:val="0"/>
                          <w:sz w:val="18"/>
                          <w:szCs w:val="18"/>
                        </w:rPr>
                      </w:pPr>
                      <w:r>
                        <w:rPr>
                          <w:b w:val="0"/>
                          <w:sz w:val="18"/>
                          <w:szCs w:val="20"/>
                        </w:rPr>
                        <w:t xml:space="preserve"> </w:t>
                      </w:r>
                    </w:p>
                  </w:tc>
                </w:sdtContent>
              </w:sdt>
              <w:sdt>
                <w:sdtPr>
                  <w:rPr>
                    <w:b w:val="0"/>
                    <w:sz w:val="18"/>
                    <w:szCs w:val="20"/>
                  </w:rPr>
                  <w:id w:val="-453868641"/>
                  <w:placeholder>
                    <w:docPart w:val="91108AC955594C51B8D02AFC27BDD029"/>
                  </w:placeholder>
                  <w:text/>
                </w:sdtPr>
                <w:sdtEndPr/>
                <w:sdtContent>
                  <w:tc>
                    <w:tcPr>
                      <w:tcW w:w="3130" w:type="dxa"/>
                      <w:gridSpan w:val="2"/>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jc w:val="center"/>
                        <w:rPr>
                          <w:b w:val="0"/>
                          <w:sz w:val="18"/>
                          <w:szCs w:val="18"/>
                        </w:rPr>
                      </w:pPr>
                      <w:r>
                        <w:rPr>
                          <w:b w:val="0"/>
                          <w:sz w:val="18"/>
                          <w:szCs w:val="20"/>
                        </w:rPr>
                        <w:t xml:space="preserve"> </w:t>
                      </w:r>
                    </w:p>
                  </w:tc>
                </w:sdtContent>
              </w:sdt>
              <w:sdt>
                <w:sdtPr>
                  <w:rPr>
                    <w:b w:val="0"/>
                    <w:sz w:val="18"/>
                    <w:szCs w:val="20"/>
                  </w:rPr>
                  <w:id w:val="-1195919667"/>
                  <w:placeholder>
                    <w:docPart w:val="21D8A92CBED24678BF3D1660DE69B452"/>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p>
              </w:tc>
            </w:tr>
            <w:tr w:rsidR="002D598C" w:rsidRPr="00A7086F" w:rsidTr="0012220A">
              <w:trPr>
                <w:gridAfter w:val="1"/>
                <w:wAfter w:w="1388" w:type="dxa"/>
                <w:trHeight w:val="596"/>
              </w:trPr>
              <w:sdt>
                <w:sdtPr>
                  <w:rPr>
                    <w:b w:val="0"/>
                    <w:sz w:val="18"/>
                    <w:szCs w:val="20"/>
                  </w:rPr>
                  <w:id w:val="1827313077"/>
                  <w:placeholder>
                    <w:docPart w:val="DF637C6B00B14A72AD9AD8A36102BB66"/>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szCs w:val="20"/>
                        </w:rPr>
                      </w:pPr>
                      <w:r>
                        <w:rPr>
                          <w:b w:val="0"/>
                          <w:sz w:val="18"/>
                          <w:szCs w:val="20"/>
                        </w:rPr>
                        <w:t xml:space="preserve"> </w:t>
                      </w:r>
                    </w:p>
                  </w:tc>
                </w:sdtContent>
              </w:sdt>
              <w:sdt>
                <w:sdtPr>
                  <w:rPr>
                    <w:b w:val="0"/>
                    <w:sz w:val="18"/>
                    <w:szCs w:val="20"/>
                  </w:rPr>
                  <w:id w:val="358396953"/>
                  <w:placeholder>
                    <w:docPart w:val="7EFAC893C89549A28643A0DF4C933269"/>
                  </w:placeholder>
                  <w:text/>
                </w:sdtPr>
                <w:sdtEndPr/>
                <w:sdtContent>
                  <w:tc>
                    <w:tcPr>
                      <w:tcW w:w="2967" w:type="dxa"/>
                      <w:gridSpan w:val="3"/>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rPr>
                          <w:b w:val="0"/>
                          <w:sz w:val="18"/>
                          <w:szCs w:val="18"/>
                        </w:rPr>
                      </w:pPr>
                      <w:r>
                        <w:rPr>
                          <w:b w:val="0"/>
                          <w:sz w:val="18"/>
                          <w:szCs w:val="20"/>
                        </w:rPr>
                        <w:t xml:space="preserve"> </w:t>
                      </w:r>
                    </w:p>
                  </w:tc>
                </w:sdtContent>
              </w:sdt>
              <w:sdt>
                <w:sdtPr>
                  <w:rPr>
                    <w:b w:val="0"/>
                    <w:sz w:val="18"/>
                    <w:szCs w:val="20"/>
                  </w:rPr>
                  <w:id w:val="-2031096646"/>
                  <w:placeholder>
                    <w:docPart w:val="0538641760874B2CAA4260A55A1985F2"/>
                  </w:placeholder>
                  <w:text/>
                </w:sdtPr>
                <w:sdtEndPr/>
                <w:sdtContent>
                  <w:tc>
                    <w:tcPr>
                      <w:tcW w:w="3130" w:type="dxa"/>
                      <w:gridSpan w:val="2"/>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jc w:val="center"/>
                        <w:rPr>
                          <w:b w:val="0"/>
                          <w:sz w:val="18"/>
                          <w:szCs w:val="18"/>
                        </w:rPr>
                      </w:pPr>
                      <w:r>
                        <w:rPr>
                          <w:b w:val="0"/>
                          <w:sz w:val="18"/>
                          <w:szCs w:val="20"/>
                        </w:rPr>
                        <w:t xml:space="preserve"> </w:t>
                      </w:r>
                    </w:p>
                  </w:tc>
                </w:sdtContent>
              </w:sdt>
              <w:sdt>
                <w:sdtPr>
                  <w:rPr>
                    <w:b w:val="0"/>
                    <w:sz w:val="18"/>
                    <w:szCs w:val="20"/>
                  </w:rPr>
                  <w:id w:val="96689717"/>
                  <w:placeholder>
                    <w:docPart w:val="81D8D209D7324272A7E105D908025EA6"/>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p>
              </w:tc>
            </w:tr>
            <w:tr w:rsidR="002D598C" w:rsidRPr="00A7086F" w:rsidTr="0012220A">
              <w:trPr>
                <w:gridAfter w:val="1"/>
                <w:wAfter w:w="1388" w:type="dxa"/>
                <w:trHeight w:val="596"/>
              </w:trPr>
              <w:sdt>
                <w:sdtPr>
                  <w:rPr>
                    <w:b w:val="0"/>
                    <w:sz w:val="18"/>
                    <w:szCs w:val="20"/>
                  </w:rPr>
                  <w:id w:val="-422954206"/>
                  <w:placeholder>
                    <w:docPart w:val="27DE4AE911BD44E592155C8CE2BCF1C8"/>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szCs w:val="20"/>
                        </w:rPr>
                      </w:pPr>
                      <w:r>
                        <w:rPr>
                          <w:b w:val="0"/>
                          <w:sz w:val="18"/>
                          <w:szCs w:val="20"/>
                        </w:rPr>
                        <w:t xml:space="preserve"> </w:t>
                      </w:r>
                    </w:p>
                  </w:tc>
                </w:sdtContent>
              </w:sdt>
              <w:sdt>
                <w:sdtPr>
                  <w:rPr>
                    <w:b w:val="0"/>
                    <w:sz w:val="18"/>
                    <w:szCs w:val="20"/>
                  </w:rPr>
                  <w:id w:val="-935130971"/>
                  <w:placeholder>
                    <w:docPart w:val="0CCD658CCA914331ADE8C4C88E11994C"/>
                  </w:placeholder>
                  <w:text/>
                </w:sdtPr>
                <w:sdtEndPr/>
                <w:sdtContent>
                  <w:tc>
                    <w:tcPr>
                      <w:tcW w:w="2967" w:type="dxa"/>
                      <w:gridSpan w:val="3"/>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rPr>
                          <w:b w:val="0"/>
                          <w:sz w:val="18"/>
                          <w:szCs w:val="18"/>
                        </w:rPr>
                      </w:pPr>
                      <w:r>
                        <w:rPr>
                          <w:b w:val="0"/>
                          <w:sz w:val="18"/>
                          <w:szCs w:val="20"/>
                        </w:rPr>
                        <w:t xml:space="preserve"> </w:t>
                      </w:r>
                    </w:p>
                  </w:tc>
                </w:sdtContent>
              </w:sdt>
              <w:sdt>
                <w:sdtPr>
                  <w:rPr>
                    <w:b w:val="0"/>
                    <w:sz w:val="18"/>
                    <w:szCs w:val="20"/>
                  </w:rPr>
                  <w:id w:val="-382178933"/>
                  <w:placeholder>
                    <w:docPart w:val="157D0F8EA7D34C2FA2BAB418BBB634E5"/>
                  </w:placeholder>
                  <w:text/>
                </w:sdtPr>
                <w:sdtEndPr/>
                <w:sdtContent>
                  <w:tc>
                    <w:tcPr>
                      <w:tcW w:w="3130" w:type="dxa"/>
                      <w:gridSpan w:val="2"/>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jc w:val="center"/>
                        <w:rPr>
                          <w:b w:val="0"/>
                          <w:sz w:val="18"/>
                          <w:szCs w:val="18"/>
                        </w:rPr>
                      </w:pPr>
                      <w:r>
                        <w:rPr>
                          <w:b w:val="0"/>
                          <w:sz w:val="18"/>
                          <w:szCs w:val="20"/>
                        </w:rPr>
                        <w:t xml:space="preserve"> </w:t>
                      </w:r>
                    </w:p>
                  </w:tc>
                </w:sdtContent>
              </w:sdt>
              <w:sdt>
                <w:sdtPr>
                  <w:rPr>
                    <w:b w:val="0"/>
                    <w:sz w:val="18"/>
                    <w:szCs w:val="20"/>
                  </w:rPr>
                  <w:id w:val="1525975796"/>
                  <w:placeholder>
                    <w:docPart w:val="1065B1FB05EB4336BCB9CCCB3E1FF09A"/>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p>
              </w:tc>
            </w:tr>
            <w:tr w:rsidR="002D598C" w:rsidRPr="00A7086F" w:rsidTr="0012220A">
              <w:trPr>
                <w:gridAfter w:val="1"/>
                <w:wAfter w:w="1388" w:type="dxa"/>
                <w:trHeight w:val="596"/>
              </w:trPr>
              <w:sdt>
                <w:sdtPr>
                  <w:rPr>
                    <w:b w:val="0"/>
                    <w:sz w:val="18"/>
                    <w:szCs w:val="20"/>
                  </w:rPr>
                  <w:id w:val="2047249281"/>
                  <w:placeholder>
                    <w:docPart w:val="F8B2663489B04EC38E9550FAE1E0025C"/>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szCs w:val="20"/>
                        </w:rPr>
                      </w:pPr>
                      <w:r>
                        <w:rPr>
                          <w:b w:val="0"/>
                          <w:sz w:val="18"/>
                          <w:szCs w:val="20"/>
                        </w:rPr>
                        <w:t xml:space="preserve"> </w:t>
                      </w:r>
                    </w:p>
                  </w:tc>
                </w:sdtContent>
              </w:sdt>
              <w:sdt>
                <w:sdtPr>
                  <w:rPr>
                    <w:b w:val="0"/>
                    <w:sz w:val="18"/>
                    <w:szCs w:val="20"/>
                  </w:rPr>
                  <w:id w:val="1080034158"/>
                  <w:placeholder>
                    <w:docPart w:val="323853489963456685CFE2D5C78DB664"/>
                  </w:placeholder>
                  <w:text/>
                </w:sdtPr>
                <w:sdtEndPr/>
                <w:sdtContent>
                  <w:tc>
                    <w:tcPr>
                      <w:tcW w:w="2967" w:type="dxa"/>
                      <w:gridSpan w:val="3"/>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rPr>
                          <w:b w:val="0"/>
                          <w:sz w:val="18"/>
                          <w:szCs w:val="18"/>
                        </w:rPr>
                      </w:pPr>
                      <w:r>
                        <w:rPr>
                          <w:b w:val="0"/>
                          <w:sz w:val="18"/>
                          <w:szCs w:val="20"/>
                        </w:rPr>
                        <w:t xml:space="preserve"> </w:t>
                      </w:r>
                    </w:p>
                  </w:tc>
                </w:sdtContent>
              </w:sdt>
              <w:sdt>
                <w:sdtPr>
                  <w:rPr>
                    <w:b w:val="0"/>
                    <w:sz w:val="18"/>
                    <w:szCs w:val="20"/>
                  </w:rPr>
                  <w:id w:val="-486023753"/>
                  <w:placeholder>
                    <w:docPart w:val="054E501B6EC440018890F452FFBB0742"/>
                  </w:placeholder>
                  <w:text/>
                </w:sdtPr>
                <w:sdtEndPr/>
                <w:sdtContent>
                  <w:tc>
                    <w:tcPr>
                      <w:tcW w:w="3130" w:type="dxa"/>
                      <w:gridSpan w:val="2"/>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jc w:val="center"/>
                        <w:rPr>
                          <w:b w:val="0"/>
                          <w:sz w:val="18"/>
                          <w:szCs w:val="18"/>
                        </w:rPr>
                      </w:pPr>
                      <w:r>
                        <w:rPr>
                          <w:b w:val="0"/>
                          <w:sz w:val="18"/>
                          <w:szCs w:val="20"/>
                        </w:rPr>
                        <w:t xml:space="preserve"> </w:t>
                      </w:r>
                    </w:p>
                  </w:tc>
                </w:sdtContent>
              </w:sdt>
              <w:sdt>
                <w:sdtPr>
                  <w:rPr>
                    <w:b w:val="0"/>
                    <w:sz w:val="18"/>
                    <w:szCs w:val="20"/>
                  </w:rPr>
                  <w:id w:val="405270247"/>
                  <w:placeholder>
                    <w:docPart w:val="AD6D300ADEBB453FB186614D56F244D3"/>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2D598C" w:rsidRDefault="002D598C" w:rsidP="002D598C">
                  <w:pPr>
                    <w:pStyle w:val="Textoennegrita1"/>
                    <w:spacing w:after="0"/>
                    <w:jc w:val="center"/>
                    <w:rPr>
                      <w:b w:val="0"/>
                      <w:sz w:val="18"/>
                      <w:szCs w:val="20"/>
                    </w:rPr>
                  </w:pPr>
                </w:p>
              </w:tc>
            </w:tr>
            <w:tr w:rsidR="002D598C" w:rsidRPr="00A7086F" w:rsidTr="0012220A">
              <w:trPr>
                <w:gridAfter w:val="1"/>
                <w:wAfter w:w="1388" w:type="dxa"/>
                <w:trHeight w:val="596"/>
              </w:trPr>
              <w:sdt>
                <w:sdtPr>
                  <w:rPr>
                    <w:b w:val="0"/>
                    <w:sz w:val="18"/>
                    <w:szCs w:val="20"/>
                  </w:rPr>
                  <w:id w:val="1392152458"/>
                  <w:placeholder>
                    <w:docPart w:val="CDD9DF50E3744FFBA6F905CB54AF00EE"/>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szCs w:val="20"/>
                        </w:rPr>
                      </w:pPr>
                      <w:r>
                        <w:rPr>
                          <w:b w:val="0"/>
                          <w:sz w:val="18"/>
                          <w:szCs w:val="20"/>
                        </w:rPr>
                        <w:t xml:space="preserve"> </w:t>
                      </w:r>
                    </w:p>
                  </w:tc>
                </w:sdtContent>
              </w:sdt>
              <w:sdt>
                <w:sdtPr>
                  <w:rPr>
                    <w:b w:val="0"/>
                    <w:sz w:val="18"/>
                    <w:szCs w:val="20"/>
                  </w:rPr>
                  <w:id w:val="-38212528"/>
                  <w:placeholder>
                    <w:docPart w:val="A11A34710721424887309F1A39DE6807"/>
                  </w:placeholder>
                  <w:text/>
                </w:sdtPr>
                <w:sdtEndPr/>
                <w:sdtContent>
                  <w:tc>
                    <w:tcPr>
                      <w:tcW w:w="2967" w:type="dxa"/>
                      <w:gridSpan w:val="3"/>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rPr>
                          <w:b w:val="0"/>
                          <w:sz w:val="18"/>
                          <w:szCs w:val="18"/>
                        </w:rPr>
                      </w:pPr>
                      <w:r>
                        <w:rPr>
                          <w:b w:val="0"/>
                          <w:sz w:val="18"/>
                          <w:szCs w:val="20"/>
                        </w:rPr>
                        <w:t xml:space="preserve"> </w:t>
                      </w:r>
                    </w:p>
                  </w:tc>
                </w:sdtContent>
              </w:sdt>
              <w:sdt>
                <w:sdtPr>
                  <w:rPr>
                    <w:b w:val="0"/>
                    <w:sz w:val="18"/>
                    <w:szCs w:val="20"/>
                  </w:rPr>
                  <w:id w:val="743295881"/>
                  <w:placeholder>
                    <w:docPart w:val="902D0323524D4090842E353267871258"/>
                  </w:placeholder>
                  <w:text/>
                </w:sdtPr>
                <w:sdtEndPr/>
                <w:sdtContent>
                  <w:tc>
                    <w:tcPr>
                      <w:tcW w:w="3130" w:type="dxa"/>
                      <w:gridSpan w:val="2"/>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jc w:val="center"/>
                        <w:rPr>
                          <w:b w:val="0"/>
                          <w:sz w:val="18"/>
                          <w:szCs w:val="18"/>
                        </w:rPr>
                      </w:pPr>
                      <w:r>
                        <w:rPr>
                          <w:b w:val="0"/>
                          <w:sz w:val="18"/>
                          <w:szCs w:val="20"/>
                        </w:rPr>
                        <w:t xml:space="preserve"> </w:t>
                      </w:r>
                    </w:p>
                  </w:tc>
                </w:sdtContent>
              </w:sdt>
              <w:sdt>
                <w:sdtPr>
                  <w:rPr>
                    <w:b w:val="0"/>
                    <w:sz w:val="18"/>
                    <w:szCs w:val="20"/>
                  </w:rPr>
                  <w:id w:val="-1570576404"/>
                  <w:placeholder>
                    <w:docPart w:val="ACACAA3F6D2645E7B65F503D6E61D527"/>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2D598C" w:rsidRDefault="002D598C" w:rsidP="002D598C">
                  <w:pPr>
                    <w:pStyle w:val="Textoennegrita1"/>
                    <w:spacing w:after="0"/>
                    <w:jc w:val="center"/>
                    <w:rPr>
                      <w:b w:val="0"/>
                      <w:sz w:val="18"/>
                      <w:szCs w:val="20"/>
                    </w:rPr>
                  </w:pPr>
                </w:p>
              </w:tc>
            </w:tr>
            <w:tr w:rsidR="002D598C" w:rsidRPr="00A7086F" w:rsidTr="0012220A">
              <w:trPr>
                <w:gridAfter w:val="1"/>
                <w:wAfter w:w="1388" w:type="dxa"/>
                <w:trHeight w:val="596"/>
              </w:trPr>
              <w:sdt>
                <w:sdtPr>
                  <w:rPr>
                    <w:b w:val="0"/>
                    <w:sz w:val="18"/>
                    <w:szCs w:val="20"/>
                  </w:rPr>
                  <w:id w:val="665526903"/>
                  <w:placeholder>
                    <w:docPart w:val="4BA15350599444D38DC8F3A90C4ADC61"/>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szCs w:val="20"/>
                        </w:rPr>
                      </w:pPr>
                      <w:r>
                        <w:rPr>
                          <w:b w:val="0"/>
                          <w:sz w:val="18"/>
                          <w:szCs w:val="20"/>
                        </w:rPr>
                        <w:t xml:space="preserve"> </w:t>
                      </w:r>
                    </w:p>
                  </w:tc>
                </w:sdtContent>
              </w:sdt>
              <w:sdt>
                <w:sdtPr>
                  <w:rPr>
                    <w:b w:val="0"/>
                    <w:sz w:val="18"/>
                    <w:szCs w:val="20"/>
                  </w:rPr>
                  <w:id w:val="1882122304"/>
                  <w:placeholder>
                    <w:docPart w:val="D05D23969941409A8EE2456F8126D2E9"/>
                  </w:placeholder>
                  <w:text/>
                </w:sdtPr>
                <w:sdtEndPr/>
                <w:sdtContent>
                  <w:tc>
                    <w:tcPr>
                      <w:tcW w:w="2967" w:type="dxa"/>
                      <w:gridSpan w:val="3"/>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rPr>
                          <w:b w:val="0"/>
                          <w:sz w:val="18"/>
                          <w:szCs w:val="18"/>
                        </w:rPr>
                      </w:pPr>
                      <w:r>
                        <w:rPr>
                          <w:b w:val="0"/>
                          <w:sz w:val="18"/>
                          <w:szCs w:val="20"/>
                        </w:rPr>
                        <w:t xml:space="preserve"> </w:t>
                      </w:r>
                    </w:p>
                  </w:tc>
                </w:sdtContent>
              </w:sdt>
              <w:sdt>
                <w:sdtPr>
                  <w:rPr>
                    <w:b w:val="0"/>
                    <w:sz w:val="18"/>
                    <w:szCs w:val="20"/>
                  </w:rPr>
                  <w:id w:val="1202747507"/>
                  <w:placeholder>
                    <w:docPart w:val="786DCF959EB24A1DA9D05F3C42781B8E"/>
                  </w:placeholder>
                  <w:text/>
                </w:sdtPr>
                <w:sdtEndPr/>
                <w:sdtContent>
                  <w:tc>
                    <w:tcPr>
                      <w:tcW w:w="3130" w:type="dxa"/>
                      <w:gridSpan w:val="2"/>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jc w:val="center"/>
                        <w:rPr>
                          <w:b w:val="0"/>
                          <w:sz w:val="18"/>
                          <w:szCs w:val="18"/>
                        </w:rPr>
                      </w:pPr>
                      <w:r>
                        <w:rPr>
                          <w:b w:val="0"/>
                          <w:sz w:val="18"/>
                          <w:szCs w:val="20"/>
                        </w:rPr>
                        <w:t xml:space="preserve"> </w:t>
                      </w:r>
                    </w:p>
                  </w:tc>
                </w:sdtContent>
              </w:sdt>
              <w:sdt>
                <w:sdtPr>
                  <w:rPr>
                    <w:b w:val="0"/>
                    <w:sz w:val="18"/>
                    <w:szCs w:val="20"/>
                  </w:rPr>
                  <w:id w:val="807664739"/>
                  <w:placeholder>
                    <w:docPart w:val="23B451002E3A45368DC6644711B3C2CC"/>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2D598C" w:rsidRDefault="002D598C" w:rsidP="002D598C">
                  <w:pPr>
                    <w:pStyle w:val="Textoennegrita1"/>
                    <w:spacing w:after="0"/>
                    <w:jc w:val="center"/>
                    <w:rPr>
                      <w:b w:val="0"/>
                      <w:sz w:val="18"/>
                      <w:szCs w:val="20"/>
                    </w:rPr>
                  </w:pPr>
                </w:p>
              </w:tc>
            </w:tr>
            <w:tr w:rsidR="002D598C" w:rsidRPr="00A7086F" w:rsidTr="0012220A">
              <w:trPr>
                <w:gridAfter w:val="1"/>
                <w:wAfter w:w="1388" w:type="dxa"/>
                <w:trHeight w:val="596"/>
              </w:trPr>
              <w:sdt>
                <w:sdtPr>
                  <w:rPr>
                    <w:b w:val="0"/>
                    <w:sz w:val="18"/>
                    <w:szCs w:val="20"/>
                  </w:rPr>
                  <w:id w:val="-2131001545"/>
                  <w:placeholder>
                    <w:docPart w:val="B341C39E5B8B4F70815793D19188677D"/>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szCs w:val="20"/>
                        </w:rPr>
                      </w:pPr>
                      <w:r>
                        <w:rPr>
                          <w:b w:val="0"/>
                          <w:sz w:val="18"/>
                          <w:szCs w:val="20"/>
                        </w:rPr>
                        <w:t xml:space="preserve"> </w:t>
                      </w:r>
                    </w:p>
                  </w:tc>
                </w:sdtContent>
              </w:sdt>
              <w:sdt>
                <w:sdtPr>
                  <w:rPr>
                    <w:b w:val="0"/>
                    <w:sz w:val="18"/>
                    <w:szCs w:val="20"/>
                  </w:rPr>
                  <w:id w:val="-960804791"/>
                  <w:placeholder>
                    <w:docPart w:val="E0C738D4CEE94FBDB89F470ADB73D831"/>
                  </w:placeholder>
                  <w:text/>
                </w:sdtPr>
                <w:sdtEndPr/>
                <w:sdtContent>
                  <w:tc>
                    <w:tcPr>
                      <w:tcW w:w="2967" w:type="dxa"/>
                      <w:gridSpan w:val="3"/>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rPr>
                          <w:b w:val="0"/>
                          <w:sz w:val="18"/>
                          <w:szCs w:val="18"/>
                        </w:rPr>
                      </w:pPr>
                      <w:r>
                        <w:rPr>
                          <w:b w:val="0"/>
                          <w:sz w:val="18"/>
                          <w:szCs w:val="20"/>
                        </w:rPr>
                        <w:t xml:space="preserve"> </w:t>
                      </w:r>
                    </w:p>
                  </w:tc>
                </w:sdtContent>
              </w:sdt>
              <w:sdt>
                <w:sdtPr>
                  <w:rPr>
                    <w:b w:val="0"/>
                    <w:sz w:val="18"/>
                    <w:szCs w:val="20"/>
                  </w:rPr>
                  <w:id w:val="1752700094"/>
                  <w:placeholder>
                    <w:docPart w:val="F621DC80AC7D46EF97A6F2BBBA9758F7"/>
                  </w:placeholder>
                  <w:text/>
                </w:sdtPr>
                <w:sdtEndPr/>
                <w:sdtContent>
                  <w:tc>
                    <w:tcPr>
                      <w:tcW w:w="3130" w:type="dxa"/>
                      <w:gridSpan w:val="2"/>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jc w:val="center"/>
                        <w:rPr>
                          <w:b w:val="0"/>
                          <w:sz w:val="18"/>
                          <w:szCs w:val="18"/>
                        </w:rPr>
                      </w:pPr>
                      <w:r>
                        <w:rPr>
                          <w:b w:val="0"/>
                          <w:sz w:val="18"/>
                          <w:szCs w:val="20"/>
                        </w:rPr>
                        <w:t xml:space="preserve"> </w:t>
                      </w:r>
                    </w:p>
                  </w:tc>
                </w:sdtContent>
              </w:sdt>
              <w:sdt>
                <w:sdtPr>
                  <w:rPr>
                    <w:b w:val="0"/>
                    <w:sz w:val="18"/>
                    <w:szCs w:val="20"/>
                  </w:rPr>
                  <w:id w:val="-153067622"/>
                  <w:placeholder>
                    <w:docPart w:val="A16A6EE70B9B400E8B9310FC4A9BBC30"/>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2D598C" w:rsidRDefault="002D598C" w:rsidP="002D598C">
                  <w:pPr>
                    <w:pStyle w:val="Textoennegrita1"/>
                    <w:spacing w:after="0"/>
                    <w:jc w:val="center"/>
                    <w:rPr>
                      <w:b w:val="0"/>
                      <w:sz w:val="18"/>
                      <w:szCs w:val="20"/>
                    </w:rPr>
                  </w:pPr>
                </w:p>
              </w:tc>
            </w:tr>
            <w:tr w:rsidR="002D598C" w:rsidRPr="00A7086F" w:rsidTr="0012220A">
              <w:trPr>
                <w:gridAfter w:val="1"/>
                <w:wAfter w:w="1388" w:type="dxa"/>
                <w:trHeight w:val="596"/>
              </w:trPr>
              <w:sdt>
                <w:sdtPr>
                  <w:rPr>
                    <w:b w:val="0"/>
                    <w:sz w:val="18"/>
                    <w:szCs w:val="20"/>
                  </w:rPr>
                  <w:id w:val="202370625"/>
                  <w:placeholder>
                    <w:docPart w:val="8D58C6B6F15541BCB33CE4DCB788BB61"/>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szCs w:val="20"/>
                        </w:rPr>
                      </w:pPr>
                      <w:r>
                        <w:rPr>
                          <w:b w:val="0"/>
                          <w:sz w:val="18"/>
                          <w:szCs w:val="20"/>
                        </w:rPr>
                        <w:t xml:space="preserve"> </w:t>
                      </w:r>
                    </w:p>
                  </w:tc>
                </w:sdtContent>
              </w:sdt>
              <w:sdt>
                <w:sdtPr>
                  <w:rPr>
                    <w:b w:val="0"/>
                    <w:sz w:val="18"/>
                    <w:szCs w:val="20"/>
                  </w:rPr>
                  <w:id w:val="-1455938049"/>
                  <w:placeholder>
                    <w:docPart w:val="16FE3F63B60E487A871CFA495093AF02"/>
                  </w:placeholder>
                  <w:text/>
                </w:sdtPr>
                <w:sdtEndPr/>
                <w:sdtContent>
                  <w:tc>
                    <w:tcPr>
                      <w:tcW w:w="2967" w:type="dxa"/>
                      <w:gridSpan w:val="3"/>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rPr>
                          <w:b w:val="0"/>
                          <w:sz w:val="18"/>
                          <w:szCs w:val="18"/>
                        </w:rPr>
                      </w:pPr>
                      <w:r>
                        <w:rPr>
                          <w:b w:val="0"/>
                          <w:sz w:val="18"/>
                          <w:szCs w:val="20"/>
                        </w:rPr>
                        <w:t xml:space="preserve"> </w:t>
                      </w:r>
                    </w:p>
                  </w:tc>
                </w:sdtContent>
              </w:sdt>
              <w:sdt>
                <w:sdtPr>
                  <w:rPr>
                    <w:b w:val="0"/>
                    <w:sz w:val="18"/>
                    <w:szCs w:val="20"/>
                  </w:rPr>
                  <w:id w:val="-262072524"/>
                  <w:placeholder>
                    <w:docPart w:val="4C3F9FF3E2AA4D45A85F8BEA40D2D17C"/>
                  </w:placeholder>
                  <w:text/>
                </w:sdtPr>
                <w:sdtEndPr/>
                <w:sdtContent>
                  <w:tc>
                    <w:tcPr>
                      <w:tcW w:w="3130" w:type="dxa"/>
                      <w:gridSpan w:val="2"/>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jc w:val="center"/>
                        <w:rPr>
                          <w:b w:val="0"/>
                          <w:sz w:val="18"/>
                          <w:szCs w:val="18"/>
                        </w:rPr>
                      </w:pPr>
                      <w:r>
                        <w:rPr>
                          <w:b w:val="0"/>
                          <w:sz w:val="18"/>
                          <w:szCs w:val="20"/>
                        </w:rPr>
                        <w:t xml:space="preserve"> </w:t>
                      </w:r>
                    </w:p>
                  </w:tc>
                </w:sdtContent>
              </w:sdt>
              <w:sdt>
                <w:sdtPr>
                  <w:rPr>
                    <w:b w:val="0"/>
                    <w:sz w:val="18"/>
                    <w:szCs w:val="20"/>
                  </w:rPr>
                  <w:id w:val="2014801335"/>
                  <w:placeholder>
                    <w:docPart w:val="96C7E78DC4D54704AB9892F02E168952"/>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2D598C" w:rsidRDefault="002D598C" w:rsidP="002D598C">
                  <w:pPr>
                    <w:pStyle w:val="Textoennegrita1"/>
                    <w:spacing w:after="0"/>
                    <w:jc w:val="center"/>
                    <w:rPr>
                      <w:b w:val="0"/>
                      <w:sz w:val="18"/>
                      <w:szCs w:val="20"/>
                    </w:rPr>
                  </w:pPr>
                </w:p>
              </w:tc>
            </w:tr>
            <w:tr w:rsidR="002D598C" w:rsidRPr="00A7086F" w:rsidTr="0012220A">
              <w:trPr>
                <w:gridAfter w:val="1"/>
                <w:wAfter w:w="1388" w:type="dxa"/>
                <w:trHeight w:val="596"/>
              </w:trPr>
              <w:sdt>
                <w:sdtPr>
                  <w:rPr>
                    <w:b w:val="0"/>
                    <w:sz w:val="18"/>
                    <w:szCs w:val="20"/>
                  </w:rPr>
                  <w:id w:val="-221992739"/>
                  <w:placeholder>
                    <w:docPart w:val="49FE3C9BDA3746798128A7B14C50D773"/>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szCs w:val="20"/>
                        </w:rPr>
                      </w:pPr>
                      <w:r>
                        <w:rPr>
                          <w:b w:val="0"/>
                          <w:sz w:val="18"/>
                          <w:szCs w:val="20"/>
                        </w:rPr>
                        <w:t xml:space="preserve"> </w:t>
                      </w:r>
                    </w:p>
                  </w:tc>
                </w:sdtContent>
              </w:sdt>
              <w:sdt>
                <w:sdtPr>
                  <w:rPr>
                    <w:b w:val="0"/>
                    <w:sz w:val="18"/>
                    <w:szCs w:val="20"/>
                  </w:rPr>
                  <w:id w:val="2043169699"/>
                  <w:placeholder>
                    <w:docPart w:val="A2EA44CAD0644AAC82306F7B0E500C8C"/>
                  </w:placeholder>
                  <w:text/>
                </w:sdtPr>
                <w:sdtEndPr/>
                <w:sdtContent>
                  <w:tc>
                    <w:tcPr>
                      <w:tcW w:w="2967" w:type="dxa"/>
                      <w:gridSpan w:val="3"/>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rPr>
                          <w:b w:val="0"/>
                          <w:sz w:val="18"/>
                          <w:szCs w:val="18"/>
                        </w:rPr>
                      </w:pPr>
                      <w:r>
                        <w:rPr>
                          <w:b w:val="0"/>
                          <w:sz w:val="18"/>
                          <w:szCs w:val="20"/>
                        </w:rPr>
                        <w:t xml:space="preserve"> </w:t>
                      </w:r>
                    </w:p>
                  </w:tc>
                </w:sdtContent>
              </w:sdt>
              <w:sdt>
                <w:sdtPr>
                  <w:rPr>
                    <w:b w:val="0"/>
                    <w:sz w:val="18"/>
                    <w:szCs w:val="20"/>
                  </w:rPr>
                  <w:id w:val="-294145790"/>
                  <w:placeholder>
                    <w:docPart w:val="DDF681CE5DB0418B912E8BD2CF96D24E"/>
                  </w:placeholder>
                  <w:text/>
                </w:sdtPr>
                <w:sdtEndPr/>
                <w:sdtContent>
                  <w:tc>
                    <w:tcPr>
                      <w:tcW w:w="3130" w:type="dxa"/>
                      <w:gridSpan w:val="2"/>
                      <w:tcBorders>
                        <w:top w:val="single" w:sz="2"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jc w:val="center"/>
                        <w:rPr>
                          <w:b w:val="0"/>
                          <w:sz w:val="18"/>
                          <w:szCs w:val="18"/>
                        </w:rPr>
                      </w:pPr>
                      <w:r>
                        <w:rPr>
                          <w:b w:val="0"/>
                          <w:sz w:val="18"/>
                          <w:szCs w:val="20"/>
                        </w:rPr>
                        <w:t xml:space="preserve"> </w:t>
                      </w:r>
                    </w:p>
                  </w:tc>
                </w:sdtContent>
              </w:sdt>
              <w:sdt>
                <w:sdtPr>
                  <w:rPr>
                    <w:b w:val="0"/>
                    <w:sz w:val="18"/>
                    <w:szCs w:val="20"/>
                  </w:rPr>
                  <w:id w:val="-335001387"/>
                  <w:placeholder>
                    <w:docPart w:val="7D97BC370CF64AEEA2B2D2AF15B3F079"/>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2D598C" w:rsidRDefault="002D598C" w:rsidP="002D598C">
                  <w:pPr>
                    <w:pStyle w:val="Textoennegrita1"/>
                    <w:spacing w:after="0"/>
                    <w:jc w:val="center"/>
                    <w:rPr>
                      <w:b w:val="0"/>
                      <w:sz w:val="18"/>
                      <w:szCs w:val="20"/>
                    </w:rPr>
                  </w:pPr>
                </w:p>
              </w:tc>
            </w:tr>
            <w:tr w:rsidR="002D598C" w:rsidRPr="00A7086F" w:rsidTr="0012220A">
              <w:trPr>
                <w:gridAfter w:val="1"/>
                <w:wAfter w:w="1388" w:type="dxa"/>
                <w:trHeight w:val="596"/>
              </w:trPr>
              <w:sdt>
                <w:sdtPr>
                  <w:rPr>
                    <w:b w:val="0"/>
                    <w:sz w:val="18"/>
                    <w:szCs w:val="20"/>
                  </w:rPr>
                  <w:id w:val="-206963345"/>
                  <w:placeholder>
                    <w:docPart w:val="8196099569E64915A9562F54AC3F05C0"/>
                  </w:placeholder>
                  <w:text/>
                </w:sdtPr>
                <w:sdtEndPr/>
                <w:sdtContent>
                  <w:tc>
                    <w:tcPr>
                      <w:tcW w:w="1070" w:type="dxa"/>
                      <w:tcBorders>
                        <w:top w:val="single" w:sz="2" w:space="0" w:color="007C59"/>
                        <w:left w:val="single" w:sz="2" w:space="0" w:color="007C59"/>
                        <w:bottom w:val="single" w:sz="18" w:space="0" w:color="007C59"/>
                        <w:right w:val="single" w:sz="2" w:space="0" w:color="007C59"/>
                      </w:tcBorders>
                      <w:vAlign w:val="center"/>
                    </w:tcPr>
                    <w:p w:rsidR="002D598C" w:rsidRPr="000A451B" w:rsidRDefault="002D598C" w:rsidP="002D598C">
                      <w:pPr>
                        <w:pStyle w:val="Textoennegrita1"/>
                        <w:spacing w:after="0"/>
                        <w:jc w:val="center"/>
                        <w:rPr>
                          <w:b w:val="0"/>
                          <w:sz w:val="18"/>
                          <w:szCs w:val="20"/>
                        </w:rPr>
                      </w:pPr>
                      <w:r>
                        <w:rPr>
                          <w:b w:val="0"/>
                          <w:sz w:val="18"/>
                          <w:szCs w:val="20"/>
                        </w:rPr>
                        <w:t xml:space="preserve"> </w:t>
                      </w:r>
                    </w:p>
                  </w:tc>
                </w:sdtContent>
              </w:sdt>
              <w:sdt>
                <w:sdtPr>
                  <w:rPr>
                    <w:b w:val="0"/>
                    <w:sz w:val="18"/>
                    <w:szCs w:val="20"/>
                  </w:rPr>
                  <w:id w:val="23759023"/>
                  <w:placeholder>
                    <w:docPart w:val="CB832AC769BE438C8CEECF83DB7B3A75"/>
                  </w:placeholder>
                  <w:text/>
                </w:sdtPr>
                <w:sdtEndPr/>
                <w:sdtContent>
                  <w:tc>
                    <w:tcPr>
                      <w:tcW w:w="2967" w:type="dxa"/>
                      <w:gridSpan w:val="3"/>
                      <w:tcBorders>
                        <w:top w:val="single" w:sz="2" w:space="0" w:color="007C59"/>
                        <w:left w:val="single" w:sz="2" w:space="0" w:color="007C59"/>
                        <w:bottom w:val="single" w:sz="18" w:space="0" w:color="007C59"/>
                        <w:right w:val="single" w:sz="2" w:space="0" w:color="007C59"/>
                      </w:tcBorders>
                      <w:vAlign w:val="center"/>
                    </w:tcPr>
                    <w:p w:rsidR="002D598C" w:rsidRPr="00470388" w:rsidRDefault="002D598C" w:rsidP="002D598C">
                      <w:pPr>
                        <w:pStyle w:val="Textoennegrita1"/>
                        <w:spacing w:after="0"/>
                        <w:rPr>
                          <w:b w:val="0"/>
                          <w:sz w:val="18"/>
                          <w:szCs w:val="18"/>
                        </w:rPr>
                      </w:pPr>
                      <w:r>
                        <w:rPr>
                          <w:b w:val="0"/>
                          <w:sz w:val="18"/>
                          <w:szCs w:val="20"/>
                        </w:rPr>
                        <w:t xml:space="preserve"> </w:t>
                      </w:r>
                    </w:p>
                  </w:tc>
                </w:sdtContent>
              </w:sdt>
              <w:sdt>
                <w:sdtPr>
                  <w:rPr>
                    <w:b w:val="0"/>
                    <w:sz w:val="18"/>
                    <w:szCs w:val="20"/>
                  </w:rPr>
                  <w:id w:val="-136726325"/>
                  <w:placeholder>
                    <w:docPart w:val="8985E265C87A43EF984378071A0133AA"/>
                  </w:placeholder>
                  <w:text/>
                </w:sdtPr>
                <w:sdtEndPr/>
                <w:sdtContent>
                  <w:tc>
                    <w:tcPr>
                      <w:tcW w:w="3130" w:type="dxa"/>
                      <w:gridSpan w:val="2"/>
                      <w:tcBorders>
                        <w:top w:val="single" w:sz="2" w:space="0" w:color="007C59"/>
                        <w:left w:val="single" w:sz="2" w:space="0" w:color="007C59"/>
                        <w:bottom w:val="single" w:sz="18" w:space="0" w:color="007C59"/>
                        <w:right w:val="single" w:sz="2" w:space="0" w:color="007C59"/>
                      </w:tcBorders>
                      <w:vAlign w:val="center"/>
                    </w:tcPr>
                    <w:p w:rsidR="002D598C" w:rsidRPr="00470388" w:rsidRDefault="002D598C" w:rsidP="002D598C">
                      <w:pPr>
                        <w:pStyle w:val="Textoennegrita1"/>
                        <w:spacing w:after="0"/>
                        <w:jc w:val="center"/>
                        <w:rPr>
                          <w:b w:val="0"/>
                          <w:sz w:val="18"/>
                          <w:szCs w:val="18"/>
                        </w:rPr>
                      </w:pPr>
                      <w:r>
                        <w:rPr>
                          <w:b w:val="0"/>
                          <w:sz w:val="18"/>
                          <w:szCs w:val="20"/>
                        </w:rPr>
                        <w:t xml:space="preserve"> </w:t>
                      </w:r>
                    </w:p>
                  </w:tc>
                </w:sdtContent>
              </w:sdt>
              <w:sdt>
                <w:sdtPr>
                  <w:rPr>
                    <w:b w:val="0"/>
                    <w:sz w:val="18"/>
                    <w:szCs w:val="20"/>
                  </w:rPr>
                  <w:id w:val="-1439984003"/>
                  <w:placeholder>
                    <w:docPart w:val="5BBDC9E3AF99412E96E9B37C0F043517"/>
                  </w:placeholder>
                  <w:text/>
                </w:sdtPr>
                <w:sdtEndPr/>
                <w:sdtContent>
                  <w:tc>
                    <w:tcPr>
                      <w:tcW w:w="1388" w:type="dxa"/>
                      <w:gridSpan w:val="2"/>
                      <w:tcBorders>
                        <w:top w:val="single" w:sz="2" w:space="0" w:color="007C59"/>
                        <w:left w:val="single" w:sz="2" w:space="0" w:color="007C59"/>
                        <w:bottom w:val="single" w:sz="18"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18" w:space="0" w:color="007C59"/>
                    <w:right w:val="single" w:sz="2" w:space="0" w:color="007C59"/>
                  </w:tcBorders>
                  <w:vAlign w:val="center"/>
                </w:tcPr>
                <w:p w:rsidR="002D598C" w:rsidRPr="000A451B" w:rsidRDefault="002D598C" w:rsidP="002D598C">
                  <w:pPr>
                    <w:pStyle w:val="Textoennegrita1"/>
                    <w:spacing w:after="0"/>
                    <w:jc w:val="center"/>
                    <w:rPr>
                      <w:b w:val="0"/>
                      <w:sz w:val="18"/>
                    </w:rPr>
                  </w:pPr>
                </w:p>
              </w:tc>
            </w:tr>
            <w:tr w:rsidR="002D598C" w:rsidRPr="00A7086F" w:rsidTr="0012220A">
              <w:trPr>
                <w:gridAfter w:val="1"/>
                <w:wAfter w:w="1388" w:type="dxa"/>
              </w:trPr>
              <w:tc>
                <w:tcPr>
                  <w:tcW w:w="3486" w:type="dxa"/>
                  <w:gridSpan w:val="3"/>
                  <w:tcBorders>
                    <w:top w:val="single" w:sz="18" w:space="0" w:color="007C59"/>
                    <w:left w:val="single" w:sz="2" w:space="0" w:color="007C59"/>
                    <w:bottom w:val="single" w:sz="18" w:space="0" w:color="007C59"/>
                    <w:right w:val="single" w:sz="2" w:space="0" w:color="007C59"/>
                  </w:tcBorders>
                  <w:shd w:val="clear" w:color="auto" w:fill="007C59"/>
                  <w:vAlign w:val="center"/>
                </w:tcPr>
                <w:p w:rsidR="002D598C" w:rsidRDefault="002D598C" w:rsidP="002D598C">
                  <w:pPr>
                    <w:pStyle w:val="Textoennegrita1"/>
                    <w:spacing w:after="0"/>
                    <w:jc w:val="center"/>
                    <w:rPr>
                      <w:color w:val="FFFFFF" w:themeColor="background1"/>
                    </w:rPr>
                  </w:pPr>
                  <w:r>
                    <w:rPr>
                      <w:color w:val="FFFFFF" w:themeColor="background1"/>
                    </w:rPr>
                    <w:t>Méritos Académicos- Formación</w:t>
                  </w:r>
                </w:p>
                <w:p w:rsidR="002D598C" w:rsidRPr="00A7086F" w:rsidRDefault="005052B8" w:rsidP="002D598C">
                  <w:pPr>
                    <w:pStyle w:val="Textoennegrita1"/>
                    <w:spacing w:after="0"/>
                    <w:jc w:val="center"/>
                  </w:pPr>
                  <w:r>
                    <w:rPr>
                      <w:color w:val="FFFFFF" w:themeColor="background1"/>
                    </w:rPr>
                    <w:t>Apartado 7.2.1</w:t>
                  </w:r>
                  <w:r w:rsidR="002D598C">
                    <w:rPr>
                      <w:color w:val="FFFFFF" w:themeColor="background1"/>
                    </w:rPr>
                    <w:t>.</w:t>
                  </w:r>
                </w:p>
              </w:tc>
              <w:tc>
                <w:tcPr>
                  <w:tcW w:w="3681" w:type="dxa"/>
                  <w:gridSpan w:val="3"/>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2D598C" w:rsidRPr="00390C5E" w:rsidRDefault="002D598C" w:rsidP="002D598C">
                  <w:pPr>
                    <w:pStyle w:val="Textoennegrita1"/>
                    <w:spacing w:after="0"/>
                    <w:ind w:left="720"/>
                    <w:rPr>
                      <w:color w:val="007C59"/>
                      <w:sz w:val="22"/>
                      <w:highlight w:val="lightGray"/>
                    </w:rPr>
                  </w:pPr>
                  <w:r w:rsidRPr="00390C5E">
                    <w:rPr>
                      <w:color w:val="007C59"/>
                      <w:sz w:val="22"/>
                      <w:highlight w:val="lightGray"/>
                    </w:rPr>
                    <w:t>P</w:t>
                  </w:r>
                  <w:r>
                    <w:rPr>
                      <w:color w:val="007C59"/>
                      <w:sz w:val="22"/>
                      <w:highlight w:val="lightGray"/>
                    </w:rPr>
                    <w:t>untuación 7.2</w:t>
                  </w:r>
                  <w:r w:rsidRPr="00390C5E">
                    <w:rPr>
                      <w:color w:val="007C59"/>
                      <w:sz w:val="22"/>
                      <w:highlight w:val="lightGray"/>
                    </w:rPr>
                    <w:t>.</w:t>
                  </w:r>
                  <w:r w:rsidR="005052B8">
                    <w:rPr>
                      <w:color w:val="007C59"/>
                      <w:sz w:val="22"/>
                      <w:highlight w:val="lightGray"/>
                    </w:rPr>
                    <w:t>1</w:t>
                  </w:r>
                  <w:r>
                    <w:rPr>
                      <w:color w:val="007C59"/>
                      <w:sz w:val="22"/>
                      <w:highlight w:val="lightGray"/>
                    </w:rPr>
                    <w:t xml:space="preserve">. </w:t>
                  </w:r>
                  <w:r w:rsidRPr="00390C5E">
                    <w:rPr>
                      <w:color w:val="007C59"/>
                      <w:sz w:val="22"/>
                      <w:highlight w:val="lightGray"/>
                    </w:rPr>
                    <w:t>:</w:t>
                  </w:r>
                </w:p>
              </w:tc>
              <w:sdt>
                <w:sdtPr>
                  <w:rPr>
                    <w:color w:val="007C59"/>
                    <w:szCs w:val="28"/>
                  </w:rPr>
                  <w:id w:val="1408964760"/>
                  <w:placeholder>
                    <w:docPart w:val="4E39CC962208436E9B4627F906D8399D"/>
                  </w:placeholder>
                  <w:showingPlcHdr/>
                  <w:text/>
                </w:sdtPr>
                <w:sdtEndPr/>
                <w:sdtContent>
                  <w:tc>
                    <w:tcPr>
                      <w:tcW w:w="1388" w:type="dxa"/>
                      <w:gridSpan w:val="2"/>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2D598C" w:rsidRPr="003951EB" w:rsidRDefault="002D598C" w:rsidP="002D598C">
                      <w:pPr>
                        <w:pStyle w:val="Textoennegrita1"/>
                        <w:spacing w:after="0"/>
                        <w:jc w:val="center"/>
                        <w:rPr>
                          <w:color w:val="007C59"/>
                          <w:sz w:val="28"/>
                          <w:szCs w:val="28"/>
                        </w:rPr>
                      </w:pPr>
                      <w:r w:rsidRPr="00EE2A67">
                        <w:rPr>
                          <w:rStyle w:val="Textodelmarcadordeposicin"/>
                          <w:color w:val="007C59"/>
                          <w:szCs w:val="28"/>
                        </w:rPr>
                        <w:t>Suma puntos</w:t>
                      </w:r>
                    </w:p>
                  </w:tc>
                </w:sdtContent>
              </w:sdt>
              <w:tc>
                <w:tcPr>
                  <w:tcW w:w="1356" w:type="dxa"/>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2D598C" w:rsidRPr="00390C5E" w:rsidRDefault="002D598C" w:rsidP="002D598C">
                  <w:pPr>
                    <w:pStyle w:val="Textoennegrita1"/>
                    <w:spacing w:after="0"/>
                    <w:rPr>
                      <w:color w:val="007C59"/>
                      <w:sz w:val="22"/>
                    </w:rPr>
                  </w:pPr>
                </w:p>
              </w:tc>
            </w:tr>
            <w:tr w:rsidR="002D598C" w:rsidRPr="00A7086F" w:rsidTr="0012220A">
              <w:trPr>
                <w:gridAfter w:val="1"/>
                <w:wAfter w:w="1388" w:type="dxa"/>
              </w:trPr>
              <w:tc>
                <w:tcPr>
                  <w:tcW w:w="3486" w:type="dxa"/>
                  <w:gridSpan w:val="3"/>
                  <w:tcBorders>
                    <w:top w:val="single" w:sz="18" w:space="0" w:color="007C59"/>
                  </w:tcBorders>
                  <w:shd w:val="clear" w:color="auto" w:fill="auto"/>
                  <w:vAlign w:val="center"/>
                </w:tcPr>
                <w:p w:rsidR="002D598C" w:rsidRDefault="002D598C" w:rsidP="002D598C">
                  <w:pPr>
                    <w:pStyle w:val="Textoennegrita1"/>
                    <w:spacing w:after="0"/>
                    <w:jc w:val="center"/>
                    <w:rPr>
                      <w:color w:val="FFFFFF" w:themeColor="background1"/>
                    </w:rPr>
                  </w:pPr>
                </w:p>
              </w:tc>
              <w:tc>
                <w:tcPr>
                  <w:tcW w:w="3681" w:type="dxa"/>
                  <w:gridSpan w:val="3"/>
                  <w:tcBorders>
                    <w:top w:val="single" w:sz="18" w:space="0" w:color="007C59"/>
                  </w:tcBorders>
                  <w:shd w:val="clear" w:color="auto" w:fill="auto"/>
                  <w:vAlign w:val="center"/>
                </w:tcPr>
                <w:p w:rsidR="002D598C" w:rsidRPr="00390C5E" w:rsidRDefault="002D598C" w:rsidP="002D598C">
                  <w:pPr>
                    <w:pStyle w:val="Textoennegrita1"/>
                    <w:spacing w:after="0"/>
                    <w:ind w:left="720"/>
                    <w:rPr>
                      <w:color w:val="007C59"/>
                      <w:sz w:val="22"/>
                      <w:highlight w:val="lightGray"/>
                    </w:rPr>
                  </w:pPr>
                </w:p>
              </w:tc>
              <w:tc>
                <w:tcPr>
                  <w:tcW w:w="1388" w:type="dxa"/>
                  <w:gridSpan w:val="2"/>
                  <w:tcBorders>
                    <w:top w:val="single" w:sz="18" w:space="0" w:color="007C59"/>
                  </w:tcBorders>
                  <w:shd w:val="clear" w:color="auto" w:fill="auto"/>
                  <w:vAlign w:val="center"/>
                </w:tcPr>
                <w:p w:rsidR="002D598C" w:rsidRDefault="002D598C" w:rsidP="002D598C">
                  <w:pPr>
                    <w:pStyle w:val="Textoennegrita1"/>
                    <w:spacing w:after="0"/>
                    <w:jc w:val="center"/>
                    <w:rPr>
                      <w:color w:val="007C59"/>
                      <w:sz w:val="22"/>
                    </w:rPr>
                  </w:pPr>
                </w:p>
              </w:tc>
              <w:tc>
                <w:tcPr>
                  <w:tcW w:w="1356" w:type="dxa"/>
                  <w:tcBorders>
                    <w:top w:val="single" w:sz="18" w:space="0" w:color="007C59"/>
                  </w:tcBorders>
                  <w:shd w:val="clear" w:color="auto" w:fill="auto"/>
                  <w:vAlign w:val="center"/>
                </w:tcPr>
                <w:p w:rsidR="002D598C" w:rsidRPr="00390C5E" w:rsidRDefault="002D598C" w:rsidP="002D598C">
                  <w:pPr>
                    <w:pStyle w:val="Textoennegrita1"/>
                    <w:spacing w:after="0"/>
                    <w:rPr>
                      <w:color w:val="007C59"/>
                      <w:sz w:val="22"/>
                    </w:rPr>
                  </w:pPr>
                </w:p>
              </w:tc>
            </w:tr>
            <w:tr w:rsidR="002D598C" w:rsidRPr="00477AC6" w:rsidTr="0012220A">
              <w:trPr>
                <w:gridAfter w:val="1"/>
                <w:wAfter w:w="1388" w:type="dxa"/>
              </w:trPr>
              <w:tc>
                <w:tcPr>
                  <w:tcW w:w="9911" w:type="dxa"/>
                  <w:gridSpan w:val="9"/>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2D598C" w:rsidRPr="003B6664" w:rsidRDefault="002D598C" w:rsidP="005052B8">
                  <w:pPr>
                    <w:pStyle w:val="Textoennegrita1"/>
                    <w:spacing w:after="0"/>
                    <w:rPr>
                      <w:b w:val="0"/>
                      <w:sz w:val="18"/>
                    </w:rPr>
                  </w:pPr>
                  <w:r>
                    <w:rPr>
                      <w:sz w:val="20"/>
                    </w:rPr>
                    <w:lastRenderedPageBreak/>
                    <w:t>7.2</w:t>
                  </w:r>
                  <w:r w:rsidRPr="0016006E">
                    <w:rPr>
                      <w:sz w:val="20"/>
                    </w:rPr>
                    <w:t>.</w:t>
                  </w:r>
                  <w:r w:rsidR="005052B8">
                    <w:rPr>
                      <w:sz w:val="20"/>
                    </w:rPr>
                    <w:t>2</w:t>
                  </w:r>
                  <w:r w:rsidRPr="0016006E">
                    <w:rPr>
                      <w:sz w:val="20"/>
                    </w:rPr>
                    <w:t>):</w:t>
                  </w:r>
                  <w:r w:rsidRPr="0016006E">
                    <w:rPr>
                      <w:b w:val="0"/>
                      <w:sz w:val="20"/>
                    </w:rPr>
                    <w:t xml:space="preserve"> </w:t>
                  </w:r>
                  <w:r w:rsidRPr="004F1F19">
                    <w:rPr>
                      <w:sz w:val="18"/>
                      <w:szCs w:val="18"/>
                      <w:u w:val="single"/>
                    </w:rPr>
                    <w:t xml:space="preserve">Formación </w:t>
                  </w:r>
                  <w:r>
                    <w:rPr>
                      <w:sz w:val="18"/>
                      <w:szCs w:val="18"/>
                      <w:u w:val="single"/>
                    </w:rPr>
                    <w:t>Específica</w:t>
                  </w:r>
                  <w:r w:rsidRPr="004F1F19">
                    <w:rPr>
                      <w:sz w:val="18"/>
                      <w:szCs w:val="18"/>
                      <w:u w:val="single"/>
                    </w:rPr>
                    <w:t>:</w:t>
                  </w:r>
                  <w:r>
                    <w:rPr>
                      <w:sz w:val="18"/>
                      <w:szCs w:val="18"/>
                      <w:u w:val="single"/>
                    </w:rPr>
                    <w:t xml:space="preserve"> </w:t>
                  </w:r>
                  <w:r>
                    <w:rPr>
                      <w:b w:val="0"/>
                      <w:sz w:val="18"/>
                      <w:szCs w:val="18"/>
                    </w:rPr>
                    <w:t xml:space="preserve">Se valorarán las acciones formativas directamente relacionadas con las tareas o funciones de los puestos que se convocan, a razón de </w:t>
                  </w:r>
                  <w:r>
                    <w:rPr>
                      <w:sz w:val="18"/>
                      <w:szCs w:val="18"/>
                    </w:rPr>
                    <w:t xml:space="preserve">0,50 puntos </w:t>
                  </w:r>
                  <w:proofErr w:type="gramStart"/>
                  <w:r>
                    <w:rPr>
                      <w:sz w:val="18"/>
                      <w:szCs w:val="18"/>
                    </w:rPr>
                    <w:t xml:space="preserve">máximo, </w:t>
                  </w:r>
                  <w:r>
                    <w:rPr>
                      <w:b w:val="0"/>
                      <w:sz w:val="18"/>
                      <w:szCs w:val="18"/>
                    </w:rPr>
                    <w:t xml:space="preserve"> por</w:t>
                  </w:r>
                  <w:proofErr w:type="gramEnd"/>
                  <w:r>
                    <w:rPr>
                      <w:b w:val="0"/>
                      <w:sz w:val="18"/>
                      <w:szCs w:val="18"/>
                    </w:rPr>
                    <w:t xml:space="preserve"> cada curso debidamente acreditado con un mínimo de 5 horas. Solo se valorará una acción formativa por materia: </w:t>
                  </w:r>
                  <w:r>
                    <w:rPr>
                      <w:sz w:val="18"/>
                      <w:szCs w:val="18"/>
                    </w:rPr>
                    <w:t xml:space="preserve">Máximo 3 </w:t>
                  </w:r>
                  <w:r w:rsidRPr="003B6664">
                    <w:rPr>
                      <w:sz w:val="18"/>
                    </w:rPr>
                    <w:t>punto</w:t>
                  </w:r>
                  <w:r>
                    <w:rPr>
                      <w:sz w:val="18"/>
                    </w:rPr>
                    <w:t>s</w:t>
                  </w:r>
                  <w:r w:rsidRPr="003B6664">
                    <w:rPr>
                      <w:b w:val="0"/>
                      <w:sz w:val="18"/>
                    </w:rPr>
                    <w:t>.</w:t>
                  </w:r>
                </w:p>
              </w:tc>
            </w:tr>
            <w:tr w:rsidR="002D598C" w:rsidRPr="00477AC6" w:rsidTr="0012220A">
              <w:trPr>
                <w:gridAfter w:val="1"/>
                <w:wAfter w:w="1388" w:type="dxa"/>
              </w:trPr>
              <w:tc>
                <w:tcPr>
                  <w:tcW w:w="1070" w:type="dxa"/>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2D598C" w:rsidRPr="00477AC6" w:rsidRDefault="002D598C" w:rsidP="002D598C">
                  <w:pPr>
                    <w:pStyle w:val="Textoennegrita1"/>
                    <w:spacing w:after="0"/>
                    <w:jc w:val="center"/>
                    <w:rPr>
                      <w:sz w:val="18"/>
                    </w:rPr>
                  </w:pPr>
                  <w:r w:rsidRPr="00477AC6">
                    <w:rPr>
                      <w:sz w:val="18"/>
                    </w:rPr>
                    <w:t>DOC.</w:t>
                  </w:r>
                  <w:r>
                    <w:rPr>
                      <w:sz w:val="18"/>
                    </w:rPr>
                    <w:t xml:space="preserve"> </w:t>
                  </w:r>
                  <w:r w:rsidRPr="00477AC6">
                    <w:rPr>
                      <w:sz w:val="18"/>
                    </w:rPr>
                    <w:t>Nº</w:t>
                  </w:r>
                </w:p>
              </w:tc>
              <w:tc>
                <w:tcPr>
                  <w:tcW w:w="2967" w:type="dxa"/>
                  <w:gridSpan w:val="3"/>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2D598C" w:rsidRPr="00477AC6" w:rsidRDefault="002D598C" w:rsidP="002D598C">
                  <w:pPr>
                    <w:pStyle w:val="Textoennegrita1"/>
                    <w:spacing w:after="0"/>
                    <w:jc w:val="center"/>
                    <w:rPr>
                      <w:sz w:val="18"/>
                    </w:rPr>
                  </w:pPr>
                  <w:r>
                    <w:rPr>
                      <w:sz w:val="18"/>
                    </w:rPr>
                    <w:t>Denominación Curso</w:t>
                  </w:r>
                </w:p>
              </w:tc>
              <w:tc>
                <w:tcPr>
                  <w:tcW w:w="3130" w:type="dxa"/>
                  <w:gridSpan w:val="2"/>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2D598C" w:rsidRPr="00477AC6" w:rsidRDefault="002D598C" w:rsidP="002D598C">
                  <w:pPr>
                    <w:pStyle w:val="Textoennegrita1"/>
                    <w:spacing w:after="0"/>
                    <w:jc w:val="center"/>
                    <w:rPr>
                      <w:sz w:val="18"/>
                    </w:rPr>
                  </w:pPr>
                  <w:r>
                    <w:rPr>
                      <w:sz w:val="18"/>
                    </w:rPr>
                    <w:t>Nº de horas</w:t>
                  </w:r>
                </w:p>
              </w:tc>
              <w:tc>
                <w:tcPr>
                  <w:tcW w:w="1388" w:type="dxa"/>
                  <w:gridSpan w:val="2"/>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2D598C" w:rsidRPr="00477AC6" w:rsidRDefault="002D598C" w:rsidP="002D598C">
                  <w:pPr>
                    <w:pStyle w:val="Textoennegrita1"/>
                    <w:spacing w:after="0"/>
                    <w:jc w:val="center"/>
                    <w:rPr>
                      <w:sz w:val="18"/>
                    </w:rPr>
                  </w:pPr>
                  <w:r>
                    <w:rPr>
                      <w:sz w:val="18"/>
                    </w:rPr>
                    <w:t>Nº Puntos por curso</w:t>
                  </w:r>
                </w:p>
              </w:tc>
              <w:tc>
                <w:tcPr>
                  <w:tcW w:w="1356" w:type="dxa"/>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2D598C" w:rsidRPr="00477AC6" w:rsidRDefault="002D598C" w:rsidP="002D598C">
                  <w:pPr>
                    <w:pStyle w:val="Textoennegrita1"/>
                    <w:spacing w:after="0"/>
                    <w:jc w:val="center"/>
                    <w:rPr>
                      <w:sz w:val="18"/>
                    </w:rPr>
                  </w:pPr>
                  <w:r>
                    <w:rPr>
                      <w:sz w:val="18"/>
                    </w:rPr>
                    <w:t>Comprobación del Tribunal</w:t>
                  </w:r>
                </w:p>
              </w:tc>
            </w:tr>
            <w:tr w:rsidR="002D598C" w:rsidRPr="00A7086F" w:rsidTr="0012220A">
              <w:trPr>
                <w:gridAfter w:val="1"/>
                <w:wAfter w:w="1388" w:type="dxa"/>
                <w:trHeight w:val="606"/>
              </w:trPr>
              <w:sdt>
                <w:sdtPr>
                  <w:rPr>
                    <w:b w:val="0"/>
                    <w:sz w:val="18"/>
                    <w:szCs w:val="20"/>
                  </w:rPr>
                  <w:id w:val="-226849117"/>
                  <w:placeholder>
                    <w:docPart w:val="EC87D6E9DE3F4DB49D7217464B1F751A"/>
                  </w:placeholder>
                  <w:text/>
                </w:sdtPr>
                <w:sdtEndPr/>
                <w:sdtContent>
                  <w:tc>
                    <w:tcPr>
                      <w:tcW w:w="1070" w:type="dxa"/>
                      <w:tcBorders>
                        <w:top w:val="single" w:sz="18"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szCs w:val="20"/>
                        </w:rPr>
                      </w:pPr>
                      <w:r>
                        <w:rPr>
                          <w:b w:val="0"/>
                          <w:sz w:val="18"/>
                          <w:szCs w:val="20"/>
                        </w:rPr>
                        <w:t xml:space="preserve"> </w:t>
                      </w:r>
                    </w:p>
                  </w:tc>
                </w:sdtContent>
              </w:sdt>
              <w:sdt>
                <w:sdtPr>
                  <w:rPr>
                    <w:b w:val="0"/>
                    <w:sz w:val="18"/>
                    <w:szCs w:val="20"/>
                  </w:rPr>
                  <w:id w:val="1681235271"/>
                  <w:placeholder>
                    <w:docPart w:val="BADD454D464A45FF92CD9BBA80581399"/>
                  </w:placeholder>
                  <w:text/>
                </w:sdtPr>
                <w:sdtEndPr/>
                <w:sdtContent>
                  <w:tc>
                    <w:tcPr>
                      <w:tcW w:w="2967" w:type="dxa"/>
                      <w:gridSpan w:val="3"/>
                      <w:tcBorders>
                        <w:top w:val="single" w:sz="18"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rPr>
                          <w:b w:val="0"/>
                          <w:sz w:val="18"/>
                          <w:szCs w:val="18"/>
                        </w:rPr>
                      </w:pPr>
                      <w:r>
                        <w:rPr>
                          <w:b w:val="0"/>
                          <w:sz w:val="18"/>
                          <w:szCs w:val="20"/>
                        </w:rPr>
                        <w:t xml:space="preserve"> </w:t>
                      </w:r>
                    </w:p>
                  </w:tc>
                </w:sdtContent>
              </w:sdt>
              <w:sdt>
                <w:sdtPr>
                  <w:rPr>
                    <w:b w:val="0"/>
                    <w:sz w:val="18"/>
                    <w:szCs w:val="20"/>
                  </w:rPr>
                  <w:id w:val="329642852"/>
                  <w:placeholder>
                    <w:docPart w:val="59D009146597470E80EDBFD21F28BD41"/>
                  </w:placeholder>
                  <w:text/>
                </w:sdtPr>
                <w:sdtEndPr/>
                <w:sdtContent>
                  <w:tc>
                    <w:tcPr>
                      <w:tcW w:w="3130" w:type="dxa"/>
                      <w:gridSpan w:val="2"/>
                      <w:tcBorders>
                        <w:top w:val="single" w:sz="18" w:space="0" w:color="007C59"/>
                        <w:left w:val="single" w:sz="2" w:space="0" w:color="007C59"/>
                        <w:bottom w:val="single" w:sz="2" w:space="0" w:color="007C59"/>
                        <w:right w:val="single" w:sz="2" w:space="0" w:color="007C59"/>
                      </w:tcBorders>
                      <w:vAlign w:val="center"/>
                    </w:tcPr>
                    <w:p w:rsidR="002D598C" w:rsidRPr="00470388" w:rsidRDefault="002D598C" w:rsidP="002D598C">
                      <w:pPr>
                        <w:pStyle w:val="Textoennegrita1"/>
                        <w:spacing w:after="0"/>
                        <w:jc w:val="center"/>
                        <w:rPr>
                          <w:b w:val="0"/>
                          <w:sz w:val="18"/>
                          <w:szCs w:val="18"/>
                        </w:rPr>
                      </w:pPr>
                      <w:r>
                        <w:rPr>
                          <w:b w:val="0"/>
                          <w:sz w:val="18"/>
                          <w:szCs w:val="20"/>
                        </w:rPr>
                        <w:t xml:space="preserve"> </w:t>
                      </w:r>
                    </w:p>
                  </w:tc>
                </w:sdtContent>
              </w:sdt>
              <w:sdt>
                <w:sdtPr>
                  <w:rPr>
                    <w:b w:val="0"/>
                    <w:sz w:val="18"/>
                    <w:szCs w:val="20"/>
                  </w:rPr>
                  <w:id w:val="-1595631117"/>
                  <w:placeholder>
                    <w:docPart w:val="BC23BCF983E94FD89980D702596088E4"/>
                  </w:placeholder>
                  <w:text/>
                </w:sdtPr>
                <w:sdtEndPr/>
                <w:sdtContent>
                  <w:tc>
                    <w:tcPr>
                      <w:tcW w:w="1388" w:type="dxa"/>
                      <w:gridSpan w:val="2"/>
                      <w:tcBorders>
                        <w:top w:val="single" w:sz="18"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tc>
                <w:tcPr>
                  <w:tcW w:w="1356" w:type="dxa"/>
                  <w:tcBorders>
                    <w:top w:val="single" w:sz="18"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p>
              </w:tc>
            </w:tr>
            <w:tr w:rsidR="002D598C" w:rsidRPr="00A7086F" w:rsidTr="0012220A">
              <w:trPr>
                <w:gridAfter w:val="1"/>
                <w:wAfter w:w="1388" w:type="dxa"/>
                <w:trHeight w:val="606"/>
              </w:trPr>
              <w:sdt>
                <w:sdtPr>
                  <w:rPr>
                    <w:b w:val="0"/>
                    <w:sz w:val="18"/>
                    <w:szCs w:val="20"/>
                  </w:rPr>
                  <w:id w:val="-137194178"/>
                  <w:placeholder>
                    <w:docPart w:val="A60AE8E0FC104473A8FBB8A87F3EB240"/>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szCs w:val="20"/>
                        </w:rPr>
                      </w:pPr>
                      <w:r>
                        <w:rPr>
                          <w:b w:val="0"/>
                          <w:sz w:val="18"/>
                          <w:szCs w:val="20"/>
                        </w:rPr>
                        <w:t xml:space="preserve"> </w:t>
                      </w:r>
                    </w:p>
                  </w:tc>
                </w:sdtContent>
              </w:sdt>
              <w:sdt>
                <w:sdtPr>
                  <w:rPr>
                    <w:b w:val="0"/>
                    <w:sz w:val="18"/>
                    <w:szCs w:val="20"/>
                  </w:rPr>
                  <w:id w:val="-753048397"/>
                  <w:placeholder>
                    <w:docPart w:val="E250C31463834C05998B7DDB5BACAFE8"/>
                  </w:placeholder>
                  <w:text/>
                </w:sdtPr>
                <w:sdtEndPr/>
                <w:sdtContent>
                  <w:tc>
                    <w:tcPr>
                      <w:tcW w:w="2967" w:type="dxa"/>
                      <w:gridSpan w:val="3"/>
                      <w:tcBorders>
                        <w:top w:val="single" w:sz="2" w:space="0" w:color="007C59"/>
                        <w:left w:val="single" w:sz="2" w:space="0" w:color="007C59"/>
                        <w:right w:val="single" w:sz="2" w:space="0" w:color="007C59"/>
                      </w:tcBorders>
                      <w:vAlign w:val="center"/>
                    </w:tcPr>
                    <w:p w:rsidR="002D598C" w:rsidRPr="00470388" w:rsidRDefault="002D598C" w:rsidP="002D598C">
                      <w:pPr>
                        <w:pStyle w:val="Textoennegrita1"/>
                        <w:spacing w:after="0"/>
                        <w:rPr>
                          <w:b w:val="0"/>
                          <w:sz w:val="18"/>
                          <w:szCs w:val="18"/>
                        </w:rPr>
                      </w:pPr>
                      <w:r>
                        <w:rPr>
                          <w:b w:val="0"/>
                          <w:sz w:val="18"/>
                          <w:szCs w:val="20"/>
                        </w:rPr>
                        <w:t xml:space="preserve"> </w:t>
                      </w:r>
                    </w:p>
                  </w:tc>
                </w:sdtContent>
              </w:sdt>
              <w:sdt>
                <w:sdtPr>
                  <w:rPr>
                    <w:b w:val="0"/>
                    <w:sz w:val="18"/>
                    <w:szCs w:val="20"/>
                  </w:rPr>
                  <w:id w:val="1867255285"/>
                  <w:placeholder>
                    <w:docPart w:val="29BFEAA2DB65406E867629A5A246715E"/>
                  </w:placeholder>
                  <w:text/>
                </w:sdtPr>
                <w:sdtEndPr/>
                <w:sdtContent>
                  <w:tc>
                    <w:tcPr>
                      <w:tcW w:w="3130" w:type="dxa"/>
                      <w:gridSpan w:val="2"/>
                      <w:tcBorders>
                        <w:top w:val="single" w:sz="2" w:space="0" w:color="007C59"/>
                        <w:left w:val="single" w:sz="2" w:space="0" w:color="007C59"/>
                        <w:right w:val="single" w:sz="2" w:space="0" w:color="007C59"/>
                      </w:tcBorders>
                      <w:vAlign w:val="center"/>
                    </w:tcPr>
                    <w:p w:rsidR="002D598C" w:rsidRPr="00470388" w:rsidRDefault="002D598C" w:rsidP="002D598C">
                      <w:pPr>
                        <w:pStyle w:val="Textoennegrita1"/>
                        <w:spacing w:after="0"/>
                        <w:jc w:val="center"/>
                        <w:rPr>
                          <w:b w:val="0"/>
                          <w:sz w:val="18"/>
                          <w:szCs w:val="18"/>
                        </w:rPr>
                      </w:pPr>
                      <w:r>
                        <w:rPr>
                          <w:b w:val="0"/>
                          <w:sz w:val="18"/>
                          <w:szCs w:val="20"/>
                        </w:rPr>
                        <w:t xml:space="preserve"> </w:t>
                      </w:r>
                    </w:p>
                  </w:tc>
                </w:sdtContent>
              </w:sdt>
              <w:sdt>
                <w:sdtPr>
                  <w:rPr>
                    <w:b w:val="0"/>
                    <w:sz w:val="18"/>
                    <w:szCs w:val="20"/>
                  </w:rPr>
                  <w:id w:val="-1105499049"/>
                  <w:placeholder>
                    <w:docPart w:val="1ED5316AF08A4F1FA80AA7079A132A23"/>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p>
              </w:tc>
            </w:tr>
            <w:tr w:rsidR="002D598C" w:rsidRPr="00A7086F" w:rsidTr="0012220A">
              <w:trPr>
                <w:gridAfter w:val="1"/>
                <w:wAfter w:w="1388" w:type="dxa"/>
                <w:trHeight w:val="606"/>
              </w:trPr>
              <w:sdt>
                <w:sdtPr>
                  <w:rPr>
                    <w:b w:val="0"/>
                    <w:sz w:val="18"/>
                    <w:szCs w:val="20"/>
                  </w:rPr>
                  <w:id w:val="896403777"/>
                  <w:placeholder>
                    <w:docPart w:val="FD2879FBFBB74F4EA9312AB8E9B9E842"/>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szCs w:val="20"/>
                        </w:rPr>
                      </w:pPr>
                      <w:r>
                        <w:rPr>
                          <w:b w:val="0"/>
                          <w:sz w:val="18"/>
                          <w:szCs w:val="20"/>
                        </w:rPr>
                        <w:t xml:space="preserve"> </w:t>
                      </w:r>
                    </w:p>
                  </w:tc>
                </w:sdtContent>
              </w:sdt>
              <w:sdt>
                <w:sdtPr>
                  <w:rPr>
                    <w:b w:val="0"/>
                    <w:sz w:val="18"/>
                    <w:szCs w:val="20"/>
                  </w:rPr>
                  <w:id w:val="1042475920"/>
                  <w:placeholder>
                    <w:docPart w:val="2C5111AD56924B68AFE5EADD1367A613"/>
                  </w:placeholder>
                  <w:text/>
                </w:sdtPr>
                <w:sdtEndPr/>
                <w:sdtContent>
                  <w:tc>
                    <w:tcPr>
                      <w:tcW w:w="2967" w:type="dxa"/>
                      <w:gridSpan w:val="3"/>
                      <w:tcBorders>
                        <w:top w:val="single" w:sz="2" w:space="0" w:color="007C59"/>
                        <w:left w:val="single" w:sz="2" w:space="0" w:color="007C59"/>
                        <w:right w:val="single" w:sz="2" w:space="0" w:color="007C59"/>
                      </w:tcBorders>
                      <w:vAlign w:val="center"/>
                    </w:tcPr>
                    <w:p w:rsidR="002D598C" w:rsidRPr="00470388" w:rsidRDefault="002D598C" w:rsidP="002D598C">
                      <w:pPr>
                        <w:pStyle w:val="Textoennegrita1"/>
                        <w:spacing w:after="0"/>
                        <w:rPr>
                          <w:b w:val="0"/>
                          <w:sz w:val="18"/>
                          <w:szCs w:val="18"/>
                        </w:rPr>
                      </w:pPr>
                      <w:r>
                        <w:rPr>
                          <w:b w:val="0"/>
                          <w:sz w:val="18"/>
                          <w:szCs w:val="20"/>
                        </w:rPr>
                        <w:t xml:space="preserve"> </w:t>
                      </w:r>
                    </w:p>
                  </w:tc>
                </w:sdtContent>
              </w:sdt>
              <w:sdt>
                <w:sdtPr>
                  <w:rPr>
                    <w:b w:val="0"/>
                    <w:sz w:val="18"/>
                    <w:szCs w:val="20"/>
                  </w:rPr>
                  <w:id w:val="1647550973"/>
                  <w:placeholder>
                    <w:docPart w:val="D488A0A8112F4A01ACB18DC675C5BB52"/>
                  </w:placeholder>
                  <w:text/>
                </w:sdtPr>
                <w:sdtEndPr/>
                <w:sdtContent>
                  <w:tc>
                    <w:tcPr>
                      <w:tcW w:w="3130" w:type="dxa"/>
                      <w:gridSpan w:val="2"/>
                      <w:tcBorders>
                        <w:top w:val="single" w:sz="2" w:space="0" w:color="007C59"/>
                        <w:left w:val="single" w:sz="2" w:space="0" w:color="007C59"/>
                        <w:right w:val="single" w:sz="2" w:space="0" w:color="007C59"/>
                      </w:tcBorders>
                      <w:vAlign w:val="center"/>
                    </w:tcPr>
                    <w:p w:rsidR="002D598C" w:rsidRPr="00470388" w:rsidRDefault="002D598C" w:rsidP="002D598C">
                      <w:pPr>
                        <w:pStyle w:val="Textoennegrita1"/>
                        <w:spacing w:after="0"/>
                        <w:jc w:val="center"/>
                        <w:rPr>
                          <w:b w:val="0"/>
                          <w:sz w:val="18"/>
                          <w:szCs w:val="18"/>
                        </w:rPr>
                      </w:pPr>
                      <w:r>
                        <w:rPr>
                          <w:b w:val="0"/>
                          <w:sz w:val="18"/>
                          <w:szCs w:val="20"/>
                        </w:rPr>
                        <w:t xml:space="preserve"> </w:t>
                      </w:r>
                    </w:p>
                  </w:tc>
                </w:sdtContent>
              </w:sdt>
              <w:sdt>
                <w:sdtPr>
                  <w:rPr>
                    <w:b w:val="0"/>
                    <w:sz w:val="18"/>
                    <w:szCs w:val="20"/>
                  </w:rPr>
                  <w:id w:val="-926427466"/>
                  <w:placeholder>
                    <w:docPart w:val="D46EC9676C67402EB62599A1F4E63C5A"/>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p>
              </w:tc>
            </w:tr>
            <w:tr w:rsidR="002D598C" w:rsidRPr="00A7086F" w:rsidTr="0012220A">
              <w:trPr>
                <w:gridAfter w:val="1"/>
                <w:wAfter w:w="1388" w:type="dxa"/>
                <w:trHeight w:val="606"/>
              </w:trPr>
              <w:sdt>
                <w:sdtPr>
                  <w:rPr>
                    <w:b w:val="0"/>
                    <w:sz w:val="18"/>
                    <w:szCs w:val="20"/>
                  </w:rPr>
                  <w:id w:val="1573234815"/>
                  <w:placeholder>
                    <w:docPart w:val="21D4F53D63484B73AD3F5CD304F867A9"/>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szCs w:val="20"/>
                        </w:rPr>
                      </w:pPr>
                      <w:r>
                        <w:rPr>
                          <w:b w:val="0"/>
                          <w:sz w:val="18"/>
                          <w:szCs w:val="20"/>
                        </w:rPr>
                        <w:t xml:space="preserve"> </w:t>
                      </w:r>
                    </w:p>
                  </w:tc>
                </w:sdtContent>
              </w:sdt>
              <w:sdt>
                <w:sdtPr>
                  <w:rPr>
                    <w:b w:val="0"/>
                    <w:sz w:val="18"/>
                    <w:szCs w:val="20"/>
                  </w:rPr>
                  <w:id w:val="1650633488"/>
                  <w:placeholder>
                    <w:docPart w:val="B1660875471448FE82C45287A4D3B8D5"/>
                  </w:placeholder>
                  <w:text/>
                </w:sdtPr>
                <w:sdtEndPr/>
                <w:sdtContent>
                  <w:tc>
                    <w:tcPr>
                      <w:tcW w:w="2967" w:type="dxa"/>
                      <w:gridSpan w:val="3"/>
                      <w:tcBorders>
                        <w:top w:val="single" w:sz="2" w:space="0" w:color="007C59"/>
                        <w:left w:val="single" w:sz="2" w:space="0" w:color="007C59"/>
                        <w:right w:val="single" w:sz="2" w:space="0" w:color="007C59"/>
                      </w:tcBorders>
                      <w:vAlign w:val="center"/>
                    </w:tcPr>
                    <w:p w:rsidR="002D598C" w:rsidRPr="00470388" w:rsidRDefault="002D598C" w:rsidP="002D598C">
                      <w:pPr>
                        <w:pStyle w:val="Textoennegrita1"/>
                        <w:spacing w:after="0"/>
                        <w:rPr>
                          <w:b w:val="0"/>
                          <w:sz w:val="18"/>
                          <w:szCs w:val="18"/>
                        </w:rPr>
                      </w:pPr>
                      <w:r>
                        <w:rPr>
                          <w:b w:val="0"/>
                          <w:sz w:val="18"/>
                          <w:szCs w:val="20"/>
                        </w:rPr>
                        <w:t xml:space="preserve"> </w:t>
                      </w:r>
                    </w:p>
                  </w:tc>
                </w:sdtContent>
              </w:sdt>
              <w:sdt>
                <w:sdtPr>
                  <w:rPr>
                    <w:b w:val="0"/>
                    <w:sz w:val="18"/>
                    <w:szCs w:val="20"/>
                  </w:rPr>
                  <w:id w:val="-690145873"/>
                  <w:placeholder>
                    <w:docPart w:val="FA5D84E727784FCD81E6C5ECCCBD8428"/>
                  </w:placeholder>
                  <w:text/>
                </w:sdtPr>
                <w:sdtEndPr/>
                <w:sdtContent>
                  <w:tc>
                    <w:tcPr>
                      <w:tcW w:w="3130" w:type="dxa"/>
                      <w:gridSpan w:val="2"/>
                      <w:tcBorders>
                        <w:top w:val="single" w:sz="2" w:space="0" w:color="007C59"/>
                        <w:left w:val="single" w:sz="2" w:space="0" w:color="007C59"/>
                        <w:right w:val="single" w:sz="2" w:space="0" w:color="007C59"/>
                      </w:tcBorders>
                      <w:vAlign w:val="center"/>
                    </w:tcPr>
                    <w:p w:rsidR="002D598C" w:rsidRPr="00470388" w:rsidRDefault="002D598C" w:rsidP="002D598C">
                      <w:pPr>
                        <w:pStyle w:val="Textoennegrita1"/>
                        <w:spacing w:after="0"/>
                        <w:jc w:val="center"/>
                        <w:rPr>
                          <w:b w:val="0"/>
                          <w:sz w:val="18"/>
                          <w:szCs w:val="18"/>
                        </w:rPr>
                      </w:pPr>
                      <w:r>
                        <w:rPr>
                          <w:b w:val="0"/>
                          <w:sz w:val="18"/>
                          <w:szCs w:val="20"/>
                        </w:rPr>
                        <w:t xml:space="preserve"> </w:t>
                      </w:r>
                    </w:p>
                  </w:tc>
                </w:sdtContent>
              </w:sdt>
              <w:sdt>
                <w:sdtPr>
                  <w:rPr>
                    <w:b w:val="0"/>
                    <w:sz w:val="18"/>
                    <w:szCs w:val="20"/>
                  </w:rPr>
                  <w:id w:val="-757362987"/>
                  <w:placeholder>
                    <w:docPart w:val="B543EAFE34A14B75BD544B7699F00E67"/>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p>
              </w:tc>
            </w:tr>
            <w:tr w:rsidR="002D598C" w:rsidRPr="00A7086F" w:rsidTr="0012220A">
              <w:trPr>
                <w:gridAfter w:val="1"/>
                <w:wAfter w:w="1388" w:type="dxa"/>
                <w:trHeight w:val="606"/>
              </w:trPr>
              <w:sdt>
                <w:sdtPr>
                  <w:rPr>
                    <w:b w:val="0"/>
                    <w:sz w:val="18"/>
                    <w:szCs w:val="20"/>
                  </w:rPr>
                  <w:id w:val="-1531649231"/>
                  <w:placeholder>
                    <w:docPart w:val="DB23A33E89CE46538CB449B85680895C"/>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szCs w:val="20"/>
                        </w:rPr>
                      </w:pPr>
                      <w:r>
                        <w:rPr>
                          <w:b w:val="0"/>
                          <w:sz w:val="18"/>
                          <w:szCs w:val="20"/>
                        </w:rPr>
                        <w:t xml:space="preserve"> </w:t>
                      </w:r>
                    </w:p>
                  </w:tc>
                </w:sdtContent>
              </w:sdt>
              <w:sdt>
                <w:sdtPr>
                  <w:rPr>
                    <w:b w:val="0"/>
                    <w:sz w:val="18"/>
                    <w:szCs w:val="20"/>
                  </w:rPr>
                  <w:id w:val="1259876103"/>
                  <w:placeholder>
                    <w:docPart w:val="90E5569F4B084CCF868961D223972186"/>
                  </w:placeholder>
                  <w:text/>
                </w:sdtPr>
                <w:sdtEndPr/>
                <w:sdtContent>
                  <w:tc>
                    <w:tcPr>
                      <w:tcW w:w="2967" w:type="dxa"/>
                      <w:gridSpan w:val="3"/>
                      <w:tcBorders>
                        <w:top w:val="single" w:sz="2" w:space="0" w:color="007C59"/>
                        <w:left w:val="single" w:sz="2" w:space="0" w:color="007C59"/>
                        <w:right w:val="single" w:sz="2" w:space="0" w:color="007C59"/>
                      </w:tcBorders>
                      <w:vAlign w:val="center"/>
                    </w:tcPr>
                    <w:p w:rsidR="002D598C" w:rsidRPr="00470388" w:rsidRDefault="002D598C" w:rsidP="002D598C">
                      <w:pPr>
                        <w:pStyle w:val="Textoennegrita1"/>
                        <w:spacing w:after="0"/>
                        <w:rPr>
                          <w:b w:val="0"/>
                          <w:sz w:val="18"/>
                          <w:szCs w:val="18"/>
                        </w:rPr>
                      </w:pPr>
                      <w:r>
                        <w:rPr>
                          <w:b w:val="0"/>
                          <w:sz w:val="18"/>
                          <w:szCs w:val="20"/>
                        </w:rPr>
                        <w:t xml:space="preserve"> </w:t>
                      </w:r>
                    </w:p>
                  </w:tc>
                </w:sdtContent>
              </w:sdt>
              <w:sdt>
                <w:sdtPr>
                  <w:rPr>
                    <w:b w:val="0"/>
                    <w:sz w:val="18"/>
                    <w:szCs w:val="20"/>
                  </w:rPr>
                  <w:id w:val="1966155441"/>
                  <w:placeholder>
                    <w:docPart w:val="7A6B692EF60E4A93878C2A732D5DD258"/>
                  </w:placeholder>
                  <w:text/>
                </w:sdtPr>
                <w:sdtEndPr/>
                <w:sdtContent>
                  <w:tc>
                    <w:tcPr>
                      <w:tcW w:w="3130" w:type="dxa"/>
                      <w:gridSpan w:val="2"/>
                      <w:tcBorders>
                        <w:top w:val="single" w:sz="2" w:space="0" w:color="007C59"/>
                        <w:left w:val="single" w:sz="2" w:space="0" w:color="007C59"/>
                        <w:right w:val="single" w:sz="2" w:space="0" w:color="007C59"/>
                      </w:tcBorders>
                      <w:vAlign w:val="center"/>
                    </w:tcPr>
                    <w:p w:rsidR="002D598C" w:rsidRPr="00470388" w:rsidRDefault="002D598C" w:rsidP="002D598C">
                      <w:pPr>
                        <w:pStyle w:val="Textoennegrita1"/>
                        <w:spacing w:after="0"/>
                        <w:jc w:val="center"/>
                        <w:rPr>
                          <w:b w:val="0"/>
                          <w:sz w:val="18"/>
                          <w:szCs w:val="18"/>
                        </w:rPr>
                      </w:pPr>
                      <w:r>
                        <w:rPr>
                          <w:b w:val="0"/>
                          <w:sz w:val="18"/>
                          <w:szCs w:val="20"/>
                        </w:rPr>
                        <w:t xml:space="preserve"> </w:t>
                      </w:r>
                    </w:p>
                  </w:tc>
                </w:sdtContent>
              </w:sdt>
              <w:sdt>
                <w:sdtPr>
                  <w:rPr>
                    <w:b w:val="0"/>
                    <w:sz w:val="18"/>
                    <w:szCs w:val="20"/>
                  </w:rPr>
                  <w:id w:val="-1479220451"/>
                  <w:placeholder>
                    <w:docPart w:val="4939BBB99E5C44858178949936D5D695"/>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p>
              </w:tc>
            </w:tr>
            <w:tr w:rsidR="002D598C" w:rsidRPr="00A7086F" w:rsidTr="0012220A">
              <w:trPr>
                <w:gridAfter w:val="1"/>
                <w:wAfter w:w="1388" w:type="dxa"/>
                <w:trHeight w:val="606"/>
              </w:trPr>
              <w:sdt>
                <w:sdtPr>
                  <w:rPr>
                    <w:b w:val="0"/>
                    <w:sz w:val="18"/>
                    <w:szCs w:val="20"/>
                  </w:rPr>
                  <w:id w:val="1432171837"/>
                  <w:placeholder>
                    <w:docPart w:val="1E0E5FE3394443DCB3CC29BE06E9D2D0"/>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szCs w:val="20"/>
                        </w:rPr>
                      </w:pPr>
                      <w:r>
                        <w:rPr>
                          <w:b w:val="0"/>
                          <w:sz w:val="18"/>
                          <w:szCs w:val="20"/>
                        </w:rPr>
                        <w:t xml:space="preserve"> </w:t>
                      </w:r>
                    </w:p>
                  </w:tc>
                </w:sdtContent>
              </w:sdt>
              <w:sdt>
                <w:sdtPr>
                  <w:rPr>
                    <w:b w:val="0"/>
                    <w:sz w:val="18"/>
                    <w:szCs w:val="20"/>
                  </w:rPr>
                  <w:id w:val="-1309318616"/>
                  <w:placeholder>
                    <w:docPart w:val="C70C09818D134D80BF28FA4434DE2025"/>
                  </w:placeholder>
                  <w:text/>
                </w:sdtPr>
                <w:sdtEndPr/>
                <w:sdtContent>
                  <w:tc>
                    <w:tcPr>
                      <w:tcW w:w="2967" w:type="dxa"/>
                      <w:gridSpan w:val="3"/>
                      <w:tcBorders>
                        <w:top w:val="single" w:sz="2" w:space="0" w:color="007C59"/>
                        <w:left w:val="single" w:sz="2" w:space="0" w:color="007C59"/>
                        <w:right w:val="single" w:sz="2" w:space="0" w:color="007C59"/>
                      </w:tcBorders>
                      <w:vAlign w:val="center"/>
                    </w:tcPr>
                    <w:p w:rsidR="002D598C" w:rsidRPr="00470388" w:rsidRDefault="002D598C" w:rsidP="002D598C">
                      <w:pPr>
                        <w:pStyle w:val="Textoennegrita1"/>
                        <w:spacing w:after="0"/>
                        <w:rPr>
                          <w:b w:val="0"/>
                          <w:sz w:val="18"/>
                          <w:szCs w:val="18"/>
                        </w:rPr>
                      </w:pPr>
                      <w:r>
                        <w:rPr>
                          <w:b w:val="0"/>
                          <w:sz w:val="18"/>
                          <w:szCs w:val="20"/>
                        </w:rPr>
                        <w:t xml:space="preserve"> </w:t>
                      </w:r>
                    </w:p>
                  </w:tc>
                </w:sdtContent>
              </w:sdt>
              <w:sdt>
                <w:sdtPr>
                  <w:rPr>
                    <w:b w:val="0"/>
                    <w:sz w:val="18"/>
                    <w:szCs w:val="20"/>
                  </w:rPr>
                  <w:id w:val="-94017231"/>
                  <w:placeholder>
                    <w:docPart w:val="F4E714B0C28F4E4F8885890A15BE772D"/>
                  </w:placeholder>
                  <w:text/>
                </w:sdtPr>
                <w:sdtEndPr/>
                <w:sdtContent>
                  <w:tc>
                    <w:tcPr>
                      <w:tcW w:w="3130" w:type="dxa"/>
                      <w:gridSpan w:val="2"/>
                      <w:tcBorders>
                        <w:top w:val="single" w:sz="2" w:space="0" w:color="007C59"/>
                        <w:left w:val="single" w:sz="2" w:space="0" w:color="007C59"/>
                        <w:right w:val="single" w:sz="2" w:space="0" w:color="007C59"/>
                      </w:tcBorders>
                      <w:vAlign w:val="center"/>
                    </w:tcPr>
                    <w:p w:rsidR="002D598C" w:rsidRPr="00470388" w:rsidRDefault="002D598C" w:rsidP="002D598C">
                      <w:pPr>
                        <w:pStyle w:val="Textoennegrita1"/>
                        <w:spacing w:after="0"/>
                        <w:jc w:val="center"/>
                        <w:rPr>
                          <w:b w:val="0"/>
                          <w:sz w:val="18"/>
                          <w:szCs w:val="18"/>
                        </w:rPr>
                      </w:pPr>
                      <w:r>
                        <w:rPr>
                          <w:b w:val="0"/>
                          <w:sz w:val="18"/>
                          <w:szCs w:val="20"/>
                        </w:rPr>
                        <w:t xml:space="preserve"> </w:t>
                      </w:r>
                    </w:p>
                  </w:tc>
                </w:sdtContent>
              </w:sdt>
              <w:sdt>
                <w:sdtPr>
                  <w:rPr>
                    <w:b w:val="0"/>
                    <w:sz w:val="18"/>
                    <w:szCs w:val="20"/>
                  </w:rPr>
                  <w:id w:val="-429355509"/>
                  <w:placeholder>
                    <w:docPart w:val="9D9A1D41B68747918FE9D382EC38B239"/>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p>
              </w:tc>
            </w:tr>
            <w:tr w:rsidR="002D598C" w:rsidRPr="00A7086F" w:rsidTr="0012220A">
              <w:trPr>
                <w:gridAfter w:val="1"/>
                <w:wAfter w:w="1388" w:type="dxa"/>
                <w:trHeight w:val="606"/>
              </w:trPr>
              <w:sdt>
                <w:sdtPr>
                  <w:rPr>
                    <w:b w:val="0"/>
                    <w:sz w:val="18"/>
                    <w:szCs w:val="20"/>
                  </w:rPr>
                  <w:id w:val="-70977864"/>
                  <w:placeholder>
                    <w:docPart w:val="9E08B3BDACDF429BAA6209229C6BA2B7"/>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szCs w:val="20"/>
                        </w:rPr>
                      </w:pPr>
                      <w:r>
                        <w:rPr>
                          <w:b w:val="0"/>
                          <w:sz w:val="18"/>
                          <w:szCs w:val="20"/>
                        </w:rPr>
                        <w:t xml:space="preserve"> </w:t>
                      </w:r>
                    </w:p>
                  </w:tc>
                </w:sdtContent>
              </w:sdt>
              <w:sdt>
                <w:sdtPr>
                  <w:rPr>
                    <w:b w:val="0"/>
                    <w:sz w:val="18"/>
                    <w:szCs w:val="20"/>
                  </w:rPr>
                  <w:id w:val="1345744375"/>
                  <w:placeholder>
                    <w:docPart w:val="D1F3E4E977D248EAA9599CA6CC98F199"/>
                  </w:placeholder>
                  <w:text/>
                </w:sdtPr>
                <w:sdtEndPr/>
                <w:sdtContent>
                  <w:tc>
                    <w:tcPr>
                      <w:tcW w:w="2967" w:type="dxa"/>
                      <w:gridSpan w:val="3"/>
                      <w:tcBorders>
                        <w:top w:val="single" w:sz="2" w:space="0" w:color="007C59"/>
                        <w:left w:val="single" w:sz="2" w:space="0" w:color="007C59"/>
                        <w:right w:val="single" w:sz="2" w:space="0" w:color="007C59"/>
                      </w:tcBorders>
                      <w:vAlign w:val="center"/>
                    </w:tcPr>
                    <w:p w:rsidR="002D598C" w:rsidRPr="00470388" w:rsidRDefault="002D598C" w:rsidP="002D598C">
                      <w:pPr>
                        <w:pStyle w:val="Textoennegrita1"/>
                        <w:spacing w:after="0"/>
                        <w:rPr>
                          <w:b w:val="0"/>
                          <w:sz w:val="18"/>
                          <w:szCs w:val="18"/>
                        </w:rPr>
                      </w:pPr>
                      <w:r>
                        <w:rPr>
                          <w:b w:val="0"/>
                          <w:sz w:val="18"/>
                          <w:szCs w:val="20"/>
                        </w:rPr>
                        <w:t xml:space="preserve"> </w:t>
                      </w:r>
                    </w:p>
                  </w:tc>
                </w:sdtContent>
              </w:sdt>
              <w:sdt>
                <w:sdtPr>
                  <w:rPr>
                    <w:b w:val="0"/>
                    <w:sz w:val="18"/>
                    <w:szCs w:val="20"/>
                  </w:rPr>
                  <w:id w:val="-62259900"/>
                  <w:placeholder>
                    <w:docPart w:val="ADB8F8E8D0A24EACBB66A2E40207325A"/>
                  </w:placeholder>
                  <w:text/>
                </w:sdtPr>
                <w:sdtEndPr/>
                <w:sdtContent>
                  <w:tc>
                    <w:tcPr>
                      <w:tcW w:w="3130" w:type="dxa"/>
                      <w:gridSpan w:val="2"/>
                      <w:tcBorders>
                        <w:top w:val="single" w:sz="2" w:space="0" w:color="007C59"/>
                        <w:left w:val="single" w:sz="2" w:space="0" w:color="007C59"/>
                        <w:right w:val="single" w:sz="2" w:space="0" w:color="007C59"/>
                      </w:tcBorders>
                      <w:vAlign w:val="center"/>
                    </w:tcPr>
                    <w:p w:rsidR="002D598C" w:rsidRPr="00470388" w:rsidRDefault="002D598C" w:rsidP="002D598C">
                      <w:pPr>
                        <w:pStyle w:val="Textoennegrita1"/>
                        <w:spacing w:after="0"/>
                        <w:jc w:val="center"/>
                        <w:rPr>
                          <w:b w:val="0"/>
                          <w:sz w:val="18"/>
                          <w:szCs w:val="18"/>
                        </w:rPr>
                      </w:pPr>
                      <w:r>
                        <w:rPr>
                          <w:b w:val="0"/>
                          <w:sz w:val="18"/>
                          <w:szCs w:val="20"/>
                        </w:rPr>
                        <w:t xml:space="preserve"> </w:t>
                      </w:r>
                    </w:p>
                  </w:tc>
                </w:sdtContent>
              </w:sdt>
              <w:sdt>
                <w:sdtPr>
                  <w:rPr>
                    <w:b w:val="0"/>
                    <w:sz w:val="18"/>
                    <w:szCs w:val="20"/>
                  </w:rPr>
                  <w:id w:val="-1762286619"/>
                  <w:placeholder>
                    <w:docPart w:val="A44B42AB78924BA0BB1DD5EBF6D95A83"/>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p>
              </w:tc>
            </w:tr>
            <w:tr w:rsidR="002D598C" w:rsidRPr="00A7086F" w:rsidTr="0012220A">
              <w:trPr>
                <w:gridAfter w:val="1"/>
                <w:wAfter w:w="1388" w:type="dxa"/>
                <w:trHeight w:val="606"/>
              </w:trPr>
              <w:sdt>
                <w:sdtPr>
                  <w:rPr>
                    <w:b w:val="0"/>
                    <w:sz w:val="18"/>
                    <w:szCs w:val="20"/>
                  </w:rPr>
                  <w:id w:val="1859322099"/>
                  <w:placeholder>
                    <w:docPart w:val="5898CE5A27914988B9DEB62F67B81239"/>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szCs w:val="20"/>
                        </w:rPr>
                      </w:pPr>
                      <w:r>
                        <w:rPr>
                          <w:b w:val="0"/>
                          <w:sz w:val="18"/>
                          <w:szCs w:val="20"/>
                        </w:rPr>
                        <w:t xml:space="preserve"> </w:t>
                      </w:r>
                    </w:p>
                  </w:tc>
                </w:sdtContent>
              </w:sdt>
              <w:sdt>
                <w:sdtPr>
                  <w:rPr>
                    <w:b w:val="0"/>
                    <w:sz w:val="18"/>
                    <w:szCs w:val="20"/>
                  </w:rPr>
                  <w:id w:val="-987931253"/>
                  <w:placeholder>
                    <w:docPart w:val="27C9529D0BDF43EFADCAAA8AF9286DD9"/>
                  </w:placeholder>
                  <w:text/>
                </w:sdtPr>
                <w:sdtEndPr/>
                <w:sdtContent>
                  <w:tc>
                    <w:tcPr>
                      <w:tcW w:w="2967" w:type="dxa"/>
                      <w:gridSpan w:val="3"/>
                      <w:tcBorders>
                        <w:top w:val="single" w:sz="2" w:space="0" w:color="007C59"/>
                        <w:left w:val="single" w:sz="2" w:space="0" w:color="007C59"/>
                        <w:right w:val="single" w:sz="2" w:space="0" w:color="007C59"/>
                      </w:tcBorders>
                      <w:vAlign w:val="center"/>
                    </w:tcPr>
                    <w:p w:rsidR="002D598C" w:rsidRPr="00470388" w:rsidRDefault="002D598C" w:rsidP="002D598C">
                      <w:pPr>
                        <w:pStyle w:val="Textoennegrita1"/>
                        <w:spacing w:after="0"/>
                        <w:rPr>
                          <w:b w:val="0"/>
                          <w:sz w:val="18"/>
                          <w:szCs w:val="18"/>
                        </w:rPr>
                      </w:pPr>
                      <w:r>
                        <w:rPr>
                          <w:b w:val="0"/>
                          <w:sz w:val="18"/>
                          <w:szCs w:val="20"/>
                        </w:rPr>
                        <w:t xml:space="preserve"> </w:t>
                      </w:r>
                    </w:p>
                  </w:tc>
                </w:sdtContent>
              </w:sdt>
              <w:sdt>
                <w:sdtPr>
                  <w:rPr>
                    <w:b w:val="0"/>
                    <w:sz w:val="18"/>
                    <w:szCs w:val="20"/>
                  </w:rPr>
                  <w:id w:val="-146132084"/>
                  <w:placeholder>
                    <w:docPart w:val="F666829C7104438C9E467C69BA6FDD5A"/>
                  </w:placeholder>
                  <w:text/>
                </w:sdtPr>
                <w:sdtEndPr/>
                <w:sdtContent>
                  <w:tc>
                    <w:tcPr>
                      <w:tcW w:w="3130" w:type="dxa"/>
                      <w:gridSpan w:val="2"/>
                      <w:tcBorders>
                        <w:top w:val="single" w:sz="2" w:space="0" w:color="007C59"/>
                        <w:left w:val="single" w:sz="2" w:space="0" w:color="007C59"/>
                        <w:right w:val="single" w:sz="2" w:space="0" w:color="007C59"/>
                      </w:tcBorders>
                      <w:vAlign w:val="center"/>
                    </w:tcPr>
                    <w:p w:rsidR="002D598C" w:rsidRPr="00470388" w:rsidRDefault="002D598C" w:rsidP="002D598C">
                      <w:pPr>
                        <w:pStyle w:val="Textoennegrita1"/>
                        <w:spacing w:after="0"/>
                        <w:jc w:val="center"/>
                        <w:rPr>
                          <w:b w:val="0"/>
                          <w:sz w:val="18"/>
                          <w:szCs w:val="18"/>
                        </w:rPr>
                      </w:pPr>
                      <w:r>
                        <w:rPr>
                          <w:b w:val="0"/>
                          <w:sz w:val="18"/>
                          <w:szCs w:val="20"/>
                        </w:rPr>
                        <w:t xml:space="preserve"> </w:t>
                      </w:r>
                    </w:p>
                  </w:tc>
                </w:sdtContent>
              </w:sdt>
              <w:sdt>
                <w:sdtPr>
                  <w:rPr>
                    <w:b w:val="0"/>
                    <w:sz w:val="18"/>
                    <w:szCs w:val="20"/>
                  </w:rPr>
                  <w:id w:val="-663852059"/>
                  <w:placeholder>
                    <w:docPart w:val="54F49FDCEE534B2084C5F66689A85EB9"/>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p>
              </w:tc>
            </w:tr>
            <w:tr w:rsidR="002D598C" w:rsidRPr="00A7086F" w:rsidTr="0012220A">
              <w:trPr>
                <w:gridAfter w:val="1"/>
                <w:wAfter w:w="1388" w:type="dxa"/>
                <w:trHeight w:val="606"/>
              </w:trPr>
              <w:sdt>
                <w:sdtPr>
                  <w:rPr>
                    <w:b w:val="0"/>
                    <w:sz w:val="18"/>
                    <w:szCs w:val="20"/>
                  </w:rPr>
                  <w:id w:val="637456229"/>
                  <w:placeholder>
                    <w:docPart w:val="41BFC00B253144D69AD0DD7D3F3AF403"/>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szCs w:val="20"/>
                        </w:rPr>
                      </w:pPr>
                      <w:r>
                        <w:rPr>
                          <w:b w:val="0"/>
                          <w:sz w:val="18"/>
                          <w:szCs w:val="20"/>
                        </w:rPr>
                        <w:t xml:space="preserve"> </w:t>
                      </w:r>
                    </w:p>
                  </w:tc>
                </w:sdtContent>
              </w:sdt>
              <w:sdt>
                <w:sdtPr>
                  <w:rPr>
                    <w:b w:val="0"/>
                    <w:sz w:val="18"/>
                    <w:szCs w:val="20"/>
                  </w:rPr>
                  <w:id w:val="-1114436186"/>
                  <w:placeholder>
                    <w:docPart w:val="14B0F4F581FE4C97A449C49700664C82"/>
                  </w:placeholder>
                  <w:text/>
                </w:sdtPr>
                <w:sdtEndPr/>
                <w:sdtContent>
                  <w:tc>
                    <w:tcPr>
                      <w:tcW w:w="2967" w:type="dxa"/>
                      <w:gridSpan w:val="3"/>
                      <w:tcBorders>
                        <w:top w:val="single" w:sz="2" w:space="0" w:color="007C59"/>
                        <w:left w:val="single" w:sz="2" w:space="0" w:color="007C59"/>
                        <w:right w:val="single" w:sz="2" w:space="0" w:color="007C59"/>
                      </w:tcBorders>
                      <w:vAlign w:val="center"/>
                    </w:tcPr>
                    <w:p w:rsidR="002D598C" w:rsidRPr="00470388" w:rsidRDefault="002D598C" w:rsidP="002D598C">
                      <w:pPr>
                        <w:pStyle w:val="Textoennegrita1"/>
                        <w:spacing w:after="0"/>
                        <w:rPr>
                          <w:b w:val="0"/>
                          <w:sz w:val="18"/>
                          <w:szCs w:val="18"/>
                        </w:rPr>
                      </w:pPr>
                      <w:r>
                        <w:rPr>
                          <w:b w:val="0"/>
                          <w:sz w:val="18"/>
                          <w:szCs w:val="20"/>
                        </w:rPr>
                        <w:t xml:space="preserve"> </w:t>
                      </w:r>
                    </w:p>
                  </w:tc>
                </w:sdtContent>
              </w:sdt>
              <w:sdt>
                <w:sdtPr>
                  <w:rPr>
                    <w:b w:val="0"/>
                    <w:sz w:val="18"/>
                    <w:szCs w:val="20"/>
                  </w:rPr>
                  <w:id w:val="-248814346"/>
                  <w:placeholder>
                    <w:docPart w:val="59F539F636074C5A960CEF5B480512CB"/>
                  </w:placeholder>
                  <w:text/>
                </w:sdtPr>
                <w:sdtEndPr/>
                <w:sdtContent>
                  <w:tc>
                    <w:tcPr>
                      <w:tcW w:w="3130" w:type="dxa"/>
                      <w:gridSpan w:val="2"/>
                      <w:tcBorders>
                        <w:top w:val="single" w:sz="2" w:space="0" w:color="007C59"/>
                        <w:left w:val="single" w:sz="2" w:space="0" w:color="007C59"/>
                        <w:right w:val="single" w:sz="2" w:space="0" w:color="007C59"/>
                      </w:tcBorders>
                      <w:vAlign w:val="center"/>
                    </w:tcPr>
                    <w:p w:rsidR="002D598C" w:rsidRPr="00470388" w:rsidRDefault="002D598C" w:rsidP="002D598C">
                      <w:pPr>
                        <w:pStyle w:val="Textoennegrita1"/>
                        <w:spacing w:after="0"/>
                        <w:jc w:val="center"/>
                        <w:rPr>
                          <w:b w:val="0"/>
                          <w:sz w:val="18"/>
                          <w:szCs w:val="18"/>
                        </w:rPr>
                      </w:pPr>
                      <w:r>
                        <w:rPr>
                          <w:b w:val="0"/>
                          <w:sz w:val="18"/>
                          <w:szCs w:val="20"/>
                        </w:rPr>
                        <w:t xml:space="preserve"> </w:t>
                      </w:r>
                    </w:p>
                  </w:tc>
                </w:sdtContent>
              </w:sdt>
              <w:sdt>
                <w:sdtPr>
                  <w:rPr>
                    <w:b w:val="0"/>
                    <w:sz w:val="18"/>
                    <w:szCs w:val="20"/>
                  </w:rPr>
                  <w:id w:val="-1736693812"/>
                  <w:placeholder>
                    <w:docPart w:val="B8259129A08F4EA19CBBA431C0225DCA"/>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p>
              </w:tc>
            </w:tr>
            <w:tr w:rsidR="002D598C" w:rsidRPr="00A7086F" w:rsidTr="0012220A">
              <w:trPr>
                <w:gridAfter w:val="1"/>
                <w:wAfter w:w="1388" w:type="dxa"/>
                <w:trHeight w:val="606"/>
              </w:trPr>
              <w:sdt>
                <w:sdtPr>
                  <w:rPr>
                    <w:b w:val="0"/>
                    <w:sz w:val="18"/>
                    <w:szCs w:val="20"/>
                  </w:rPr>
                  <w:id w:val="-543138805"/>
                  <w:placeholder>
                    <w:docPart w:val="C76902EF536A474FB42F28677C212B2E"/>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szCs w:val="20"/>
                        </w:rPr>
                      </w:pPr>
                      <w:r>
                        <w:rPr>
                          <w:b w:val="0"/>
                          <w:sz w:val="18"/>
                          <w:szCs w:val="20"/>
                        </w:rPr>
                        <w:t xml:space="preserve"> </w:t>
                      </w:r>
                    </w:p>
                  </w:tc>
                </w:sdtContent>
              </w:sdt>
              <w:sdt>
                <w:sdtPr>
                  <w:rPr>
                    <w:b w:val="0"/>
                    <w:sz w:val="18"/>
                    <w:szCs w:val="20"/>
                  </w:rPr>
                  <w:id w:val="1948495538"/>
                  <w:placeholder>
                    <w:docPart w:val="D125B93A752D4608AC5BA85AED65FF93"/>
                  </w:placeholder>
                  <w:text/>
                </w:sdtPr>
                <w:sdtEndPr/>
                <w:sdtContent>
                  <w:tc>
                    <w:tcPr>
                      <w:tcW w:w="2967" w:type="dxa"/>
                      <w:gridSpan w:val="3"/>
                      <w:tcBorders>
                        <w:top w:val="single" w:sz="2" w:space="0" w:color="007C59"/>
                        <w:left w:val="single" w:sz="2" w:space="0" w:color="007C59"/>
                        <w:right w:val="single" w:sz="2" w:space="0" w:color="007C59"/>
                      </w:tcBorders>
                      <w:vAlign w:val="center"/>
                    </w:tcPr>
                    <w:p w:rsidR="002D598C" w:rsidRPr="00470388" w:rsidRDefault="002D598C" w:rsidP="002D598C">
                      <w:pPr>
                        <w:pStyle w:val="Textoennegrita1"/>
                        <w:spacing w:after="0"/>
                        <w:rPr>
                          <w:b w:val="0"/>
                          <w:sz w:val="18"/>
                          <w:szCs w:val="18"/>
                        </w:rPr>
                      </w:pPr>
                      <w:r>
                        <w:rPr>
                          <w:b w:val="0"/>
                          <w:sz w:val="18"/>
                          <w:szCs w:val="20"/>
                        </w:rPr>
                        <w:t xml:space="preserve"> </w:t>
                      </w:r>
                    </w:p>
                  </w:tc>
                </w:sdtContent>
              </w:sdt>
              <w:sdt>
                <w:sdtPr>
                  <w:rPr>
                    <w:b w:val="0"/>
                    <w:sz w:val="18"/>
                    <w:szCs w:val="20"/>
                  </w:rPr>
                  <w:id w:val="1297258500"/>
                  <w:placeholder>
                    <w:docPart w:val="E1B62B60AAB0465C8A8F10CB1F4606F0"/>
                  </w:placeholder>
                  <w:text/>
                </w:sdtPr>
                <w:sdtEndPr/>
                <w:sdtContent>
                  <w:tc>
                    <w:tcPr>
                      <w:tcW w:w="3130" w:type="dxa"/>
                      <w:gridSpan w:val="2"/>
                      <w:tcBorders>
                        <w:top w:val="single" w:sz="2" w:space="0" w:color="007C59"/>
                        <w:left w:val="single" w:sz="2" w:space="0" w:color="007C59"/>
                        <w:right w:val="single" w:sz="2" w:space="0" w:color="007C59"/>
                      </w:tcBorders>
                      <w:vAlign w:val="center"/>
                    </w:tcPr>
                    <w:p w:rsidR="002D598C" w:rsidRPr="00470388" w:rsidRDefault="002D598C" w:rsidP="002D598C">
                      <w:pPr>
                        <w:pStyle w:val="Textoennegrita1"/>
                        <w:spacing w:after="0"/>
                        <w:jc w:val="center"/>
                        <w:rPr>
                          <w:b w:val="0"/>
                          <w:sz w:val="18"/>
                          <w:szCs w:val="18"/>
                        </w:rPr>
                      </w:pPr>
                      <w:r>
                        <w:rPr>
                          <w:b w:val="0"/>
                          <w:sz w:val="18"/>
                          <w:szCs w:val="20"/>
                        </w:rPr>
                        <w:t xml:space="preserve"> </w:t>
                      </w:r>
                    </w:p>
                  </w:tc>
                </w:sdtContent>
              </w:sdt>
              <w:sdt>
                <w:sdtPr>
                  <w:rPr>
                    <w:b w:val="0"/>
                    <w:sz w:val="18"/>
                    <w:szCs w:val="20"/>
                  </w:rPr>
                  <w:id w:val="631528671"/>
                  <w:placeholder>
                    <w:docPart w:val="8BBA523CC01149A19CB6D565FA471514"/>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p>
              </w:tc>
            </w:tr>
            <w:tr w:rsidR="000A24C8" w:rsidRPr="00A7086F" w:rsidTr="0012220A">
              <w:trPr>
                <w:gridAfter w:val="1"/>
                <w:wAfter w:w="1388" w:type="dxa"/>
                <w:trHeight w:val="606"/>
              </w:trPr>
              <w:tc>
                <w:tcPr>
                  <w:tcW w:w="1070" w:type="dxa"/>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2967" w:type="dxa"/>
                  <w:gridSpan w:val="3"/>
                  <w:tcBorders>
                    <w:top w:val="single" w:sz="2" w:space="0" w:color="007C59"/>
                    <w:left w:val="single" w:sz="2" w:space="0" w:color="007C59"/>
                    <w:right w:val="single" w:sz="2" w:space="0" w:color="007C59"/>
                  </w:tcBorders>
                  <w:vAlign w:val="center"/>
                </w:tcPr>
                <w:p w:rsidR="000A24C8" w:rsidRDefault="000A24C8" w:rsidP="002D598C">
                  <w:pPr>
                    <w:pStyle w:val="Textoennegrita1"/>
                    <w:spacing w:after="0"/>
                    <w:rPr>
                      <w:b w:val="0"/>
                      <w:sz w:val="18"/>
                      <w:szCs w:val="20"/>
                    </w:rPr>
                  </w:pPr>
                </w:p>
              </w:tc>
              <w:tc>
                <w:tcPr>
                  <w:tcW w:w="3130" w:type="dxa"/>
                  <w:gridSpan w:val="2"/>
                  <w:tcBorders>
                    <w:top w:val="single" w:sz="2" w:space="0" w:color="007C59"/>
                    <w:left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1356" w:type="dxa"/>
                  <w:tcBorders>
                    <w:top w:val="single" w:sz="2" w:space="0" w:color="007C59"/>
                    <w:left w:val="single" w:sz="2" w:space="0" w:color="007C59"/>
                    <w:bottom w:val="single" w:sz="2" w:space="0" w:color="007C59"/>
                    <w:right w:val="single" w:sz="2" w:space="0" w:color="007C59"/>
                  </w:tcBorders>
                  <w:vAlign w:val="center"/>
                </w:tcPr>
                <w:p w:rsidR="000A24C8" w:rsidRPr="000A451B" w:rsidRDefault="000A24C8" w:rsidP="002D598C">
                  <w:pPr>
                    <w:pStyle w:val="Textoennegrita1"/>
                    <w:spacing w:after="0"/>
                    <w:jc w:val="center"/>
                    <w:rPr>
                      <w:b w:val="0"/>
                      <w:sz w:val="18"/>
                    </w:rPr>
                  </w:pPr>
                </w:p>
              </w:tc>
            </w:tr>
            <w:tr w:rsidR="000A24C8" w:rsidRPr="00A7086F" w:rsidTr="0012220A">
              <w:trPr>
                <w:gridAfter w:val="1"/>
                <w:wAfter w:w="1388" w:type="dxa"/>
                <w:trHeight w:val="606"/>
              </w:trPr>
              <w:tc>
                <w:tcPr>
                  <w:tcW w:w="1070" w:type="dxa"/>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2967" w:type="dxa"/>
                  <w:gridSpan w:val="3"/>
                  <w:tcBorders>
                    <w:top w:val="single" w:sz="2" w:space="0" w:color="007C59"/>
                    <w:left w:val="single" w:sz="2" w:space="0" w:color="007C59"/>
                    <w:right w:val="single" w:sz="2" w:space="0" w:color="007C59"/>
                  </w:tcBorders>
                  <w:vAlign w:val="center"/>
                </w:tcPr>
                <w:p w:rsidR="000A24C8" w:rsidRDefault="000A24C8" w:rsidP="002D598C">
                  <w:pPr>
                    <w:pStyle w:val="Textoennegrita1"/>
                    <w:spacing w:after="0"/>
                    <w:rPr>
                      <w:b w:val="0"/>
                      <w:sz w:val="18"/>
                      <w:szCs w:val="20"/>
                    </w:rPr>
                  </w:pPr>
                </w:p>
              </w:tc>
              <w:tc>
                <w:tcPr>
                  <w:tcW w:w="3130" w:type="dxa"/>
                  <w:gridSpan w:val="2"/>
                  <w:tcBorders>
                    <w:top w:val="single" w:sz="2" w:space="0" w:color="007C59"/>
                    <w:left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1356" w:type="dxa"/>
                  <w:tcBorders>
                    <w:top w:val="single" w:sz="2" w:space="0" w:color="007C59"/>
                    <w:left w:val="single" w:sz="2" w:space="0" w:color="007C59"/>
                    <w:bottom w:val="single" w:sz="2" w:space="0" w:color="007C59"/>
                    <w:right w:val="single" w:sz="2" w:space="0" w:color="007C59"/>
                  </w:tcBorders>
                  <w:vAlign w:val="center"/>
                </w:tcPr>
                <w:p w:rsidR="000A24C8" w:rsidRPr="000A451B" w:rsidRDefault="000A24C8" w:rsidP="002D598C">
                  <w:pPr>
                    <w:pStyle w:val="Textoennegrita1"/>
                    <w:spacing w:after="0"/>
                    <w:jc w:val="center"/>
                    <w:rPr>
                      <w:b w:val="0"/>
                      <w:sz w:val="18"/>
                    </w:rPr>
                  </w:pPr>
                </w:p>
              </w:tc>
            </w:tr>
            <w:tr w:rsidR="000A24C8" w:rsidRPr="00A7086F" w:rsidTr="0012220A">
              <w:trPr>
                <w:gridAfter w:val="1"/>
                <w:wAfter w:w="1388" w:type="dxa"/>
                <w:trHeight w:val="606"/>
              </w:trPr>
              <w:tc>
                <w:tcPr>
                  <w:tcW w:w="1070" w:type="dxa"/>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2967" w:type="dxa"/>
                  <w:gridSpan w:val="3"/>
                  <w:tcBorders>
                    <w:top w:val="single" w:sz="2" w:space="0" w:color="007C59"/>
                    <w:left w:val="single" w:sz="2" w:space="0" w:color="007C59"/>
                    <w:right w:val="single" w:sz="2" w:space="0" w:color="007C59"/>
                  </w:tcBorders>
                  <w:vAlign w:val="center"/>
                </w:tcPr>
                <w:p w:rsidR="000A24C8" w:rsidRDefault="000A24C8" w:rsidP="002D598C">
                  <w:pPr>
                    <w:pStyle w:val="Textoennegrita1"/>
                    <w:spacing w:after="0"/>
                    <w:rPr>
                      <w:b w:val="0"/>
                      <w:sz w:val="18"/>
                      <w:szCs w:val="20"/>
                    </w:rPr>
                  </w:pPr>
                </w:p>
              </w:tc>
              <w:tc>
                <w:tcPr>
                  <w:tcW w:w="3130" w:type="dxa"/>
                  <w:gridSpan w:val="2"/>
                  <w:tcBorders>
                    <w:top w:val="single" w:sz="2" w:space="0" w:color="007C59"/>
                    <w:left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1356" w:type="dxa"/>
                  <w:tcBorders>
                    <w:top w:val="single" w:sz="2" w:space="0" w:color="007C59"/>
                    <w:left w:val="single" w:sz="2" w:space="0" w:color="007C59"/>
                    <w:bottom w:val="single" w:sz="2" w:space="0" w:color="007C59"/>
                    <w:right w:val="single" w:sz="2" w:space="0" w:color="007C59"/>
                  </w:tcBorders>
                  <w:vAlign w:val="center"/>
                </w:tcPr>
                <w:p w:rsidR="000A24C8" w:rsidRPr="000A451B" w:rsidRDefault="000A24C8" w:rsidP="002D598C">
                  <w:pPr>
                    <w:pStyle w:val="Textoennegrita1"/>
                    <w:spacing w:after="0"/>
                    <w:jc w:val="center"/>
                    <w:rPr>
                      <w:b w:val="0"/>
                      <w:sz w:val="18"/>
                    </w:rPr>
                  </w:pPr>
                </w:p>
              </w:tc>
            </w:tr>
            <w:tr w:rsidR="000A24C8" w:rsidRPr="00A7086F" w:rsidTr="0012220A">
              <w:trPr>
                <w:gridAfter w:val="1"/>
                <w:wAfter w:w="1388" w:type="dxa"/>
                <w:trHeight w:val="606"/>
              </w:trPr>
              <w:tc>
                <w:tcPr>
                  <w:tcW w:w="1070" w:type="dxa"/>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2967" w:type="dxa"/>
                  <w:gridSpan w:val="3"/>
                  <w:tcBorders>
                    <w:top w:val="single" w:sz="2" w:space="0" w:color="007C59"/>
                    <w:left w:val="single" w:sz="2" w:space="0" w:color="007C59"/>
                    <w:right w:val="single" w:sz="2" w:space="0" w:color="007C59"/>
                  </w:tcBorders>
                  <w:vAlign w:val="center"/>
                </w:tcPr>
                <w:p w:rsidR="000A24C8" w:rsidRDefault="000A24C8" w:rsidP="002D598C">
                  <w:pPr>
                    <w:pStyle w:val="Textoennegrita1"/>
                    <w:spacing w:after="0"/>
                    <w:rPr>
                      <w:b w:val="0"/>
                      <w:sz w:val="18"/>
                      <w:szCs w:val="20"/>
                    </w:rPr>
                  </w:pPr>
                </w:p>
              </w:tc>
              <w:tc>
                <w:tcPr>
                  <w:tcW w:w="3130" w:type="dxa"/>
                  <w:gridSpan w:val="2"/>
                  <w:tcBorders>
                    <w:top w:val="single" w:sz="2" w:space="0" w:color="007C59"/>
                    <w:left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1356" w:type="dxa"/>
                  <w:tcBorders>
                    <w:top w:val="single" w:sz="2" w:space="0" w:color="007C59"/>
                    <w:left w:val="single" w:sz="2" w:space="0" w:color="007C59"/>
                    <w:bottom w:val="single" w:sz="2" w:space="0" w:color="007C59"/>
                    <w:right w:val="single" w:sz="2" w:space="0" w:color="007C59"/>
                  </w:tcBorders>
                  <w:vAlign w:val="center"/>
                </w:tcPr>
                <w:p w:rsidR="000A24C8" w:rsidRPr="000A451B" w:rsidRDefault="000A24C8" w:rsidP="002D598C">
                  <w:pPr>
                    <w:pStyle w:val="Textoennegrita1"/>
                    <w:spacing w:after="0"/>
                    <w:jc w:val="center"/>
                    <w:rPr>
                      <w:b w:val="0"/>
                      <w:sz w:val="18"/>
                    </w:rPr>
                  </w:pPr>
                </w:p>
              </w:tc>
            </w:tr>
            <w:tr w:rsidR="000A24C8" w:rsidRPr="00A7086F" w:rsidTr="0012220A">
              <w:trPr>
                <w:gridAfter w:val="1"/>
                <w:wAfter w:w="1388" w:type="dxa"/>
                <w:trHeight w:val="606"/>
              </w:trPr>
              <w:tc>
                <w:tcPr>
                  <w:tcW w:w="1070" w:type="dxa"/>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2967" w:type="dxa"/>
                  <w:gridSpan w:val="3"/>
                  <w:tcBorders>
                    <w:top w:val="single" w:sz="2" w:space="0" w:color="007C59"/>
                    <w:left w:val="single" w:sz="2" w:space="0" w:color="007C59"/>
                    <w:right w:val="single" w:sz="2" w:space="0" w:color="007C59"/>
                  </w:tcBorders>
                  <w:vAlign w:val="center"/>
                </w:tcPr>
                <w:p w:rsidR="000A24C8" w:rsidRDefault="000A24C8" w:rsidP="002D598C">
                  <w:pPr>
                    <w:pStyle w:val="Textoennegrita1"/>
                    <w:spacing w:after="0"/>
                    <w:rPr>
                      <w:b w:val="0"/>
                      <w:sz w:val="18"/>
                      <w:szCs w:val="20"/>
                    </w:rPr>
                  </w:pPr>
                </w:p>
              </w:tc>
              <w:tc>
                <w:tcPr>
                  <w:tcW w:w="3130" w:type="dxa"/>
                  <w:gridSpan w:val="2"/>
                  <w:tcBorders>
                    <w:top w:val="single" w:sz="2" w:space="0" w:color="007C59"/>
                    <w:left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0A24C8" w:rsidRDefault="000A24C8" w:rsidP="002D598C">
                  <w:pPr>
                    <w:pStyle w:val="Textoennegrita1"/>
                    <w:spacing w:after="0"/>
                    <w:jc w:val="center"/>
                    <w:rPr>
                      <w:b w:val="0"/>
                      <w:sz w:val="18"/>
                      <w:szCs w:val="20"/>
                    </w:rPr>
                  </w:pPr>
                </w:p>
              </w:tc>
              <w:tc>
                <w:tcPr>
                  <w:tcW w:w="1356" w:type="dxa"/>
                  <w:tcBorders>
                    <w:top w:val="single" w:sz="2" w:space="0" w:color="007C59"/>
                    <w:left w:val="single" w:sz="2" w:space="0" w:color="007C59"/>
                    <w:bottom w:val="single" w:sz="2" w:space="0" w:color="007C59"/>
                    <w:right w:val="single" w:sz="2" w:space="0" w:color="007C59"/>
                  </w:tcBorders>
                  <w:vAlign w:val="center"/>
                </w:tcPr>
                <w:p w:rsidR="000A24C8" w:rsidRPr="000A451B" w:rsidRDefault="000A24C8" w:rsidP="002D598C">
                  <w:pPr>
                    <w:pStyle w:val="Textoennegrita1"/>
                    <w:spacing w:after="0"/>
                    <w:jc w:val="center"/>
                    <w:rPr>
                      <w:b w:val="0"/>
                      <w:sz w:val="18"/>
                    </w:rPr>
                  </w:pPr>
                </w:p>
              </w:tc>
            </w:tr>
            <w:tr w:rsidR="002D598C" w:rsidRPr="00A7086F" w:rsidTr="0012220A">
              <w:trPr>
                <w:gridAfter w:val="1"/>
                <w:wAfter w:w="1388" w:type="dxa"/>
                <w:trHeight w:val="606"/>
              </w:trPr>
              <w:sdt>
                <w:sdtPr>
                  <w:rPr>
                    <w:b w:val="0"/>
                    <w:sz w:val="18"/>
                    <w:szCs w:val="20"/>
                  </w:rPr>
                  <w:id w:val="-317275181"/>
                  <w:placeholder>
                    <w:docPart w:val="EE6DEE3BF62B4D0FB69F3905D70282B9"/>
                  </w:placeholder>
                  <w:text/>
                </w:sdtPr>
                <w:sdtEndPr/>
                <w:sdtContent>
                  <w:tc>
                    <w:tcPr>
                      <w:tcW w:w="1070"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szCs w:val="20"/>
                        </w:rPr>
                      </w:pPr>
                      <w:r>
                        <w:rPr>
                          <w:b w:val="0"/>
                          <w:sz w:val="18"/>
                          <w:szCs w:val="20"/>
                        </w:rPr>
                        <w:t xml:space="preserve"> </w:t>
                      </w:r>
                    </w:p>
                  </w:tc>
                </w:sdtContent>
              </w:sdt>
              <w:sdt>
                <w:sdtPr>
                  <w:rPr>
                    <w:b w:val="0"/>
                    <w:sz w:val="18"/>
                    <w:szCs w:val="20"/>
                  </w:rPr>
                  <w:id w:val="-941989687"/>
                  <w:placeholder>
                    <w:docPart w:val="E4F64A18DC804DC4B16F9B5C3908D891"/>
                  </w:placeholder>
                  <w:text/>
                </w:sdtPr>
                <w:sdtEndPr/>
                <w:sdtContent>
                  <w:tc>
                    <w:tcPr>
                      <w:tcW w:w="2967" w:type="dxa"/>
                      <w:gridSpan w:val="3"/>
                      <w:tcBorders>
                        <w:top w:val="single" w:sz="2" w:space="0" w:color="007C59"/>
                        <w:left w:val="single" w:sz="2" w:space="0" w:color="007C59"/>
                        <w:right w:val="single" w:sz="2" w:space="0" w:color="007C59"/>
                      </w:tcBorders>
                      <w:vAlign w:val="center"/>
                    </w:tcPr>
                    <w:p w:rsidR="002D598C" w:rsidRPr="00470388" w:rsidRDefault="002D598C" w:rsidP="002D598C">
                      <w:pPr>
                        <w:pStyle w:val="Textoennegrita1"/>
                        <w:spacing w:after="0"/>
                        <w:rPr>
                          <w:b w:val="0"/>
                          <w:sz w:val="18"/>
                          <w:szCs w:val="18"/>
                        </w:rPr>
                      </w:pPr>
                      <w:r>
                        <w:rPr>
                          <w:b w:val="0"/>
                          <w:sz w:val="18"/>
                          <w:szCs w:val="20"/>
                        </w:rPr>
                        <w:t xml:space="preserve"> </w:t>
                      </w:r>
                    </w:p>
                  </w:tc>
                </w:sdtContent>
              </w:sdt>
              <w:sdt>
                <w:sdtPr>
                  <w:rPr>
                    <w:b w:val="0"/>
                    <w:sz w:val="18"/>
                    <w:szCs w:val="20"/>
                  </w:rPr>
                  <w:id w:val="1360389686"/>
                  <w:placeholder>
                    <w:docPart w:val="54307D1B72E046C7B335BD50AE1E31E1"/>
                  </w:placeholder>
                  <w:text/>
                </w:sdtPr>
                <w:sdtEndPr/>
                <w:sdtContent>
                  <w:tc>
                    <w:tcPr>
                      <w:tcW w:w="3130" w:type="dxa"/>
                      <w:gridSpan w:val="2"/>
                      <w:tcBorders>
                        <w:top w:val="single" w:sz="2" w:space="0" w:color="007C59"/>
                        <w:left w:val="single" w:sz="2" w:space="0" w:color="007C59"/>
                        <w:right w:val="single" w:sz="2" w:space="0" w:color="007C59"/>
                      </w:tcBorders>
                      <w:vAlign w:val="center"/>
                    </w:tcPr>
                    <w:p w:rsidR="002D598C" w:rsidRPr="00470388" w:rsidRDefault="002D598C" w:rsidP="002D598C">
                      <w:pPr>
                        <w:pStyle w:val="Textoennegrita1"/>
                        <w:spacing w:after="0"/>
                        <w:jc w:val="center"/>
                        <w:rPr>
                          <w:b w:val="0"/>
                          <w:sz w:val="18"/>
                          <w:szCs w:val="18"/>
                        </w:rPr>
                      </w:pPr>
                      <w:r>
                        <w:rPr>
                          <w:b w:val="0"/>
                          <w:sz w:val="18"/>
                          <w:szCs w:val="20"/>
                        </w:rPr>
                        <w:t xml:space="preserve"> </w:t>
                      </w:r>
                    </w:p>
                  </w:tc>
                </w:sdtContent>
              </w:sdt>
              <w:sdt>
                <w:sdtPr>
                  <w:rPr>
                    <w:b w:val="0"/>
                    <w:sz w:val="18"/>
                    <w:szCs w:val="20"/>
                  </w:rPr>
                  <w:id w:val="340507377"/>
                  <w:placeholder>
                    <w:docPart w:val="2CDEB3A36AE64B95ADF0CC306DC7D50D"/>
                  </w:placeholder>
                  <w:text/>
                </w:sdtPr>
                <w:sdtEndPr/>
                <w:sdtContent>
                  <w:tc>
                    <w:tcPr>
                      <w:tcW w:w="1388" w:type="dxa"/>
                      <w:gridSpan w:val="2"/>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2" w:space="0" w:color="007C59"/>
                    <w:right w:val="single" w:sz="2" w:space="0" w:color="007C59"/>
                  </w:tcBorders>
                  <w:vAlign w:val="center"/>
                </w:tcPr>
                <w:p w:rsidR="002D598C" w:rsidRPr="000A451B" w:rsidRDefault="002D598C" w:rsidP="002D598C">
                  <w:pPr>
                    <w:pStyle w:val="Textoennegrita1"/>
                    <w:spacing w:after="0"/>
                    <w:jc w:val="center"/>
                    <w:rPr>
                      <w:b w:val="0"/>
                      <w:sz w:val="18"/>
                    </w:rPr>
                  </w:pPr>
                </w:p>
              </w:tc>
            </w:tr>
            <w:tr w:rsidR="002D598C" w:rsidRPr="00A7086F" w:rsidTr="0012220A">
              <w:trPr>
                <w:gridAfter w:val="1"/>
                <w:wAfter w:w="1388" w:type="dxa"/>
                <w:trHeight w:val="606"/>
              </w:trPr>
              <w:sdt>
                <w:sdtPr>
                  <w:rPr>
                    <w:b w:val="0"/>
                    <w:sz w:val="18"/>
                    <w:szCs w:val="20"/>
                  </w:rPr>
                  <w:id w:val="-2016759306"/>
                  <w:placeholder>
                    <w:docPart w:val="BE761D12B11D488F96E2A4AC666F95DE"/>
                  </w:placeholder>
                  <w:text/>
                </w:sdtPr>
                <w:sdtEndPr/>
                <w:sdtContent>
                  <w:tc>
                    <w:tcPr>
                      <w:tcW w:w="1070" w:type="dxa"/>
                      <w:tcBorders>
                        <w:top w:val="single" w:sz="2" w:space="0" w:color="007C59"/>
                        <w:left w:val="single" w:sz="2" w:space="0" w:color="007C59"/>
                        <w:bottom w:val="single" w:sz="18" w:space="0" w:color="007C59"/>
                        <w:right w:val="single" w:sz="2" w:space="0" w:color="007C59"/>
                      </w:tcBorders>
                      <w:vAlign w:val="center"/>
                    </w:tcPr>
                    <w:p w:rsidR="002D598C" w:rsidRPr="000A451B" w:rsidRDefault="002D598C" w:rsidP="002D598C">
                      <w:pPr>
                        <w:pStyle w:val="Textoennegrita1"/>
                        <w:spacing w:after="0"/>
                        <w:jc w:val="center"/>
                        <w:rPr>
                          <w:b w:val="0"/>
                          <w:sz w:val="18"/>
                          <w:szCs w:val="20"/>
                        </w:rPr>
                      </w:pPr>
                      <w:r>
                        <w:rPr>
                          <w:b w:val="0"/>
                          <w:sz w:val="18"/>
                          <w:szCs w:val="20"/>
                        </w:rPr>
                        <w:t xml:space="preserve"> </w:t>
                      </w:r>
                    </w:p>
                  </w:tc>
                </w:sdtContent>
              </w:sdt>
              <w:sdt>
                <w:sdtPr>
                  <w:rPr>
                    <w:b w:val="0"/>
                    <w:sz w:val="18"/>
                    <w:szCs w:val="20"/>
                  </w:rPr>
                  <w:id w:val="-1738087794"/>
                  <w:placeholder>
                    <w:docPart w:val="32B53811AB1E4D7AA40F683DDC3FA90D"/>
                  </w:placeholder>
                  <w:text/>
                </w:sdtPr>
                <w:sdtEndPr/>
                <w:sdtContent>
                  <w:tc>
                    <w:tcPr>
                      <w:tcW w:w="2967" w:type="dxa"/>
                      <w:gridSpan w:val="3"/>
                      <w:tcBorders>
                        <w:top w:val="single" w:sz="2" w:space="0" w:color="007C59"/>
                        <w:left w:val="single" w:sz="2" w:space="0" w:color="007C59"/>
                        <w:bottom w:val="single" w:sz="18" w:space="0" w:color="007C59"/>
                        <w:right w:val="single" w:sz="2" w:space="0" w:color="007C59"/>
                      </w:tcBorders>
                      <w:vAlign w:val="center"/>
                    </w:tcPr>
                    <w:p w:rsidR="002D598C" w:rsidRPr="00470388" w:rsidRDefault="002D598C" w:rsidP="002D598C">
                      <w:pPr>
                        <w:pStyle w:val="Textoennegrita1"/>
                        <w:spacing w:after="0"/>
                        <w:rPr>
                          <w:b w:val="0"/>
                          <w:sz w:val="18"/>
                          <w:szCs w:val="18"/>
                        </w:rPr>
                      </w:pPr>
                      <w:r>
                        <w:rPr>
                          <w:b w:val="0"/>
                          <w:sz w:val="18"/>
                          <w:szCs w:val="20"/>
                        </w:rPr>
                        <w:t xml:space="preserve"> </w:t>
                      </w:r>
                    </w:p>
                  </w:tc>
                </w:sdtContent>
              </w:sdt>
              <w:sdt>
                <w:sdtPr>
                  <w:rPr>
                    <w:b w:val="0"/>
                    <w:sz w:val="18"/>
                    <w:szCs w:val="20"/>
                  </w:rPr>
                  <w:id w:val="-802623523"/>
                  <w:placeholder>
                    <w:docPart w:val="443030EA946B4FACB5957CAD812EE57C"/>
                  </w:placeholder>
                  <w:text/>
                </w:sdtPr>
                <w:sdtEndPr/>
                <w:sdtContent>
                  <w:tc>
                    <w:tcPr>
                      <w:tcW w:w="3130" w:type="dxa"/>
                      <w:gridSpan w:val="2"/>
                      <w:tcBorders>
                        <w:top w:val="single" w:sz="2" w:space="0" w:color="007C59"/>
                        <w:left w:val="single" w:sz="2" w:space="0" w:color="007C59"/>
                        <w:bottom w:val="single" w:sz="18" w:space="0" w:color="007C59"/>
                        <w:right w:val="single" w:sz="2" w:space="0" w:color="007C59"/>
                      </w:tcBorders>
                      <w:vAlign w:val="center"/>
                    </w:tcPr>
                    <w:p w:rsidR="002D598C" w:rsidRPr="00470388" w:rsidRDefault="002D598C" w:rsidP="002D598C">
                      <w:pPr>
                        <w:pStyle w:val="Textoennegrita1"/>
                        <w:spacing w:after="0"/>
                        <w:jc w:val="center"/>
                        <w:rPr>
                          <w:b w:val="0"/>
                          <w:sz w:val="18"/>
                          <w:szCs w:val="18"/>
                        </w:rPr>
                      </w:pPr>
                      <w:r>
                        <w:rPr>
                          <w:b w:val="0"/>
                          <w:sz w:val="18"/>
                          <w:szCs w:val="20"/>
                        </w:rPr>
                        <w:t xml:space="preserve"> </w:t>
                      </w:r>
                    </w:p>
                  </w:tc>
                </w:sdtContent>
              </w:sdt>
              <w:sdt>
                <w:sdtPr>
                  <w:rPr>
                    <w:b w:val="0"/>
                    <w:sz w:val="18"/>
                    <w:szCs w:val="20"/>
                  </w:rPr>
                  <w:id w:val="1814675184"/>
                  <w:placeholder>
                    <w:docPart w:val="D10C63E26F164E3AA912F3D3DC0813A1"/>
                  </w:placeholder>
                  <w:text/>
                </w:sdtPr>
                <w:sdtEndPr/>
                <w:sdtContent>
                  <w:tc>
                    <w:tcPr>
                      <w:tcW w:w="1388" w:type="dxa"/>
                      <w:gridSpan w:val="2"/>
                      <w:tcBorders>
                        <w:top w:val="single" w:sz="2" w:space="0" w:color="007C59"/>
                        <w:left w:val="single" w:sz="2" w:space="0" w:color="007C59"/>
                        <w:bottom w:val="single" w:sz="18" w:space="0" w:color="007C59"/>
                        <w:right w:val="single" w:sz="2" w:space="0" w:color="007C59"/>
                      </w:tcBorders>
                      <w:vAlign w:val="center"/>
                    </w:tcPr>
                    <w:p w:rsidR="002D598C" w:rsidRPr="000A451B" w:rsidRDefault="002D598C" w:rsidP="002D598C">
                      <w:pPr>
                        <w:pStyle w:val="Textoennegrita1"/>
                        <w:spacing w:after="0"/>
                        <w:jc w:val="center"/>
                        <w:rPr>
                          <w:b w:val="0"/>
                          <w:sz w:val="18"/>
                        </w:rPr>
                      </w:pPr>
                      <w:r>
                        <w:rPr>
                          <w:b w:val="0"/>
                          <w:sz w:val="18"/>
                          <w:szCs w:val="20"/>
                        </w:rPr>
                        <w:t xml:space="preserve"> </w:t>
                      </w:r>
                    </w:p>
                  </w:tc>
                </w:sdtContent>
              </w:sdt>
              <w:tc>
                <w:tcPr>
                  <w:tcW w:w="1356" w:type="dxa"/>
                  <w:tcBorders>
                    <w:top w:val="single" w:sz="2" w:space="0" w:color="007C59"/>
                    <w:left w:val="single" w:sz="2" w:space="0" w:color="007C59"/>
                    <w:bottom w:val="single" w:sz="18" w:space="0" w:color="007C59"/>
                    <w:right w:val="single" w:sz="2" w:space="0" w:color="007C59"/>
                  </w:tcBorders>
                  <w:vAlign w:val="center"/>
                </w:tcPr>
                <w:p w:rsidR="002D598C" w:rsidRPr="000A451B" w:rsidRDefault="002D598C" w:rsidP="002D598C">
                  <w:pPr>
                    <w:pStyle w:val="Textoennegrita1"/>
                    <w:spacing w:after="0"/>
                    <w:jc w:val="center"/>
                    <w:rPr>
                      <w:b w:val="0"/>
                      <w:sz w:val="18"/>
                    </w:rPr>
                  </w:pPr>
                </w:p>
              </w:tc>
            </w:tr>
            <w:tr w:rsidR="002D598C" w:rsidRPr="00A7086F" w:rsidTr="0012220A">
              <w:trPr>
                <w:gridAfter w:val="1"/>
                <w:wAfter w:w="1388" w:type="dxa"/>
              </w:trPr>
              <w:tc>
                <w:tcPr>
                  <w:tcW w:w="3486" w:type="dxa"/>
                  <w:gridSpan w:val="3"/>
                  <w:tcBorders>
                    <w:top w:val="single" w:sz="18" w:space="0" w:color="007C59"/>
                    <w:left w:val="single" w:sz="2" w:space="0" w:color="007C59"/>
                    <w:bottom w:val="single" w:sz="18" w:space="0" w:color="007C59"/>
                    <w:right w:val="single" w:sz="2" w:space="0" w:color="007C59"/>
                  </w:tcBorders>
                  <w:shd w:val="clear" w:color="auto" w:fill="007C59"/>
                  <w:vAlign w:val="center"/>
                </w:tcPr>
                <w:p w:rsidR="002D598C" w:rsidRDefault="002D598C" w:rsidP="002D598C">
                  <w:pPr>
                    <w:pStyle w:val="Textoennegrita1"/>
                    <w:spacing w:after="0"/>
                    <w:jc w:val="center"/>
                    <w:rPr>
                      <w:color w:val="FFFFFF" w:themeColor="background1"/>
                    </w:rPr>
                  </w:pPr>
                  <w:r>
                    <w:rPr>
                      <w:color w:val="FFFFFF" w:themeColor="background1"/>
                    </w:rPr>
                    <w:t>Méritos Académicos-Formación</w:t>
                  </w:r>
                </w:p>
                <w:p w:rsidR="002D598C" w:rsidRPr="00A7086F" w:rsidRDefault="002D598C" w:rsidP="005052B8">
                  <w:pPr>
                    <w:pStyle w:val="Textoennegrita1"/>
                    <w:spacing w:after="0"/>
                    <w:jc w:val="center"/>
                  </w:pPr>
                  <w:r>
                    <w:rPr>
                      <w:color w:val="FFFFFF" w:themeColor="background1"/>
                    </w:rPr>
                    <w:t>Apartado 7.2.</w:t>
                  </w:r>
                  <w:r w:rsidR="005052B8">
                    <w:rPr>
                      <w:color w:val="FFFFFF" w:themeColor="background1"/>
                    </w:rPr>
                    <w:t>2</w:t>
                  </w:r>
                  <w:r>
                    <w:rPr>
                      <w:color w:val="FFFFFF" w:themeColor="background1"/>
                    </w:rPr>
                    <w:t>.</w:t>
                  </w:r>
                </w:p>
              </w:tc>
              <w:tc>
                <w:tcPr>
                  <w:tcW w:w="3681" w:type="dxa"/>
                  <w:gridSpan w:val="3"/>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2D598C" w:rsidRPr="00390C5E" w:rsidRDefault="002D598C" w:rsidP="005052B8">
                  <w:pPr>
                    <w:pStyle w:val="Textoennegrita1"/>
                    <w:spacing w:after="0"/>
                    <w:ind w:left="720"/>
                    <w:rPr>
                      <w:color w:val="007C59"/>
                      <w:sz w:val="22"/>
                      <w:highlight w:val="lightGray"/>
                    </w:rPr>
                  </w:pPr>
                  <w:r w:rsidRPr="00390C5E">
                    <w:rPr>
                      <w:color w:val="007C59"/>
                      <w:sz w:val="22"/>
                      <w:highlight w:val="lightGray"/>
                    </w:rPr>
                    <w:t>P</w:t>
                  </w:r>
                  <w:r>
                    <w:rPr>
                      <w:color w:val="007C59"/>
                      <w:sz w:val="22"/>
                      <w:highlight w:val="lightGray"/>
                    </w:rPr>
                    <w:t>untuación 7.2</w:t>
                  </w:r>
                  <w:r w:rsidRPr="00390C5E">
                    <w:rPr>
                      <w:color w:val="007C59"/>
                      <w:sz w:val="22"/>
                      <w:highlight w:val="lightGray"/>
                    </w:rPr>
                    <w:t>.</w:t>
                  </w:r>
                  <w:r w:rsidR="005052B8">
                    <w:rPr>
                      <w:color w:val="007C59"/>
                      <w:sz w:val="22"/>
                      <w:highlight w:val="lightGray"/>
                    </w:rPr>
                    <w:t>2</w:t>
                  </w:r>
                  <w:r w:rsidRPr="00390C5E">
                    <w:rPr>
                      <w:color w:val="007C59"/>
                      <w:sz w:val="22"/>
                      <w:highlight w:val="lightGray"/>
                    </w:rPr>
                    <w:t>:</w:t>
                  </w:r>
                </w:p>
              </w:tc>
              <w:sdt>
                <w:sdtPr>
                  <w:rPr>
                    <w:color w:val="007C59"/>
                    <w:sz w:val="22"/>
                  </w:rPr>
                  <w:id w:val="182243908"/>
                  <w:placeholder>
                    <w:docPart w:val="C52344C28B8C47D888021422F4D9444D"/>
                  </w:placeholder>
                  <w:showingPlcHdr/>
                  <w:text/>
                </w:sdtPr>
                <w:sdtEndPr/>
                <w:sdtContent>
                  <w:tc>
                    <w:tcPr>
                      <w:tcW w:w="1388" w:type="dxa"/>
                      <w:gridSpan w:val="2"/>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2D598C" w:rsidRPr="00390C5E" w:rsidRDefault="002D598C" w:rsidP="002D598C">
                      <w:pPr>
                        <w:pStyle w:val="Textoennegrita1"/>
                        <w:spacing w:after="0"/>
                        <w:jc w:val="center"/>
                        <w:rPr>
                          <w:color w:val="007C59"/>
                          <w:sz w:val="22"/>
                        </w:rPr>
                      </w:pPr>
                      <w:r w:rsidRPr="00F33520">
                        <w:rPr>
                          <w:rStyle w:val="Textodelmarcadordeposicin"/>
                          <w:color w:val="007C59"/>
                        </w:rPr>
                        <w:t>Suma puntos</w:t>
                      </w:r>
                    </w:p>
                  </w:tc>
                </w:sdtContent>
              </w:sdt>
              <w:tc>
                <w:tcPr>
                  <w:tcW w:w="1356" w:type="dxa"/>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2D598C" w:rsidRPr="00390C5E" w:rsidRDefault="002D598C" w:rsidP="002D598C">
                  <w:pPr>
                    <w:pStyle w:val="Textoennegrita1"/>
                    <w:spacing w:after="0"/>
                    <w:rPr>
                      <w:color w:val="007C59"/>
                      <w:sz w:val="22"/>
                    </w:rPr>
                  </w:pPr>
                </w:p>
              </w:tc>
            </w:tr>
            <w:tr w:rsidR="002D598C" w:rsidRPr="00A54CEB" w:rsidTr="0012220A">
              <w:trPr>
                <w:gridAfter w:val="1"/>
                <w:wAfter w:w="1388" w:type="dxa"/>
                <w:trHeight w:val="797"/>
              </w:trPr>
              <w:tc>
                <w:tcPr>
                  <w:tcW w:w="7167" w:type="dxa"/>
                  <w:gridSpan w:val="6"/>
                  <w:tcBorders>
                    <w:top w:val="single" w:sz="18" w:space="0" w:color="007C59"/>
                    <w:bottom w:val="single" w:sz="18" w:space="0" w:color="007C59"/>
                  </w:tcBorders>
                  <w:shd w:val="clear" w:color="auto" w:fill="auto"/>
                  <w:vAlign w:val="center"/>
                </w:tcPr>
                <w:p w:rsidR="002D598C" w:rsidRPr="00A54CEB" w:rsidRDefault="002D598C" w:rsidP="002D598C">
                  <w:pPr>
                    <w:pStyle w:val="Textoennegrita1"/>
                    <w:spacing w:after="0"/>
                    <w:jc w:val="right"/>
                    <w:rPr>
                      <w:sz w:val="18"/>
                    </w:rPr>
                  </w:pPr>
                </w:p>
              </w:tc>
              <w:tc>
                <w:tcPr>
                  <w:tcW w:w="1388" w:type="dxa"/>
                  <w:gridSpan w:val="2"/>
                  <w:tcBorders>
                    <w:top w:val="single" w:sz="18" w:space="0" w:color="007C59"/>
                    <w:bottom w:val="single" w:sz="18" w:space="0" w:color="007C59"/>
                  </w:tcBorders>
                  <w:shd w:val="clear" w:color="auto" w:fill="auto"/>
                  <w:vAlign w:val="center"/>
                </w:tcPr>
                <w:p w:rsidR="002D598C" w:rsidRPr="009E28C5" w:rsidRDefault="002D598C" w:rsidP="002D598C">
                  <w:pPr>
                    <w:pStyle w:val="Textoennegrita1"/>
                    <w:spacing w:after="0"/>
                    <w:jc w:val="center"/>
                    <w:rPr>
                      <w:color w:val="007C59"/>
                      <w:sz w:val="26"/>
                      <w:szCs w:val="26"/>
                    </w:rPr>
                  </w:pPr>
                </w:p>
              </w:tc>
              <w:tc>
                <w:tcPr>
                  <w:tcW w:w="1356" w:type="dxa"/>
                  <w:tcBorders>
                    <w:top w:val="single" w:sz="18" w:space="0" w:color="007C59"/>
                    <w:bottom w:val="single" w:sz="18" w:space="0" w:color="007C59"/>
                  </w:tcBorders>
                  <w:shd w:val="clear" w:color="auto" w:fill="auto"/>
                  <w:vAlign w:val="center"/>
                </w:tcPr>
                <w:p w:rsidR="002D598C" w:rsidRPr="009E28C5" w:rsidRDefault="002D598C" w:rsidP="002D598C">
                  <w:pPr>
                    <w:pStyle w:val="Textoennegrita1"/>
                    <w:spacing w:after="0"/>
                    <w:rPr>
                      <w:color w:val="007C59"/>
                      <w:sz w:val="18"/>
                    </w:rPr>
                  </w:pPr>
                </w:p>
              </w:tc>
            </w:tr>
            <w:tr w:rsidR="0012220A" w:rsidRPr="00477AC6" w:rsidTr="0012220A">
              <w:trPr>
                <w:gridAfter w:val="1"/>
                <w:wAfter w:w="1388" w:type="dxa"/>
              </w:trPr>
              <w:tc>
                <w:tcPr>
                  <w:tcW w:w="9911" w:type="dxa"/>
                  <w:gridSpan w:val="9"/>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12220A" w:rsidRPr="003B6664" w:rsidRDefault="0012220A" w:rsidP="00764776">
                  <w:pPr>
                    <w:pStyle w:val="Textoennegrita1"/>
                    <w:spacing w:after="0"/>
                    <w:rPr>
                      <w:b w:val="0"/>
                      <w:sz w:val="18"/>
                    </w:rPr>
                  </w:pPr>
                  <w:r>
                    <w:rPr>
                      <w:sz w:val="20"/>
                    </w:rPr>
                    <w:t>7.2</w:t>
                  </w:r>
                  <w:r w:rsidR="005052B8">
                    <w:rPr>
                      <w:sz w:val="20"/>
                    </w:rPr>
                    <w:t>.3.</w:t>
                  </w:r>
                  <w:r w:rsidRPr="0016006E">
                    <w:rPr>
                      <w:sz w:val="20"/>
                    </w:rPr>
                    <w:t>:</w:t>
                  </w:r>
                  <w:r w:rsidRPr="0016006E">
                    <w:rPr>
                      <w:b w:val="0"/>
                      <w:sz w:val="20"/>
                    </w:rPr>
                    <w:t xml:space="preserve"> </w:t>
                  </w:r>
                  <w:r w:rsidR="005052B8">
                    <w:rPr>
                      <w:b w:val="0"/>
                      <w:sz w:val="18"/>
                      <w:szCs w:val="18"/>
                    </w:rPr>
                    <w:t xml:space="preserve">Otros Méritos: Se valorará adicionalmente, a razón de 1 punto, la Especialización en la materia de </w:t>
                  </w:r>
                  <w:r w:rsidR="00764776">
                    <w:rPr>
                      <w:b w:val="0"/>
                      <w:sz w:val="18"/>
                      <w:szCs w:val="18"/>
                    </w:rPr>
                    <w:t>Marketing y Comunicación Institucional desde las Administraciones Públicas</w:t>
                  </w:r>
                  <w:r>
                    <w:rPr>
                      <w:b w:val="0"/>
                      <w:sz w:val="18"/>
                      <w:szCs w:val="18"/>
                    </w:rPr>
                    <w:t xml:space="preserve">: </w:t>
                  </w:r>
                  <w:r>
                    <w:rPr>
                      <w:sz w:val="18"/>
                    </w:rPr>
                    <w:t>1</w:t>
                  </w:r>
                  <w:r w:rsidRPr="003B6664">
                    <w:rPr>
                      <w:sz w:val="18"/>
                    </w:rPr>
                    <w:t xml:space="preserve"> punto</w:t>
                  </w:r>
                  <w:r>
                    <w:rPr>
                      <w:sz w:val="18"/>
                    </w:rPr>
                    <w:t xml:space="preserve"> (Máximo)</w:t>
                  </w:r>
                  <w:r w:rsidRPr="003B6664">
                    <w:rPr>
                      <w:b w:val="0"/>
                      <w:sz w:val="18"/>
                    </w:rPr>
                    <w:t>.</w:t>
                  </w:r>
                </w:p>
              </w:tc>
            </w:tr>
            <w:tr w:rsidR="0012220A" w:rsidRPr="00477AC6" w:rsidTr="0012220A">
              <w:trPr>
                <w:gridAfter w:val="1"/>
                <w:wAfter w:w="1388" w:type="dxa"/>
              </w:trPr>
              <w:tc>
                <w:tcPr>
                  <w:tcW w:w="1070" w:type="dxa"/>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12220A" w:rsidRPr="00477AC6" w:rsidRDefault="0012220A" w:rsidP="0012220A">
                  <w:pPr>
                    <w:pStyle w:val="Textoennegrita1"/>
                    <w:spacing w:after="0"/>
                    <w:jc w:val="center"/>
                    <w:rPr>
                      <w:sz w:val="18"/>
                    </w:rPr>
                  </w:pPr>
                  <w:r w:rsidRPr="00477AC6">
                    <w:rPr>
                      <w:sz w:val="18"/>
                    </w:rPr>
                    <w:t>DOC.</w:t>
                  </w:r>
                  <w:r>
                    <w:rPr>
                      <w:sz w:val="18"/>
                    </w:rPr>
                    <w:t xml:space="preserve"> </w:t>
                  </w:r>
                  <w:r w:rsidRPr="00477AC6">
                    <w:rPr>
                      <w:sz w:val="18"/>
                    </w:rPr>
                    <w:t>Nº</w:t>
                  </w:r>
                </w:p>
              </w:tc>
              <w:tc>
                <w:tcPr>
                  <w:tcW w:w="6097" w:type="dxa"/>
                  <w:gridSpan w:val="5"/>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12220A" w:rsidRPr="00477AC6" w:rsidRDefault="005052B8" w:rsidP="005052B8">
                  <w:pPr>
                    <w:pStyle w:val="Textoennegrita1"/>
                    <w:spacing w:after="0"/>
                    <w:jc w:val="center"/>
                    <w:rPr>
                      <w:sz w:val="18"/>
                    </w:rPr>
                  </w:pPr>
                  <w:r>
                    <w:rPr>
                      <w:sz w:val="18"/>
                    </w:rPr>
                    <w:t>Denominación Especialización</w:t>
                  </w:r>
                </w:p>
              </w:tc>
              <w:tc>
                <w:tcPr>
                  <w:tcW w:w="1388" w:type="dxa"/>
                  <w:gridSpan w:val="2"/>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12220A" w:rsidRPr="00477AC6" w:rsidRDefault="0012220A" w:rsidP="0012220A">
                  <w:pPr>
                    <w:pStyle w:val="Textoennegrita1"/>
                    <w:spacing w:after="0"/>
                    <w:jc w:val="center"/>
                    <w:rPr>
                      <w:sz w:val="18"/>
                    </w:rPr>
                  </w:pPr>
                  <w:r>
                    <w:rPr>
                      <w:sz w:val="18"/>
                    </w:rPr>
                    <w:t>Nº Puntos</w:t>
                  </w:r>
                </w:p>
              </w:tc>
              <w:tc>
                <w:tcPr>
                  <w:tcW w:w="1356" w:type="dxa"/>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12220A" w:rsidRPr="00477AC6" w:rsidRDefault="0012220A" w:rsidP="0012220A">
                  <w:pPr>
                    <w:pStyle w:val="Textoennegrita1"/>
                    <w:spacing w:after="0"/>
                    <w:jc w:val="center"/>
                    <w:rPr>
                      <w:sz w:val="18"/>
                    </w:rPr>
                  </w:pPr>
                  <w:r>
                    <w:rPr>
                      <w:sz w:val="18"/>
                    </w:rPr>
                    <w:t>Comprobación del Tribunal</w:t>
                  </w:r>
                </w:p>
              </w:tc>
            </w:tr>
            <w:tr w:rsidR="0012220A" w:rsidRPr="00A7086F" w:rsidTr="0012220A">
              <w:trPr>
                <w:trHeight w:val="508"/>
              </w:trPr>
              <w:sdt>
                <w:sdtPr>
                  <w:rPr>
                    <w:b w:val="0"/>
                    <w:sz w:val="18"/>
                    <w:szCs w:val="20"/>
                  </w:rPr>
                  <w:id w:val="535474676"/>
                  <w:placeholder>
                    <w:docPart w:val="223CBFC46E924BBF8656595EF068CEC5"/>
                  </w:placeholder>
                  <w:text/>
                </w:sdtPr>
                <w:sdtEndPr/>
                <w:sdtContent>
                  <w:tc>
                    <w:tcPr>
                      <w:tcW w:w="1070" w:type="dxa"/>
                      <w:tcBorders>
                        <w:top w:val="single" w:sz="18" w:space="0" w:color="007C59"/>
                        <w:left w:val="single" w:sz="2" w:space="0" w:color="007C59"/>
                        <w:bottom w:val="single" w:sz="2" w:space="0" w:color="007C59"/>
                        <w:right w:val="single" w:sz="2" w:space="0" w:color="007C59"/>
                      </w:tcBorders>
                      <w:vAlign w:val="center"/>
                    </w:tcPr>
                    <w:p w:rsidR="0012220A" w:rsidRPr="000A451B" w:rsidRDefault="0012220A" w:rsidP="0012220A">
                      <w:pPr>
                        <w:pStyle w:val="Textoennegrita1"/>
                        <w:spacing w:after="0"/>
                        <w:rPr>
                          <w:b w:val="0"/>
                          <w:sz w:val="18"/>
                          <w:szCs w:val="20"/>
                        </w:rPr>
                      </w:pPr>
                      <w:r>
                        <w:rPr>
                          <w:b w:val="0"/>
                          <w:sz w:val="18"/>
                          <w:szCs w:val="20"/>
                        </w:rPr>
                        <w:t xml:space="preserve"> </w:t>
                      </w:r>
                    </w:p>
                  </w:tc>
                </w:sdtContent>
              </w:sdt>
              <w:sdt>
                <w:sdtPr>
                  <w:rPr>
                    <w:b w:val="0"/>
                    <w:sz w:val="18"/>
                    <w:szCs w:val="20"/>
                  </w:rPr>
                  <w:id w:val="1045107361"/>
                  <w:placeholder>
                    <w:docPart w:val="B83587B35CDA4ED881D174083B80EA1D"/>
                  </w:placeholder>
                  <w:text/>
                </w:sdtPr>
                <w:sdtEndPr/>
                <w:sdtContent>
                  <w:tc>
                    <w:tcPr>
                      <w:tcW w:w="6097" w:type="dxa"/>
                      <w:gridSpan w:val="5"/>
                      <w:tcBorders>
                        <w:top w:val="single" w:sz="18" w:space="0" w:color="007C59"/>
                        <w:left w:val="single" w:sz="2" w:space="0" w:color="007C59"/>
                        <w:bottom w:val="single" w:sz="2" w:space="0" w:color="007C59"/>
                        <w:right w:val="single" w:sz="2" w:space="0" w:color="007C59"/>
                      </w:tcBorders>
                      <w:vAlign w:val="center"/>
                    </w:tcPr>
                    <w:p w:rsidR="0012220A" w:rsidRPr="00470388" w:rsidRDefault="0012220A" w:rsidP="0012220A">
                      <w:pPr>
                        <w:pStyle w:val="Textoennegrita1"/>
                        <w:spacing w:after="0"/>
                        <w:rPr>
                          <w:b w:val="0"/>
                          <w:sz w:val="18"/>
                          <w:szCs w:val="18"/>
                        </w:rPr>
                      </w:pPr>
                      <w:r>
                        <w:rPr>
                          <w:b w:val="0"/>
                          <w:sz w:val="18"/>
                          <w:szCs w:val="20"/>
                        </w:rPr>
                        <w:t xml:space="preserve"> </w:t>
                      </w:r>
                    </w:p>
                  </w:tc>
                </w:sdtContent>
              </w:sdt>
              <w:sdt>
                <w:sdtPr>
                  <w:rPr>
                    <w:b w:val="0"/>
                    <w:sz w:val="18"/>
                    <w:szCs w:val="20"/>
                  </w:rPr>
                  <w:id w:val="-159318041"/>
                  <w:placeholder>
                    <w:docPart w:val="0ADFFCFA22CB4F93826AC638E1B02082"/>
                  </w:placeholder>
                  <w:text/>
                </w:sdtPr>
                <w:sdtEndPr/>
                <w:sdtContent>
                  <w:tc>
                    <w:tcPr>
                      <w:tcW w:w="1388" w:type="dxa"/>
                      <w:gridSpan w:val="2"/>
                      <w:tcBorders>
                        <w:top w:val="single" w:sz="18" w:space="0" w:color="007C59"/>
                        <w:left w:val="single" w:sz="2" w:space="0" w:color="007C59"/>
                        <w:bottom w:val="single" w:sz="2" w:space="0" w:color="007C59"/>
                        <w:right w:val="single" w:sz="2" w:space="0" w:color="007C59"/>
                      </w:tcBorders>
                      <w:vAlign w:val="center"/>
                    </w:tcPr>
                    <w:p w:rsidR="0012220A" w:rsidRPr="00470388" w:rsidRDefault="0012220A" w:rsidP="0012220A">
                      <w:pPr>
                        <w:pStyle w:val="Textoennegrita1"/>
                        <w:spacing w:after="0"/>
                        <w:jc w:val="center"/>
                        <w:rPr>
                          <w:b w:val="0"/>
                          <w:sz w:val="18"/>
                          <w:szCs w:val="18"/>
                        </w:rPr>
                      </w:pPr>
                      <w:r>
                        <w:rPr>
                          <w:b w:val="0"/>
                          <w:sz w:val="18"/>
                          <w:szCs w:val="20"/>
                        </w:rPr>
                        <w:t xml:space="preserve"> </w:t>
                      </w:r>
                    </w:p>
                  </w:tc>
                </w:sdtContent>
              </w:sdt>
              <w:tc>
                <w:tcPr>
                  <w:tcW w:w="1356" w:type="dxa"/>
                  <w:tcBorders>
                    <w:top w:val="single" w:sz="18" w:space="0" w:color="007C59"/>
                    <w:left w:val="single" w:sz="2" w:space="0" w:color="007C59"/>
                    <w:bottom w:val="single" w:sz="2" w:space="0" w:color="007C59"/>
                    <w:right w:val="single" w:sz="2" w:space="0" w:color="007C59"/>
                  </w:tcBorders>
                  <w:vAlign w:val="center"/>
                </w:tcPr>
                <w:p w:rsidR="0012220A" w:rsidRPr="000A451B" w:rsidRDefault="0012220A" w:rsidP="0012220A">
                  <w:pPr>
                    <w:pStyle w:val="Textoennegrita1"/>
                    <w:spacing w:after="0"/>
                    <w:jc w:val="center"/>
                    <w:rPr>
                      <w:b w:val="0"/>
                      <w:sz w:val="18"/>
                    </w:rPr>
                  </w:pPr>
                </w:p>
              </w:tc>
              <w:tc>
                <w:tcPr>
                  <w:tcW w:w="1388" w:type="dxa"/>
                  <w:vAlign w:val="center"/>
                </w:tcPr>
                <w:p w:rsidR="0012220A" w:rsidRPr="000A451B" w:rsidRDefault="0012220A" w:rsidP="0012220A">
                  <w:pPr>
                    <w:pStyle w:val="Textoennegrita1"/>
                    <w:spacing w:after="0"/>
                    <w:jc w:val="center"/>
                    <w:rPr>
                      <w:b w:val="0"/>
                      <w:sz w:val="18"/>
                    </w:rPr>
                  </w:pPr>
                </w:p>
              </w:tc>
            </w:tr>
            <w:tr w:rsidR="0012220A" w:rsidRPr="00A7086F" w:rsidTr="0012220A">
              <w:trPr>
                <w:gridAfter w:val="1"/>
                <w:wAfter w:w="1388" w:type="dxa"/>
              </w:trPr>
              <w:tc>
                <w:tcPr>
                  <w:tcW w:w="3486" w:type="dxa"/>
                  <w:gridSpan w:val="3"/>
                  <w:tcBorders>
                    <w:top w:val="single" w:sz="18" w:space="0" w:color="007C59"/>
                    <w:left w:val="single" w:sz="2" w:space="0" w:color="007C59"/>
                    <w:bottom w:val="single" w:sz="18" w:space="0" w:color="007C59"/>
                    <w:right w:val="single" w:sz="2" w:space="0" w:color="007C59"/>
                  </w:tcBorders>
                  <w:shd w:val="clear" w:color="auto" w:fill="007C59"/>
                  <w:vAlign w:val="center"/>
                </w:tcPr>
                <w:p w:rsidR="0012220A" w:rsidRDefault="0012220A" w:rsidP="0012220A">
                  <w:pPr>
                    <w:pStyle w:val="Textoennegrita1"/>
                    <w:spacing w:after="0"/>
                    <w:jc w:val="center"/>
                    <w:rPr>
                      <w:color w:val="FFFFFF" w:themeColor="background1"/>
                    </w:rPr>
                  </w:pPr>
                  <w:r>
                    <w:rPr>
                      <w:color w:val="FFFFFF" w:themeColor="background1"/>
                    </w:rPr>
                    <w:t>Méritos Académicos-Formación</w:t>
                  </w:r>
                </w:p>
                <w:p w:rsidR="0012220A" w:rsidRPr="00A7086F" w:rsidRDefault="005052B8" w:rsidP="0012220A">
                  <w:pPr>
                    <w:pStyle w:val="Textoennegrita1"/>
                    <w:spacing w:after="0"/>
                    <w:jc w:val="center"/>
                  </w:pPr>
                  <w:r>
                    <w:rPr>
                      <w:color w:val="FFFFFF" w:themeColor="background1"/>
                    </w:rPr>
                    <w:t>Apartado 7.2.3</w:t>
                  </w:r>
                  <w:r w:rsidR="0012220A">
                    <w:rPr>
                      <w:color w:val="FFFFFF" w:themeColor="background1"/>
                    </w:rPr>
                    <w:t>.</w:t>
                  </w:r>
                </w:p>
              </w:tc>
              <w:tc>
                <w:tcPr>
                  <w:tcW w:w="3681" w:type="dxa"/>
                  <w:gridSpan w:val="3"/>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12220A" w:rsidRPr="00390C5E" w:rsidRDefault="0012220A" w:rsidP="0012220A">
                  <w:pPr>
                    <w:pStyle w:val="Textoennegrita1"/>
                    <w:spacing w:after="0"/>
                    <w:ind w:left="720"/>
                    <w:rPr>
                      <w:color w:val="007C59"/>
                      <w:sz w:val="22"/>
                      <w:highlight w:val="lightGray"/>
                    </w:rPr>
                  </w:pPr>
                  <w:r w:rsidRPr="00390C5E">
                    <w:rPr>
                      <w:color w:val="007C59"/>
                      <w:sz w:val="22"/>
                      <w:highlight w:val="lightGray"/>
                    </w:rPr>
                    <w:t>P</w:t>
                  </w:r>
                  <w:r>
                    <w:rPr>
                      <w:color w:val="007C59"/>
                      <w:sz w:val="22"/>
                      <w:highlight w:val="lightGray"/>
                    </w:rPr>
                    <w:t>untuación 7.2</w:t>
                  </w:r>
                  <w:r w:rsidR="005052B8">
                    <w:rPr>
                      <w:color w:val="007C59"/>
                      <w:sz w:val="22"/>
                      <w:highlight w:val="lightGray"/>
                    </w:rPr>
                    <w:t>.3</w:t>
                  </w:r>
                  <w:r>
                    <w:rPr>
                      <w:color w:val="007C59"/>
                      <w:sz w:val="22"/>
                      <w:highlight w:val="lightGray"/>
                    </w:rPr>
                    <w:t xml:space="preserve">. </w:t>
                  </w:r>
                  <w:r w:rsidRPr="00390C5E">
                    <w:rPr>
                      <w:color w:val="007C59"/>
                      <w:sz w:val="22"/>
                      <w:highlight w:val="lightGray"/>
                    </w:rPr>
                    <w:t>:</w:t>
                  </w:r>
                </w:p>
              </w:tc>
              <w:sdt>
                <w:sdtPr>
                  <w:rPr>
                    <w:color w:val="007C59"/>
                    <w:sz w:val="22"/>
                  </w:rPr>
                  <w:id w:val="-716043980"/>
                  <w:placeholder>
                    <w:docPart w:val="FA6CBD48795844B1B003677F06305825"/>
                  </w:placeholder>
                  <w:showingPlcHdr/>
                  <w:text/>
                </w:sdtPr>
                <w:sdtEndPr/>
                <w:sdtContent>
                  <w:tc>
                    <w:tcPr>
                      <w:tcW w:w="1388" w:type="dxa"/>
                      <w:gridSpan w:val="2"/>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12220A" w:rsidRPr="00390C5E" w:rsidRDefault="0012220A" w:rsidP="0012220A">
                      <w:pPr>
                        <w:pStyle w:val="Textoennegrita1"/>
                        <w:spacing w:after="0"/>
                        <w:jc w:val="center"/>
                        <w:rPr>
                          <w:color w:val="007C59"/>
                          <w:sz w:val="22"/>
                        </w:rPr>
                      </w:pPr>
                      <w:r w:rsidRPr="00F33520">
                        <w:rPr>
                          <w:rStyle w:val="Textodelmarcadordeposicin"/>
                          <w:color w:val="007C59"/>
                        </w:rPr>
                        <w:t>Suma puntos</w:t>
                      </w:r>
                    </w:p>
                  </w:tc>
                </w:sdtContent>
              </w:sdt>
              <w:tc>
                <w:tcPr>
                  <w:tcW w:w="1356" w:type="dxa"/>
                  <w:tcBorders>
                    <w:top w:val="single" w:sz="18" w:space="0" w:color="007C59"/>
                    <w:left w:val="single" w:sz="2" w:space="0" w:color="007C59"/>
                    <w:bottom w:val="single" w:sz="18" w:space="0" w:color="007C59"/>
                    <w:right w:val="single" w:sz="2" w:space="0" w:color="007C59"/>
                  </w:tcBorders>
                  <w:shd w:val="clear" w:color="auto" w:fill="F2F2F2" w:themeFill="background1" w:themeFillShade="F2"/>
                  <w:vAlign w:val="center"/>
                </w:tcPr>
                <w:p w:rsidR="0012220A" w:rsidRPr="00390C5E" w:rsidRDefault="0012220A" w:rsidP="0012220A">
                  <w:pPr>
                    <w:pStyle w:val="Textoennegrita1"/>
                    <w:spacing w:after="0"/>
                    <w:rPr>
                      <w:color w:val="007C59"/>
                      <w:sz w:val="22"/>
                    </w:rPr>
                  </w:pPr>
                </w:p>
              </w:tc>
            </w:tr>
            <w:tr w:rsidR="0012220A" w:rsidRPr="00A54CEB" w:rsidTr="00A502A6">
              <w:trPr>
                <w:gridAfter w:val="1"/>
                <w:wAfter w:w="1388" w:type="dxa"/>
                <w:trHeight w:val="797"/>
              </w:trPr>
              <w:tc>
                <w:tcPr>
                  <w:tcW w:w="7167" w:type="dxa"/>
                  <w:gridSpan w:val="6"/>
                  <w:tcBorders>
                    <w:top w:val="single" w:sz="18" w:space="0" w:color="007C59"/>
                    <w:left w:val="single" w:sz="2" w:space="0" w:color="006600"/>
                    <w:bottom w:val="single" w:sz="18" w:space="0" w:color="007C59"/>
                    <w:right w:val="single" w:sz="2" w:space="0" w:color="006600"/>
                  </w:tcBorders>
                  <w:shd w:val="clear" w:color="auto" w:fill="F2F2F2" w:themeFill="background1" w:themeFillShade="F2"/>
                  <w:vAlign w:val="center"/>
                </w:tcPr>
                <w:p w:rsidR="0012220A" w:rsidRPr="00A54CEB" w:rsidRDefault="0012220A" w:rsidP="0012220A">
                  <w:pPr>
                    <w:pStyle w:val="Textoennegrita1"/>
                    <w:spacing w:after="0"/>
                    <w:jc w:val="right"/>
                    <w:rPr>
                      <w:sz w:val="18"/>
                    </w:rPr>
                  </w:pPr>
                  <w:r w:rsidRPr="009E28C5">
                    <w:t>B:</w:t>
                  </w:r>
                  <w:r>
                    <w:rPr>
                      <w:sz w:val="20"/>
                    </w:rPr>
                    <w:t xml:space="preserve"> TOTAL MERITOS ACADEMICOS Y FORMACION:</w:t>
                  </w:r>
                  <w:r w:rsidRPr="00026E83">
                    <w:rPr>
                      <w:sz w:val="20"/>
                    </w:rPr>
                    <w:t xml:space="preserve"> (7.</w:t>
                  </w:r>
                  <w:r>
                    <w:rPr>
                      <w:sz w:val="20"/>
                    </w:rPr>
                    <w:t>2</w:t>
                  </w:r>
                  <w:r w:rsidRPr="00026E83">
                    <w:rPr>
                      <w:sz w:val="20"/>
                    </w:rPr>
                    <w:t>.1</w:t>
                  </w:r>
                  <w:r>
                    <w:rPr>
                      <w:sz w:val="20"/>
                    </w:rPr>
                    <w:t xml:space="preserve">. </w:t>
                  </w:r>
                  <w:r w:rsidRPr="00026E83">
                    <w:rPr>
                      <w:sz w:val="20"/>
                    </w:rPr>
                    <w:t>+</w:t>
                  </w:r>
                  <w:r>
                    <w:rPr>
                      <w:sz w:val="20"/>
                    </w:rPr>
                    <w:t xml:space="preserve"> 7</w:t>
                  </w:r>
                  <w:r w:rsidRPr="00026E83">
                    <w:rPr>
                      <w:sz w:val="20"/>
                    </w:rPr>
                    <w:t>.</w:t>
                  </w:r>
                  <w:r>
                    <w:rPr>
                      <w:sz w:val="20"/>
                    </w:rPr>
                    <w:t>2</w:t>
                  </w:r>
                  <w:r w:rsidRPr="00026E83">
                    <w:rPr>
                      <w:sz w:val="20"/>
                    </w:rPr>
                    <w:t>.2</w:t>
                  </w:r>
                  <w:r>
                    <w:rPr>
                      <w:sz w:val="20"/>
                    </w:rPr>
                    <w:t>.</w:t>
                  </w:r>
                  <w:r w:rsidRPr="00026E83">
                    <w:rPr>
                      <w:sz w:val="20"/>
                    </w:rPr>
                    <w:t xml:space="preserve"> + 7.</w:t>
                  </w:r>
                  <w:r>
                    <w:rPr>
                      <w:sz w:val="20"/>
                    </w:rPr>
                    <w:t>2</w:t>
                  </w:r>
                  <w:r w:rsidRPr="00026E83">
                    <w:rPr>
                      <w:sz w:val="20"/>
                    </w:rPr>
                    <w:t>.3</w:t>
                  </w:r>
                  <w:r>
                    <w:rPr>
                      <w:sz w:val="20"/>
                    </w:rPr>
                    <w:t>.</w:t>
                  </w:r>
                  <w:r w:rsidRPr="00026E83">
                    <w:rPr>
                      <w:sz w:val="20"/>
                    </w:rPr>
                    <w:t>)</w:t>
                  </w:r>
                  <w:r>
                    <w:rPr>
                      <w:sz w:val="20"/>
                    </w:rPr>
                    <w:t xml:space="preserve"> </w:t>
                  </w:r>
                  <w:r w:rsidRPr="00026E83">
                    <w:rPr>
                      <w:sz w:val="20"/>
                    </w:rPr>
                    <w:t>:</w:t>
                  </w:r>
                </w:p>
              </w:tc>
              <w:sdt>
                <w:sdtPr>
                  <w:rPr>
                    <w:color w:val="007C59"/>
                    <w:sz w:val="26"/>
                    <w:szCs w:val="26"/>
                  </w:rPr>
                  <w:id w:val="-1909532923"/>
                  <w:placeholder>
                    <w:docPart w:val="4FA82416B11D480FB604FD27A95D0FF5"/>
                  </w:placeholder>
                  <w:showingPlcHdr/>
                  <w:text/>
                </w:sdtPr>
                <w:sdtEndPr/>
                <w:sdtContent>
                  <w:tc>
                    <w:tcPr>
                      <w:tcW w:w="1388" w:type="dxa"/>
                      <w:gridSpan w:val="2"/>
                      <w:tcBorders>
                        <w:top w:val="single" w:sz="18" w:space="0" w:color="007C59"/>
                        <w:left w:val="single" w:sz="2" w:space="0" w:color="006600"/>
                        <w:bottom w:val="single" w:sz="18" w:space="0" w:color="007C59"/>
                        <w:right w:val="single" w:sz="2" w:space="0" w:color="007C59"/>
                      </w:tcBorders>
                      <w:shd w:val="clear" w:color="auto" w:fill="B8B8B8" w:themeFill="accent6" w:themeFillTint="99"/>
                      <w:vAlign w:val="center"/>
                    </w:tcPr>
                    <w:p w:rsidR="0012220A" w:rsidRPr="009E28C5" w:rsidRDefault="0012220A" w:rsidP="0012220A">
                      <w:pPr>
                        <w:pStyle w:val="Textoennegrita1"/>
                        <w:spacing w:after="0"/>
                        <w:jc w:val="center"/>
                        <w:rPr>
                          <w:color w:val="007C59"/>
                          <w:sz w:val="26"/>
                          <w:szCs w:val="26"/>
                        </w:rPr>
                      </w:pPr>
                      <w:r w:rsidRPr="009E28C5">
                        <w:rPr>
                          <w:rStyle w:val="Textodelmarcadordeposicin"/>
                          <w:color w:val="007C59"/>
                          <w:sz w:val="26"/>
                          <w:szCs w:val="26"/>
                        </w:rPr>
                        <w:t>Suma Total de Puntos</w:t>
                      </w:r>
                    </w:p>
                  </w:tc>
                </w:sdtContent>
              </w:sdt>
              <w:tc>
                <w:tcPr>
                  <w:tcW w:w="1356" w:type="dxa"/>
                  <w:tcBorders>
                    <w:top w:val="single" w:sz="18" w:space="0" w:color="007C59"/>
                    <w:left w:val="single" w:sz="2" w:space="0" w:color="007C59"/>
                    <w:bottom w:val="single" w:sz="18" w:space="0" w:color="007C59"/>
                    <w:right w:val="single" w:sz="2" w:space="0" w:color="007C59"/>
                  </w:tcBorders>
                  <w:shd w:val="clear" w:color="auto" w:fill="B8B8B8" w:themeFill="accent6" w:themeFillTint="99"/>
                  <w:vAlign w:val="center"/>
                </w:tcPr>
                <w:p w:rsidR="0012220A" w:rsidRPr="009E28C5" w:rsidRDefault="0012220A" w:rsidP="0012220A">
                  <w:pPr>
                    <w:pStyle w:val="Textoennegrita1"/>
                    <w:spacing w:after="0"/>
                    <w:rPr>
                      <w:color w:val="007C59"/>
                      <w:sz w:val="18"/>
                    </w:rPr>
                  </w:pPr>
                </w:p>
              </w:tc>
            </w:tr>
            <w:tr w:rsidR="0012220A" w:rsidRPr="00A54CEB" w:rsidTr="00A502A6">
              <w:trPr>
                <w:gridAfter w:val="1"/>
                <w:wAfter w:w="1388" w:type="dxa"/>
                <w:trHeight w:val="813"/>
              </w:trPr>
              <w:tc>
                <w:tcPr>
                  <w:tcW w:w="7167" w:type="dxa"/>
                  <w:gridSpan w:val="6"/>
                  <w:tcBorders>
                    <w:top w:val="single" w:sz="18" w:space="0" w:color="007C59"/>
                    <w:left w:val="single" w:sz="2" w:space="0" w:color="006600"/>
                    <w:bottom w:val="single" w:sz="18" w:space="0" w:color="007C59"/>
                    <w:right w:val="single" w:sz="2" w:space="0" w:color="006600"/>
                  </w:tcBorders>
                  <w:shd w:val="clear" w:color="auto" w:fill="007C59"/>
                  <w:vAlign w:val="center"/>
                </w:tcPr>
                <w:p w:rsidR="0012220A" w:rsidRPr="00374F13" w:rsidRDefault="0012220A" w:rsidP="0012220A">
                  <w:pPr>
                    <w:pStyle w:val="Textoennegrita1"/>
                    <w:spacing w:after="0"/>
                    <w:jc w:val="right"/>
                    <w:rPr>
                      <w:color w:val="FFFFFF" w:themeColor="background1"/>
                    </w:rPr>
                  </w:pPr>
                  <w:r>
                    <w:rPr>
                      <w:color w:val="FFFFFF" w:themeColor="background1"/>
                    </w:rPr>
                    <w:t>RESULTADO DE LA AUTOBAREMACIO</w:t>
                  </w:r>
                  <w:r w:rsidRPr="00374F13">
                    <w:rPr>
                      <w:color w:val="FFFFFF" w:themeColor="background1"/>
                    </w:rPr>
                    <w:t>N (A + B) :</w:t>
                  </w:r>
                </w:p>
              </w:tc>
              <w:sdt>
                <w:sdtPr>
                  <w:rPr>
                    <w:color w:val="007C59"/>
                    <w:sz w:val="18"/>
                  </w:rPr>
                  <w:id w:val="941500887"/>
                  <w:placeholder>
                    <w:docPart w:val="982FA5DD74D64FF49BD17C9EBC5F1631"/>
                  </w:placeholder>
                  <w:showingPlcHdr/>
                  <w:text/>
                </w:sdtPr>
                <w:sdtEndPr/>
                <w:sdtContent>
                  <w:tc>
                    <w:tcPr>
                      <w:tcW w:w="1388" w:type="dxa"/>
                      <w:gridSpan w:val="2"/>
                      <w:tcBorders>
                        <w:top w:val="single" w:sz="18" w:space="0" w:color="007C59"/>
                        <w:left w:val="single" w:sz="2" w:space="0" w:color="006600"/>
                        <w:bottom w:val="single" w:sz="18" w:space="0" w:color="007C59"/>
                        <w:right w:val="single" w:sz="2" w:space="0" w:color="007C59"/>
                      </w:tcBorders>
                      <w:shd w:val="clear" w:color="auto" w:fill="B8B8B8" w:themeFill="accent6" w:themeFillTint="99"/>
                      <w:vAlign w:val="center"/>
                    </w:tcPr>
                    <w:p w:rsidR="0012220A" w:rsidRPr="009E28C5" w:rsidRDefault="0012220A" w:rsidP="0012220A">
                      <w:pPr>
                        <w:pStyle w:val="Textoennegrita1"/>
                        <w:spacing w:after="0"/>
                        <w:jc w:val="center"/>
                        <w:rPr>
                          <w:color w:val="007C59"/>
                          <w:sz w:val="18"/>
                        </w:rPr>
                      </w:pPr>
                      <w:r w:rsidRPr="009E28C5">
                        <w:rPr>
                          <w:rStyle w:val="Textodelmarcadordeposicin"/>
                          <w:color w:val="007C59"/>
                          <w:sz w:val="28"/>
                        </w:rPr>
                        <w:t>Suma Total de Puntos</w:t>
                      </w:r>
                    </w:p>
                  </w:tc>
                </w:sdtContent>
              </w:sdt>
              <w:tc>
                <w:tcPr>
                  <w:tcW w:w="1356" w:type="dxa"/>
                  <w:tcBorders>
                    <w:top w:val="single" w:sz="18" w:space="0" w:color="007C59"/>
                    <w:left w:val="single" w:sz="2" w:space="0" w:color="007C59"/>
                    <w:bottom w:val="single" w:sz="18" w:space="0" w:color="007C59"/>
                    <w:right w:val="single" w:sz="2" w:space="0" w:color="007C59"/>
                  </w:tcBorders>
                  <w:shd w:val="clear" w:color="auto" w:fill="B8B8B8" w:themeFill="accent6" w:themeFillTint="99"/>
                  <w:vAlign w:val="center"/>
                </w:tcPr>
                <w:p w:rsidR="0012220A" w:rsidRPr="009E28C5" w:rsidRDefault="0012220A" w:rsidP="0012220A">
                  <w:pPr>
                    <w:pStyle w:val="Textoennegrita1"/>
                    <w:spacing w:after="0"/>
                    <w:rPr>
                      <w:color w:val="007C59"/>
                      <w:sz w:val="18"/>
                    </w:rPr>
                  </w:pPr>
                </w:p>
              </w:tc>
            </w:tr>
          </w:tbl>
          <w:p w:rsidR="00374F13" w:rsidRPr="00D5620A" w:rsidRDefault="00374F13" w:rsidP="000A451B">
            <w:pPr>
              <w:spacing w:after="0"/>
            </w:pPr>
          </w:p>
        </w:tc>
        <w:tc>
          <w:tcPr>
            <w:tcW w:w="93" w:type="pct"/>
            <w:shd w:val="clear" w:color="auto" w:fill="auto"/>
          </w:tcPr>
          <w:p w:rsidR="00D5620A" w:rsidRPr="00A7086F" w:rsidRDefault="00D5620A" w:rsidP="000A451B">
            <w:pPr>
              <w:pStyle w:val="Texto"/>
              <w:spacing w:after="0"/>
            </w:pPr>
          </w:p>
        </w:tc>
      </w:tr>
    </w:tbl>
    <w:p w:rsidR="00FF1A83" w:rsidRPr="00FF1A83" w:rsidRDefault="00FF1A83" w:rsidP="00FF1A83">
      <w:pPr>
        <w:pStyle w:val="Textoennegritaazul"/>
        <w:rPr>
          <w:color w:val="007C59"/>
          <w:u w:val="dotted"/>
        </w:rPr>
      </w:pPr>
      <w:r>
        <w:rPr>
          <w:color w:val="007C59"/>
        </w:rPr>
        <w:lastRenderedPageBreak/>
        <w:t>Vva. de la Cañada,</w:t>
      </w:r>
      <w:r w:rsidRPr="00FF1A83">
        <w:rPr>
          <w:color w:val="007C59"/>
        </w:rPr>
        <w:t xml:space="preserve"> a</w:t>
      </w:r>
      <w:r w:rsidRPr="00FF1A83">
        <w:rPr>
          <w:color w:val="007C59"/>
          <w:u w:val="dotted"/>
        </w:rPr>
        <w:t xml:space="preserve"> </w:t>
      </w:r>
      <w:sdt>
        <w:sdtPr>
          <w:rPr>
            <w:color w:val="007C59"/>
            <w:u w:val="dotted"/>
          </w:rPr>
          <w:id w:val="106545238"/>
          <w:placeholder>
            <w:docPart w:val="35944755B5C544929D31F071A9C2BD91"/>
          </w:placeholder>
          <w:showingPlcHdr/>
          <w:date>
            <w:dateFormat w:val="dd/MM/yyyy"/>
            <w:lid w:val="es-ES"/>
            <w:storeMappedDataAs w:val="dateTime"/>
            <w:calendar w:val="gregorian"/>
          </w:date>
        </w:sdtPr>
        <w:sdtEndPr/>
        <w:sdtContent>
          <w:r w:rsidRPr="00FF1A83">
            <w:rPr>
              <w:rStyle w:val="Textodelmarcadordeposicin"/>
              <w:u w:val="dotted"/>
            </w:rPr>
            <w:t xml:space="preserve">                                   </w:t>
          </w:r>
        </w:sdtContent>
      </w:sdt>
      <w:r>
        <w:rPr>
          <w:color w:val="007C59"/>
        </w:rPr>
        <w:t xml:space="preserve">, Firmado: </w:t>
      </w:r>
      <w:sdt>
        <w:sdtPr>
          <w:rPr>
            <w:color w:val="007C59"/>
            <w:u w:val="dotted"/>
          </w:rPr>
          <w:id w:val="1060434216"/>
          <w:placeholder>
            <w:docPart w:val="3C010F84E037493AB419BABD6D822D77"/>
          </w:placeholder>
          <w:text/>
        </w:sdtPr>
        <w:sdtEndPr/>
        <w:sdtContent>
          <w:r w:rsidR="00F52954">
            <w:rPr>
              <w:color w:val="007C59"/>
              <w:u w:val="dotted"/>
            </w:rPr>
            <w:t xml:space="preserve">                                                                        </w:t>
          </w:r>
        </w:sdtContent>
      </w:sdt>
    </w:p>
    <w:sectPr w:rsidR="00FF1A83" w:rsidRPr="00FF1A83" w:rsidSect="00426739">
      <w:headerReference w:type="default" r:id="rId10"/>
      <w:footerReference w:type="default" r:id="rId11"/>
      <w:pgSz w:w="11906" w:h="16838" w:code="9"/>
      <w:pgMar w:top="1729" w:right="720" w:bottom="1729" w:left="720"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B71" w:rsidRDefault="00965B71" w:rsidP="00CF31BB">
      <w:r>
        <w:separator/>
      </w:r>
    </w:p>
  </w:endnote>
  <w:endnote w:type="continuationSeparator" w:id="0">
    <w:p w:rsidR="00965B71" w:rsidRDefault="00965B71" w:rsidP="00CF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B71" w:rsidRPr="004C1D7F" w:rsidRDefault="00965B71" w:rsidP="004C1D7F">
    <w:pPr>
      <w:spacing w:line="276" w:lineRule="auto"/>
      <w:rPr>
        <w:rFonts w:ascii="Verdana" w:hAnsi="Verdana"/>
        <w:sz w:val="36"/>
      </w:rPr>
    </w:pPr>
    <w:r w:rsidRPr="004C1D7F">
      <w:rPr>
        <w:rFonts w:ascii="Verdana" w:hAnsi="Verdana"/>
        <w:sz w:val="13"/>
      </w:rPr>
      <w:t xml:space="preserve">Plaza de España, </w:t>
    </w:r>
    <w:proofErr w:type="gramStart"/>
    <w:r w:rsidRPr="004C1D7F">
      <w:rPr>
        <w:rFonts w:ascii="Verdana" w:hAnsi="Verdana"/>
        <w:sz w:val="13"/>
      </w:rPr>
      <w:t xml:space="preserve">1 </w:t>
    </w:r>
    <w:r w:rsidRPr="004C1D7F">
      <w:rPr>
        <w:rFonts w:ascii="Verdana" w:hAnsi="Verdana"/>
        <w:sz w:val="36"/>
      </w:rPr>
      <w:t>.</w:t>
    </w:r>
    <w:proofErr w:type="gramEnd"/>
    <w:r w:rsidRPr="004C1D7F">
      <w:rPr>
        <w:rFonts w:ascii="Verdana" w:hAnsi="Verdana"/>
        <w:sz w:val="13"/>
      </w:rPr>
      <w:t xml:space="preserve"> 28691 Villanueva de la Cañada (Madrid</w:t>
    </w:r>
    <w:proofErr w:type="gramStart"/>
    <w:r w:rsidRPr="004C1D7F">
      <w:rPr>
        <w:rFonts w:ascii="Verdana" w:hAnsi="Verdana"/>
        <w:sz w:val="13"/>
      </w:rPr>
      <w:t xml:space="preserve">) </w:t>
    </w:r>
    <w:r w:rsidRPr="004C1D7F">
      <w:rPr>
        <w:rFonts w:ascii="Verdana" w:hAnsi="Verdana"/>
        <w:sz w:val="36"/>
      </w:rPr>
      <w:t>.</w:t>
    </w:r>
    <w:proofErr w:type="gramEnd"/>
    <w:r w:rsidRPr="004C1D7F">
      <w:rPr>
        <w:rFonts w:ascii="Verdana" w:hAnsi="Verdana"/>
        <w:sz w:val="13"/>
      </w:rPr>
      <w:t xml:space="preserve"> Tel.: 91 811 73 00 </w:t>
    </w:r>
    <w:r w:rsidRPr="004C1D7F">
      <w:rPr>
        <w:rFonts w:ascii="Verdana" w:hAnsi="Verdana"/>
        <w:color w:val="C7C7C7"/>
        <w:sz w:val="16"/>
      </w:rPr>
      <w:t xml:space="preserve"> </w:t>
    </w:r>
    <w:r w:rsidRPr="004C1D7F">
      <w:rPr>
        <w:rFonts w:ascii="Verdana" w:hAnsi="Verdana"/>
        <w:sz w:val="13"/>
      </w:rPr>
      <w:t xml:space="preserve"> Fax: 91 811 73 60 </w:t>
    </w:r>
    <w:hyperlink r:id="rId1" w:history="1">
      <w:r w:rsidRPr="004C1D7F">
        <w:rPr>
          <w:rFonts w:ascii="Verdana" w:hAnsi="Verdana"/>
          <w:sz w:val="13"/>
        </w:rPr>
        <w:t>ayuntamiento@ayto-villacanada.es</w:t>
      </w:r>
    </w:hyperlink>
    <w:r w:rsidRPr="004C1D7F">
      <w:rPr>
        <w:rFonts w:ascii="Verdana" w:hAnsi="Verdana"/>
        <w:sz w:val="13"/>
      </w:rPr>
      <w:t xml:space="preserve"> </w:t>
    </w:r>
  </w:p>
  <w:p w:rsidR="00965B71" w:rsidRPr="004C1D7F" w:rsidRDefault="00965B71" w:rsidP="004C1D7F">
    <w:pPr>
      <w:spacing w:line="276" w:lineRule="auto"/>
      <w:rPr>
        <w:rFonts w:ascii="Verdana" w:hAnsi="Verdana"/>
        <w:sz w:val="13"/>
      </w:rPr>
    </w:pPr>
    <w:r w:rsidRPr="004C1D7F">
      <w:rPr>
        <w:rFonts w:ascii="Verdana" w:hAnsi="Verdana"/>
        <w:sz w:val="13"/>
      </w:rPr>
      <w:t>www.ayto-villacanada.es</w:t>
    </w:r>
  </w:p>
  <w:p w:rsidR="00965B71" w:rsidRDefault="00965B71" w:rsidP="00CF31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B71" w:rsidRDefault="00965B71" w:rsidP="00CF31BB">
      <w:r>
        <w:separator/>
      </w:r>
    </w:p>
  </w:footnote>
  <w:footnote w:type="continuationSeparator" w:id="0">
    <w:p w:rsidR="00965B71" w:rsidRDefault="00965B71" w:rsidP="00CF3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B71" w:rsidRPr="004C1D7F" w:rsidRDefault="00965B71" w:rsidP="004C1D7F">
    <w:pPr>
      <w:pStyle w:val="Encabezado"/>
      <w:tabs>
        <w:tab w:val="center" w:pos="5233"/>
        <w:tab w:val="right" w:pos="10466"/>
      </w:tabs>
      <w:spacing w:line="276" w:lineRule="auto"/>
      <w:rPr>
        <w:rFonts w:ascii="Verdana" w:hAnsi="Verdana"/>
      </w:rPr>
    </w:pPr>
    <w:r w:rsidRPr="00EE4DC1">
      <w:rPr>
        <w:noProof/>
        <w:lang w:eastAsia="es-ES"/>
      </w:rPr>
      <w:drawing>
        <wp:anchor distT="0" distB="0" distL="114300" distR="114300" simplePos="0" relativeHeight="251671040" behindDoc="0" locked="0" layoutInCell="1" allowOverlap="1">
          <wp:simplePos x="0" y="0"/>
          <wp:positionH relativeFrom="column">
            <wp:posOffset>198120</wp:posOffset>
          </wp:positionH>
          <wp:positionV relativeFrom="paragraph">
            <wp:posOffset>-1641</wp:posOffset>
          </wp:positionV>
          <wp:extent cx="542925" cy="768350"/>
          <wp:effectExtent l="19050" t="19050" r="28575" b="12700"/>
          <wp:wrapNone/>
          <wp:docPr id="6" name="Imagen 6" descr="D:\Users\midelacruz\AppData\Local\Microsoft\Windows\INetCache\Content.Outlook\U1UYW7JZ\logo ay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delacruz\AppData\Local\Microsoft\Windows\INetCache\Content.Outlook\U1UYW7JZ\logo ayt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768350"/>
                  </a:xfrm>
                  <a:prstGeom prst="rect">
                    <a:avLst/>
                  </a:prstGeom>
                  <a:noFill/>
                  <a:ln w="15875">
                    <a:solidFill>
                      <a:schemeClr val="bg1"/>
                    </a:solid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45720" distB="45720" distL="114300" distR="114300" simplePos="0" relativeHeight="251670016" behindDoc="0" locked="0" layoutInCell="1" allowOverlap="1">
              <wp:simplePos x="0" y="0"/>
              <wp:positionH relativeFrom="margin">
                <wp:posOffset>931545</wp:posOffset>
              </wp:positionH>
              <wp:positionV relativeFrom="paragraph">
                <wp:posOffset>-27676</wp:posOffset>
              </wp:positionV>
              <wp:extent cx="5779135" cy="801370"/>
              <wp:effectExtent l="0" t="0" r="12065" b="1778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135" cy="801370"/>
                      </a:xfrm>
                      <a:prstGeom prst="rect">
                        <a:avLst/>
                      </a:prstGeom>
                      <a:solidFill>
                        <a:srgbClr val="007C59"/>
                      </a:solidFill>
                      <a:ln w="19050">
                        <a:solidFill>
                          <a:schemeClr val="bg1"/>
                        </a:solidFill>
                        <a:miter lim="800000"/>
                        <a:headEnd/>
                        <a:tailEnd/>
                      </a:ln>
                    </wps:spPr>
                    <wps:txbx>
                      <w:txbxContent>
                        <w:p w:rsidR="00965B71" w:rsidRPr="00AB48B7" w:rsidRDefault="00D35504" w:rsidP="00D35504">
                          <w:pPr>
                            <w:spacing w:before="60" w:after="60"/>
                            <w:rPr>
                              <w:b/>
                              <w:color w:val="FFFFFF" w:themeColor="background1"/>
                              <w:sz w:val="19"/>
                              <w:szCs w:val="19"/>
                            </w:rPr>
                          </w:pPr>
                          <w:r w:rsidRPr="00AB48B7">
                            <w:rPr>
                              <w:b/>
                              <w:color w:val="FFFFFF" w:themeColor="background1"/>
                              <w:sz w:val="19"/>
                              <w:szCs w:val="19"/>
                            </w:rPr>
                            <w:t>ANEXO DE AUTOBAREMACION DE MERITOS PARA</w:t>
                          </w:r>
                          <w:r w:rsidR="00473CD2" w:rsidRPr="00AB48B7">
                            <w:rPr>
                              <w:b/>
                              <w:color w:val="FFFFFF" w:themeColor="background1"/>
                              <w:sz w:val="19"/>
                              <w:szCs w:val="19"/>
                            </w:rPr>
                            <w:t xml:space="preserve"> UNA</w:t>
                          </w:r>
                          <w:r w:rsidRPr="00AB48B7">
                            <w:rPr>
                              <w:b/>
                              <w:color w:val="FFFFFF" w:themeColor="background1"/>
                              <w:sz w:val="19"/>
                              <w:szCs w:val="19"/>
                            </w:rPr>
                            <w:t xml:space="preserve"> PLAZA</w:t>
                          </w:r>
                          <w:r w:rsidR="000C15E9" w:rsidRPr="00AB48B7">
                            <w:rPr>
                              <w:b/>
                              <w:color w:val="FFFFFF" w:themeColor="background1"/>
                              <w:sz w:val="19"/>
                              <w:szCs w:val="19"/>
                            </w:rPr>
                            <w:t xml:space="preserve"> DE TECNICO </w:t>
                          </w:r>
                          <w:r w:rsidR="00F37290" w:rsidRPr="00AB48B7">
                            <w:rPr>
                              <w:b/>
                              <w:color w:val="FFFFFF" w:themeColor="background1"/>
                              <w:sz w:val="19"/>
                              <w:szCs w:val="19"/>
                            </w:rPr>
                            <w:t>SUPERIOR</w:t>
                          </w:r>
                          <w:r w:rsidR="00AB48B7" w:rsidRPr="00AB48B7">
                            <w:rPr>
                              <w:b/>
                              <w:color w:val="FFFFFF" w:themeColor="background1"/>
                              <w:sz w:val="19"/>
                              <w:szCs w:val="19"/>
                            </w:rPr>
                            <w:t xml:space="preserve"> DEL AYUNTAMIENTO DE VILLANUEVA DE LA CAÑADA</w:t>
                          </w:r>
                          <w:r w:rsidR="00013E6E">
                            <w:rPr>
                              <w:b/>
                              <w:color w:val="FFFFFF" w:themeColor="background1"/>
                              <w:sz w:val="19"/>
                              <w:szCs w:val="19"/>
                            </w:rPr>
                            <w:t xml:space="preserve"> </w:t>
                          </w:r>
                          <w:r w:rsidR="0019328A" w:rsidRPr="00AB48B7">
                            <w:rPr>
                              <w:b/>
                              <w:color w:val="FFFFFF" w:themeColor="background1"/>
                              <w:sz w:val="19"/>
                              <w:szCs w:val="19"/>
                            </w:rPr>
                            <w:t xml:space="preserve">– ESPECIALIDAD </w:t>
                          </w:r>
                          <w:r w:rsidR="00F37290" w:rsidRPr="00AB48B7">
                            <w:rPr>
                              <w:b/>
                              <w:color w:val="FFFFFF" w:themeColor="background1"/>
                              <w:sz w:val="19"/>
                              <w:szCs w:val="19"/>
                            </w:rPr>
                            <w:t>COMUNICACION, A</w:t>
                          </w:r>
                          <w:r w:rsidRPr="00AB48B7">
                            <w:rPr>
                              <w:b/>
                              <w:color w:val="FFFFFF" w:themeColor="background1"/>
                              <w:sz w:val="19"/>
                              <w:szCs w:val="19"/>
                            </w:rPr>
                            <w:t>DSCRITA A PUESTO DENOMINADO “</w:t>
                          </w:r>
                          <w:r w:rsidR="00F37290" w:rsidRPr="00AB48B7">
                            <w:rPr>
                              <w:b/>
                              <w:color w:val="FFFFFF" w:themeColor="background1"/>
                              <w:sz w:val="19"/>
                              <w:szCs w:val="19"/>
                            </w:rPr>
                            <w:t>JEFE DEL DEPARTAMENTO DE COMUNICACION</w:t>
                          </w:r>
                          <w:r w:rsidRPr="00AB48B7">
                            <w:rPr>
                              <w:b/>
                              <w:color w:val="FFFFFF" w:themeColor="background1"/>
                              <w:sz w:val="19"/>
                              <w:szCs w:val="19"/>
                            </w:rPr>
                            <w:t>” INCLUIDA EN EL PROCESO EXTRAORDINARIO DE ESTABILIZACION Y CONSOLIDACION DE EMPLEO TEMPORAL DE LARGA DURACION, MEDIANTE EL SISTEMA DE CONCURSO</w:t>
                          </w:r>
                          <w:r w:rsidR="00764776" w:rsidRPr="00AB48B7">
                            <w:rPr>
                              <w:b/>
                              <w:color w:val="FFFFFF" w:themeColor="background1"/>
                              <w:sz w:val="19"/>
                              <w:szCs w:val="19"/>
                            </w:rPr>
                            <w:t xml:space="preserve"> DE ME</w:t>
                          </w:r>
                          <w:r w:rsidR="00AA3978" w:rsidRPr="00AB48B7">
                            <w:rPr>
                              <w:b/>
                              <w:color w:val="FFFFFF" w:themeColor="background1"/>
                              <w:sz w:val="19"/>
                              <w:szCs w:val="19"/>
                            </w:rPr>
                            <w:t>RITOS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3.35pt;margin-top:-2.2pt;width:455.05pt;height:63.1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" fillcolor="#007c59" strokecolor="white [3212]" strokeweight="1.5pt">
              <v:textbox>
                <w:txbxContent>
                  <w:p w:rsidR="00965B71" w:rsidRPr="00AB48B7" w:rsidRDefault="00D35504" w:rsidP="00D35504">
                    <w:pPr>
                      <w:spacing w:before="60" w:after="60"/>
                      <w:rPr>
                        <w:b/>
                        <w:color w:val="FFFFFF" w:themeColor="background1"/>
                        <w:sz w:val="19"/>
                        <w:szCs w:val="19"/>
                      </w:rPr>
                    </w:pPr>
                    <w:r w:rsidRPr="00AB48B7">
                      <w:rPr>
                        <w:b/>
                        <w:color w:val="FFFFFF" w:themeColor="background1"/>
                        <w:sz w:val="19"/>
                        <w:szCs w:val="19"/>
                      </w:rPr>
                      <w:t>ANEXO DE AUTOBAREMACION DE MERITOS PARA</w:t>
                    </w:r>
                    <w:r w:rsidR="00473CD2" w:rsidRPr="00AB48B7">
                      <w:rPr>
                        <w:b/>
                        <w:color w:val="FFFFFF" w:themeColor="background1"/>
                        <w:sz w:val="19"/>
                        <w:szCs w:val="19"/>
                      </w:rPr>
                      <w:t xml:space="preserve"> UNA</w:t>
                    </w:r>
                    <w:r w:rsidRPr="00AB48B7">
                      <w:rPr>
                        <w:b/>
                        <w:color w:val="FFFFFF" w:themeColor="background1"/>
                        <w:sz w:val="19"/>
                        <w:szCs w:val="19"/>
                      </w:rPr>
                      <w:t xml:space="preserve"> PLAZA</w:t>
                    </w:r>
                    <w:r w:rsidR="000C15E9" w:rsidRPr="00AB48B7">
                      <w:rPr>
                        <w:b/>
                        <w:color w:val="FFFFFF" w:themeColor="background1"/>
                        <w:sz w:val="19"/>
                        <w:szCs w:val="19"/>
                      </w:rPr>
                      <w:t xml:space="preserve"> DE TECNICO </w:t>
                    </w:r>
                    <w:r w:rsidR="00F37290" w:rsidRPr="00AB48B7">
                      <w:rPr>
                        <w:b/>
                        <w:color w:val="FFFFFF" w:themeColor="background1"/>
                        <w:sz w:val="19"/>
                        <w:szCs w:val="19"/>
                      </w:rPr>
                      <w:t>SUPERIOR</w:t>
                    </w:r>
                    <w:r w:rsidR="00AB48B7" w:rsidRPr="00AB48B7">
                      <w:rPr>
                        <w:b/>
                        <w:color w:val="FFFFFF" w:themeColor="background1"/>
                        <w:sz w:val="19"/>
                        <w:szCs w:val="19"/>
                      </w:rPr>
                      <w:t xml:space="preserve"> DEL AYUNTAMIENTO DE VILLANUEVA DE LA CAÑADA</w:t>
                    </w:r>
                    <w:r w:rsidR="00013E6E">
                      <w:rPr>
                        <w:b/>
                        <w:color w:val="FFFFFF" w:themeColor="background1"/>
                        <w:sz w:val="19"/>
                        <w:szCs w:val="19"/>
                      </w:rPr>
                      <w:t xml:space="preserve"> </w:t>
                    </w:r>
                    <w:r w:rsidR="0019328A" w:rsidRPr="00AB48B7">
                      <w:rPr>
                        <w:b/>
                        <w:color w:val="FFFFFF" w:themeColor="background1"/>
                        <w:sz w:val="19"/>
                        <w:szCs w:val="19"/>
                      </w:rPr>
                      <w:t xml:space="preserve">– ESPECIALIDAD </w:t>
                    </w:r>
                    <w:r w:rsidR="00F37290" w:rsidRPr="00AB48B7">
                      <w:rPr>
                        <w:b/>
                        <w:color w:val="FFFFFF" w:themeColor="background1"/>
                        <w:sz w:val="19"/>
                        <w:szCs w:val="19"/>
                      </w:rPr>
                      <w:t>COMUNICACION, A</w:t>
                    </w:r>
                    <w:r w:rsidRPr="00AB48B7">
                      <w:rPr>
                        <w:b/>
                        <w:color w:val="FFFFFF" w:themeColor="background1"/>
                        <w:sz w:val="19"/>
                        <w:szCs w:val="19"/>
                      </w:rPr>
                      <w:t>DSCRITA A PUESTO DENOMINADO “</w:t>
                    </w:r>
                    <w:r w:rsidR="00F37290" w:rsidRPr="00AB48B7">
                      <w:rPr>
                        <w:b/>
                        <w:color w:val="FFFFFF" w:themeColor="background1"/>
                        <w:sz w:val="19"/>
                        <w:szCs w:val="19"/>
                      </w:rPr>
                      <w:t>JEFE DEL DEPARTAMENTO DE COMUNICACION</w:t>
                    </w:r>
                    <w:r w:rsidRPr="00AB48B7">
                      <w:rPr>
                        <w:b/>
                        <w:color w:val="FFFFFF" w:themeColor="background1"/>
                        <w:sz w:val="19"/>
                        <w:szCs w:val="19"/>
                      </w:rPr>
                      <w:t>” INCLUIDA EN EL PROCESO EXTRAORDINARIO DE ESTABILIZACION Y CONSOLIDACION DE EMPLEO TEMPORAL DE LARGA DURACION, MEDIANTE EL SISTEMA DE CONCURSO</w:t>
                    </w:r>
                    <w:r w:rsidR="00764776" w:rsidRPr="00AB48B7">
                      <w:rPr>
                        <w:b/>
                        <w:color w:val="FFFFFF" w:themeColor="background1"/>
                        <w:sz w:val="19"/>
                        <w:szCs w:val="19"/>
                      </w:rPr>
                      <w:t xml:space="preserve"> DE ME</w:t>
                    </w:r>
                    <w:r w:rsidR="00AA3978" w:rsidRPr="00AB48B7">
                      <w:rPr>
                        <w:b/>
                        <w:color w:val="FFFFFF" w:themeColor="background1"/>
                        <w:sz w:val="19"/>
                        <w:szCs w:val="19"/>
                      </w:rPr>
                      <w:t>RITOS</w:t>
                    </w:r>
                  </w:p>
                </w:txbxContent>
              </v:textbox>
              <w10:wrap anchorx="margin"/>
            </v:shape>
          </w:pict>
        </mc:Fallback>
      </mc:AlternateContent>
    </w:r>
    <w:r>
      <w:rPr>
        <w:noProof/>
        <w:lang w:eastAsia="es-ES"/>
      </w:rPr>
      <mc:AlternateContent>
        <mc:Choice Requires="wpg">
          <w:drawing>
            <wp:anchor distT="0" distB="0" distL="114300" distR="114300" simplePos="0" relativeHeight="251665920" behindDoc="1" locked="0" layoutInCell="1" allowOverlap="1" wp14:anchorId="0A6F5AB6" wp14:editId="7EADCC50">
              <wp:simplePos x="0" y="0"/>
              <wp:positionH relativeFrom="column">
                <wp:posOffset>0</wp:posOffset>
              </wp:positionH>
              <wp:positionV relativeFrom="paragraph">
                <wp:posOffset>-461010</wp:posOffset>
              </wp:positionV>
              <wp:extent cx="6854825" cy="9946640"/>
              <wp:effectExtent l="38100" t="0" r="41275" b="35560"/>
              <wp:wrapNone/>
              <wp:docPr id="12" name="Grupo 1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4825" cy="9946640"/>
                        <a:chOff x="0" y="1857375"/>
                        <a:chExt cx="6858000" cy="8470675"/>
                      </a:xfrm>
                    </wpg:grpSpPr>
                    <wpg:grpSp>
                      <wpg:cNvPr id="9" name="Grupo 1"/>
                      <wpg:cNvGrpSpPr>
                        <a:grpSpLocks/>
                      </wpg:cNvGrpSpPr>
                      <wpg:grpSpPr>
                        <a:xfrm>
                          <a:off x="0" y="2878355"/>
                          <a:ext cx="6854825" cy="7449695"/>
                          <a:chOff x="0" y="-450963"/>
                          <a:chExt cx="6854952" cy="7449506"/>
                        </a:xfrm>
                      </wpg:grpSpPr>
                      <wps:wsp>
                        <wps:cNvPr id="20" name="Rectángulo"/>
                        <wps:cNvSpPr>
                          <a:spLocks/>
                        </wps:cNvSpPr>
                        <wps:spPr>
                          <a:xfrm>
                            <a:off x="73152" y="-355356"/>
                            <a:ext cx="6781800" cy="7353899"/>
                          </a:xfrm>
                          <a:prstGeom prst="rect">
                            <a:avLst/>
                          </a:prstGeom>
                          <a:solidFill>
                            <a:srgbClr val="007C59">
                              <a:alpha val="20000"/>
                            </a:srgbClr>
                          </a:solidFill>
                          <a:ln w="12700">
                            <a:miter lim="400000"/>
                          </a:ln>
                        </wps:spPr>
                        <wps:bodyPr lIns="38100" tIns="38100" rIns="38100" bIns="38100" anchor="ctr"/>
                      </wps:wsp>
                      <wps:wsp>
                        <wps:cNvPr id="21" name="Rectángulo"/>
                        <wps:cNvSpPr>
                          <a:spLocks/>
                        </wps:cNvSpPr>
                        <wps:spPr>
                          <a:xfrm>
                            <a:off x="0" y="-450963"/>
                            <a:ext cx="6785610" cy="7385988"/>
                          </a:xfrm>
                          <a:prstGeom prst="rect">
                            <a:avLst/>
                          </a:prstGeom>
                          <a:solidFill>
                            <a:sysClr val="window" lastClr="FFFFFF"/>
                          </a:solidFill>
                          <a:ln w="12700">
                            <a:solidFill>
                              <a:srgbClr val="006600">
                                <a:alpha val="29804"/>
                              </a:srgbClr>
                            </a:solidFill>
                            <a:miter lim="400000"/>
                          </a:ln>
                          <a:effectLst>
                            <a:outerShdw blurRad="50800" dist="38100" dir="2700000" algn="tl" rotWithShape="0">
                              <a:srgbClr val="006600">
                                <a:alpha val="40000"/>
                              </a:srgbClr>
                            </a:outerShdw>
                          </a:effectLst>
                        </wps:spPr>
                        <wps:bodyPr lIns="38100" tIns="38100" rIns="38100" bIns="38100" anchor="ctr"/>
                      </wps:wsp>
                    </wpg:grpSp>
                    <wps:wsp>
                      <wps:cNvPr id="5" name="Rectángulo 5"/>
                      <wps:cNvSpPr/>
                      <wps:spPr>
                        <a:xfrm>
                          <a:off x="0" y="1857375"/>
                          <a:ext cx="6858000" cy="1093516"/>
                        </a:xfrm>
                        <a:prstGeom prst="rect">
                          <a:avLst/>
                        </a:prstGeom>
                        <a:gradFill>
                          <a:gsLst>
                            <a:gs pos="72000">
                              <a:srgbClr val="007C59"/>
                            </a:gs>
                            <a:gs pos="100000">
                              <a:schemeClr val="bg1"/>
                            </a:gs>
                          </a:gsLst>
                          <a:lin ang="1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7B836F" id="Grupo 12" o:spid="_x0000_s1026" style="position:absolute;margin-left:0;margin-top:-36.3pt;width:539.75pt;height:783.2pt;z-index:-251650560;mso-width-relative:margin;mso-height-relative:margin" coordorigin=",18573" coordsize="68580,84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">
              <v:group id="Grupo 1" o:spid="_x0000_s1027" style="position:absolute;top:28783;width:68548;height:74497" coordorigin=",-4509" coordsize="68549,7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ángulo" o:spid="_x0000_s1028" style="position:absolute;left:731;top:-3553;width:67818;height:735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" fillcolor="#007c59" stroked="f" strokeweight="1pt">
                  <v:fill opacity="13107f"/>
                  <v:stroke miterlimit="4"/>
                  <v:path arrowok="t"/>
                  <v:textbox inset="3pt,3pt,3pt,3pt"/>
                </v:rect>
                <v:rect id="Rectángulo" o:spid="_x0000_s1029" style="position:absolute;top:-4509;width:67856;height:73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" fillcolor="window" strokecolor="#060" strokeweight="1pt">
                  <v:stroke opacity="19532f" miterlimit="4"/>
                  <v:shadow on="t" color="#060" opacity="26214f" origin="-.5,-.5" offset=".74836mm,.74836mm"/>
                  <v:path arrowok="t"/>
                  <v:textbox inset="3pt,3pt,3pt,3pt"/>
                </v:rect>
              </v:group>
              <v:rect id="Rectángulo 5" o:spid="_x0000_s1030" style="position:absolute;top:18573;width:68580;height:10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" fillcolor="#007c59" stroked="f" strokeweight="1pt">
                <v:fill color2="white [3212]" angle="60" colors="0 #007c59;47186f #007c59" focus="100%" type="gradient">
                  <o:fill v:ext="view" type="gradientUnscaled"/>
                </v:fill>
              </v:rect>
            </v:group>
          </w:pict>
        </mc:Fallback>
      </mc:AlternateContent>
    </w:r>
    <w:r w:rsidRPr="00EE4DC1">
      <w:rPr>
        <w:lang w:bidi="es-ES"/>
      </w:rPr>
      <w:t xml:space="preserve"> </w:t>
    </w:r>
    <w:r w:rsidRPr="004C1D7F">
      <w:rPr>
        <w:rFonts w:ascii="Verdana" w:hAnsi="Verdana"/>
        <w:lang w:bidi="es-ES"/>
      </w:rPr>
      <w:tab/>
    </w:r>
    <w:r w:rsidRPr="004C1D7F">
      <w:rPr>
        <w:rFonts w:ascii="Verdana" w:hAnsi="Verdana"/>
        <w:lang w:bidi="es-ES"/>
      </w:rPr>
      <w:tab/>
    </w:r>
    <w:r w:rsidRPr="004C1D7F">
      <w:rPr>
        <w:rFonts w:ascii="Verdana" w:hAnsi="Verdana"/>
        <w:lang w:bidi="es-ES"/>
      </w:rPr>
      <w:tab/>
    </w:r>
    <w:r w:rsidRPr="004C1D7F">
      <w:rPr>
        <w:rFonts w:ascii="Verdana" w:hAnsi="Verdana"/>
        <w:lang w:bidi="es-ES"/>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ocumentProtection w:edit="forms" w:enforcement="1" w:cryptProviderType="rsaAES" w:cryptAlgorithmClass="hash" w:cryptAlgorithmType="typeAny" w:cryptAlgorithmSid="14" w:cryptSpinCount="100000" w:hash="VMVoT+5CfMC/H9oM9ogttJ99HtlzlH3uTB54FpAWmBbg0Sb7y5I7wP/7/hYqbFGClcCIsTqQ9q/m6wJwIklfsw==" w:salt="R99vMlk1oMcMqL9YafDEyw=="/>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D98"/>
    <w:rsid w:val="00013E6E"/>
    <w:rsid w:val="00014E6E"/>
    <w:rsid w:val="00026E83"/>
    <w:rsid w:val="000450F6"/>
    <w:rsid w:val="0006158A"/>
    <w:rsid w:val="000733E9"/>
    <w:rsid w:val="000A1B2B"/>
    <w:rsid w:val="000A24C8"/>
    <w:rsid w:val="000A451B"/>
    <w:rsid w:val="000A574B"/>
    <w:rsid w:val="000A7FDC"/>
    <w:rsid w:val="000C15E9"/>
    <w:rsid w:val="000C75BF"/>
    <w:rsid w:val="000D5D92"/>
    <w:rsid w:val="000F1FC6"/>
    <w:rsid w:val="001034AB"/>
    <w:rsid w:val="00110721"/>
    <w:rsid w:val="0012220A"/>
    <w:rsid w:val="001257F0"/>
    <w:rsid w:val="001359D9"/>
    <w:rsid w:val="0016006E"/>
    <w:rsid w:val="0016108E"/>
    <w:rsid w:val="0017404C"/>
    <w:rsid w:val="00187707"/>
    <w:rsid w:val="0019328A"/>
    <w:rsid w:val="00196628"/>
    <w:rsid w:val="001A199E"/>
    <w:rsid w:val="001A3B35"/>
    <w:rsid w:val="001E60D2"/>
    <w:rsid w:val="001F4473"/>
    <w:rsid w:val="002048BE"/>
    <w:rsid w:val="0022361E"/>
    <w:rsid w:val="00243DF7"/>
    <w:rsid w:val="00245B36"/>
    <w:rsid w:val="00246163"/>
    <w:rsid w:val="00246BBD"/>
    <w:rsid w:val="0025130C"/>
    <w:rsid w:val="00256391"/>
    <w:rsid w:val="00261DD1"/>
    <w:rsid w:val="002633EB"/>
    <w:rsid w:val="00265218"/>
    <w:rsid w:val="002B4534"/>
    <w:rsid w:val="002C212D"/>
    <w:rsid w:val="002C6ABD"/>
    <w:rsid w:val="002D3842"/>
    <w:rsid w:val="002D598C"/>
    <w:rsid w:val="002D6D9F"/>
    <w:rsid w:val="002D7A43"/>
    <w:rsid w:val="003071A0"/>
    <w:rsid w:val="003214C5"/>
    <w:rsid w:val="003326D4"/>
    <w:rsid w:val="00337C0F"/>
    <w:rsid w:val="00343E74"/>
    <w:rsid w:val="0035131F"/>
    <w:rsid w:val="00352769"/>
    <w:rsid w:val="00366F6D"/>
    <w:rsid w:val="00374F13"/>
    <w:rsid w:val="00382972"/>
    <w:rsid w:val="00390C5E"/>
    <w:rsid w:val="003951EB"/>
    <w:rsid w:val="003B6664"/>
    <w:rsid w:val="003D14D8"/>
    <w:rsid w:val="003E0129"/>
    <w:rsid w:val="004068F4"/>
    <w:rsid w:val="00406BDD"/>
    <w:rsid w:val="00423363"/>
    <w:rsid w:val="00423602"/>
    <w:rsid w:val="004239D8"/>
    <w:rsid w:val="00426739"/>
    <w:rsid w:val="00427219"/>
    <w:rsid w:val="00432002"/>
    <w:rsid w:val="004343C3"/>
    <w:rsid w:val="004347C6"/>
    <w:rsid w:val="00435E8C"/>
    <w:rsid w:val="0044234B"/>
    <w:rsid w:val="004464D1"/>
    <w:rsid w:val="0044763F"/>
    <w:rsid w:val="00455135"/>
    <w:rsid w:val="00457DB1"/>
    <w:rsid w:val="00463B35"/>
    <w:rsid w:val="00470388"/>
    <w:rsid w:val="00473CD2"/>
    <w:rsid w:val="00477AC6"/>
    <w:rsid w:val="00482917"/>
    <w:rsid w:val="004B64B8"/>
    <w:rsid w:val="004C1D7F"/>
    <w:rsid w:val="004C2F50"/>
    <w:rsid w:val="004F1F19"/>
    <w:rsid w:val="005052B8"/>
    <w:rsid w:val="005123C1"/>
    <w:rsid w:val="0052715B"/>
    <w:rsid w:val="00542439"/>
    <w:rsid w:val="00542A22"/>
    <w:rsid w:val="005951A5"/>
    <w:rsid w:val="005B6A42"/>
    <w:rsid w:val="005D124E"/>
    <w:rsid w:val="005D4D07"/>
    <w:rsid w:val="005E7C24"/>
    <w:rsid w:val="006012E5"/>
    <w:rsid w:val="00626FEA"/>
    <w:rsid w:val="00643F5A"/>
    <w:rsid w:val="006671BC"/>
    <w:rsid w:val="006721C1"/>
    <w:rsid w:val="006828E5"/>
    <w:rsid w:val="00684557"/>
    <w:rsid w:val="0068629A"/>
    <w:rsid w:val="00693643"/>
    <w:rsid w:val="006B0BFC"/>
    <w:rsid w:val="006B760B"/>
    <w:rsid w:val="006C4920"/>
    <w:rsid w:val="006C7D64"/>
    <w:rsid w:val="006D14F3"/>
    <w:rsid w:val="006D2A00"/>
    <w:rsid w:val="006D637B"/>
    <w:rsid w:val="00702529"/>
    <w:rsid w:val="0071089C"/>
    <w:rsid w:val="00727FDA"/>
    <w:rsid w:val="00740FC7"/>
    <w:rsid w:val="00764776"/>
    <w:rsid w:val="00766A22"/>
    <w:rsid w:val="00776B36"/>
    <w:rsid w:val="007B1B65"/>
    <w:rsid w:val="007B52D2"/>
    <w:rsid w:val="007C1F7D"/>
    <w:rsid w:val="007D4902"/>
    <w:rsid w:val="0080284C"/>
    <w:rsid w:val="00806DD2"/>
    <w:rsid w:val="00827CE0"/>
    <w:rsid w:val="00834D91"/>
    <w:rsid w:val="008362F0"/>
    <w:rsid w:val="00850E29"/>
    <w:rsid w:val="00861336"/>
    <w:rsid w:val="0086571B"/>
    <w:rsid w:val="0087314C"/>
    <w:rsid w:val="0087357E"/>
    <w:rsid w:val="008809DE"/>
    <w:rsid w:val="00895903"/>
    <w:rsid w:val="008A70F3"/>
    <w:rsid w:val="008D3EE1"/>
    <w:rsid w:val="008E1CEE"/>
    <w:rsid w:val="008E61F5"/>
    <w:rsid w:val="008F51E3"/>
    <w:rsid w:val="009035BA"/>
    <w:rsid w:val="0091570D"/>
    <w:rsid w:val="009247AD"/>
    <w:rsid w:val="009260AF"/>
    <w:rsid w:val="0094201D"/>
    <w:rsid w:val="00960050"/>
    <w:rsid w:val="00965B71"/>
    <w:rsid w:val="00976464"/>
    <w:rsid w:val="009776EC"/>
    <w:rsid w:val="00985072"/>
    <w:rsid w:val="009C3872"/>
    <w:rsid w:val="009E28C5"/>
    <w:rsid w:val="009E6AC6"/>
    <w:rsid w:val="009F15B8"/>
    <w:rsid w:val="009F4F73"/>
    <w:rsid w:val="00A3321A"/>
    <w:rsid w:val="00A54CEB"/>
    <w:rsid w:val="00A619EE"/>
    <w:rsid w:val="00A7086F"/>
    <w:rsid w:val="00A73AE1"/>
    <w:rsid w:val="00A92329"/>
    <w:rsid w:val="00AA3978"/>
    <w:rsid w:val="00AB2833"/>
    <w:rsid w:val="00AB48B7"/>
    <w:rsid w:val="00AC7198"/>
    <w:rsid w:val="00AE3FB7"/>
    <w:rsid w:val="00AE3FDB"/>
    <w:rsid w:val="00B122BA"/>
    <w:rsid w:val="00B30BD9"/>
    <w:rsid w:val="00B53D98"/>
    <w:rsid w:val="00B669DE"/>
    <w:rsid w:val="00B675AF"/>
    <w:rsid w:val="00B903CE"/>
    <w:rsid w:val="00BB0468"/>
    <w:rsid w:val="00BC1B68"/>
    <w:rsid w:val="00BD4CBB"/>
    <w:rsid w:val="00BF5A49"/>
    <w:rsid w:val="00BF7DEF"/>
    <w:rsid w:val="00C1088A"/>
    <w:rsid w:val="00C12905"/>
    <w:rsid w:val="00C36518"/>
    <w:rsid w:val="00C50E6D"/>
    <w:rsid w:val="00C61910"/>
    <w:rsid w:val="00C648D7"/>
    <w:rsid w:val="00C73CA7"/>
    <w:rsid w:val="00C822DF"/>
    <w:rsid w:val="00C853AE"/>
    <w:rsid w:val="00C93210"/>
    <w:rsid w:val="00CD6496"/>
    <w:rsid w:val="00CF31BB"/>
    <w:rsid w:val="00D16908"/>
    <w:rsid w:val="00D17EEF"/>
    <w:rsid w:val="00D35504"/>
    <w:rsid w:val="00D4436A"/>
    <w:rsid w:val="00D5620A"/>
    <w:rsid w:val="00D72996"/>
    <w:rsid w:val="00D75275"/>
    <w:rsid w:val="00D93F75"/>
    <w:rsid w:val="00D966F7"/>
    <w:rsid w:val="00DE3C23"/>
    <w:rsid w:val="00E141F4"/>
    <w:rsid w:val="00E20CFA"/>
    <w:rsid w:val="00E53AFF"/>
    <w:rsid w:val="00E5472F"/>
    <w:rsid w:val="00E54876"/>
    <w:rsid w:val="00E804CC"/>
    <w:rsid w:val="00E86CBC"/>
    <w:rsid w:val="00EC35C9"/>
    <w:rsid w:val="00EE076C"/>
    <w:rsid w:val="00EE0AAA"/>
    <w:rsid w:val="00EE2A67"/>
    <w:rsid w:val="00EE4DC1"/>
    <w:rsid w:val="00EF2AED"/>
    <w:rsid w:val="00F27B67"/>
    <w:rsid w:val="00F33520"/>
    <w:rsid w:val="00F37290"/>
    <w:rsid w:val="00F52954"/>
    <w:rsid w:val="00F9155E"/>
    <w:rsid w:val="00F979AF"/>
    <w:rsid w:val="00FB5500"/>
    <w:rsid w:val="00FC0271"/>
    <w:rsid w:val="00FD19C6"/>
    <w:rsid w:val="00FE7ED9"/>
    <w:rsid w:val="00FF1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C2C23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Franklin Gothic Book" w:hAnsi="Franklin Gothic Book"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504"/>
    <w:pPr>
      <w:spacing w:after="120"/>
      <w:jc w:val="center"/>
    </w:pPr>
    <w:rPr>
      <w:rFonts w:asciiTheme="minorHAnsi" w:hAnsiTheme="minorHAnsi"/>
      <w:color w:val="000000"/>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BC1B68"/>
    <w:pPr>
      <w:tabs>
        <w:tab w:val="center" w:pos="4680"/>
        <w:tab w:val="right" w:pos="9360"/>
      </w:tabs>
    </w:pPr>
  </w:style>
  <w:style w:type="character" w:customStyle="1" w:styleId="EncabezadoCar">
    <w:name w:val="Encabezado Car"/>
    <w:basedOn w:val="Fuentedeprrafopredeter"/>
    <w:link w:val="Encabezado"/>
    <w:uiPriority w:val="99"/>
    <w:semiHidden/>
    <w:rsid w:val="00E53AFF"/>
  </w:style>
  <w:style w:type="paragraph" w:styleId="Piedepgina">
    <w:name w:val="footer"/>
    <w:basedOn w:val="Normal"/>
    <w:link w:val="PiedepginaCar"/>
    <w:uiPriority w:val="99"/>
    <w:semiHidden/>
    <w:rsid w:val="00BC1B68"/>
    <w:pPr>
      <w:tabs>
        <w:tab w:val="center" w:pos="4680"/>
        <w:tab w:val="right" w:pos="9360"/>
      </w:tabs>
    </w:pPr>
  </w:style>
  <w:style w:type="character" w:customStyle="1" w:styleId="PiedepginaCar">
    <w:name w:val="Pie de página Car"/>
    <w:basedOn w:val="Fuentedeprrafopredeter"/>
    <w:link w:val="Piedepgina"/>
    <w:uiPriority w:val="99"/>
    <w:semiHidden/>
    <w:rsid w:val="00E53AFF"/>
  </w:style>
  <w:style w:type="table" w:styleId="Tablaconcuadrcula">
    <w:name w:val="Table Grid"/>
    <w:basedOn w:val="Tablanormal"/>
    <w:uiPriority w:val="39"/>
    <w:rsid w:val="00BC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25130C"/>
    <w:pPr>
      <w:contextualSpacing/>
    </w:pPr>
    <w:rPr>
      <w:rFonts w:asciiTheme="majorHAnsi" w:eastAsia="Times New Roman" w:hAnsiTheme="majorHAnsi"/>
      <w:b/>
      <w:color w:val="FFFFFF"/>
      <w:spacing w:val="-10"/>
      <w:kern w:val="28"/>
      <w:sz w:val="32"/>
      <w:szCs w:val="56"/>
    </w:rPr>
  </w:style>
  <w:style w:type="character" w:customStyle="1" w:styleId="TtuloCar">
    <w:name w:val="Título Car"/>
    <w:link w:val="Ttulo"/>
    <w:rsid w:val="0025130C"/>
    <w:rPr>
      <w:rFonts w:asciiTheme="majorHAnsi" w:eastAsia="Times New Roman" w:hAnsiTheme="majorHAnsi"/>
      <w:b/>
      <w:color w:val="FFFFFF"/>
      <w:spacing w:val="-10"/>
      <w:kern w:val="28"/>
      <w:sz w:val="32"/>
      <w:szCs w:val="56"/>
    </w:rPr>
  </w:style>
  <w:style w:type="paragraph" w:styleId="NormalWeb">
    <w:name w:val="Normal (Web)"/>
    <w:basedOn w:val="Normal"/>
    <w:uiPriority w:val="99"/>
    <w:semiHidden/>
    <w:rsid w:val="00265218"/>
    <w:pPr>
      <w:spacing w:before="100" w:beforeAutospacing="1" w:after="100" w:afterAutospacing="1"/>
    </w:pPr>
    <w:rPr>
      <w:rFonts w:ascii="Times New Roman" w:eastAsia="Times New Roman" w:hAnsi="Times New Roman"/>
    </w:rPr>
  </w:style>
  <w:style w:type="paragraph" w:customStyle="1" w:styleId="Texto">
    <w:name w:val="Texto"/>
    <w:basedOn w:val="Normal"/>
    <w:next w:val="Normal"/>
    <w:uiPriority w:val="1"/>
    <w:qFormat/>
    <w:rsid w:val="00643F5A"/>
  </w:style>
  <w:style w:type="paragraph" w:customStyle="1" w:styleId="Textoazul">
    <w:name w:val="Texto azul"/>
    <w:basedOn w:val="Normal"/>
    <w:uiPriority w:val="3"/>
    <w:qFormat/>
    <w:rsid w:val="0052715B"/>
    <w:rPr>
      <w:color w:val="1F497D" w:themeColor="text2"/>
    </w:rPr>
  </w:style>
  <w:style w:type="paragraph" w:customStyle="1" w:styleId="Contactos">
    <w:name w:val="Contactos"/>
    <w:basedOn w:val="Normal"/>
    <w:uiPriority w:val="5"/>
    <w:qFormat/>
    <w:rsid w:val="0052715B"/>
    <w:rPr>
      <w:color w:val="1F497D" w:themeColor="text2"/>
      <w:sz w:val="20"/>
      <w:szCs w:val="20"/>
    </w:rPr>
  </w:style>
  <w:style w:type="character" w:styleId="Textodelmarcadordeposicin">
    <w:name w:val="Placeholder Text"/>
    <w:uiPriority w:val="99"/>
    <w:semiHidden/>
    <w:rsid w:val="00E53AFF"/>
    <w:rPr>
      <w:color w:val="808080"/>
    </w:rPr>
  </w:style>
  <w:style w:type="paragraph" w:customStyle="1" w:styleId="Textoennegrita1">
    <w:name w:val="Texto en negrita1"/>
    <w:basedOn w:val="Texto"/>
    <w:uiPriority w:val="2"/>
    <w:qFormat/>
    <w:rsid w:val="0016108E"/>
    <w:pPr>
      <w:jc w:val="left"/>
    </w:pPr>
    <w:rPr>
      <w:b/>
      <w:bCs/>
      <w:color w:val="000000" w:themeColor="text1"/>
      <w:sz w:val="24"/>
    </w:rPr>
  </w:style>
  <w:style w:type="paragraph" w:customStyle="1" w:styleId="Textoennegritaazul">
    <w:name w:val="Texto en negrita azul"/>
    <w:basedOn w:val="Textoazul"/>
    <w:uiPriority w:val="4"/>
    <w:qFormat/>
    <w:rsid w:val="0052715B"/>
    <w:rPr>
      <w:b/>
      <w:bCs/>
      <w:sz w:val="24"/>
    </w:rPr>
  </w:style>
  <w:style w:type="paragraph" w:customStyle="1" w:styleId="Notas">
    <w:name w:val="Notas"/>
    <w:basedOn w:val="Textoazul"/>
    <w:uiPriority w:val="6"/>
    <w:qFormat/>
    <w:rsid w:val="001A199E"/>
    <w:rPr>
      <w:i/>
      <w:iCs/>
      <w:sz w:val="20"/>
    </w:rPr>
  </w:style>
  <w:style w:type="paragraph" w:styleId="Textodeglobo">
    <w:name w:val="Balloon Text"/>
    <w:basedOn w:val="Normal"/>
    <w:link w:val="TextodegloboCar"/>
    <w:uiPriority w:val="99"/>
    <w:semiHidden/>
    <w:unhideWhenUsed/>
    <w:rsid w:val="00261DD1"/>
    <w:pPr>
      <w:spacing w:after="0"/>
    </w:pPr>
    <w:rPr>
      <w:rFonts w:ascii="Arial" w:hAnsi="Arial" w:cs="Arial"/>
      <w:sz w:val="18"/>
      <w:szCs w:val="18"/>
    </w:rPr>
  </w:style>
  <w:style w:type="character" w:customStyle="1" w:styleId="TextodegloboCar">
    <w:name w:val="Texto de globo Car"/>
    <w:basedOn w:val="Fuentedeprrafopredeter"/>
    <w:link w:val="Textodeglobo"/>
    <w:uiPriority w:val="99"/>
    <w:semiHidden/>
    <w:rsid w:val="00261DD1"/>
    <w:rPr>
      <w:rFonts w:ascii="Arial" w:hAnsi="Arial" w:cs="Arial"/>
      <w:color w:val="000000"/>
      <w:sz w:val="18"/>
      <w:szCs w:val="18"/>
    </w:rPr>
  </w:style>
  <w:style w:type="paragraph" w:customStyle="1" w:styleId="9FC5D7C98F5B4635916DACF749DE5D6B">
    <w:name w:val="9FC5D7C98F5B4635916DACF749DE5D6B"/>
    <w:rsid w:val="00727FDA"/>
    <w:pPr>
      <w:spacing w:after="160" w:line="259" w:lineRule="auto"/>
    </w:pPr>
    <w:rPr>
      <w:rFonts w:asciiTheme="minorHAnsi" w:eastAsiaTheme="minorEastAsia" w:hAnsiTheme="minorHAnsi" w:cstheme="minorBidi"/>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27087">
      <w:bodyDiv w:val="1"/>
      <w:marLeft w:val="0"/>
      <w:marRight w:val="0"/>
      <w:marTop w:val="0"/>
      <w:marBottom w:val="0"/>
      <w:divBdr>
        <w:top w:val="none" w:sz="0" w:space="0" w:color="auto"/>
        <w:left w:val="none" w:sz="0" w:space="0" w:color="auto"/>
        <w:bottom w:val="none" w:sz="0" w:space="0" w:color="auto"/>
        <w:right w:val="none" w:sz="0" w:space="0" w:color="auto"/>
      </w:divBdr>
      <w:divsChild>
        <w:div w:id="1733000651">
          <w:marLeft w:val="0"/>
          <w:marRight w:val="0"/>
          <w:marTop w:val="0"/>
          <w:marBottom w:val="0"/>
          <w:divBdr>
            <w:top w:val="none" w:sz="0" w:space="0" w:color="auto"/>
            <w:left w:val="none" w:sz="0" w:space="0" w:color="auto"/>
            <w:bottom w:val="none" w:sz="0" w:space="0" w:color="auto"/>
            <w:right w:val="none" w:sz="0" w:space="0" w:color="auto"/>
          </w:divBdr>
          <w:divsChild>
            <w:div w:id="1103644993">
              <w:marLeft w:val="0"/>
              <w:marRight w:val="0"/>
              <w:marTop w:val="0"/>
              <w:marBottom w:val="0"/>
              <w:divBdr>
                <w:top w:val="none" w:sz="0" w:space="0" w:color="auto"/>
                <w:left w:val="none" w:sz="0" w:space="0" w:color="auto"/>
                <w:bottom w:val="none" w:sz="0" w:space="0" w:color="auto"/>
                <w:right w:val="none" w:sz="0" w:space="0" w:color="auto"/>
              </w:divBdr>
              <w:divsChild>
                <w:div w:id="677579598">
                  <w:marLeft w:val="0"/>
                  <w:marRight w:val="0"/>
                  <w:marTop w:val="0"/>
                  <w:marBottom w:val="0"/>
                  <w:divBdr>
                    <w:top w:val="none" w:sz="0" w:space="0" w:color="auto"/>
                    <w:left w:val="none" w:sz="0" w:space="0" w:color="auto"/>
                    <w:bottom w:val="none" w:sz="0" w:space="0" w:color="auto"/>
                    <w:right w:val="none" w:sz="0" w:space="0" w:color="auto"/>
                  </w:divBdr>
                  <w:divsChild>
                    <w:div w:id="11660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005">
      <w:bodyDiv w:val="1"/>
      <w:marLeft w:val="0"/>
      <w:marRight w:val="0"/>
      <w:marTop w:val="0"/>
      <w:marBottom w:val="0"/>
      <w:divBdr>
        <w:top w:val="none" w:sz="0" w:space="0" w:color="auto"/>
        <w:left w:val="none" w:sz="0" w:space="0" w:color="auto"/>
        <w:bottom w:val="none" w:sz="0" w:space="0" w:color="auto"/>
        <w:right w:val="none" w:sz="0" w:space="0" w:color="auto"/>
      </w:divBdr>
      <w:divsChild>
        <w:div w:id="1096438510">
          <w:marLeft w:val="0"/>
          <w:marRight w:val="0"/>
          <w:marTop w:val="0"/>
          <w:marBottom w:val="0"/>
          <w:divBdr>
            <w:top w:val="none" w:sz="0" w:space="0" w:color="auto"/>
            <w:left w:val="none" w:sz="0" w:space="0" w:color="auto"/>
            <w:bottom w:val="none" w:sz="0" w:space="0" w:color="auto"/>
            <w:right w:val="none" w:sz="0" w:space="0" w:color="auto"/>
          </w:divBdr>
          <w:divsChild>
            <w:div w:id="2030793751">
              <w:marLeft w:val="0"/>
              <w:marRight w:val="0"/>
              <w:marTop w:val="0"/>
              <w:marBottom w:val="0"/>
              <w:divBdr>
                <w:top w:val="none" w:sz="0" w:space="0" w:color="auto"/>
                <w:left w:val="none" w:sz="0" w:space="0" w:color="auto"/>
                <w:bottom w:val="none" w:sz="0" w:space="0" w:color="auto"/>
                <w:right w:val="none" w:sz="0" w:space="0" w:color="auto"/>
              </w:divBdr>
              <w:divsChild>
                <w:div w:id="1551650274">
                  <w:marLeft w:val="0"/>
                  <w:marRight w:val="0"/>
                  <w:marTop w:val="0"/>
                  <w:marBottom w:val="0"/>
                  <w:divBdr>
                    <w:top w:val="none" w:sz="0" w:space="0" w:color="auto"/>
                    <w:left w:val="none" w:sz="0" w:space="0" w:color="auto"/>
                    <w:bottom w:val="none" w:sz="0" w:space="0" w:color="auto"/>
                    <w:right w:val="none" w:sz="0" w:space="0" w:color="auto"/>
                  </w:divBdr>
                  <w:divsChild>
                    <w:div w:id="18206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2163">
      <w:bodyDiv w:val="1"/>
      <w:marLeft w:val="0"/>
      <w:marRight w:val="0"/>
      <w:marTop w:val="0"/>
      <w:marBottom w:val="0"/>
      <w:divBdr>
        <w:top w:val="none" w:sz="0" w:space="0" w:color="auto"/>
        <w:left w:val="none" w:sz="0" w:space="0" w:color="auto"/>
        <w:bottom w:val="none" w:sz="0" w:space="0" w:color="auto"/>
        <w:right w:val="none" w:sz="0" w:space="0" w:color="auto"/>
      </w:divBdr>
      <w:divsChild>
        <w:div w:id="777456834">
          <w:marLeft w:val="0"/>
          <w:marRight w:val="0"/>
          <w:marTop w:val="0"/>
          <w:marBottom w:val="0"/>
          <w:divBdr>
            <w:top w:val="none" w:sz="0" w:space="0" w:color="auto"/>
            <w:left w:val="none" w:sz="0" w:space="0" w:color="auto"/>
            <w:bottom w:val="none" w:sz="0" w:space="0" w:color="auto"/>
            <w:right w:val="none" w:sz="0" w:space="0" w:color="auto"/>
          </w:divBdr>
          <w:divsChild>
            <w:div w:id="698117616">
              <w:marLeft w:val="0"/>
              <w:marRight w:val="0"/>
              <w:marTop w:val="0"/>
              <w:marBottom w:val="0"/>
              <w:divBdr>
                <w:top w:val="none" w:sz="0" w:space="0" w:color="auto"/>
                <w:left w:val="none" w:sz="0" w:space="0" w:color="auto"/>
                <w:bottom w:val="none" w:sz="0" w:space="0" w:color="auto"/>
                <w:right w:val="none" w:sz="0" w:space="0" w:color="auto"/>
              </w:divBdr>
              <w:divsChild>
                <w:div w:id="1924411560">
                  <w:marLeft w:val="0"/>
                  <w:marRight w:val="0"/>
                  <w:marTop w:val="0"/>
                  <w:marBottom w:val="0"/>
                  <w:divBdr>
                    <w:top w:val="none" w:sz="0" w:space="0" w:color="auto"/>
                    <w:left w:val="none" w:sz="0" w:space="0" w:color="auto"/>
                    <w:bottom w:val="none" w:sz="0" w:space="0" w:color="auto"/>
                    <w:right w:val="none" w:sz="0" w:space="0" w:color="auto"/>
                  </w:divBdr>
                  <w:divsChild>
                    <w:div w:id="14621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9906">
      <w:bodyDiv w:val="1"/>
      <w:marLeft w:val="0"/>
      <w:marRight w:val="0"/>
      <w:marTop w:val="0"/>
      <w:marBottom w:val="0"/>
      <w:divBdr>
        <w:top w:val="none" w:sz="0" w:space="0" w:color="auto"/>
        <w:left w:val="none" w:sz="0" w:space="0" w:color="auto"/>
        <w:bottom w:val="none" w:sz="0" w:space="0" w:color="auto"/>
        <w:right w:val="none" w:sz="0" w:space="0" w:color="auto"/>
      </w:divBdr>
      <w:divsChild>
        <w:div w:id="1777359772">
          <w:marLeft w:val="0"/>
          <w:marRight w:val="0"/>
          <w:marTop w:val="0"/>
          <w:marBottom w:val="0"/>
          <w:divBdr>
            <w:top w:val="none" w:sz="0" w:space="0" w:color="auto"/>
            <w:left w:val="none" w:sz="0" w:space="0" w:color="auto"/>
            <w:bottom w:val="none" w:sz="0" w:space="0" w:color="auto"/>
            <w:right w:val="none" w:sz="0" w:space="0" w:color="auto"/>
          </w:divBdr>
          <w:divsChild>
            <w:div w:id="1224368881">
              <w:marLeft w:val="0"/>
              <w:marRight w:val="0"/>
              <w:marTop w:val="0"/>
              <w:marBottom w:val="0"/>
              <w:divBdr>
                <w:top w:val="none" w:sz="0" w:space="0" w:color="auto"/>
                <w:left w:val="none" w:sz="0" w:space="0" w:color="auto"/>
                <w:bottom w:val="none" w:sz="0" w:space="0" w:color="auto"/>
                <w:right w:val="none" w:sz="0" w:space="0" w:color="auto"/>
              </w:divBdr>
              <w:divsChild>
                <w:div w:id="355040690">
                  <w:marLeft w:val="0"/>
                  <w:marRight w:val="0"/>
                  <w:marTop w:val="0"/>
                  <w:marBottom w:val="0"/>
                  <w:divBdr>
                    <w:top w:val="none" w:sz="0" w:space="0" w:color="auto"/>
                    <w:left w:val="none" w:sz="0" w:space="0" w:color="auto"/>
                    <w:bottom w:val="none" w:sz="0" w:space="0" w:color="auto"/>
                    <w:right w:val="none" w:sz="0" w:space="0" w:color="auto"/>
                  </w:divBdr>
                  <w:divsChild>
                    <w:div w:id="20731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12842">
      <w:bodyDiv w:val="1"/>
      <w:marLeft w:val="0"/>
      <w:marRight w:val="0"/>
      <w:marTop w:val="0"/>
      <w:marBottom w:val="0"/>
      <w:divBdr>
        <w:top w:val="none" w:sz="0" w:space="0" w:color="auto"/>
        <w:left w:val="none" w:sz="0" w:space="0" w:color="auto"/>
        <w:bottom w:val="none" w:sz="0" w:space="0" w:color="auto"/>
        <w:right w:val="none" w:sz="0" w:space="0" w:color="auto"/>
      </w:divBdr>
      <w:divsChild>
        <w:div w:id="1650015196">
          <w:marLeft w:val="0"/>
          <w:marRight w:val="0"/>
          <w:marTop w:val="0"/>
          <w:marBottom w:val="0"/>
          <w:divBdr>
            <w:top w:val="none" w:sz="0" w:space="0" w:color="auto"/>
            <w:left w:val="none" w:sz="0" w:space="0" w:color="auto"/>
            <w:bottom w:val="none" w:sz="0" w:space="0" w:color="auto"/>
            <w:right w:val="none" w:sz="0" w:space="0" w:color="auto"/>
          </w:divBdr>
          <w:divsChild>
            <w:div w:id="1268080636">
              <w:marLeft w:val="0"/>
              <w:marRight w:val="0"/>
              <w:marTop w:val="0"/>
              <w:marBottom w:val="0"/>
              <w:divBdr>
                <w:top w:val="none" w:sz="0" w:space="0" w:color="auto"/>
                <w:left w:val="none" w:sz="0" w:space="0" w:color="auto"/>
                <w:bottom w:val="none" w:sz="0" w:space="0" w:color="auto"/>
                <w:right w:val="none" w:sz="0" w:space="0" w:color="auto"/>
              </w:divBdr>
              <w:divsChild>
                <w:div w:id="1506746332">
                  <w:marLeft w:val="0"/>
                  <w:marRight w:val="0"/>
                  <w:marTop w:val="0"/>
                  <w:marBottom w:val="0"/>
                  <w:divBdr>
                    <w:top w:val="none" w:sz="0" w:space="0" w:color="auto"/>
                    <w:left w:val="none" w:sz="0" w:space="0" w:color="auto"/>
                    <w:bottom w:val="none" w:sz="0" w:space="0" w:color="auto"/>
                    <w:right w:val="none" w:sz="0" w:space="0" w:color="auto"/>
                  </w:divBdr>
                  <w:divsChild>
                    <w:div w:id="1639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727121">
      <w:bodyDiv w:val="1"/>
      <w:marLeft w:val="0"/>
      <w:marRight w:val="0"/>
      <w:marTop w:val="0"/>
      <w:marBottom w:val="0"/>
      <w:divBdr>
        <w:top w:val="none" w:sz="0" w:space="0" w:color="auto"/>
        <w:left w:val="none" w:sz="0" w:space="0" w:color="auto"/>
        <w:bottom w:val="none" w:sz="0" w:space="0" w:color="auto"/>
        <w:right w:val="none" w:sz="0" w:space="0" w:color="auto"/>
      </w:divBdr>
      <w:divsChild>
        <w:div w:id="118453600">
          <w:marLeft w:val="0"/>
          <w:marRight w:val="0"/>
          <w:marTop w:val="0"/>
          <w:marBottom w:val="0"/>
          <w:divBdr>
            <w:top w:val="none" w:sz="0" w:space="0" w:color="auto"/>
            <w:left w:val="none" w:sz="0" w:space="0" w:color="auto"/>
            <w:bottom w:val="none" w:sz="0" w:space="0" w:color="auto"/>
            <w:right w:val="none" w:sz="0" w:space="0" w:color="auto"/>
          </w:divBdr>
          <w:divsChild>
            <w:div w:id="1119301892">
              <w:marLeft w:val="0"/>
              <w:marRight w:val="0"/>
              <w:marTop w:val="0"/>
              <w:marBottom w:val="0"/>
              <w:divBdr>
                <w:top w:val="none" w:sz="0" w:space="0" w:color="auto"/>
                <w:left w:val="none" w:sz="0" w:space="0" w:color="auto"/>
                <w:bottom w:val="none" w:sz="0" w:space="0" w:color="auto"/>
                <w:right w:val="none" w:sz="0" w:space="0" w:color="auto"/>
              </w:divBdr>
              <w:divsChild>
                <w:div w:id="1537505657">
                  <w:marLeft w:val="0"/>
                  <w:marRight w:val="0"/>
                  <w:marTop w:val="0"/>
                  <w:marBottom w:val="0"/>
                  <w:divBdr>
                    <w:top w:val="none" w:sz="0" w:space="0" w:color="auto"/>
                    <w:left w:val="none" w:sz="0" w:space="0" w:color="auto"/>
                    <w:bottom w:val="none" w:sz="0" w:space="0" w:color="auto"/>
                    <w:right w:val="none" w:sz="0" w:space="0" w:color="auto"/>
                  </w:divBdr>
                  <w:divsChild>
                    <w:div w:id="1924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57334">
      <w:bodyDiv w:val="1"/>
      <w:marLeft w:val="0"/>
      <w:marRight w:val="0"/>
      <w:marTop w:val="0"/>
      <w:marBottom w:val="0"/>
      <w:divBdr>
        <w:top w:val="none" w:sz="0" w:space="0" w:color="auto"/>
        <w:left w:val="none" w:sz="0" w:space="0" w:color="auto"/>
        <w:bottom w:val="none" w:sz="0" w:space="0" w:color="auto"/>
        <w:right w:val="none" w:sz="0" w:space="0" w:color="auto"/>
      </w:divBdr>
      <w:divsChild>
        <w:div w:id="1045177587">
          <w:marLeft w:val="0"/>
          <w:marRight w:val="0"/>
          <w:marTop w:val="0"/>
          <w:marBottom w:val="0"/>
          <w:divBdr>
            <w:top w:val="none" w:sz="0" w:space="0" w:color="auto"/>
            <w:left w:val="none" w:sz="0" w:space="0" w:color="auto"/>
            <w:bottom w:val="none" w:sz="0" w:space="0" w:color="auto"/>
            <w:right w:val="none" w:sz="0" w:space="0" w:color="auto"/>
          </w:divBdr>
          <w:divsChild>
            <w:div w:id="757942312">
              <w:marLeft w:val="0"/>
              <w:marRight w:val="0"/>
              <w:marTop w:val="0"/>
              <w:marBottom w:val="0"/>
              <w:divBdr>
                <w:top w:val="none" w:sz="0" w:space="0" w:color="auto"/>
                <w:left w:val="none" w:sz="0" w:space="0" w:color="auto"/>
                <w:bottom w:val="none" w:sz="0" w:space="0" w:color="auto"/>
                <w:right w:val="none" w:sz="0" w:space="0" w:color="auto"/>
              </w:divBdr>
              <w:divsChild>
                <w:div w:id="1961060510">
                  <w:marLeft w:val="0"/>
                  <w:marRight w:val="0"/>
                  <w:marTop w:val="0"/>
                  <w:marBottom w:val="0"/>
                  <w:divBdr>
                    <w:top w:val="none" w:sz="0" w:space="0" w:color="auto"/>
                    <w:left w:val="none" w:sz="0" w:space="0" w:color="auto"/>
                    <w:bottom w:val="none" w:sz="0" w:space="0" w:color="auto"/>
                    <w:right w:val="none" w:sz="0" w:space="0" w:color="auto"/>
                  </w:divBdr>
                  <w:divsChild>
                    <w:div w:id="6114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91390">
      <w:bodyDiv w:val="1"/>
      <w:marLeft w:val="0"/>
      <w:marRight w:val="0"/>
      <w:marTop w:val="0"/>
      <w:marBottom w:val="0"/>
      <w:divBdr>
        <w:top w:val="none" w:sz="0" w:space="0" w:color="auto"/>
        <w:left w:val="none" w:sz="0" w:space="0" w:color="auto"/>
        <w:bottom w:val="none" w:sz="0" w:space="0" w:color="auto"/>
        <w:right w:val="none" w:sz="0" w:space="0" w:color="auto"/>
      </w:divBdr>
      <w:divsChild>
        <w:div w:id="405759821">
          <w:marLeft w:val="0"/>
          <w:marRight w:val="0"/>
          <w:marTop w:val="0"/>
          <w:marBottom w:val="0"/>
          <w:divBdr>
            <w:top w:val="none" w:sz="0" w:space="0" w:color="auto"/>
            <w:left w:val="none" w:sz="0" w:space="0" w:color="auto"/>
            <w:bottom w:val="none" w:sz="0" w:space="0" w:color="auto"/>
            <w:right w:val="none" w:sz="0" w:space="0" w:color="auto"/>
          </w:divBdr>
          <w:divsChild>
            <w:div w:id="1704863527">
              <w:marLeft w:val="0"/>
              <w:marRight w:val="0"/>
              <w:marTop w:val="0"/>
              <w:marBottom w:val="0"/>
              <w:divBdr>
                <w:top w:val="none" w:sz="0" w:space="0" w:color="auto"/>
                <w:left w:val="none" w:sz="0" w:space="0" w:color="auto"/>
                <w:bottom w:val="none" w:sz="0" w:space="0" w:color="auto"/>
                <w:right w:val="none" w:sz="0" w:space="0" w:color="auto"/>
              </w:divBdr>
              <w:divsChild>
                <w:div w:id="1119840603">
                  <w:marLeft w:val="0"/>
                  <w:marRight w:val="0"/>
                  <w:marTop w:val="0"/>
                  <w:marBottom w:val="0"/>
                  <w:divBdr>
                    <w:top w:val="none" w:sz="0" w:space="0" w:color="auto"/>
                    <w:left w:val="none" w:sz="0" w:space="0" w:color="auto"/>
                    <w:bottom w:val="none" w:sz="0" w:space="0" w:color="auto"/>
                    <w:right w:val="none" w:sz="0" w:space="0" w:color="auto"/>
                  </w:divBdr>
                  <w:divsChild>
                    <w:div w:id="14467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105901">
      <w:bodyDiv w:val="1"/>
      <w:marLeft w:val="0"/>
      <w:marRight w:val="0"/>
      <w:marTop w:val="0"/>
      <w:marBottom w:val="0"/>
      <w:divBdr>
        <w:top w:val="none" w:sz="0" w:space="0" w:color="auto"/>
        <w:left w:val="none" w:sz="0" w:space="0" w:color="auto"/>
        <w:bottom w:val="none" w:sz="0" w:space="0" w:color="auto"/>
        <w:right w:val="none" w:sz="0" w:space="0" w:color="auto"/>
      </w:divBdr>
      <w:divsChild>
        <w:div w:id="496575731">
          <w:marLeft w:val="0"/>
          <w:marRight w:val="0"/>
          <w:marTop w:val="0"/>
          <w:marBottom w:val="0"/>
          <w:divBdr>
            <w:top w:val="none" w:sz="0" w:space="0" w:color="auto"/>
            <w:left w:val="none" w:sz="0" w:space="0" w:color="auto"/>
            <w:bottom w:val="none" w:sz="0" w:space="0" w:color="auto"/>
            <w:right w:val="none" w:sz="0" w:space="0" w:color="auto"/>
          </w:divBdr>
          <w:divsChild>
            <w:div w:id="1090157964">
              <w:marLeft w:val="0"/>
              <w:marRight w:val="0"/>
              <w:marTop w:val="0"/>
              <w:marBottom w:val="0"/>
              <w:divBdr>
                <w:top w:val="none" w:sz="0" w:space="0" w:color="auto"/>
                <w:left w:val="none" w:sz="0" w:space="0" w:color="auto"/>
                <w:bottom w:val="none" w:sz="0" w:space="0" w:color="auto"/>
                <w:right w:val="none" w:sz="0" w:space="0" w:color="auto"/>
              </w:divBdr>
              <w:divsChild>
                <w:div w:id="2138989236">
                  <w:marLeft w:val="0"/>
                  <w:marRight w:val="0"/>
                  <w:marTop w:val="0"/>
                  <w:marBottom w:val="0"/>
                  <w:divBdr>
                    <w:top w:val="none" w:sz="0" w:space="0" w:color="auto"/>
                    <w:left w:val="none" w:sz="0" w:space="0" w:color="auto"/>
                    <w:bottom w:val="none" w:sz="0" w:space="0" w:color="auto"/>
                    <w:right w:val="none" w:sz="0" w:space="0" w:color="auto"/>
                  </w:divBdr>
                  <w:divsChild>
                    <w:div w:id="12878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4183">
      <w:bodyDiv w:val="1"/>
      <w:marLeft w:val="0"/>
      <w:marRight w:val="0"/>
      <w:marTop w:val="0"/>
      <w:marBottom w:val="0"/>
      <w:divBdr>
        <w:top w:val="none" w:sz="0" w:space="0" w:color="auto"/>
        <w:left w:val="none" w:sz="0" w:space="0" w:color="auto"/>
        <w:bottom w:val="none" w:sz="0" w:space="0" w:color="auto"/>
        <w:right w:val="none" w:sz="0" w:space="0" w:color="auto"/>
      </w:divBdr>
      <w:divsChild>
        <w:div w:id="217404452">
          <w:marLeft w:val="0"/>
          <w:marRight w:val="0"/>
          <w:marTop w:val="0"/>
          <w:marBottom w:val="0"/>
          <w:divBdr>
            <w:top w:val="none" w:sz="0" w:space="0" w:color="auto"/>
            <w:left w:val="none" w:sz="0" w:space="0" w:color="auto"/>
            <w:bottom w:val="none" w:sz="0" w:space="0" w:color="auto"/>
            <w:right w:val="none" w:sz="0" w:space="0" w:color="auto"/>
          </w:divBdr>
          <w:divsChild>
            <w:div w:id="76901811">
              <w:marLeft w:val="0"/>
              <w:marRight w:val="0"/>
              <w:marTop w:val="0"/>
              <w:marBottom w:val="0"/>
              <w:divBdr>
                <w:top w:val="none" w:sz="0" w:space="0" w:color="auto"/>
                <w:left w:val="none" w:sz="0" w:space="0" w:color="auto"/>
                <w:bottom w:val="none" w:sz="0" w:space="0" w:color="auto"/>
                <w:right w:val="none" w:sz="0" w:space="0" w:color="auto"/>
              </w:divBdr>
              <w:divsChild>
                <w:div w:id="1095517592">
                  <w:marLeft w:val="0"/>
                  <w:marRight w:val="0"/>
                  <w:marTop w:val="0"/>
                  <w:marBottom w:val="0"/>
                  <w:divBdr>
                    <w:top w:val="none" w:sz="0" w:space="0" w:color="auto"/>
                    <w:left w:val="none" w:sz="0" w:space="0" w:color="auto"/>
                    <w:bottom w:val="none" w:sz="0" w:space="0" w:color="auto"/>
                    <w:right w:val="none" w:sz="0" w:space="0" w:color="auto"/>
                  </w:divBdr>
                  <w:divsChild>
                    <w:div w:id="4072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02597">
      <w:bodyDiv w:val="1"/>
      <w:marLeft w:val="0"/>
      <w:marRight w:val="0"/>
      <w:marTop w:val="0"/>
      <w:marBottom w:val="0"/>
      <w:divBdr>
        <w:top w:val="none" w:sz="0" w:space="0" w:color="auto"/>
        <w:left w:val="none" w:sz="0" w:space="0" w:color="auto"/>
        <w:bottom w:val="none" w:sz="0" w:space="0" w:color="auto"/>
        <w:right w:val="none" w:sz="0" w:space="0" w:color="auto"/>
      </w:divBdr>
      <w:divsChild>
        <w:div w:id="1135366657">
          <w:marLeft w:val="0"/>
          <w:marRight w:val="0"/>
          <w:marTop w:val="0"/>
          <w:marBottom w:val="0"/>
          <w:divBdr>
            <w:top w:val="none" w:sz="0" w:space="0" w:color="auto"/>
            <w:left w:val="none" w:sz="0" w:space="0" w:color="auto"/>
            <w:bottom w:val="none" w:sz="0" w:space="0" w:color="auto"/>
            <w:right w:val="none" w:sz="0" w:space="0" w:color="auto"/>
          </w:divBdr>
          <w:divsChild>
            <w:div w:id="373892120">
              <w:marLeft w:val="0"/>
              <w:marRight w:val="0"/>
              <w:marTop w:val="0"/>
              <w:marBottom w:val="0"/>
              <w:divBdr>
                <w:top w:val="none" w:sz="0" w:space="0" w:color="auto"/>
                <w:left w:val="none" w:sz="0" w:space="0" w:color="auto"/>
                <w:bottom w:val="none" w:sz="0" w:space="0" w:color="auto"/>
                <w:right w:val="none" w:sz="0" w:space="0" w:color="auto"/>
              </w:divBdr>
              <w:divsChild>
                <w:div w:id="617679923">
                  <w:marLeft w:val="0"/>
                  <w:marRight w:val="0"/>
                  <w:marTop w:val="0"/>
                  <w:marBottom w:val="0"/>
                  <w:divBdr>
                    <w:top w:val="none" w:sz="0" w:space="0" w:color="auto"/>
                    <w:left w:val="none" w:sz="0" w:space="0" w:color="auto"/>
                    <w:bottom w:val="none" w:sz="0" w:space="0" w:color="auto"/>
                    <w:right w:val="none" w:sz="0" w:space="0" w:color="auto"/>
                  </w:divBdr>
                  <w:divsChild>
                    <w:div w:id="14359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094429">
      <w:bodyDiv w:val="1"/>
      <w:marLeft w:val="0"/>
      <w:marRight w:val="0"/>
      <w:marTop w:val="0"/>
      <w:marBottom w:val="0"/>
      <w:divBdr>
        <w:top w:val="none" w:sz="0" w:space="0" w:color="auto"/>
        <w:left w:val="none" w:sz="0" w:space="0" w:color="auto"/>
        <w:bottom w:val="none" w:sz="0" w:space="0" w:color="auto"/>
        <w:right w:val="none" w:sz="0" w:space="0" w:color="auto"/>
      </w:divBdr>
      <w:divsChild>
        <w:div w:id="442113397">
          <w:marLeft w:val="0"/>
          <w:marRight w:val="0"/>
          <w:marTop w:val="0"/>
          <w:marBottom w:val="0"/>
          <w:divBdr>
            <w:top w:val="none" w:sz="0" w:space="0" w:color="auto"/>
            <w:left w:val="none" w:sz="0" w:space="0" w:color="auto"/>
            <w:bottom w:val="none" w:sz="0" w:space="0" w:color="auto"/>
            <w:right w:val="none" w:sz="0" w:space="0" w:color="auto"/>
          </w:divBdr>
          <w:divsChild>
            <w:div w:id="1399670002">
              <w:marLeft w:val="0"/>
              <w:marRight w:val="0"/>
              <w:marTop w:val="0"/>
              <w:marBottom w:val="0"/>
              <w:divBdr>
                <w:top w:val="none" w:sz="0" w:space="0" w:color="auto"/>
                <w:left w:val="none" w:sz="0" w:space="0" w:color="auto"/>
                <w:bottom w:val="none" w:sz="0" w:space="0" w:color="auto"/>
                <w:right w:val="none" w:sz="0" w:space="0" w:color="auto"/>
              </w:divBdr>
              <w:divsChild>
                <w:div w:id="1142306882">
                  <w:marLeft w:val="0"/>
                  <w:marRight w:val="0"/>
                  <w:marTop w:val="0"/>
                  <w:marBottom w:val="0"/>
                  <w:divBdr>
                    <w:top w:val="none" w:sz="0" w:space="0" w:color="auto"/>
                    <w:left w:val="none" w:sz="0" w:space="0" w:color="auto"/>
                    <w:bottom w:val="none" w:sz="0" w:space="0" w:color="auto"/>
                    <w:right w:val="none" w:sz="0" w:space="0" w:color="auto"/>
                  </w:divBdr>
                  <w:divsChild>
                    <w:div w:id="18744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13835">
      <w:bodyDiv w:val="1"/>
      <w:marLeft w:val="0"/>
      <w:marRight w:val="0"/>
      <w:marTop w:val="0"/>
      <w:marBottom w:val="0"/>
      <w:divBdr>
        <w:top w:val="none" w:sz="0" w:space="0" w:color="auto"/>
        <w:left w:val="none" w:sz="0" w:space="0" w:color="auto"/>
        <w:bottom w:val="none" w:sz="0" w:space="0" w:color="auto"/>
        <w:right w:val="none" w:sz="0" w:space="0" w:color="auto"/>
      </w:divBdr>
      <w:divsChild>
        <w:div w:id="55714322">
          <w:marLeft w:val="0"/>
          <w:marRight w:val="0"/>
          <w:marTop w:val="0"/>
          <w:marBottom w:val="0"/>
          <w:divBdr>
            <w:top w:val="none" w:sz="0" w:space="0" w:color="auto"/>
            <w:left w:val="none" w:sz="0" w:space="0" w:color="auto"/>
            <w:bottom w:val="none" w:sz="0" w:space="0" w:color="auto"/>
            <w:right w:val="none" w:sz="0" w:space="0" w:color="auto"/>
          </w:divBdr>
          <w:divsChild>
            <w:div w:id="1573925001">
              <w:marLeft w:val="0"/>
              <w:marRight w:val="0"/>
              <w:marTop w:val="0"/>
              <w:marBottom w:val="0"/>
              <w:divBdr>
                <w:top w:val="none" w:sz="0" w:space="0" w:color="auto"/>
                <w:left w:val="none" w:sz="0" w:space="0" w:color="auto"/>
                <w:bottom w:val="none" w:sz="0" w:space="0" w:color="auto"/>
                <w:right w:val="none" w:sz="0" w:space="0" w:color="auto"/>
              </w:divBdr>
              <w:divsChild>
                <w:div w:id="1863859307">
                  <w:marLeft w:val="0"/>
                  <w:marRight w:val="0"/>
                  <w:marTop w:val="0"/>
                  <w:marBottom w:val="0"/>
                  <w:divBdr>
                    <w:top w:val="none" w:sz="0" w:space="0" w:color="auto"/>
                    <w:left w:val="none" w:sz="0" w:space="0" w:color="auto"/>
                    <w:bottom w:val="none" w:sz="0" w:space="0" w:color="auto"/>
                    <w:right w:val="none" w:sz="0" w:space="0" w:color="auto"/>
                  </w:divBdr>
                  <w:divsChild>
                    <w:div w:id="8988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99083">
      <w:bodyDiv w:val="1"/>
      <w:marLeft w:val="0"/>
      <w:marRight w:val="0"/>
      <w:marTop w:val="0"/>
      <w:marBottom w:val="0"/>
      <w:divBdr>
        <w:top w:val="none" w:sz="0" w:space="0" w:color="auto"/>
        <w:left w:val="none" w:sz="0" w:space="0" w:color="auto"/>
        <w:bottom w:val="none" w:sz="0" w:space="0" w:color="auto"/>
        <w:right w:val="none" w:sz="0" w:space="0" w:color="auto"/>
      </w:divBdr>
      <w:divsChild>
        <w:div w:id="863901842">
          <w:marLeft w:val="0"/>
          <w:marRight w:val="0"/>
          <w:marTop w:val="0"/>
          <w:marBottom w:val="0"/>
          <w:divBdr>
            <w:top w:val="none" w:sz="0" w:space="0" w:color="auto"/>
            <w:left w:val="none" w:sz="0" w:space="0" w:color="auto"/>
            <w:bottom w:val="none" w:sz="0" w:space="0" w:color="auto"/>
            <w:right w:val="none" w:sz="0" w:space="0" w:color="auto"/>
          </w:divBdr>
          <w:divsChild>
            <w:div w:id="300964655">
              <w:marLeft w:val="0"/>
              <w:marRight w:val="0"/>
              <w:marTop w:val="0"/>
              <w:marBottom w:val="0"/>
              <w:divBdr>
                <w:top w:val="none" w:sz="0" w:space="0" w:color="auto"/>
                <w:left w:val="none" w:sz="0" w:space="0" w:color="auto"/>
                <w:bottom w:val="none" w:sz="0" w:space="0" w:color="auto"/>
                <w:right w:val="none" w:sz="0" w:space="0" w:color="auto"/>
              </w:divBdr>
              <w:divsChild>
                <w:div w:id="19673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5574">
      <w:bodyDiv w:val="1"/>
      <w:marLeft w:val="0"/>
      <w:marRight w:val="0"/>
      <w:marTop w:val="0"/>
      <w:marBottom w:val="0"/>
      <w:divBdr>
        <w:top w:val="none" w:sz="0" w:space="0" w:color="auto"/>
        <w:left w:val="none" w:sz="0" w:space="0" w:color="auto"/>
        <w:bottom w:val="none" w:sz="0" w:space="0" w:color="auto"/>
        <w:right w:val="none" w:sz="0" w:space="0" w:color="auto"/>
      </w:divBdr>
      <w:divsChild>
        <w:div w:id="1706248165">
          <w:marLeft w:val="0"/>
          <w:marRight w:val="0"/>
          <w:marTop w:val="0"/>
          <w:marBottom w:val="0"/>
          <w:divBdr>
            <w:top w:val="none" w:sz="0" w:space="0" w:color="auto"/>
            <w:left w:val="none" w:sz="0" w:space="0" w:color="auto"/>
            <w:bottom w:val="none" w:sz="0" w:space="0" w:color="auto"/>
            <w:right w:val="none" w:sz="0" w:space="0" w:color="auto"/>
          </w:divBdr>
          <w:divsChild>
            <w:div w:id="371656463">
              <w:marLeft w:val="0"/>
              <w:marRight w:val="0"/>
              <w:marTop w:val="0"/>
              <w:marBottom w:val="0"/>
              <w:divBdr>
                <w:top w:val="none" w:sz="0" w:space="0" w:color="auto"/>
                <w:left w:val="none" w:sz="0" w:space="0" w:color="auto"/>
                <w:bottom w:val="none" w:sz="0" w:space="0" w:color="auto"/>
                <w:right w:val="none" w:sz="0" w:space="0" w:color="auto"/>
              </w:divBdr>
              <w:divsChild>
                <w:div w:id="7371074">
                  <w:marLeft w:val="0"/>
                  <w:marRight w:val="0"/>
                  <w:marTop w:val="0"/>
                  <w:marBottom w:val="0"/>
                  <w:divBdr>
                    <w:top w:val="none" w:sz="0" w:space="0" w:color="auto"/>
                    <w:left w:val="none" w:sz="0" w:space="0" w:color="auto"/>
                    <w:bottom w:val="none" w:sz="0" w:space="0" w:color="auto"/>
                    <w:right w:val="none" w:sz="0" w:space="0" w:color="auto"/>
                  </w:divBdr>
                  <w:divsChild>
                    <w:div w:id="6475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7384">
      <w:bodyDiv w:val="1"/>
      <w:marLeft w:val="0"/>
      <w:marRight w:val="0"/>
      <w:marTop w:val="0"/>
      <w:marBottom w:val="0"/>
      <w:divBdr>
        <w:top w:val="none" w:sz="0" w:space="0" w:color="auto"/>
        <w:left w:val="none" w:sz="0" w:space="0" w:color="auto"/>
        <w:bottom w:val="none" w:sz="0" w:space="0" w:color="auto"/>
        <w:right w:val="none" w:sz="0" w:space="0" w:color="auto"/>
      </w:divBdr>
      <w:divsChild>
        <w:div w:id="1470126534">
          <w:marLeft w:val="0"/>
          <w:marRight w:val="0"/>
          <w:marTop w:val="0"/>
          <w:marBottom w:val="0"/>
          <w:divBdr>
            <w:top w:val="none" w:sz="0" w:space="0" w:color="auto"/>
            <w:left w:val="none" w:sz="0" w:space="0" w:color="auto"/>
            <w:bottom w:val="none" w:sz="0" w:space="0" w:color="auto"/>
            <w:right w:val="none" w:sz="0" w:space="0" w:color="auto"/>
          </w:divBdr>
          <w:divsChild>
            <w:div w:id="542330748">
              <w:marLeft w:val="0"/>
              <w:marRight w:val="0"/>
              <w:marTop w:val="0"/>
              <w:marBottom w:val="0"/>
              <w:divBdr>
                <w:top w:val="none" w:sz="0" w:space="0" w:color="auto"/>
                <w:left w:val="none" w:sz="0" w:space="0" w:color="auto"/>
                <w:bottom w:val="none" w:sz="0" w:space="0" w:color="auto"/>
                <w:right w:val="none" w:sz="0" w:space="0" w:color="auto"/>
              </w:divBdr>
              <w:divsChild>
                <w:div w:id="640842968">
                  <w:marLeft w:val="0"/>
                  <w:marRight w:val="0"/>
                  <w:marTop w:val="0"/>
                  <w:marBottom w:val="0"/>
                  <w:divBdr>
                    <w:top w:val="none" w:sz="0" w:space="0" w:color="auto"/>
                    <w:left w:val="none" w:sz="0" w:space="0" w:color="auto"/>
                    <w:bottom w:val="none" w:sz="0" w:space="0" w:color="auto"/>
                    <w:right w:val="none" w:sz="0" w:space="0" w:color="auto"/>
                  </w:divBdr>
                  <w:divsChild>
                    <w:div w:id="14171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74335">
      <w:bodyDiv w:val="1"/>
      <w:marLeft w:val="0"/>
      <w:marRight w:val="0"/>
      <w:marTop w:val="0"/>
      <w:marBottom w:val="0"/>
      <w:divBdr>
        <w:top w:val="none" w:sz="0" w:space="0" w:color="auto"/>
        <w:left w:val="none" w:sz="0" w:space="0" w:color="auto"/>
        <w:bottom w:val="none" w:sz="0" w:space="0" w:color="auto"/>
        <w:right w:val="none" w:sz="0" w:space="0" w:color="auto"/>
      </w:divBdr>
      <w:divsChild>
        <w:div w:id="1399983643">
          <w:marLeft w:val="0"/>
          <w:marRight w:val="0"/>
          <w:marTop w:val="0"/>
          <w:marBottom w:val="0"/>
          <w:divBdr>
            <w:top w:val="none" w:sz="0" w:space="0" w:color="auto"/>
            <w:left w:val="none" w:sz="0" w:space="0" w:color="auto"/>
            <w:bottom w:val="none" w:sz="0" w:space="0" w:color="auto"/>
            <w:right w:val="none" w:sz="0" w:space="0" w:color="auto"/>
          </w:divBdr>
          <w:divsChild>
            <w:div w:id="1434059825">
              <w:marLeft w:val="0"/>
              <w:marRight w:val="0"/>
              <w:marTop w:val="0"/>
              <w:marBottom w:val="0"/>
              <w:divBdr>
                <w:top w:val="none" w:sz="0" w:space="0" w:color="auto"/>
                <w:left w:val="none" w:sz="0" w:space="0" w:color="auto"/>
                <w:bottom w:val="none" w:sz="0" w:space="0" w:color="auto"/>
                <w:right w:val="none" w:sz="0" w:space="0" w:color="auto"/>
              </w:divBdr>
              <w:divsChild>
                <w:div w:id="1126045910">
                  <w:marLeft w:val="0"/>
                  <w:marRight w:val="0"/>
                  <w:marTop w:val="0"/>
                  <w:marBottom w:val="0"/>
                  <w:divBdr>
                    <w:top w:val="none" w:sz="0" w:space="0" w:color="auto"/>
                    <w:left w:val="none" w:sz="0" w:space="0" w:color="auto"/>
                    <w:bottom w:val="none" w:sz="0" w:space="0" w:color="auto"/>
                    <w:right w:val="none" w:sz="0" w:space="0" w:color="auto"/>
                  </w:divBdr>
                  <w:divsChild>
                    <w:div w:id="15803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101935">
      <w:bodyDiv w:val="1"/>
      <w:marLeft w:val="0"/>
      <w:marRight w:val="0"/>
      <w:marTop w:val="0"/>
      <w:marBottom w:val="0"/>
      <w:divBdr>
        <w:top w:val="none" w:sz="0" w:space="0" w:color="auto"/>
        <w:left w:val="none" w:sz="0" w:space="0" w:color="auto"/>
        <w:bottom w:val="none" w:sz="0" w:space="0" w:color="auto"/>
        <w:right w:val="none" w:sz="0" w:space="0" w:color="auto"/>
      </w:divBdr>
      <w:divsChild>
        <w:div w:id="876508543">
          <w:marLeft w:val="0"/>
          <w:marRight w:val="0"/>
          <w:marTop w:val="0"/>
          <w:marBottom w:val="0"/>
          <w:divBdr>
            <w:top w:val="none" w:sz="0" w:space="0" w:color="auto"/>
            <w:left w:val="none" w:sz="0" w:space="0" w:color="auto"/>
            <w:bottom w:val="none" w:sz="0" w:space="0" w:color="auto"/>
            <w:right w:val="none" w:sz="0" w:space="0" w:color="auto"/>
          </w:divBdr>
          <w:divsChild>
            <w:div w:id="2070692887">
              <w:marLeft w:val="0"/>
              <w:marRight w:val="0"/>
              <w:marTop w:val="0"/>
              <w:marBottom w:val="0"/>
              <w:divBdr>
                <w:top w:val="none" w:sz="0" w:space="0" w:color="auto"/>
                <w:left w:val="none" w:sz="0" w:space="0" w:color="auto"/>
                <w:bottom w:val="none" w:sz="0" w:space="0" w:color="auto"/>
                <w:right w:val="none" w:sz="0" w:space="0" w:color="auto"/>
              </w:divBdr>
              <w:divsChild>
                <w:div w:id="11655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96696">
      <w:bodyDiv w:val="1"/>
      <w:marLeft w:val="0"/>
      <w:marRight w:val="0"/>
      <w:marTop w:val="0"/>
      <w:marBottom w:val="0"/>
      <w:divBdr>
        <w:top w:val="none" w:sz="0" w:space="0" w:color="auto"/>
        <w:left w:val="none" w:sz="0" w:space="0" w:color="auto"/>
        <w:bottom w:val="none" w:sz="0" w:space="0" w:color="auto"/>
        <w:right w:val="none" w:sz="0" w:space="0" w:color="auto"/>
      </w:divBdr>
      <w:divsChild>
        <w:div w:id="462581319">
          <w:marLeft w:val="0"/>
          <w:marRight w:val="0"/>
          <w:marTop w:val="0"/>
          <w:marBottom w:val="0"/>
          <w:divBdr>
            <w:top w:val="none" w:sz="0" w:space="0" w:color="auto"/>
            <w:left w:val="none" w:sz="0" w:space="0" w:color="auto"/>
            <w:bottom w:val="none" w:sz="0" w:space="0" w:color="auto"/>
            <w:right w:val="none" w:sz="0" w:space="0" w:color="auto"/>
          </w:divBdr>
          <w:divsChild>
            <w:div w:id="1993755654">
              <w:marLeft w:val="0"/>
              <w:marRight w:val="0"/>
              <w:marTop w:val="0"/>
              <w:marBottom w:val="0"/>
              <w:divBdr>
                <w:top w:val="none" w:sz="0" w:space="0" w:color="auto"/>
                <w:left w:val="none" w:sz="0" w:space="0" w:color="auto"/>
                <w:bottom w:val="none" w:sz="0" w:space="0" w:color="auto"/>
                <w:right w:val="none" w:sz="0" w:space="0" w:color="auto"/>
              </w:divBdr>
              <w:divsChild>
                <w:div w:id="210583993">
                  <w:marLeft w:val="0"/>
                  <w:marRight w:val="0"/>
                  <w:marTop w:val="0"/>
                  <w:marBottom w:val="0"/>
                  <w:divBdr>
                    <w:top w:val="none" w:sz="0" w:space="0" w:color="auto"/>
                    <w:left w:val="none" w:sz="0" w:space="0" w:color="auto"/>
                    <w:bottom w:val="none" w:sz="0" w:space="0" w:color="auto"/>
                    <w:right w:val="none" w:sz="0" w:space="0" w:color="auto"/>
                  </w:divBdr>
                  <w:divsChild>
                    <w:div w:id="21117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60190">
      <w:bodyDiv w:val="1"/>
      <w:marLeft w:val="0"/>
      <w:marRight w:val="0"/>
      <w:marTop w:val="0"/>
      <w:marBottom w:val="0"/>
      <w:divBdr>
        <w:top w:val="none" w:sz="0" w:space="0" w:color="auto"/>
        <w:left w:val="none" w:sz="0" w:space="0" w:color="auto"/>
        <w:bottom w:val="none" w:sz="0" w:space="0" w:color="auto"/>
        <w:right w:val="none" w:sz="0" w:space="0" w:color="auto"/>
      </w:divBdr>
      <w:divsChild>
        <w:div w:id="1184055349">
          <w:marLeft w:val="0"/>
          <w:marRight w:val="0"/>
          <w:marTop w:val="0"/>
          <w:marBottom w:val="0"/>
          <w:divBdr>
            <w:top w:val="none" w:sz="0" w:space="0" w:color="auto"/>
            <w:left w:val="none" w:sz="0" w:space="0" w:color="auto"/>
            <w:bottom w:val="none" w:sz="0" w:space="0" w:color="auto"/>
            <w:right w:val="none" w:sz="0" w:space="0" w:color="auto"/>
          </w:divBdr>
          <w:divsChild>
            <w:div w:id="1279292916">
              <w:marLeft w:val="0"/>
              <w:marRight w:val="0"/>
              <w:marTop w:val="0"/>
              <w:marBottom w:val="0"/>
              <w:divBdr>
                <w:top w:val="none" w:sz="0" w:space="0" w:color="auto"/>
                <w:left w:val="none" w:sz="0" w:space="0" w:color="auto"/>
                <w:bottom w:val="none" w:sz="0" w:space="0" w:color="auto"/>
                <w:right w:val="none" w:sz="0" w:space="0" w:color="auto"/>
              </w:divBdr>
              <w:divsChild>
                <w:div w:id="976225175">
                  <w:marLeft w:val="0"/>
                  <w:marRight w:val="0"/>
                  <w:marTop w:val="0"/>
                  <w:marBottom w:val="0"/>
                  <w:divBdr>
                    <w:top w:val="none" w:sz="0" w:space="0" w:color="auto"/>
                    <w:left w:val="none" w:sz="0" w:space="0" w:color="auto"/>
                    <w:bottom w:val="none" w:sz="0" w:space="0" w:color="auto"/>
                    <w:right w:val="none" w:sz="0" w:space="0" w:color="auto"/>
                  </w:divBdr>
                  <w:divsChild>
                    <w:div w:id="12226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5744">
      <w:bodyDiv w:val="1"/>
      <w:marLeft w:val="0"/>
      <w:marRight w:val="0"/>
      <w:marTop w:val="0"/>
      <w:marBottom w:val="0"/>
      <w:divBdr>
        <w:top w:val="none" w:sz="0" w:space="0" w:color="auto"/>
        <w:left w:val="none" w:sz="0" w:space="0" w:color="auto"/>
        <w:bottom w:val="none" w:sz="0" w:space="0" w:color="auto"/>
        <w:right w:val="none" w:sz="0" w:space="0" w:color="auto"/>
      </w:divBdr>
      <w:divsChild>
        <w:div w:id="2053453676">
          <w:marLeft w:val="0"/>
          <w:marRight w:val="0"/>
          <w:marTop w:val="0"/>
          <w:marBottom w:val="0"/>
          <w:divBdr>
            <w:top w:val="none" w:sz="0" w:space="0" w:color="auto"/>
            <w:left w:val="none" w:sz="0" w:space="0" w:color="auto"/>
            <w:bottom w:val="none" w:sz="0" w:space="0" w:color="auto"/>
            <w:right w:val="none" w:sz="0" w:space="0" w:color="auto"/>
          </w:divBdr>
          <w:divsChild>
            <w:div w:id="1804232824">
              <w:marLeft w:val="0"/>
              <w:marRight w:val="0"/>
              <w:marTop w:val="0"/>
              <w:marBottom w:val="0"/>
              <w:divBdr>
                <w:top w:val="none" w:sz="0" w:space="0" w:color="auto"/>
                <w:left w:val="none" w:sz="0" w:space="0" w:color="auto"/>
                <w:bottom w:val="none" w:sz="0" w:space="0" w:color="auto"/>
                <w:right w:val="none" w:sz="0" w:space="0" w:color="auto"/>
              </w:divBdr>
              <w:divsChild>
                <w:div w:id="364907900">
                  <w:marLeft w:val="0"/>
                  <w:marRight w:val="0"/>
                  <w:marTop w:val="0"/>
                  <w:marBottom w:val="0"/>
                  <w:divBdr>
                    <w:top w:val="none" w:sz="0" w:space="0" w:color="auto"/>
                    <w:left w:val="none" w:sz="0" w:space="0" w:color="auto"/>
                    <w:bottom w:val="none" w:sz="0" w:space="0" w:color="auto"/>
                    <w:right w:val="none" w:sz="0" w:space="0" w:color="auto"/>
                  </w:divBdr>
                  <w:divsChild>
                    <w:div w:id="11050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1768">
      <w:bodyDiv w:val="1"/>
      <w:marLeft w:val="0"/>
      <w:marRight w:val="0"/>
      <w:marTop w:val="0"/>
      <w:marBottom w:val="0"/>
      <w:divBdr>
        <w:top w:val="none" w:sz="0" w:space="0" w:color="auto"/>
        <w:left w:val="none" w:sz="0" w:space="0" w:color="auto"/>
        <w:bottom w:val="none" w:sz="0" w:space="0" w:color="auto"/>
        <w:right w:val="none" w:sz="0" w:space="0" w:color="auto"/>
      </w:divBdr>
      <w:divsChild>
        <w:div w:id="621501151">
          <w:marLeft w:val="0"/>
          <w:marRight w:val="0"/>
          <w:marTop w:val="0"/>
          <w:marBottom w:val="0"/>
          <w:divBdr>
            <w:top w:val="none" w:sz="0" w:space="0" w:color="auto"/>
            <w:left w:val="none" w:sz="0" w:space="0" w:color="auto"/>
            <w:bottom w:val="none" w:sz="0" w:space="0" w:color="auto"/>
            <w:right w:val="none" w:sz="0" w:space="0" w:color="auto"/>
          </w:divBdr>
          <w:divsChild>
            <w:div w:id="1242107629">
              <w:marLeft w:val="0"/>
              <w:marRight w:val="0"/>
              <w:marTop w:val="0"/>
              <w:marBottom w:val="0"/>
              <w:divBdr>
                <w:top w:val="none" w:sz="0" w:space="0" w:color="auto"/>
                <w:left w:val="none" w:sz="0" w:space="0" w:color="auto"/>
                <w:bottom w:val="none" w:sz="0" w:space="0" w:color="auto"/>
                <w:right w:val="none" w:sz="0" w:space="0" w:color="auto"/>
              </w:divBdr>
              <w:divsChild>
                <w:div w:id="1793859738">
                  <w:marLeft w:val="0"/>
                  <w:marRight w:val="0"/>
                  <w:marTop w:val="0"/>
                  <w:marBottom w:val="0"/>
                  <w:divBdr>
                    <w:top w:val="none" w:sz="0" w:space="0" w:color="auto"/>
                    <w:left w:val="none" w:sz="0" w:space="0" w:color="auto"/>
                    <w:bottom w:val="none" w:sz="0" w:space="0" w:color="auto"/>
                    <w:right w:val="none" w:sz="0" w:space="0" w:color="auto"/>
                  </w:divBdr>
                  <w:divsChild>
                    <w:div w:id="10893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45522">
      <w:bodyDiv w:val="1"/>
      <w:marLeft w:val="0"/>
      <w:marRight w:val="0"/>
      <w:marTop w:val="0"/>
      <w:marBottom w:val="0"/>
      <w:divBdr>
        <w:top w:val="none" w:sz="0" w:space="0" w:color="auto"/>
        <w:left w:val="none" w:sz="0" w:space="0" w:color="auto"/>
        <w:bottom w:val="none" w:sz="0" w:space="0" w:color="auto"/>
        <w:right w:val="none" w:sz="0" w:space="0" w:color="auto"/>
      </w:divBdr>
      <w:divsChild>
        <w:div w:id="513418658">
          <w:marLeft w:val="0"/>
          <w:marRight w:val="0"/>
          <w:marTop w:val="0"/>
          <w:marBottom w:val="0"/>
          <w:divBdr>
            <w:top w:val="none" w:sz="0" w:space="0" w:color="auto"/>
            <w:left w:val="none" w:sz="0" w:space="0" w:color="auto"/>
            <w:bottom w:val="none" w:sz="0" w:space="0" w:color="auto"/>
            <w:right w:val="none" w:sz="0" w:space="0" w:color="auto"/>
          </w:divBdr>
          <w:divsChild>
            <w:div w:id="1778213729">
              <w:marLeft w:val="0"/>
              <w:marRight w:val="0"/>
              <w:marTop w:val="0"/>
              <w:marBottom w:val="0"/>
              <w:divBdr>
                <w:top w:val="none" w:sz="0" w:space="0" w:color="auto"/>
                <w:left w:val="none" w:sz="0" w:space="0" w:color="auto"/>
                <w:bottom w:val="none" w:sz="0" w:space="0" w:color="auto"/>
                <w:right w:val="none" w:sz="0" w:space="0" w:color="auto"/>
              </w:divBdr>
              <w:divsChild>
                <w:div w:id="228080260">
                  <w:marLeft w:val="0"/>
                  <w:marRight w:val="0"/>
                  <w:marTop w:val="0"/>
                  <w:marBottom w:val="0"/>
                  <w:divBdr>
                    <w:top w:val="none" w:sz="0" w:space="0" w:color="auto"/>
                    <w:left w:val="none" w:sz="0" w:space="0" w:color="auto"/>
                    <w:bottom w:val="none" w:sz="0" w:space="0" w:color="auto"/>
                    <w:right w:val="none" w:sz="0" w:space="0" w:color="auto"/>
                  </w:divBdr>
                  <w:divsChild>
                    <w:div w:id="17955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28062">
      <w:bodyDiv w:val="1"/>
      <w:marLeft w:val="0"/>
      <w:marRight w:val="0"/>
      <w:marTop w:val="0"/>
      <w:marBottom w:val="0"/>
      <w:divBdr>
        <w:top w:val="none" w:sz="0" w:space="0" w:color="auto"/>
        <w:left w:val="none" w:sz="0" w:space="0" w:color="auto"/>
        <w:bottom w:val="none" w:sz="0" w:space="0" w:color="auto"/>
        <w:right w:val="none" w:sz="0" w:space="0" w:color="auto"/>
      </w:divBdr>
      <w:divsChild>
        <w:div w:id="730471208">
          <w:marLeft w:val="0"/>
          <w:marRight w:val="0"/>
          <w:marTop w:val="0"/>
          <w:marBottom w:val="0"/>
          <w:divBdr>
            <w:top w:val="none" w:sz="0" w:space="0" w:color="auto"/>
            <w:left w:val="none" w:sz="0" w:space="0" w:color="auto"/>
            <w:bottom w:val="none" w:sz="0" w:space="0" w:color="auto"/>
            <w:right w:val="none" w:sz="0" w:space="0" w:color="auto"/>
          </w:divBdr>
          <w:divsChild>
            <w:div w:id="875391665">
              <w:marLeft w:val="0"/>
              <w:marRight w:val="0"/>
              <w:marTop w:val="0"/>
              <w:marBottom w:val="0"/>
              <w:divBdr>
                <w:top w:val="none" w:sz="0" w:space="0" w:color="auto"/>
                <w:left w:val="none" w:sz="0" w:space="0" w:color="auto"/>
                <w:bottom w:val="none" w:sz="0" w:space="0" w:color="auto"/>
                <w:right w:val="none" w:sz="0" w:space="0" w:color="auto"/>
              </w:divBdr>
              <w:divsChild>
                <w:div w:id="1934849490">
                  <w:marLeft w:val="0"/>
                  <w:marRight w:val="0"/>
                  <w:marTop w:val="0"/>
                  <w:marBottom w:val="0"/>
                  <w:divBdr>
                    <w:top w:val="none" w:sz="0" w:space="0" w:color="auto"/>
                    <w:left w:val="none" w:sz="0" w:space="0" w:color="auto"/>
                    <w:bottom w:val="none" w:sz="0" w:space="0" w:color="auto"/>
                    <w:right w:val="none" w:sz="0" w:space="0" w:color="auto"/>
                  </w:divBdr>
                  <w:divsChild>
                    <w:div w:id="2852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95472">
      <w:bodyDiv w:val="1"/>
      <w:marLeft w:val="0"/>
      <w:marRight w:val="0"/>
      <w:marTop w:val="0"/>
      <w:marBottom w:val="0"/>
      <w:divBdr>
        <w:top w:val="none" w:sz="0" w:space="0" w:color="auto"/>
        <w:left w:val="none" w:sz="0" w:space="0" w:color="auto"/>
        <w:bottom w:val="none" w:sz="0" w:space="0" w:color="auto"/>
        <w:right w:val="none" w:sz="0" w:space="0" w:color="auto"/>
      </w:divBdr>
      <w:divsChild>
        <w:div w:id="1256669618">
          <w:marLeft w:val="0"/>
          <w:marRight w:val="0"/>
          <w:marTop w:val="0"/>
          <w:marBottom w:val="0"/>
          <w:divBdr>
            <w:top w:val="none" w:sz="0" w:space="0" w:color="auto"/>
            <w:left w:val="none" w:sz="0" w:space="0" w:color="auto"/>
            <w:bottom w:val="none" w:sz="0" w:space="0" w:color="auto"/>
            <w:right w:val="none" w:sz="0" w:space="0" w:color="auto"/>
          </w:divBdr>
          <w:divsChild>
            <w:div w:id="60299194">
              <w:marLeft w:val="0"/>
              <w:marRight w:val="0"/>
              <w:marTop w:val="0"/>
              <w:marBottom w:val="0"/>
              <w:divBdr>
                <w:top w:val="none" w:sz="0" w:space="0" w:color="auto"/>
                <w:left w:val="none" w:sz="0" w:space="0" w:color="auto"/>
                <w:bottom w:val="none" w:sz="0" w:space="0" w:color="auto"/>
                <w:right w:val="none" w:sz="0" w:space="0" w:color="auto"/>
              </w:divBdr>
              <w:divsChild>
                <w:div w:id="950162688">
                  <w:marLeft w:val="0"/>
                  <w:marRight w:val="0"/>
                  <w:marTop w:val="0"/>
                  <w:marBottom w:val="0"/>
                  <w:divBdr>
                    <w:top w:val="none" w:sz="0" w:space="0" w:color="auto"/>
                    <w:left w:val="none" w:sz="0" w:space="0" w:color="auto"/>
                    <w:bottom w:val="none" w:sz="0" w:space="0" w:color="auto"/>
                    <w:right w:val="none" w:sz="0" w:space="0" w:color="auto"/>
                  </w:divBdr>
                  <w:divsChild>
                    <w:div w:id="6354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947837">
      <w:bodyDiv w:val="1"/>
      <w:marLeft w:val="0"/>
      <w:marRight w:val="0"/>
      <w:marTop w:val="0"/>
      <w:marBottom w:val="0"/>
      <w:divBdr>
        <w:top w:val="none" w:sz="0" w:space="0" w:color="auto"/>
        <w:left w:val="none" w:sz="0" w:space="0" w:color="auto"/>
        <w:bottom w:val="none" w:sz="0" w:space="0" w:color="auto"/>
        <w:right w:val="none" w:sz="0" w:space="0" w:color="auto"/>
      </w:divBdr>
      <w:divsChild>
        <w:div w:id="1330911150">
          <w:marLeft w:val="0"/>
          <w:marRight w:val="0"/>
          <w:marTop w:val="0"/>
          <w:marBottom w:val="0"/>
          <w:divBdr>
            <w:top w:val="none" w:sz="0" w:space="0" w:color="auto"/>
            <w:left w:val="none" w:sz="0" w:space="0" w:color="auto"/>
            <w:bottom w:val="none" w:sz="0" w:space="0" w:color="auto"/>
            <w:right w:val="none" w:sz="0" w:space="0" w:color="auto"/>
          </w:divBdr>
          <w:divsChild>
            <w:div w:id="1501575698">
              <w:marLeft w:val="0"/>
              <w:marRight w:val="0"/>
              <w:marTop w:val="0"/>
              <w:marBottom w:val="0"/>
              <w:divBdr>
                <w:top w:val="none" w:sz="0" w:space="0" w:color="auto"/>
                <w:left w:val="none" w:sz="0" w:space="0" w:color="auto"/>
                <w:bottom w:val="none" w:sz="0" w:space="0" w:color="auto"/>
                <w:right w:val="none" w:sz="0" w:space="0" w:color="auto"/>
              </w:divBdr>
              <w:divsChild>
                <w:div w:id="2069957575">
                  <w:marLeft w:val="0"/>
                  <w:marRight w:val="0"/>
                  <w:marTop w:val="0"/>
                  <w:marBottom w:val="0"/>
                  <w:divBdr>
                    <w:top w:val="none" w:sz="0" w:space="0" w:color="auto"/>
                    <w:left w:val="none" w:sz="0" w:space="0" w:color="auto"/>
                    <w:bottom w:val="none" w:sz="0" w:space="0" w:color="auto"/>
                    <w:right w:val="none" w:sz="0" w:space="0" w:color="auto"/>
                  </w:divBdr>
                  <w:divsChild>
                    <w:div w:id="21339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80594">
      <w:bodyDiv w:val="1"/>
      <w:marLeft w:val="0"/>
      <w:marRight w:val="0"/>
      <w:marTop w:val="0"/>
      <w:marBottom w:val="0"/>
      <w:divBdr>
        <w:top w:val="none" w:sz="0" w:space="0" w:color="auto"/>
        <w:left w:val="none" w:sz="0" w:space="0" w:color="auto"/>
        <w:bottom w:val="none" w:sz="0" w:space="0" w:color="auto"/>
        <w:right w:val="none" w:sz="0" w:space="0" w:color="auto"/>
      </w:divBdr>
      <w:divsChild>
        <w:div w:id="1203253281">
          <w:marLeft w:val="0"/>
          <w:marRight w:val="0"/>
          <w:marTop w:val="0"/>
          <w:marBottom w:val="0"/>
          <w:divBdr>
            <w:top w:val="none" w:sz="0" w:space="0" w:color="auto"/>
            <w:left w:val="none" w:sz="0" w:space="0" w:color="auto"/>
            <w:bottom w:val="none" w:sz="0" w:space="0" w:color="auto"/>
            <w:right w:val="none" w:sz="0" w:space="0" w:color="auto"/>
          </w:divBdr>
          <w:divsChild>
            <w:div w:id="778065207">
              <w:marLeft w:val="0"/>
              <w:marRight w:val="0"/>
              <w:marTop w:val="0"/>
              <w:marBottom w:val="0"/>
              <w:divBdr>
                <w:top w:val="none" w:sz="0" w:space="0" w:color="auto"/>
                <w:left w:val="none" w:sz="0" w:space="0" w:color="auto"/>
                <w:bottom w:val="none" w:sz="0" w:space="0" w:color="auto"/>
                <w:right w:val="none" w:sz="0" w:space="0" w:color="auto"/>
              </w:divBdr>
              <w:divsChild>
                <w:div w:id="893085868">
                  <w:marLeft w:val="0"/>
                  <w:marRight w:val="0"/>
                  <w:marTop w:val="0"/>
                  <w:marBottom w:val="0"/>
                  <w:divBdr>
                    <w:top w:val="none" w:sz="0" w:space="0" w:color="auto"/>
                    <w:left w:val="none" w:sz="0" w:space="0" w:color="auto"/>
                    <w:bottom w:val="none" w:sz="0" w:space="0" w:color="auto"/>
                    <w:right w:val="none" w:sz="0" w:space="0" w:color="auto"/>
                  </w:divBdr>
                  <w:divsChild>
                    <w:div w:id="12013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106879">
      <w:bodyDiv w:val="1"/>
      <w:marLeft w:val="0"/>
      <w:marRight w:val="0"/>
      <w:marTop w:val="0"/>
      <w:marBottom w:val="0"/>
      <w:divBdr>
        <w:top w:val="none" w:sz="0" w:space="0" w:color="auto"/>
        <w:left w:val="none" w:sz="0" w:space="0" w:color="auto"/>
        <w:bottom w:val="none" w:sz="0" w:space="0" w:color="auto"/>
        <w:right w:val="none" w:sz="0" w:space="0" w:color="auto"/>
      </w:divBdr>
      <w:divsChild>
        <w:div w:id="1786192991">
          <w:marLeft w:val="0"/>
          <w:marRight w:val="0"/>
          <w:marTop w:val="0"/>
          <w:marBottom w:val="0"/>
          <w:divBdr>
            <w:top w:val="none" w:sz="0" w:space="0" w:color="auto"/>
            <w:left w:val="none" w:sz="0" w:space="0" w:color="auto"/>
            <w:bottom w:val="none" w:sz="0" w:space="0" w:color="auto"/>
            <w:right w:val="none" w:sz="0" w:space="0" w:color="auto"/>
          </w:divBdr>
          <w:divsChild>
            <w:div w:id="1827939847">
              <w:marLeft w:val="0"/>
              <w:marRight w:val="0"/>
              <w:marTop w:val="0"/>
              <w:marBottom w:val="0"/>
              <w:divBdr>
                <w:top w:val="none" w:sz="0" w:space="0" w:color="auto"/>
                <w:left w:val="none" w:sz="0" w:space="0" w:color="auto"/>
                <w:bottom w:val="none" w:sz="0" w:space="0" w:color="auto"/>
                <w:right w:val="none" w:sz="0" w:space="0" w:color="auto"/>
              </w:divBdr>
              <w:divsChild>
                <w:div w:id="20114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8535">
      <w:bodyDiv w:val="1"/>
      <w:marLeft w:val="0"/>
      <w:marRight w:val="0"/>
      <w:marTop w:val="0"/>
      <w:marBottom w:val="0"/>
      <w:divBdr>
        <w:top w:val="none" w:sz="0" w:space="0" w:color="auto"/>
        <w:left w:val="none" w:sz="0" w:space="0" w:color="auto"/>
        <w:bottom w:val="none" w:sz="0" w:space="0" w:color="auto"/>
        <w:right w:val="none" w:sz="0" w:space="0" w:color="auto"/>
      </w:divBdr>
      <w:divsChild>
        <w:div w:id="2980132">
          <w:marLeft w:val="0"/>
          <w:marRight w:val="0"/>
          <w:marTop w:val="0"/>
          <w:marBottom w:val="0"/>
          <w:divBdr>
            <w:top w:val="none" w:sz="0" w:space="0" w:color="auto"/>
            <w:left w:val="none" w:sz="0" w:space="0" w:color="auto"/>
            <w:bottom w:val="none" w:sz="0" w:space="0" w:color="auto"/>
            <w:right w:val="none" w:sz="0" w:space="0" w:color="auto"/>
          </w:divBdr>
          <w:divsChild>
            <w:div w:id="942420178">
              <w:marLeft w:val="0"/>
              <w:marRight w:val="0"/>
              <w:marTop w:val="0"/>
              <w:marBottom w:val="0"/>
              <w:divBdr>
                <w:top w:val="none" w:sz="0" w:space="0" w:color="auto"/>
                <w:left w:val="none" w:sz="0" w:space="0" w:color="auto"/>
                <w:bottom w:val="none" w:sz="0" w:space="0" w:color="auto"/>
                <w:right w:val="none" w:sz="0" w:space="0" w:color="auto"/>
              </w:divBdr>
              <w:divsChild>
                <w:div w:id="2054117851">
                  <w:marLeft w:val="0"/>
                  <w:marRight w:val="0"/>
                  <w:marTop w:val="0"/>
                  <w:marBottom w:val="0"/>
                  <w:divBdr>
                    <w:top w:val="none" w:sz="0" w:space="0" w:color="auto"/>
                    <w:left w:val="none" w:sz="0" w:space="0" w:color="auto"/>
                    <w:bottom w:val="none" w:sz="0" w:space="0" w:color="auto"/>
                    <w:right w:val="none" w:sz="0" w:space="0" w:color="auto"/>
                  </w:divBdr>
                  <w:divsChild>
                    <w:div w:id="12948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17341">
      <w:bodyDiv w:val="1"/>
      <w:marLeft w:val="0"/>
      <w:marRight w:val="0"/>
      <w:marTop w:val="0"/>
      <w:marBottom w:val="0"/>
      <w:divBdr>
        <w:top w:val="none" w:sz="0" w:space="0" w:color="auto"/>
        <w:left w:val="none" w:sz="0" w:space="0" w:color="auto"/>
        <w:bottom w:val="none" w:sz="0" w:space="0" w:color="auto"/>
        <w:right w:val="none" w:sz="0" w:space="0" w:color="auto"/>
      </w:divBdr>
      <w:divsChild>
        <w:div w:id="1720545127">
          <w:marLeft w:val="0"/>
          <w:marRight w:val="0"/>
          <w:marTop w:val="0"/>
          <w:marBottom w:val="0"/>
          <w:divBdr>
            <w:top w:val="none" w:sz="0" w:space="0" w:color="auto"/>
            <w:left w:val="none" w:sz="0" w:space="0" w:color="auto"/>
            <w:bottom w:val="none" w:sz="0" w:space="0" w:color="auto"/>
            <w:right w:val="none" w:sz="0" w:space="0" w:color="auto"/>
          </w:divBdr>
          <w:divsChild>
            <w:div w:id="1438600877">
              <w:marLeft w:val="0"/>
              <w:marRight w:val="0"/>
              <w:marTop w:val="0"/>
              <w:marBottom w:val="0"/>
              <w:divBdr>
                <w:top w:val="none" w:sz="0" w:space="0" w:color="auto"/>
                <w:left w:val="none" w:sz="0" w:space="0" w:color="auto"/>
                <w:bottom w:val="none" w:sz="0" w:space="0" w:color="auto"/>
                <w:right w:val="none" w:sz="0" w:space="0" w:color="auto"/>
              </w:divBdr>
              <w:divsChild>
                <w:div w:id="193810376">
                  <w:marLeft w:val="0"/>
                  <w:marRight w:val="0"/>
                  <w:marTop w:val="0"/>
                  <w:marBottom w:val="0"/>
                  <w:divBdr>
                    <w:top w:val="none" w:sz="0" w:space="0" w:color="auto"/>
                    <w:left w:val="none" w:sz="0" w:space="0" w:color="auto"/>
                    <w:bottom w:val="none" w:sz="0" w:space="0" w:color="auto"/>
                    <w:right w:val="none" w:sz="0" w:space="0" w:color="auto"/>
                  </w:divBdr>
                  <w:divsChild>
                    <w:div w:id="16419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838435">
      <w:bodyDiv w:val="1"/>
      <w:marLeft w:val="0"/>
      <w:marRight w:val="0"/>
      <w:marTop w:val="0"/>
      <w:marBottom w:val="0"/>
      <w:divBdr>
        <w:top w:val="none" w:sz="0" w:space="0" w:color="auto"/>
        <w:left w:val="none" w:sz="0" w:space="0" w:color="auto"/>
        <w:bottom w:val="none" w:sz="0" w:space="0" w:color="auto"/>
        <w:right w:val="none" w:sz="0" w:space="0" w:color="auto"/>
      </w:divBdr>
      <w:divsChild>
        <w:div w:id="2040162024">
          <w:marLeft w:val="0"/>
          <w:marRight w:val="0"/>
          <w:marTop w:val="0"/>
          <w:marBottom w:val="0"/>
          <w:divBdr>
            <w:top w:val="none" w:sz="0" w:space="0" w:color="auto"/>
            <w:left w:val="none" w:sz="0" w:space="0" w:color="auto"/>
            <w:bottom w:val="none" w:sz="0" w:space="0" w:color="auto"/>
            <w:right w:val="none" w:sz="0" w:space="0" w:color="auto"/>
          </w:divBdr>
          <w:divsChild>
            <w:div w:id="1055541012">
              <w:marLeft w:val="0"/>
              <w:marRight w:val="0"/>
              <w:marTop w:val="0"/>
              <w:marBottom w:val="0"/>
              <w:divBdr>
                <w:top w:val="none" w:sz="0" w:space="0" w:color="auto"/>
                <w:left w:val="none" w:sz="0" w:space="0" w:color="auto"/>
                <w:bottom w:val="none" w:sz="0" w:space="0" w:color="auto"/>
                <w:right w:val="none" w:sz="0" w:space="0" w:color="auto"/>
              </w:divBdr>
              <w:divsChild>
                <w:div w:id="1848590492">
                  <w:marLeft w:val="0"/>
                  <w:marRight w:val="0"/>
                  <w:marTop w:val="0"/>
                  <w:marBottom w:val="0"/>
                  <w:divBdr>
                    <w:top w:val="none" w:sz="0" w:space="0" w:color="auto"/>
                    <w:left w:val="none" w:sz="0" w:space="0" w:color="auto"/>
                    <w:bottom w:val="none" w:sz="0" w:space="0" w:color="auto"/>
                    <w:right w:val="none" w:sz="0" w:space="0" w:color="auto"/>
                  </w:divBdr>
                  <w:divsChild>
                    <w:div w:id="2776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247820">
      <w:bodyDiv w:val="1"/>
      <w:marLeft w:val="0"/>
      <w:marRight w:val="0"/>
      <w:marTop w:val="0"/>
      <w:marBottom w:val="0"/>
      <w:divBdr>
        <w:top w:val="none" w:sz="0" w:space="0" w:color="auto"/>
        <w:left w:val="none" w:sz="0" w:space="0" w:color="auto"/>
        <w:bottom w:val="none" w:sz="0" w:space="0" w:color="auto"/>
        <w:right w:val="none" w:sz="0" w:space="0" w:color="auto"/>
      </w:divBdr>
      <w:divsChild>
        <w:div w:id="1067262741">
          <w:marLeft w:val="0"/>
          <w:marRight w:val="0"/>
          <w:marTop w:val="0"/>
          <w:marBottom w:val="0"/>
          <w:divBdr>
            <w:top w:val="none" w:sz="0" w:space="0" w:color="auto"/>
            <w:left w:val="none" w:sz="0" w:space="0" w:color="auto"/>
            <w:bottom w:val="none" w:sz="0" w:space="0" w:color="auto"/>
            <w:right w:val="none" w:sz="0" w:space="0" w:color="auto"/>
          </w:divBdr>
          <w:divsChild>
            <w:div w:id="1233857264">
              <w:marLeft w:val="0"/>
              <w:marRight w:val="0"/>
              <w:marTop w:val="0"/>
              <w:marBottom w:val="0"/>
              <w:divBdr>
                <w:top w:val="none" w:sz="0" w:space="0" w:color="auto"/>
                <w:left w:val="none" w:sz="0" w:space="0" w:color="auto"/>
                <w:bottom w:val="none" w:sz="0" w:space="0" w:color="auto"/>
                <w:right w:val="none" w:sz="0" w:space="0" w:color="auto"/>
              </w:divBdr>
              <w:divsChild>
                <w:div w:id="1403874647">
                  <w:marLeft w:val="0"/>
                  <w:marRight w:val="0"/>
                  <w:marTop w:val="0"/>
                  <w:marBottom w:val="0"/>
                  <w:divBdr>
                    <w:top w:val="none" w:sz="0" w:space="0" w:color="auto"/>
                    <w:left w:val="none" w:sz="0" w:space="0" w:color="auto"/>
                    <w:bottom w:val="none" w:sz="0" w:space="0" w:color="auto"/>
                    <w:right w:val="none" w:sz="0" w:space="0" w:color="auto"/>
                  </w:divBdr>
                  <w:divsChild>
                    <w:div w:id="10684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133012">
      <w:bodyDiv w:val="1"/>
      <w:marLeft w:val="0"/>
      <w:marRight w:val="0"/>
      <w:marTop w:val="0"/>
      <w:marBottom w:val="0"/>
      <w:divBdr>
        <w:top w:val="none" w:sz="0" w:space="0" w:color="auto"/>
        <w:left w:val="none" w:sz="0" w:space="0" w:color="auto"/>
        <w:bottom w:val="none" w:sz="0" w:space="0" w:color="auto"/>
        <w:right w:val="none" w:sz="0" w:space="0" w:color="auto"/>
      </w:divBdr>
      <w:divsChild>
        <w:div w:id="2078242023">
          <w:marLeft w:val="0"/>
          <w:marRight w:val="0"/>
          <w:marTop w:val="0"/>
          <w:marBottom w:val="0"/>
          <w:divBdr>
            <w:top w:val="none" w:sz="0" w:space="0" w:color="auto"/>
            <w:left w:val="none" w:sz="0" w:space="0" w:color="auto"/>
            <w:bottom w:val="none" w:sz="0" w:space="0" w:color="auto"/>
            <w:right w:val="none" w:sz="0" w:space="0" w:color="auto"/>
          </w:divBdr>
          <w:divsChild>
            <w:div w:id="2090467855">
              <w:marLeft w:val="0"/>
              <w:marRight w:val="0"/>
              <w:marTop w:val="0"/>
              <w:marBottom w:val="0"/>
              <w:divBdr>
                <w:top w:val="none" w:sz="0" w:space="0" w:color="auto"/>
                <w:left w:val="none" w:sz="0" w:space="0" w:color="auto"/>
                <w:bottom w:val="none" w:sz="0" w:space="0" w:color="auto"/>
                <w:right w:val="none" w:sz="0" w:space="0" w:color="auto"/>
              </w:divBdr>
              <w:divsChild>
                <w:div w:id="197277633">
                  <w:marLeft w:val="0"/>
                  <w:marRight w:val="0"/>
                  <w:marTop w:val="0"/>
                  <w:marBottom w:val="0"/>
                  <w:divBdr>
                    <w:top w:val="none" w:sz="0" w:space="0" w:color="auto"/>
                    <w:left w:val="none" w:sz="0" w:space="0" w:color="auto"/>
                    <w:bottom w:val="none" w:sz="0" w:space="0" w:color="auto"/>
                    <w:right w:val="none" w:sz="0" w:space="0" w:color="auto"/>
                  </w:divBdr>
                  <w:divsChild>
                    <w:div w:id="17609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yuntamiento@ayto-villacanad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delacruz\AppData\Roaming\Microsoft\Plantillas\Formulario%20de%20solicitud%20de%20vacaciones%20de%20un%20empleado%20de%20peque&#241;a%20empres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6C3A5AAC274561B47E6210CE7A5CD4"/>
        <w:category>
          <w:name w:val="General"/>
          <w:gallery w:val="placeholder"/>
        </w:category>
        <w:types>
          <w:type w:val="bbPlcHdr"/>
        </w:types>
        <w:behaviors>
          <w:behavior w:val="content"/>
        </w:behaviors>
        <w:guid w:val="{80AA0A0A-7376-47CC-BB79-54F0A8C25AFF}"/>
      </w:docPartPr>
      <w:docPartBody>
        <w:p w:rsidR="00EB17D0" w:rsidRDefault="001F685D" w:rsidP="001F685D">
          <w:pPr>
            <w:pStyle w:val="706C3A5AAC274561B47E6210CE7A5CD432"/>
          </w:pPr>
          <w:r w:rsidRPr="000A451B">
            <w:rPr>
              <w:rStyle w:val="Textodelmarcadordeposicin"/>
              <w:shd w:val="clear" w:color="auto" w:fill="F2F2F2" w:themeFill="background1" w:themeFillShade="F2"/>
            </w:rPr>
            <w:t>N.I.F.</w:t>
          </w:r>
        </w:p>
      </w:docPartBody>
    </w:docPart>
    <w:docPart>
      <w:docPartPr>
        <w:name w:val="F688AAEF124F48A6896B0090456BEAC4"/>
        <w:category>
          <w:name w:val="General"/>
          <w:gallery w:val="placeholder"/>
        </w:category>
        <w:types>
          <w:type w:val="bbPlcHdr"/>
        </w:types>
        <w:behaviors>
          <w:behavior w:val="content"/>
        </w:behaviors>
        <w:guid w:val="{F143B65A-D3AA-49C1-B721-D93C38B75AC8}"/>
      </w:docPartPr>
      <w:docPartBody>
        <w:p w:rsidR="00C775C2" w:rsidRDefault="001F685D" w:rsidP="001F685D">
          <w:pPr>
            <w:pStyle w:val="F688AAEF124F48A6896B0090456BEAC431"/>
          </w:pPr>
          <w:r>
            <w:rPr>
              <w:rStyle w:val="Textodelmarcadordeposicin"/>
            </w:rPr>
            <w:t>APELLIDOS, NOMBRE</w:t>
          </w:r>
        </w:p>
      </w:docPartBody>
    </w:docPart>
    <w:docPart>
      <w:docPartPr>
        <w:name w:val="DefaultPlaceholder_-1854013440"/>
        <w:category>
          <w:name w:val="General"/>
          <w:gallery w:val="placeholder"/>
        </w:category>
        <w:types>
          <w:type w:val="bbPlcHdr"/>
        </w:types>
        <w:behaviors>
          <w:behavior w:val="content"/>
        </w:behaviors>
        <w:guid w:val="{2A355B34-3B89-4D11-BDBF-9CF7279EBBCB}"/>
      </w:docPartPr>
      <w:docPartBody>
        <w:p w:rsidR="00DC2D0E" w:rsidRDefault="001F685D">
          <w:r w:rsidRPr="00847080">
            <w:rPr>
              <w:rStyle w:val="Textodelmarcadordeposicin"/>
            </w:rPr>
            <w:t>Haga clic o pulse aquí para escribir texto.</w:t>
          </w:r>
        </w:p>
      </w:docPartBody>
    </w:docPart>
    <w:docPart>
      <w:docPartPr>
        <w:name w:val="7D4E9BE84808490D96E17825050B5E42"/>
        <w:category>
          <w:name w:val="General"/>
          <w:gallery w:val="placeholder"/>
        </w:category>
        <w:types>
          <w:type w:val="bbPlcHdr"/>
        </w:types>
        <w:behaviors>
          <w:behavior w:val="content"/>
        </w:behaviors>
        <w:guid w:val="{12A6639B-83CA-4EC2-A030-BCB4595B650C}"/>
      </w:docPartPr>
      <w:docPartBody>
        <w:p w:rsidR="00DC2D0E" w:rsidRDefault="001F685D" w:rsidP="001F685D">
          <w:pPr>
            <w:pStyle w:val="7D4E9BE84808490D96E17825050B5E42"/>
          </w:pPr>
          <w:r w:rsidRPr="00847080">
            <w:rPr>
              <w:rStyle w:val="Textodelmarcadordeposicin"/>
            </w:rPr>
            <w:t>Haga clic o pulse aquí para escribir texto.</w:t>
          </w:r>
        </w:p>
      </w:docPartBody>
    </w:docPart>
    <w:docPart>
      <w:docPartPr>
        <w:name w:val="A414626DD8C0447BAF2D4D9CA397B3EF"/>
        <w:category>
          <w:name w:val="General"/>
          <w:gallery w:val="placeholder"/>
        </w:category>
        <w:types>
          <w:type w:val="bbPlcHdr"/>
        </w:types>
        <w:behaviors>
          <w:behavior w:val="content"/>
        </w:behaviors>
        <w:guid w:val="{96204EED-50E6-46F8-9A43-16D28702E459}"/>
      </w:docPartPr>
      <w:docPartBody>
        <w:p w:rsidR="00DC2D0E" w:rsidRDefault="001F685D" w:rsidP="001F685D">
          <w:pPr>
            <w:pStyle w:val="A414626DD8C0447BAF2D4D9CA397B3EF"/>
          </w:pPr>
          <w:r w:rsidRPr="00847080">
            <w:rPr>
              <w:rStyle w:val="Textodelmarcadordeposicin"/>
            </w:rPr>
            <w:t>Haga clic o pulse aquí para escribir texto.</w:t>
          </w:r>
        </w:p>
      </w:docPartBody>
    </w:docPart>
    <w:docPart>
      <w:docPartPr>
        <w:name w:val="DBE67EB3091344F18E10C2F9E0349099"/>
        <w:category>
          <w:name w:val="General"/>
          <w:gallery w:val="placeholder"/>
        </w:category>
        <w:types>
          <w:type w:val="bbPlcHdr"/>
        </w:types>
        <w:behaviors>
          <w:behavior w:val="content"/>
        </w:behaviors>
        <w:guid w:val="{80D48EAA-0C0F-4343-86CE-A423541AAD0A}"/>
      </w:docPartPr>
      <w:docPartBody>
        <w:p w:rsidR="00DC2D0E" w:rsidRDefault="001F685D" w:rsidP="001F685D">
          <w:pPr>
            <w:pStyle w:val="DBE67EB3091344F18E10C2F9E0349099"/>
          </w:pPr>
          <w:r w:rsidRPr="00847080">
            <w:rPr>
              <w:rStyle w:val="Textodelmarcadordeposicin"/>
            </w:rPr>
            <w:t>Haga clic o pulse aquí para escribir texto.</w:t>
          </w:r>
        </w:p>
      </w:docPartBody>
    </w:docPart>
    <w:docPart>
      <w:docPartPr>
        <w:name w:val="2AEF6D516F4E43C38B0E145C2488E5FD"/>
        <w:category>
          <w:name w:val="General"/>
          <w:gallery w:val="placeholder"/>
        </w:category>
        <w:types>
          <w:type w:val="bbPlcHdr"/>
        </w:types>
        <w:behaviors>
          <w:behavior w:val="content"/>
        </w:behaviors>
        <w:guid w:val="{23AA3B43-B463-4C78-BF1D-1160FB21D21A}"/>
      </w:docPartPr>
      <w:docPartBody>
        <w:p w:rsidR="00DC2D0E" w:rsidRDefault="001F685D" w:rsidP="001F685D">
          <w:pPr>
            <w:pStyle w:val="2AEF6D516F4E43C38B0E145C2488E5FD"/>
          </w:pPr>
          <w:r w:rsidRPr="00847080">
            <w:rPr>
              <w:rStyle w:val="Textodelmarcadordeposicin"/>
            </w:rPr>
            <w:t>Haga clic o pulse aquí para escribir texto.</w:t>
          </w:r>
        </w:p>
      </w:docPartBody>
    </w:docPart>
    <w:docPart>
      <w:docPartPr>
        <w:name w:val="22543328F64A4A99A551E72C878C1917"/>
        <w:category>
          <w:name w:val="General"/>
          <w:gallery w:val="placeholder"/>
        </w:category>
        <w:types>
          <w:type w:val="bbPlcHdr"/>
        </w:types>
        <w:behaviors>
          <w:behavior w:val="content"/>
        </w:behaviors>
        <w:guid w:val="{62F2802D-D8DF-4E7A-B5CC-66F9F392A7F2}"/>
      </w:docPartPr>
      <w:docPartBody>
        <w:p w:rsidR="00DC2D0E" w:rsidRDefault="001F685D" w:rsidP="001F685D">
          <w:pPr>
            <w:pStyle w:val="22543328F64A4A99A551E72C878C1917"/>
          </w:pPr>
          <w:r w:rsidRPr="00847080">
            <w:rPr>
              <w:rStyle w:val="Textodelmarcadordeposicin"/>
            </w:rPr>
            <w:t>Haga clic o pulse aquí para escribir texto.</w:t>
          </w:r>
        </w:p>
      </w:docPartBody>
    </w:docPart>
    <w:docPart>
      <w:docPartPr>
        <w:name w:val="EFA11B144781426F9F4D5D072B3D8F1C"/>
        <w:category>
          <w:name w:val="General"/>
          <w:gallery w:val="placeholder"/>
        </w:category>
        <w:types>
          <w:type w:val="bbPlcHdr"/>
        </w:types>
        <w:behaviors>
          <w:behavior w:val="content"/>
        </w:behaviors>
        <w:guid w:val="{2642DA0D-9F07-4559-9C47-29905A6E12ED}"/>
      </w:docPartPr>
      <w:docPartBody>
        <w:p w:rsidR="00DC2D0E" w:rsidRDefault="001F685D" w:rsidP="001F685D">
          <w:pPr>
            <w:pStyle w:val="EFA11B144781426F9F4D5D072B3D8F1C"/>
          </w:pPr>
          <w:r w:rsidRPr="00847080">
            <w:rPr>
              <w:rStyle w:val="Textodelmarcadordeposicin"/>
            </w:rPr>
            <w:t>Haga clic o pulse aquí para escribir texto.</w:t>
          </w:r>
        </w:p>
      </w:docPartBody>
    </w:docPart>
    <w:docPart>
      <w:docPartPr>
        <w:name w:val="E92A24A8C5D64CC9A747DA07BD3E5ABF"/>
        <w:category>
          <w:name w:val="General"/>
          <w:gallery w:val="placeholder"/>
        </w:category>
        <w:types>
          <w:type w:val="bbPlcHdr"/>
        </w:types>
        <w:behaviors>
          <w:behavior w:val="content"/>
        </w:behaviors>
        <w:guid w:val="{4AC2BAD0-AFFC-460C-8980-4D30D398800F}"/>
      </w:docPartPr>
      <w:docPartBody>
        <w:p w:rsidR="00DC2D0E" w:rsidRDefault="001F685D" w:rsidP="001F685D">
          <w:pPr>
            <w:pStyle w:val="E92A24A8C5D64CC9A747DA07BD3E5ABF"/>
          </w:pPr>
          <w:r w:rsidRPr="00847080">
            <w:rPr>
              <w:rStyle w:val="Textodelmarcadordeposicin"/>
            </w:rPr>
            <w:t>Haga clic o pulse aquí para escribir texto.</w:t>
          </w:r>
        </w:p>
      </w:docPartBody>
    </w:docPart>
    <w:docPart>
      <w:docPartPr>
        <w:name w:val="B19C847D24F44C35AFC8C9B2CCA5152F"/>
        <w:category>
          <w:name w:val="General"/>
          <w:gallery w:val="placeholder"/>
        </w:category>
        <w:types>
          <w:type w:val="bbPlcHdr"/>
        </w:types>
        <w:behaviors>
          <w:behavior w:val="content"/>
        </w:behaviors>
        <w:guid w:val="{160BEC05-23CD-4B06-B515-347D2115863B}"/>
      </w:docPartPr>
      <w:docPartBody>
        <w:p w:rsidR="00DC2D0E" w:rsidRDefault="001F685D" w:rsidP="001F685D">
          <w:pPr>
            <w:pStyle w:val="B19C847D24F44C35AFC8C9B2CCA5152F"/>
          </w:pPr>
          <w:r w:rsidRPr="00847080">
            <w:rPr>
              <w:rStyle w:val="Textodelmarcadordeposicin"/>
            </w:rPr>
            <w:t>Haga clic o pulse aquí para escribir texto.</w:t>
          </w:r>
        </w:p>
      </w:docPartBody>
    </w:docPart>
    <w:docPart>
      <w:docPartPr>
        <w:name w:val="38F6D1C4F55D432089F7EE7C3AB2CA8E"/>
        <w:category>
          <w:name w:val="General"/>
          <w:gallery w:val="placeholder"/>
        </w:category>
        <w:types>
          <w:type w:val="bbPlcHdr"/>
        </w:types>
        <w:behaviors>
          <w:behavior w:val="content"/>
        </w:behaviors>
        <w:guid w:val="{A95A7606-A6FE-47C2-8B9B-2795BAAA64DC}"/>
      </w:docPartPr>
      <w:docPartBody>
        <w:p w:rsidR="00DC2D0E" w:rsidRDefault="001F685D" w:rsidP="001F685D">
          <w:pPr>
            <w:pStyle w:val="38F6D1C4F55D432089F7EE7C3AB2CA8E"/>
          </w:pPr>
          <w:r w:rsidRPr="00847080">
            <w:rPr>
              <w:rStyle w:val="Textodelmarcadordeposicin"/>
            </w:rPr>
            <w:t>Haga clic o pulse aquí para escribir texto.</w:t>
          </w:r>
        </w:p>
      </w:docPartBody>
    </w:docPart>
    <w:docPart>
      <w:docPartPr>
        <w:name w:val="223405F9FE5A49CEB9E594E369258AC0"/>
        <w:category>
          <w:name w:val="General"/>
          <w:gallery w:val="placeholder"/>
        </w:category>
        <w:types>
          <w:type w:val="bbPlcHdr"/>
        </w:types>
        <w:behaviors>
          <w:behavior w:val="content"/>
        </w:behaviors>
        <w:guid w:val="{EA7318FD-F9DC-4253-9571-A28E70426543}"/>
      </w:docPartPr>
      <w:docPartBody>
        <w:p w:rsidR="00DC2D0E" w:rsidRDefault="001F685D" w:rsidP="001F685D">
          <w:pPr>
            <w:pStyle w:val="223405F9FE5A49CEB9E594E369258AC0"/>
          </w:pPr>
          <w:r w:rsidRPr="00847080">
            <w:rPr>
              <w:rStyle w:val="Textodelmarcadordeposicin"/>
            </w:rPr>
            <w:t>Haga clic o pulse aquí para escribir texto.</w:t>
          </w:r>
        </w:p>
      </w:docPartBody>
    </w:docPart>
    <w:docPart>
      <w:docPartPr>
        <w:name w:val="7C2F4DA58623428EA9339394A0B742F5"/>
        <w:category>
          <w:name w:val="General"/>
          <w:gallery w:val="placeholder"/>
        </w:category>
        <w:types>
          <w:type w:val="bbPlcHdr"/>
        </w:types>
        <w:behaviors>
          <w:behavior w:val="content"/>
        </w:behaviors>
        <w:guid w:val="{F21CA4D3-CA68-499E-A6D2-B03794DEFF8A}"/>
      </w:docPartPr>
      <w:docPartBody>
        <w:p w:rsidR="00DC2D0E" w:rsidRDefault="001F685D" w:rsidP="001F685D">
          <w:pPr>
            <w:pStyle w:val="7C2F4DA58623428EA9339394A0B742F5"/>
          </w:pPr>
          <w:r w:rsidRPr="00847080">
            <w:rPr>
              <w:rStyle w:val="Textodelmarcadordeposicin"/>
            </w:rPr>
            <w:t>Haga clic o pulse aquí para escribir texto.</w:t>
          </w:r>
        </w:p>
      </w:docPartBody>
    </w:docPart>
    <w:docPart>
      <w:docPartPr>
        <w:name w:val="6FCC115610FF4F0AADD103A15B0520B8"/>
        <w:category>
          <w:name w:val="General"/>
          <w:gallery w:val="placeholder"/>
        </w:category>
        <w:types>
          <w:type w:val="bbPlcHdr"/>
        </w:types>
        <w:behaviors>
          <w:behavior w:val="content"/>
        </w:behaviors>
        <w:guid w:val="{A8DCA621-C79E-4C49-8415-8C8950568287}"/>
      </w:docPartPr>
      <w:docPartBody>
        <w:p w:rsidR="00DC2D0E" w:rsidRDefault="001F685D" w:rsidP="001F685D">
          <w:pPr>
            <w:pStyle w:val="6FCC115610FF4F0AADD103A15B0520B8"/>
          </w:pPr>
          <w:r w:rsidRPr="00847080">
            <w:rPr>
              <w:rStyle w:val="Textodelmarcadordeposicin"/>
            </w:rPr>
            <w:t>Haga clic o pulse aquí para escribir texto.</w:t>
          </w:r>
        </w:p>
      </w:docPartBody>
    </w:docPart>
    <w:docPart>
      <w:docPartPr>
        <w:name w:val="F6A26A4B0D9E4836BFBD65B459890CB5"/>
        <w:category>
          <w:name w:val="General"/>
          <w:gallery w:val="placeholder"/>
        </w:category>
        <w:types>
          <w:type w:val="bbPlcHdr"/>
        </w:types>
        <w:behaviors>
          <w:behavior w:val="content"/>
        </w:behaviors>
        <w:guid w:val="{A538AD48-6767-4147-A56A-8031937B0A31}"/>
      </w:docPartPr>
      <w:docPartBody>
        <w:p w:rsidR="00DC2D0E" w:rsidRDefault="001F685D" w:rsidP="001F685D">
          <w:pPr>
            <w:pStyle w:val="F6A26A4B0D9E4836BFBD65B459890CB5"/>
          </w:pPr>
          <w:r w:rsidRPr="00847080">
            <w:rPr>
              <w:rStyle w:val="Textodelmarcadordeposicin"/>
            </w:rPr>
            <w:t>Haga clic o pulse aquí para escribir texto.</w:t>
          </w:r>
        </w:p>
      </w:docPartBody>
    </w:docPart>
    <w:docPart>
      <w:docPartPr>
        <w:name w:val="DB10CD128CE84904A416B2E4BD769936"/>
        <w:category>
          <w:name w:val="General"/>
          <w:gallery w:val="placeholder"/>
        </w:category>
        <w:types>
          <w:type w:val="bbPlcHdr"/>
        </w:types>
        <w:behaviors>
          <w:behavior w:val="content"/>
        </w:behaviors>
        <w:guid w:val="{365FD724-7576-4AF7-A705-BE8DB4AC9834}"/>
      </w:docPartPr>
      <w:docPartBody>
        <w:p w:rsidR="00DC2D0E" w:rsidRDefault="001F685D" w:rsidP="001F685D">
          <w:pPr>
            <w:pStyle w:val="DB10CD128CE84904A416B2E4BD769936"/>
          </w:pPr>
          <w:r w:rsidRPr="00847080">
            <w:rPr>
              <w:rStyle w:val="Textodelmarcadordeposicin"/>
            </w:rPr>
            <w:t>Haga clic o pulse aquí para escribir texto.</w:t>
          </w:r>
        </w:p>
      </w:docPartBody>
    </w:docPart>
    <w:docPart>
      <w:docPartPr>
        <w:name w:val="9FFAF049054D4B80870A61BF3DEED69E"/>
        <w:category>
          <w:name w:val="General"/>
          <w:gallery w:val="placeholder"/>
        </w:category>
        <w:types>
          <w:type w:val="bbPlcHdr"/>
        </w:types>
        <w:behaviors>
          <w:behavior w:val="content"/>
        </w:behaviors>
        <w:guid w:val="{1997BF34-44B2-4441-A33C-0047C3C811D9}"/>
      </w:docPartPr>
      <w:docPartBody>
        <w:p w:rsidR="00DC2D0E" w:rsidRDefault="001F685D" w:rsidP="001F685D">
          <w:pPr>
            <w:pStyle w:val="9FFAF049054D4B80870A61BF3DEED69E"/>
          </w:pPr>
          <w:r w:rsidRPr="00847080">
            <w:rPr>
              <w:rStyle w:val="Textodelmarcadordeposicin"/>
            </w:rPr>
            <w:t>Haga clic o pulse aquí para escribir texto.</w:t>
          </w:r>
        </w:p>
      </w:docPartBody>
    </w:docPart>
    <w:docPart>
      <w:docPartPr>
        <w:name w:val="A4F720A7C75D4477BC19FC6519F88063"/>
        <w:category>
          <w:name w:val="General"/>
          <w:gallery w:val="placeholder"/>
        </w:category>
        <w:types>
          <w:type w:val="bbPlcHdr"/>
        </w:types>
        <w:behaviors>
          <w:behavior w:val="content"/>
        </w:behaviors>
        <w:guid w:val="{B5B8F1B7-6414-4EF9-B5D2-5E844E27B181}"/>
      </w:docPartPr>
      <w:docPartBody>
        <w:p w:rsidR="00DC2D0E" w:rsidRDefault="001F685D" w:rsidP="001F685D">
          <w:pPr>
            <w:pStyle w:val="A4F720A7C75D4477BC19FC6519F88063"/>
          </w:pPr>
          <w:r w:rsidRPr="00847080">
            <w:rPr>
              <w:rStyle w:val="Textodelmarcadordeposicin"/>
            </w:rPr>
            <w:t>Haga clic o pulse aquí para escribir texto.</w:t>
          </w:r>
        </w:p>
      </w:docPartBody>
    </w:docPart>
    <w:docPart>
      <w:docPartPr>
        <w:name w:val="783F3241772D4652AF99B98948CF4AE1"/>
        <w:category>
          <w:name w:val="General"/>
          <w:gallery w:val="placeholder"/>
        </w:category>
        <w:types>
          <w:type w:val="bbPlcHdr"/>
        </w:types>
        <w:behaviors>
          <w:behavior w:val="content"/>
        </w:behaviors>
        <w:guid w:val="{82AA979D-F8D0-4911-9496-2EF1A4E411F4}"/>
      </w:docPartPr>
      <w:docPartBody>
        <w:p w:rsidR="00DC2D0E" w:rsidRDefault="001F685D" w:rsidP="001F685D">
          <w:pPr>
            <w:pStyle w:val="783F3241772D4652AF99B98948CF4AE1"/>
          </w:pPr>
          <w:r w:rsidRPr="00847080">
            <w:rPr>
              <w:rStyle w:val="Textodelmarcadordeposicin"/>
            </w:rPr>
            <w:t>Haga clic o pulse aquí para escribir texto.</w:t>
          </w:r>
        </w:p>
      </w:docPartBody>
    </w:docPart>
    <w:docPart>
      <w:docPartPr>
        <w:name w:val="39F1725650B040B1819F6AD7B0A29B75"/>
        <w:category>
          <w:name w:val="General"/>
          <w:gallery w:val="placeholder"/>
        </w:category>
        <w:types>
          <w:type w:val="bbPlcHdr"/>
        </w:types>
        <w:behaviors>
          <w:behavior w:val="content"/>
        </w:behaviors>
        <w:guid w:val="{1A8962E6-CD0B-413B-A424-29A9BFD1B4CA}"/>
      </w:docPartPr>
      <w:docPartBody>
        <w:p w:rsidR="00DC2D0E" w:rsidRDefault="001F685D" w:rsidP="001F685D">
          <w:pPr>
            <w:pStyle w:val="39F1725650B040B1819F6AD7B0A29B75"/>
          </w:pPr>
          <w:r w:rsidRPr="00847080">
            <w:rPr>
              <w:rStyle w:val="Textodelmarcadordeposicin"/>
            </w:rPr>
            <w:t>Haga clic o pulse aquí para escribir texto.</w:t>
          </w:r>
        </w:p>
      </w:docPartBody>
    </w:docPart>
    <w:docPart>
      <w:docPartPr>
        <w:name w:val="523CCD1F4B4541689949F33D9549C419"/>
        <w:category>
          <w:name w:val="General"/>
          <w:gallery w:val="placeholder"/>
        </w:category>
        <w:types>
          <w:type w:val="bbPlcHdr"/>
        </w:types>
        <w:behaviors>
          <w:behavior w:val="content"/>
        </w:behaviors>
        <w:guid w:val="{620B85E9-DEF5-48CF-85A4-312662C1454B}"/>
      </w:docPartPr>
      <w:docPartBody>
        <w:p w:rsidR="00DC2D0E" w:rsidRDefault="001F685D" w:rsidP="001F685D">
          <w:pPr>
            <w:pStyle w:val="523CCD1F4B4541689949F33D9549C419"/>
          </w:pPr>
          <w:r w:rsidRPr="00847080">
            <w:rPr>
              <w:rStyle w:val="Textodelmarcadordeposicin"/>
            </w:rPr>
            <w:t>Haga clic o pulse aquí para escribir texto.</w:t>
          </w:r>
        </w:p>
      </w:docPartBody>
    </w:docPart>
    <w:docPart>
      <w:docPartPr>
        <w:name w:val="408182174DEE46E49DB5EEBA1B49FFB4"/>
        <w:category>
          <w:name w:val="General"/>
          <w:gallery w:val="placeholder"/>
        </w:category>
        <w:types>
          <w:type w:val="bbPlcHdr"/>
        </w:types>
        <w:behaviors>
          <w:behavior w:val="content"/>
        </w:behaviors>
        <w:guid w:val="{CABD3FDB-63D9-4F23-98BB-0967F4BC6040}"/>
      </w:docPartPr>
      <w:docPartBody>
        <w:p w:rsidR="00DC2D0E" w:rsidRDefault="001F685D" w:rsidP="001F685D">
          <w:pPr>
            <w:pStyle w:val="408182174DEE46E49DB5EEBA1B49FFB4"/>
          </w:pPr>
          <w:r w:rsidRPr="00847080">
            <w:rPr>
              <w:rStyle w:val="Textodelmarcadordeposicin"/>
            </w:rPr>
            <w:t>Haga clic o pulse aquí para escribir texto.</w:t>
          </w:r>
        </w:p>
      </w:docPartBody>
    </w:docPart>
    <w:docPart>
      <w:docPartPr>
        <w:name w:val="F8541B6B217B4573B7C472470E56BEF5"/>
        <w:category>
          <w:name w:val="General"/>
          <w:gallery w:val="placeholder"/>
        </w:category>
        <w:types>
          <w:type w:val="bbPlcHdr"/>
        </w:types>
        <w:behaviors>
          <w:behavior w:val="content"/>
        </w:behaviors>
        <w:guid w:val="{75962B37-F1E5-4258-AA0D-1D374D386982}"/>
      </w:docPartPr>
      <w:docPartBody>
        <w:p w:rsidR="00DC2D0E" w:rsidRDefault="001F685D" w:rsidP="001F685D">
          <w:pPr>
            <w:pStyle w:val="F8541B6B217B4573B7C472470E56BEF5"/>
          </w:pPr>
          <w:r w:rsidRPr="00847080">
            <w:rPr>
              <w:rStyle w:val="Textodelmarcadordeposicin"/>
            </w:rPr>
            <w:t>Haga clic o pulse aquí para escribir texto.</w:t>
          </w:r>
        </w:p>
      </w:docPartBody>
    </w:docPart>
    <w:docPart>
      <w:docPartPr>
        <w:name w:val="6DA563B2DAEC4B77A6AC08EFF5169C8D"/>
        <w:category>
          <w:name w:val="General"/>
          <w:gallery w:val="placeholder"/>
        </w:category>
        <w:types>
          <w:type w:val="bbPlcHdr"/>
        </w:types>
        <w:behaviors>
          <w:behavior w:val="content"/>
        </w:behaviors>
        <w:guid w:val="{0829E000-2189-4521-B135-8519D8042382}"/>
      </w:docPartPr>
      <w:docPartBody>
        <w:p w:rsidR="00DC2D0E" w:rsidRDefault="001F685D" w:rsidP="001F685D">
          <w:pPr>
            <w:pStyle w:val="6DA563B2DAEC4B77A6AC08EFF5169C8D"/>
          </w:pPr>
          <w:r w:rsidRPr="00847080">
            <w:rPr>
              <w:rStyle w:val="Textodelmarcadordeposicin"/>
            </w:rPr>
            <w:t>Haga clic o pulse aquí para escribir texto.</w:t>
          </w:r>
        </w:p>
      </w:docPartBody>
    </w:docPart>
    <w:docPart>
      <w:docPartPr>
        <w:name w:val="B3E96D0DF12F4C4BAD8E0DBFA6AF7406"/>
        <w:category>
          <w:name w:val="General"/>
          <w:gallery w:val="placeholder"/>
        </w:category>
        <w:types>
          <w:type w:val="bbPlcHdr"/>
        </w:types>
        <w:behaviors>
          <w:behavior w:val="content"/>
        </w:behaviors>
        <w:guid w:val="{33203888-306A-4974-A85D-D9B741A3CD95}"/>
      </w:docPartPr>
      <w:docPartBody>
        <w:p w:rsidR="00DC2D0E" w:rsidRDefault="001F685D" w:rsidP="001F685D">
          <w:pPr>
            <w:pStyle w:val="B3E96D0DF12F4C4BAD8E0DBFA6AF7406"/>
          </w:pPr>
          <w:r w:rsidRPr="00847080">
            <w:rPr>
              <w:rStyle w:val="Textodelmarcadordeposicin"/>
            </w:rPr>
            <w:t>Haga clic o pulse aquí para escribir texto.</w:t>
          </w:r>
        </w:p>
      </w:docPartBody>
    </w:docPart>
    <w:docPart>
      <w:docPartPr>
        <w:name w:val="5DD50A07C1A141C38D2F0F7BCA7943A4"/>
        <w:category>
          <w:name w:val="General"/>
          <w:gallery w:val="placeholder"/>
        </w:category>
        <w:types>
          <w:type w:val="bbPlcHdr"/>
        </w:types>
        <w:behaviors>
          <w:behavior w:val="content"/>
        </w:behaviors>
        <w:guid w:val="{DAA0D5D2-7E2C-4F47-BB99-20C4D4D8C8C7}"/>
      </w:docPartPr>
      <w:docPartBody>
        <w:p w:rsidR="00DC2D0E" w:rsidRDefault="001F685D" w:rsidP="001F685D">
          <w:pPr>
            <w:pStyle w:val="5DD50A07C1A141C38D2F0F7BCA7943A4"/>
          </w:pPr>
          <w:r w:rsidRPr="00847080">
            <w:rPr>
              <w:rStyle w:val="Textodelmarcadordeposicin"/>
            </w:rPr>
            <w:t>Haga clic o pulse aquí para escribir texto.</w:t>
          </w:r>
        </w:p>
      </w:docPartBody>
    </w:docPart>
    <w:docPart>
      <w:docPartPr>
        <w:name w:val="0AFABBFDE0514BEB8038AA1C3901B09F"/>
        <w:category>
          <w:name w:val="General"/>
          <w:gallery w:val="placeholder"/>
        </w:category>
        <w:types>
          <w:type w:val="bbPlcHdr"/>
        </w:types>
        <w:behaviors>
          <w:behavior w:val="content"/>
        </w:behaviors>
        <w:guid w:val="{71656856-0ED7-4DE9-BD94-F6BCFD9CA4B8}"/>
      </w:docPartPr>
      <w:docPartBody>
        <w:p w:rsidR="00DC2D0E" w:rsidRDefault="001F685D" w:rsidP="001F685D">
          <w:pPr>
            <w:pStyle w:val="0AFABBFDE0514BEB8038AA1C3901B09F"/>
          </w:pPr>
          <w:r w:rsidRPr="00847080">
            <w:rPr>
              <w:rStyle w:val="Textodelmarcadordeposicin"/>
            </w:rPr>
            <w:t>Haga clic o pulse aquí para escribir texto.</w:t>
          </w:r>
        </w:p>
      </w:docPartBody>
    </w:docPart>
    <w:docPart>
      <w:docPartPr>
        <w:name w:val="8B94AC1854B648A1AF1B50E08D0CBC7E"/>
        <w:category>
          <w:name w:val="General"/>
          <w:gallery w:val="placeholder"/>
        </w:category>
        <w:types>
          <w:type w:val="bbPlcHdr"/>
        </w:types>
        <w:behaviors>
          <w:behavior w:val="content"/>
        </w:behaviors>
        <w:guid w:val="{F096F8D2-1958-45D0-BEC0-AD3FEAA2E1E2}"/>
      </w:docPartPr>
      <w:docPartBody>
        <w:p w:rsidR="00DC2D0E" w:rsidRDefault="001F685D" w:rsidP="001F685D">
          <w:pPr>
            <w:pStyle w:val="8B94AC1854B648A1AF1B50E08D0CBC7E"/>
          </w:pPr>
          <w:r w:rsidRPr="00847080">
            <w:rPr>
              <w:rStyle w:val="Textodelmarcadordeposicin"/>
            </w:rPr>
            <w:t>Haga clic o pulse aquí para escribir texto.</w:t>
          </w:r>
        </w:p>
      </w:docPartBody>
    </w:docPart>
    <w:docPart>
      <w:docPartPr>
        <w:name w:val="CFDCE00367924C229384905AC92AA14B"/>
        <w:category>
          <w:name w:val="General"/>
          <w:gallery w:val="placeholder"/>
        </w:category>
        <w:types>
          <w:type w:val="bbPlcHdr"/>
        </w:types>
        <w:behaviors>
          <w:behavior w:val="content"/>
        </w:behaviors>
        <w:guid w:val="{F2048359-EDEB-4061-99A5-2EC572C26022}"/>
      </w:docPartPr>
      <w:docPartBody>
        <w:p w:rsidR="00DC2D0E" w:rsidRDefault="001F685D" w:rsidP="001F685D">
          <w:pPr>
            <w:pStyle w:val="CFDCE00367924C229384905AC92AA14B"/>
          </w:pPr>
          <w:r w:rsidRPr="00847080">
            <w:rPr>
              <w:rStyle w:val="Textodelmarcadordeposicin"/>
            </w:rPr>
            <w:t>Haga clic o pulse aquí para escribir texto.</w:t>
          </w:r>
        </w:p>
      </w:docPartBody>
    </w:docPart>
    <w:docPart>
      <w:docPartPr>
        <w:name w:val="C8FEFEC2B660415193AB165087473EF1"/>
        <w:category>
          <w:name w:val="General"/>
          <w:gallery w:val="placeholder"/>
        </w:category>
        <w:types>
          <w:type w:val="bbPlcHdr"/>
        </w:types>
        <w:behaviors>
          <w:behavior w:val="content"/>
        </w:behaviors>
        <w:guid w:val="{0AC2F843-1963-4EB3-8852-7BECF90533A5}"/>
      </w:docPartPr>
      <w:docPartBody>
        <w:p w:rsidR="00DC2D0E" w:rsidRDefault="001F685D" w:rsidP="001F685D">
          <w:pPr>
            <w:pStyle w:val="C8FEFEC2B660415193AB165087473EF1"/>
          </w:pPr>
          <w:r w:rsidRPr="00847080">
            <w:rPr>
              <w:rStyle w:val="Textodelmarcadordeposicin"/>
            </w:rPr>
            <w:t>Haga clic o pulse aquí para escribir texto.</w:t>
          </w:r>
        </w:p>
      </w:docPartBody>
    </w:docPart>
    <w:docPart>
      <w:docPartPr>
        <w:name w:val="AC5FE9F3DC354F1192E843F5B1C95FFB"/>
        <w:category>
          <w:name w:val="General"/>
          <w:gallery w:val="placeholder"/>
        </w:category>
        <w:types>
          <w:type w:val="bbPlcHdr"/>
        </w:types>
        <w:behaviors>
          <w:behavior w:val="content"/>
        </w:behaviors>
        <w:guid w:val="{706D4D48-4FA3-4A76-966C-39CB0D288515}"/>
      </w:docPartPr>
      <w:docPartBody>
        <w:p w:rsidR="00DC2D0E" w:rsidRDefault="001F685D" w:rsidP="001F685D">
          <w:pPr>
            <w:pStyle w:val="AC5FE9F3DC354F1192E843F5B1C95FFB"/>
          </w:pPr>
          <w:r w:rsidRPr="00847080">
            <w:rPr>
              <w:rStyle w:val="Textodelmarcadordeposicin"/>
            </w:rPr>
            <w:t>Haga clic o pulse aquí para escribir texto.</w:t>
          </w:r>
        </w:p>
      </w:docPartBody>
    </w:docPart>
    <w:docPart>
      <w:docPartPr>
        <w:name w:val="ED754E632EF045949DAD6988CB07D83B"/>
        <w:category>
          <w:name w:val="General"/>
          <w:gallery w:val="placeholder"/>
        </w:category>
        <w:types>
          <w:type w:val="bbPlcHdr"/>
        </w:types>
        <w:behaviors>
          <w:behavior w:val="content"/>
        </w:behaviors>
        <w:guid w:val="{02EDD4BD-431F-4906-B0EC-9A3C8B016415}"/>
      </w:docPartPr>
      <w:docPartBody>
        <w:p w:rsidR="00DC2D0E" w:rsidRDefault="001F685D" w:rsidP="001F685D">
          <w:pPr>
            <w:pStyle w:val="ED754E632EF045949DAD6988CB07D83B"/>
          </w:pPr>
          <w:r w:rsidRPr="00847080">
            <w:rPr>
              <w:rStyle w:val="Textodelmarcadordeposicin"/>
            </w:rPr>
            <w:t>Haga clic o pulse aquí para escribir texto.</w:t>
          </w:r>
        </w:p>
      </w:docPartBody>
    </w:docPart>
    <w:docPart>
      <w:docPartPr>
        <w:name w:val="5C661B0095874F9C8AB195F5DC6C5601"/>
        <w:category>
          <w:name w:val="General"/>
          <w:gallery w:val="placeholder"/>
        </w:category>
        <w:types>
          <w:type w:val="bbPlcHdr"/>
        </w:types>
        <w:behaviors>
          <w:behavior w:val="content"/>
        </w:behaviors>
        <w:guid w:val="{B09E14D3-D049-41FE-949C-44E544CB39CA}"/>
      </w:docPartPr>
      <w:docPartBody>
        <w:p w:rsidR="00DC2D0E" w:rsidRDefault="001F685D" w:rsidP="001F685D">
          <w:pPr>
            <w:pStyle w:val="5C661B0095874F9C8AB195F5DC6C5601"/>
          </w:pPr>
          <w:r w:rsidRPr="00847080">
            <w:rPr>
              <w:rStyle w:val="Textodelmarcadordeposicin"/>
            </w:rPr>
            <w:t>Haga clic o pulse aquí para escribir texto.</w:t>
          </w:r>
        </w:p>
      </w:docPartBody>
    </w:docPart>
    <w:docPart>
      <w:docPartPr>
        <w:name w:val="DE93BE44CBEE4B8DB9A62E9242F23903"/>
        <w:category>
          <w:name w:val="General"/>
          <w:gallery w:val="placeholder"/>
        </w:category>
        <w:types>
          <w:type w:val="bbPlcHdr"/>
        </w:types>
        <w:behaviors>
          <w:behavior w:val="content"/>
        </w:behaviors>
        <w:guid w:val="{F59E5DC6-4F30-4251-8347-71105D09E880}"/>
      </w:docPartPr>
      <w:docPartBody>
        <w:p w:rsidR="00DC2D0E" w:rsidRDefault="001F685D" w:rsidP="001F685D">
          <w:pPr>
            <w:pStyle w:val="DE93BE44CBEE4B8DB9A62E9242F23903"/>
          </w:pPr>
          <w:r w:rsidRPr="00847080">
            <w:rPr>
              <w:rStyle w:val="Textodelmarcadordeposicin"/>
            </w:rPr>
            <w:t>Haga clic o pulse aquí para escribir texto.</w:t>
          </w:r>
        </w:p>
      </w:docPartBody>
    </w:docPart>
    <w:docPart>
      <w:docPartPr>
        <w:name w:val="61590D82B9324CD099890A954EAAA2E4"/>
        <w:category>
          <w:name w:val="General"/>
          <w:gallery w:val="placeholder"/>
        </w:category>
        <w:types>
          <w:type w:val="bbPlcHdr"/>
        </w:types>
        <w:behaviors>
          <w:behavior w:val="content"/>
        </w:behaviors>
        <w:guid w:val="{58732FFD-52E6-4FA0-8958-96E6F34BCF0B}"/>
      </w:docPartPr>
      <w:docPartBody>
        <w:p w:rsidR="00DC2D0E" w:rsidRDefault="001F685D" w:rsidP="001F685D">
          <w:pPr>
            <w:pStyle w:val="61590D82B9324CD099890A954EAAA2E4"/>
          </w:pPr>
          <w:r w:rsidRPr="00847080">
            <w:rPr>
              <w:rStyle w:val="Textodelmarcadordeposicin"/>
            </w:rPr>
            <w:t>Haga clic o pulse aquí para escribir texto.</w:t>
          </w:r>
        </w:p>
      </w:docPartBody>
    </w:docPart>
    <w:docPart>
      <w:docPartPr>
        <w:name w:val="D13009AF976D4BB4A9E2386194120D52"/>
        <w:category>
          <w:name w:val="General"/>
          <w:gallery w:val="placeholder"/>
        </w:category>
        <w:types>
          <w:type w:val="bbPlcHdr"/>
        </w:types>
        <w:behaviors>
          <w:behavior w:val="content"/>
        </w:behaviors>
        <w:guid w:val="{2A59A91D-CC31-4E27-BEE8-7FF163E1502B}"/>
      </w:docPartPr>
      <w:docPartBody>
        <w:p w:rsidR="00DC2D0E" w:rsidRDefault="001F685D" w:rsidP="001F685D">
          <w:pPr>
            <w:pStyle w:val="D13009AF976D4BB4A9E2386194120D52"/>
          </w:pPr>
          <w:r w:rsidRPr="00847080">
            <w:rPr>
              <w:rStyle w:val="Textodelmarcadordeposicin"/>
            </w:rPr>
            <w:t>Haga clic o pulse aquí para escribir texto.</w:t>
          </w:r>
        </w:p>
      </w:docPartBody>
    </w:docPart>
    <w:docPart>
      <w:docPartPr>
        <w:name w:val="290D281FA6F14BBC8020EEFC6C7D85EF"/>
        <w:category>
          <w:name w:val="General"/>
          <w:gallery w:val="placeholder"/>
        </w:category>
        <w:types>
          <w:type w:val="bbPlcHdr"/>
        </w:types>
        <w:behaviors>
          <w:behavior w:val="content"/>
        </w:behaviors>
        <w:guid w:val="{5A3B2A56-14B5-4F15-95D5-B233DC3B5985}"/>
      </w:docPartPr>
      <w:docPartBody>
        <w:p w:rsidR="00DC2D0E" w:rsidRDefault="001F685D" w:rsidP="001F685D">
          <w:pPr>
            <w:pStyle w:val="290D281FA6F14BBC8020EEFC6C7D85EF"/>
          </w:pPr>
          <w:r w:rsidRPr="00847080">
            <w:rPr>
              <w:rStyle w:val="Textodelmarcadordeposicin"/>
            </w:rPr>
            <w:t>Haga clic o pulse aquí para escribir texto.</w:t>
          </w:r>
        </w:p>
      </w:docPartBody>
    </w:docPart>
    <w:docPart>
      <w:docPartPr>
        <w:name w:val="2BF873578E044CAF8CBA3A155FFAA2C9"/>
        <w:category>
          <w:name w:val="General"/>
          <w:gallery w:val="placeholder"/>
        </w:category>
        <w:types>
          <w:type w:val="bbPlcHdr"/>
        </w:types>
        <w:behaviors>
          <w:behavior w:val="content"/>
        </w:behaviors>
        <w:guid w:val="{02F53461-F1B6-4D5E-B3AF-E546677B440B}"/>
      </w:docPartPr>
      <w:docPartBody>
        <w:p w:rsidR="00DC2D0E" w:rsidRDefault="001F685D" w:rsidP="001F685D">
          <w:pPr>
            <w:pStyle w:val="2BF873578E044CAF8CBA3A155FFAA2C9"/>
          </w:pPr>
          <w:r w:rsidRPr="00847080">
            <w:rPr>
              <w:rStyle w:val="Textodelmarcadordeposicin"/>
            </w:rPr>
            <w:t>Haga clic o pulse aquí para escribir texto.</w:t>
          </w:r>
        </w:p>
      </w:docPartBody>
    </w:docPart>
    <w:docPart>
      <w:docPartPr>
        <w:name w:val="4EF4F6350D334911AAFFFE4E9E445CBB"/>
        <w:category>
          <w:name w:val="General"/>
          <w:gallery w:val="placeholder"/>
        </w:category>
        <w:types>
          <w:type w:val="bbPlcHdr"/>
        </w:types>
        <w:behaviors>
          <w:behavior w:val="content"/>
        </w:behaviors>
        <w:guid w:val="{3B7A09D6-9296-4764-ACA1-10D0134BE744}"/>
      </w:docPartPr>
      <w:docPartBody>
        <w:p w:rsidR="00DC2D0E" w:rsidRDefault="001F685D" w:rsidP="001F685D">
          <w:pPr>
            <w:pStyle w:val="4EF4F6350D334911AAFFFE4E9E445CBB"/>
          </w:pPr>
          <w:r w:rsidRPr="00847080">
            <w:rPr>
              <w:rStyle w:val="Textodelmarcadordeposicin"/>
            </w:rPr>
            <w:t>Haga clic o pulse aquí para escribir texto.</w:t>
          </w:r>
        </w:p>
      </w:docPartBody>
    </w:docPart>
    <w:docPart>
      <w:docPartPr>
        <w:name w:val="71D76808BFD844C28A34238BE72CB27C"/>
        <w:category>
          <w:name w:val="General"/>
          <w:gallery w:val="placeholder"/>
        </w:category>
        <w:types>
          <w:type w:val="bbPlcHdr"/>
        </w:types>
        <w:behaviors>
          <w:behavior w:val="content"/>
        </w:behaviors>
        <w:guid w:val="{CFEAC0EC-D85F-48BE-A5AB-981F9FAC08C5}"/>
      </w:docPartPr>
      <w:docPartBody>
        <w:p w:rsidR="00DC2D0E" w:rsidRDefault="001F685D" w:rsidP="001F685D">
          <w:pPr>
            <w:pStyle w:val="71D76808BFD844C28A34238BE72CB27C"/>
          </w:pPr>
          <w:r w:rsidRPr="00847080">
            <w:rPr>
              <w:rStyle w:val="Textodelmarcadordeposicin"/>
            </w:rPr>
            <w:t>Haga clic o pulse aquí para escribir texto.</w:t>
          </w:r>
        </w:p>
      </w:docPartBody>
    </w:docPart>
    <w:docPart>
      <w:docPartPr>
        <w:name w:val="4C46FA1182614143AE3C0E636DE1873E"/>
        <w:category>
          <w:name w:val="General"/>
          <w:gallery w:val="placeholder"/>
        </w:category>
        <w:types>
          <w:type w:val="bbPlcHdr"/>
        </w:types>
        <w:behaviors>
          <w:behavior w:val="content"/>
        </w:behaviors>
        <w:guid w:val="{665A8C8A-86D0-450A-AF09-7795D07B1BF1}"/>
      </w:docPartPr>
      <w:docPartBody>
        <w:p w:rsidR="00DC2D0E" w:rsidRDefault="001F685D" w:rsidP="001F685D">
          <w:pPr>
            <w:pStyle w:val="4C46FA1182614143AE3C0E636DE1873E"/>
          </w:pPr>
          <w:r w:rsidRPr="00847080">
            <w:rPr>
              <w:rStyle w:val="Textodelmarcadordeposicin"/>
            </w:rPr>
            <w:t>Haga clic o pulse aquí para escribir texto.</w:t>
          </w:r>
        </w:p>
      </w:docPartBody>
    </w:docPart>
    <w:docPart>
      <w:docPartPr>
        <w:name w:val="DBD0D35E2FCF494B8DDD09C3A3814AE4"/>
        <w:category>
          <w:name w:val="General"/>
          <w:gallery w:val="placeholder"/>
        </w:category>
        <w:types>
          <w:type w:val="bbPlcHdr"/>
        </w:types>
        <w:behaviors>
          <w:behavior w:val="content"/>
        </w:behaviors>
        <w:guid w:val="{8A5401D4-7C67-4ACF-90D3-EFF395A987CF}"/>
      </w:docPartPr>
      <w:docPartBody>
        <w:p w:rsidR="00DC2D0E" w:rsidRDefault="001F685D" w:rsidP="001F685D">
          <w:pPr>
            <w:pStyle w:val="DBD0D35E2FCF494B8DDD09C3A3814AE4"/>
          </w:pPr>
          <w:r w:rsidRPr="00847080">
            <w:rPr>
              <w:rStyle w:val="Textodelmarcadordeposicin"/>
            </w:rPr>
            <w:t>Haga clic o pulse aquí para escribir texto.</w:t>
          </w:r>
        </w:p>
      </w:docPartBody>
    </w:docPart>
    <w:docPart>
      <w:docPartPr>
        <w:name w:val="0E24E0FD10A04243B5B626F8084181D1"/>
        <w:category>
          <w:name w:val="General"/>
          <w:gallery w:val="placeholder"/>
        </w:category>
        <w:types>
          <w:type w:val="bbPlcHdr"/>
        </w:types>
        <w:behaviors>
          <w:behavior w:val="content"/>
        </w:behaviors>
        <w:guid w:val="{89ED6F35-F614-4F22-BA68-CED6D058203D}"/>
      </w:docPartPr>
      <w:docPartBody>
        <w:p w:rsidR="00DC2D0E" w:rsidRDefault="001F685D" w:rsidP="001F685D">
          <w:pPr>
            <w:pStyle w:val="0E24E0FD10A04243B5B626F8084181D1"/>
          </w:pPr>
          <w:r w:rsidRPr="00847080">
            <w:rPr>
              <w:rStyle w:val="Textodelmarcadordeposicin"/>
            </w:rPr>
            <w:t>Haga clic o pulse aquí para escribir texto.</w:t>
          </w:r>
        </w:p>
      </w:docPartBody>
    </w:docPart>
    <w:docPart>
      <w:docPartPr>
        <w:name w:val="FD4F861B077B4CC4BC6BFFC9458DD003"/>
        <w:category>
          <w:name w:val="General"/>
          <w:gallery w:val="placeholder"/>
        </w:category>
        <w:types>
          <w:type w:val="bbPlcHdr"/>
        </w:types>
        <w:behaviors>
          <w:behavior w:val="content"/>
        </w:behaviors>
        <w:guid w:val="{D4E4BBE2-7D9B-4B02-AA94-ECB5F5B5992A}"/>
      </w:docPartPr>
      <w:docPartBody>
        <w:p w:rsidR="00DC2D0E" w:rsidRDefault="001F685D" w:rsidP="001F685D">
          <w:pPr>
            <w:pStyle w:val="FD4F861B077B4CC4BC6BFFC9458DD003"/>
          </w:pPr>
          <w:r w:rsidRPr="00847080">
            <w:rPr>
              <w:rStyle w:val="Textodelmarcadordeposicin"/>
            </w:rPr>
            <w:t>Haga clic o pulse aquí para escribir texto.</w:t>
          </w:r>
        </w:p>
      </w:docPartBody>
    </w:docPart>
    <w:docPart>
      <w:docPartPr>
        <w:name w:val="FB0A3FB3762640E0A09349AC27EE468D"/>
        <w:category>
          <w:name w:val="General"/>
          <w:gallery w:val="placeholder"/>
        </w:category>
        <w:types>
          <w:type w:val="bbPlcHdr"/>
        </w:types>
        <w:behaviors>
          <w:behavior w:val="content"/>
        </w:behaviors>
        <w:guid w:val="{42BBCD95-41F2-4394-8AE1-E26429D3B656}"/>
      </w:docPartPr>
      <w:docPartBody>
        <w:p w:rsidR="00DC2D0E" w:rsidRDefault="001F685D" w:rsidP="001F685D">
          <w:pPr>
            <w:pStyle w:val="FB0A3FB3762640E0A09349AC27EE468D"/>
          </w:pPr>
          <w:r w:rsidRPr="00847080">
            <w:rPr>
              <w:rStyle w:val="Textodelmarcadordeposicin"/>
            </w:rPr>
            <w:t>Haga clic o pulse aquí para escribir texto.</w:t>
          </w:r>
        </w:p>
      </w:docPartBody>
    </w:docPart>
    <w:docPart>
      <w:docPartPr>
        <w:name w:val="D9CA018E043C4917ADFF8CC14295F0D1"/>
        <w:category>
          <w:name w:val="General"/>
          <w:gallery w:val="placeholder"/>
        </w:category>
        <w:types>
          <w:type w:val="bbPlcHdr"/>
        </w:types>
        <w:behaviors>
          <w:behavior w:val="content"/>
        </w:behaviors>
        <w:guid w:val="{C282F129-9CED-4F2F-A43D-B0AC47DB70CB}"/>
      </w:docPartPr>
      <w:docPartBody>
        <w:p w:rsidR="00DC2D0E" w:rsidRDefault="001F685D" w:rsidP="001F685D">
          <w:pPr>
            <w:pStyle w:val="D9CA018E043C4917ADFF8CC14295F0D1"/>
          </w:pPr>
          <w:r w:rsidRPr="00847080">
            <w:rPr>
              <w:rStyle w:val="Textodelmarcadordeposicin"/>
            </w:rPr>
            <w:t>Haga clic o pulse aquí para escribir texto.</w:t>
          </w:r>
        </w:p>
      </w:docPartBody>
    </w:docPart>
    <w:docPart>
      <w:docPartPr>
        <w:name w:val="398E785B23474653893D49752A9C55CE"/>
        <w:category>
          <w:name w:val="General"/>
          <w:gallery w:val="placeholder"/>
        </w:category>
        <w:types>
          <w:type w:val="bbPlcHdr"/>
        </w:types>
        <w:behaviors>
          <w:behavior w:val="content"/>
        </w:behaviors>
        <w:guid w:val="{90958086-E40A-4509-A461-04DF4048D508}"/>
      </w:docPartPr>
      <w:docPartBody>
        <w:p w:rsidR="00DC2D0E" w:rsidRDefault="001F685D" w:rsidP="001F685D">
          <w:pPr>
            <w:pStyle w:val="398E785B23474653893D49752A9C55CE"/>
          </w:pPr>
          <w:r w:rsidRPr="00847080">
            <w:rPr>
              <w:rStyle w:val="Textodelmarcadordeposicin"/>
            </w:rPr>
            <w:t>Haga clic o pulse aquí para escribir texto.</w:t>
          </w:r>
        </w:p>
      </w:docPartBody>
    </w:docPart>
    <w:docPart>
      <w:docPartPr>
        <w:name w:val="902D265C14F14281889C7DC8C6388A1B"/>
        <w:category>
          <w:name w:val="General"/>
          <w:gallery w:val="placeholder"/>
        </w:category>
        <w:types>
          <w:type w:val="bbPlcHdr"/>
        </w:types>
        <w:behaviors>
          <w:behavior w:val="content"/>
        </w:behaviors>
        <w:guid w:val="{574DF9B1-10C2-4191-A2ED-5F31FC476077}"/>
      </w:docPartPr>
      <w:docPartBody>
        <w:p w:rsidR="00DC2D0E" w:rsidRDefault="001F685D" w:rsidP="001F685D">
          <w:pPr>
            <w:pStyle w:val="902D265C14F14281889C7DC8C6388A1B"/>
          </w:pPr>
          <w:r w:rsidRPr="00847080">
            <w:rPr>
              <w:rStyle w:val="Textodelmarcadordeposicin"/>
            </w:rPr>
            <w:t>Haga clic o pulse aquí para escribir texto.</w:t>
          </w:r>
        </w:p>
      </w:docPartBody>
    </w:docPart>
    <w:docPart>
      <w:docPartPr>
        <w:name w:val="4DC9E48D620E4516BB83EE86A7F22AE7"/>
        <w:category>
          <w:name w:val="General"/>
          <w:gallery w:val="placeholder"/>
        </w:category>
        <w:types>
          <w:type w:val="bbPlcHdr"/>
        </w:types>
        <w:behaviors>
          <w:behavior w:val="content"/>
        </w:behaviors>
        <w:guid w:val="{1D25DA0F-9765-4DF3-9C8B-3B8AF6326FC1}"/>
      </w:docPartPr>
      <w:docPartBody>
        <w:p w:rsidR="00DC2D0E" w:rsidRDefault="001F685D" w:rsidP="001F685D">
          <w:pPr>
            <w:pStyle w:val="4DC9E48D620E4516BB83EE86A7F22AE7"/>
          </w:pPr>
          <w:r w:rsidRPr="00847080">
            <w:rPr>
              <w:rStyle w:val="Textodelmarcadordeposicin"/>
            </w:rPr>
            <w:t>Haga clic o pulse aquí para escribir texto.</w:t>
          </w:r>
        </w:p>
      </w:docPartBody>
    </w:docPart>
    <w:docPart>
      <w:docPartPr>
        <w:name w:val="B15D55F9755F46F9B80FEA3078E553BC"/>
        <w:category>
          <w:name w:val="General"/>
          <w:gallery w:val="placeholder"/>
        </w:category>
        <w:types>
          <w:type w:val="bbPlcHdr"/>
        </w:types>
        <w:behaviors>
          <w:behavior w:val="content"/>
        </w:behaviors>
        <w:guid w:val="{F72E67CD-9CE1-463B-AF46-786F15B63E74}"/>
      </w:docPartPr>
      <w:docPartBody>
        <w:p w:rsidR="00DC2D0E" w:rsidRDefault="001F685D" w:rsidP="001F685D">
          <w:pPr>
            <w:pStyle w:val="B15D55F9755F46F9B80FEA3078E553BC"/>
          </w:pPr>
          <w:r w:rsidRPr="00847080">
            <w:rPr>
              <w:rStyle w:val="Textodelmarcadordeposicin"/>
            </w:rPr>
            <w:t>Haga clic o pulse aquí para escribir texto.</w:t>
          </w:r>
        </w:p>
      </w:docPartBody>
    </w:docPart>
    <w:docPart>
      <w:docPartPr>
        <w:name w:val="CA46B0651FFC4BEFACD9C42D3D860584"/>
        <w:category>
          <w:name w:val="General"/>
          <w:gallery w:val="placeholder"/>
        </w:category>
        <w:types>
          <w:type w:val="bbPlcHdr"/>
        </w:types>
        <w:behaviors>
          <w:behavior w:val="content"/>
        </w:behaviors>
        <w:guid w:val="{EDD2E887-E595-460F-9882-57403AE9DD87}"/>
      </w:docPartPr>
      <w:docPartBody>
        <w:p w:rsidR="00DC2D0E" w:rsidRDefault="001F685D" w:rsidP="001F685D">
          <w:pPr>
            <w:pStyle w:val="CA46B0651FFC4BEFACD9C42D3D860584"/>
          </w:pPr>
          <w:r w:rsidRPr="00847080">
            <w:rPr>
              <w:rStyle w:val="Textodelmarcadordeposicin"/>
            </w:rPr>
            <w:t>Haga clic o pulse aquí para escribir texto.</w:t>
          </w:r>
        </w:p>
      </w:docPartBody>
    </w:docPart>
    <w:docPart>
      <w:docPartPr>
        <w:name w:val="8D0BC8AD33B4481882B2EAF2F23D4E99"/>
        <w:category>
          <w:name w:val="General"/>
          <w:gallery w:val="placeholder"/>
        </w:category>
        <w:types>
          <w:type w:val="bbPlcHdr"/>
        </w:types>
        <w:behaviors>
          <w:behavior w:val="content"/>
        </w:behaviors>
        <w:guid w:val="{275359FA-6489-471B-9EC1-8660D3CDD675}"/>
      </w:docPartPr>
      <w:docPartBody>
        <w:p w:rsidR="00DC2D0E" w:rsidRDefault="001F685D" w:rsidP="001F685D">
          <w:pPr>
            <w:pStyle w:val="8D0BC8AD33B4481882B2EAF2F23D4E99"/>
          </w:pPr>
          <w:r w:rsidRPr="00847080">
            <w:rPr>
              <w:rStyle w:val="Textodelmarcadordeposicin"/>
            </w:rPr>
            <w:t>Haga clic o pulse aquí para escribir texto.</w:t>
          </w:r>
        </w:p>
      </w:docPartBody>
    </w:docPart>
    <w:docPart>
      <w:docPartPr>
        <w:name w:val="8AB47EC9BF1C4289A102CB9AAD308567"/>
        <w:category>
          <w:name w:val="General"/>
          <w:gallery w:val="placeholder"/>
        </w:category>
        <w:types>
          <w:type w:val="bbPlcHdr"/>
        </w:types>
        <w:behaviors>
          <w:behavior w:val="content"/>
        </w:behaviors>
        <w:guid w:val="{A8FF3924-047D-4F08-8B9D-CA1068FDCDF1}"/>
      </w:docPartPr>
      <w:docPartBody>
        <w:p w:rsidR="00DC2D0E" w:rsidRDefault="001F685D" w:rsidP="001F685D">
          <w:pPr>
            <w:pStyle w:val="8AB47EC9BF1C4289A102CB9AAD308567"/>
          </w:pPr>
          <w:r w:rsidRPr="00847080">
            <w:rPr>
              <w:rStyle w:val="Textodelmarcadordeposicin"/>
            </w:rPr>
            <w:t>Haga clic o pulse aquí para escribir texto.</w:t>
          </w:r>
        </w:p>
      </w:docPartBody>
    </w:docPart>
    <w:docPart>
      <w:docPartPr>
        <w:name w:val="EC80028301BC4CB09E510A7F3CEA1BF4"/>
        <w:category>
          <w:name w:val="General"/>
          <w:gallery w:val="placeholder"/>
        </w:category>
        <w:types>
          <w:type w:val="bbPlcHdr"/>
        </w:types>
        <w:behaviors>
          <w:behavior w:val="content"/>
        </w:behaviors>
        <w:guid w:val="{396A1B5D-9E96-48BD-AC0B-D9B4B032E6B2}"/>
      </w:docPartPr>
      <w:docPartBody>
        <w:p w:rsidR="00DC2D0E" w:rsidRDefault="001F685D" w:rsidP="001F685D">
          <w:pPr>
            <w:pStyle w:val="EC80028301BC4CB09E510A7F3CEA1BF4"/>
          </w:pPr>
          <w:r w:rsidRPr="00847080">
            <w:rPr>
              <w:rStyle w:val="Textodelmarcadordeposicin"/>
            </w:rPr>
            <w:t>Haga clic o pulse aquí para escribir texto.</w:t>
          </w:r>
        </w:p>
      </w:docPartBody>
    </w:docPart>
    <w:docPart>
      <w:docPartPr>
        <w:name w:val="04ABFE120E8744E68E67A52C09795D03"/>
        <w:category>
          <w:name w:val="General"/>
          <w:gallery w:val="placeholder"/>
        </w:category>
        <w:types>
          <w:type w:val="bbPlcHdr"/>
        </w:types>
        <w:behaviors>
          <w:behavior w:val="content"/>
        </w:behaviors>
        <w:guid w:val="{F4A275E1-26AF-4603-B940-6E74EB033D85}"/>
      </w:docPartPr>
      <w:docPartBody>
        <w:p w:rsidR="00DC2D0E" w:rsidRDefault="001F685D" w:rsidP="001F685D">
          <w:pPr>
            <w:pStyle w:val="04ABFE120E8744E68E67A52C09795D03"/>
          </w:pPr>
          <w:r w:rsidRPr="00847080">
            <w:rPr>
              <w:rStyle w:val="Textodelmarcadordeposicin"/>
            </w:rPr>
            <w:t>Haga clic o pulse aquí para escribir texto.</w:t>
          </w:r>
        </w:p>
      </w:docPartBody>
    </w:docPart>
    <w:docPart>
      <w:docPartPr>
        <w:name w:val="F1B6AB184D2D440EB135C50DC2C3E059"/>
        <w:category>
          <w:name w:val="General"/>
          <w:gallery w:val="placeholder"/>
        </w:category>
        <w:types>
          <w:type w:val="bbPlcHdr"/>
        </w:types>
        <w:behaviors>
          <w:behavior w:val="content"/>
        </w:behaviors>
        <w:guid w:val="{89E08F55-2D3B-4592-97FD-6A771E846948}"/>
      </w:docPartPr>
      <w:docPartBody>
        <w:p w:rsidR="00DC2D0E" w:rsidRDefault="001F685D" w:rsidP="001F685D">
          <w:pPr>
            <w:pStyle w:val="F1B6AB184D2D440EB135C50DC2C3E059"/>
          </w:pPr>
          <w:r w:rsidRPr="00847080">
            <w:rPr>
              <w:rStyle w:val="Textodelmarcadordeposicin"/>
            </w:rPr>
            <w:t>Haga clic o pulse aquí para escribir texto.</w:t>
          </w:r>
        </w:p>
      </w:docPartBody>
    </w:docPart>
    <w:docPart>
      <w:docPartPr>
        <w:name w:val="67AC3EBC85B94DC092971E7A25F61AF9"/>
        <w:category>
          <w:name w:val="General"/>
          <w:gallery w:val="placeholder"/>
        </w:category>
        <w:types>
          <w:type w:val="bbPlcHdr"/>
        </w:types>
        <w:behaviors>
          <w:behavior w:val="content"/>
        </w:behaviors>
        <w:guid w:val="{22091446-FFA8-465F-8769-B5AED41505EC}"/>
      </w:docPartPr>
      <w:docPartBody>
        <w:p w:rsidR="00DC2D0E" w:rsidRDefault="001F685D" w:rsidP="001F685D">
          <w:pPr>
            <w:pStyle w:val="67AC3EBC85B94DC092971E7A25F61AF9"/>
          </w:pPr>
          <w:r w:rsidRPr="00847080">
            <w:rPr>
              <w:rStyle w:val="Textodelmarcadordeposicin"/>
            </w:rPr>
            <w:t>Haga clic o pulse aquí para escribir texto.</w:t>
          </w:r>
        </w:p>
      </w:docPartBody>
    </w:docPart>
    <w:docPart>
      <w:docPartPr>
        <w:name w:val="A3E750AFC57D4B4AA04BC05399596B1E"/>
        <w:category>
          <w:name w:val="General"/>
          <w:gallery w:val="placeholder"/>
        </w:category>
        <w:types>
          <w:type w:val="bbPlcHdr"/>
        </w:types>
        <w:behaviors>
          <w:behavior w:val="content"/>
        </w:behaviors>
        <w:guid w:val="{0F038553-EAE7-41B8-B9EB-A0734BD40E2C}"/>
      </w:docPartPr>
      <w:docPartBody>
        <w:p w:rsidR="00DC2D0E" w:rsidRDefault="001F685D" w:rsidP="001F685D">
          <w:pPr>
            <w:pStyle w:val="A3E750AFC57D4B4AA04BC05399596B1E"/>
          </w:pPr>
          <w:r w:rsidRPr="00847080">
            <w:rPr>
              <w:rStyle w:val="Textodelmarcadordeposicin"/>
            </w:rPr>
            <w:t>Haga clic o pulse aquí para escribir texto.</w:t>
          </w:r>
        </w:p>
      </w:docPartBody>
    </w:docPart>
    <w:docPart>
      <w:docPartPr>
        <w:name w:val="F78B6BFA53244987BF64631F125587E5"/>
        <w:category>
          <w:name w:val="General"/>
          <w:gallery w:val="placeholder"/>
        </w:category>
        <w:types>
          <w:type w:val="bbPlcHdr"/>
        </w:types>
        <w:behaviors>
          <w:behavior w:val="content"/>
        </w:behaviors>
        <w:guid w:val="{BF94EA56-5DC1-4831-932C-D7E25D73B79C}"/>
      </w:docPartPr>
      <w:docPartBody>
        <w:p w:rsidR="00DC2D0E" w:rsidRDefault="001F685D" w:rsidP="001F685D">
          <w:pPr>
            <w:pStyle w:val="F78B6BFA53244987BF64631F125587E5"/>
          </w:pPr>
          <w:r w:rsidRPr="00847080">
            <w:rPr>
              <w:rStyle w:val="Textodelmarcadordeposicin"/>
            </w:rPr>
            <w:t>Haga clic o pulse aquí para escribir texto.</w:t>
          </w:r>
        </w:p>
      </w:docPartBody>
    </w:docPart>
    <w:docPart>
      <w:docPartPr>
        <w:name w:val="B4407C90AC8F41D682A02AF229830FDD"/>
        <w:category>
          <w:name w:val="General"/>
          <w:gallery w:val="placeholder"/>
        </w:category>
        <w:types>
          <w:type w:val="bbPlcHdr"/>
        </w:types>
        <w:behaviors>
          <w:behavior w:val="content"/>
        </w:behaviors>
        <w:guid w:val="{99FC691C-34A7-4766-A693-1DECDB621B9E}"/>
      </w:docPartPr>
      <w:docPartBody>
        <w:p w:rsidR="00DC2D0E" w:rsidRDefault="001F685D" w:rsidP="001F685D">
          <w:pPr>
            <w:pStyle w:val="B4407C90AC8F41D682A02AF229830FDD"/>
          </w:pPr>
          <w:r w:rsidRPr="00847080">
            <w:rPr>
              <w:rStyle w:val="Textodelmarcadordeposicin"/>
            </w:rPr>
            <w:t>Haga clic o pulse aquí para escribir texto.</w:t>
          </w:r>
        </w:p>
      </w:docPartBody>
    </w:docPart>
    <w:docPart>
      <w:docPartPr>
        <w:name w:val="966BD0C44FC2427BB1DD0BF892BC98C0"/>
        <w:category>
          <w:name w:val="General"/>
          <w:gallery w:val="placeholder"/>
        </w:category>
        <w:types>
          <w:type w:val="bbPlcHdr"/>
        </w:types>
        <w:behaviors>
          <w:behavior w:val="content"/>
        </w:behaviors>
        <w:guid w:val="{EA813A72-9731-4FB0-BD54-031216CE4B28}"/>
      </w:docPartPr>
      <w:docPartBody>
        <w:p w:rsidR="00DC2D0E" w:rsidRDefault="001F685D" w:rsidP="001F685D">
          <w:pPr>
            <w:pStyle w:val="966BD0C44FC2427BB1DD0BF892BC98C0"/>
          </w:pPr>
          <w:r w:rsidRPr="00847080">
            <w:rPr>
              <w:rStyle w:val="Textodelmarcadordeposicin"/>
            </w:rPr>
            <w:t>Haga clic o pulse aquí para escribir texto.</w:t>
          </w:r>
        </w:p>
      </w:docPartBody>
    </w:docPart>
    <w:docPart>
      <w:docPartPr>
        <w:name w:val="29E30DB9097A481493836FD76081B692"/>
        <w:category>
          <w:name w:val="General"/>
          <w:gallery w:val="placeholder"/>
        </w:category>
        <w:types>
          <w:type w:val="bbPlcHdr"/>
        </w:types>
        <w:behaviors>
          <w:behavior w:val="content"/>
        </w:behaviors>
        <w:guid w:val="{705A40EC-D4B1-4B45-9D01-13C40C360B06}"/>
      </w:docPartPr>
      <w:docPartBody>
        <w:p w:rsidR="00DC2D0E" w:rsidRDefault="00330801" w:rsidP="00330801">
          <w:pPr>
            <w:pStyle w:val="29E30DB9097A481493836FD76081B6923"/>
          </w:pPr>
          <w:r w:rsidRPr="00F33520">
            <w:rPr>
              <w:rStyle w:val="Textodelmarcadordeposicin"/>
              <w:color w:val="007C59"/>
            </w:rPr>
            <w:t>Suma puntos</w:t>
          </w:r>
        </w:p>
      </w:docPartBody>
    </w:docPart>
    <w:docPart>
      <w:docPartPr>
        <w:name w:val="03089B51DE524E04B96A4DCC1F374D39"/>
        <w:category>
          <w:name w:val="General"/>
          <w:gallery w:val="placeholder"/>
        </w:category>
        <w:types>
          <w:type w:val="bbPlcHdr"/>
        </w:types>
        <w:behaviors>
          <w:behavior w:val="content"/>
        </w:behaviors>
        <w:guid w:val="{13734A2D-CAFF-448C-804F-07671C774555}"/>
      </w:docPartPr>
      <w:docPartBody>
        <w:p w:rsidR="00DC2D0E" w:rsidRDefault="001F685D" w:rsidP="001F685D">
          <w:pPr>
            <w:pStyle w:val="03089B51DE524E04B96A4DCC1F374D39"/>
          </w:pPr>
          <w:r w:rsidRPr="00847080">
            <w:rPr>
              <w:rStyle w:val="Textodelmarcadordeposicin"/>
            </w:rPr>
            <w:t>Haga clic o pulse aquí para escribir texto.</w:t>
          </w:r>
        </w:p>
      </w:docPartBody>
    </w:docPart>
    <w:docPart>
      <w:docPartPr>
        <w:name w:val="1D36D0C0D35049B6990960A6B8D06CA1"/>
        <w:category>
          <w:name w:val="General"/>
          <w:gallery w:val="placeholder"/>
        </w:category>
        <w:types>
          <w:type w:val="bbPlcHdr"/>
        </w:types>
        <w:behaviors>
          <w:behavior w:val="content"/>
        </w:behaviors>
        <w:guid w:val="{691B3855-E105-49CD-A97E-0C5D27932C0F}"/>
      </w:docPartPr>
      <w:docPartBody>
        <w:p w:rsidR="00DC2D0E" w:rsidRDefault="001F685D" w:rsidP="001F685D">
          <w:pPr>
            <w:pStyle w:val="1D36D0C0D35049B6990960A6B8D06CA1"/>
          </w:pPr>
          <w:r w:rsidRPr="00847080">
            <w:rPr>
              <w:rStyle w:val="Textodelmarcadordeposicin"/>
            </w:rPr>
            <w:t>Haga clic o pulse aquí para escribir texto.</w:t>
          </w:r>
        </w:p>
      </w:docPartBody>
    </w:docPart>
    <w:docPart>
      <w:docPartPr>
        <w:name w:val="07815905341B4AAD9E1772748009AEB7"/>
        <w:category>
          <w:name w:val="General"/>
          <w:gallery w:val="placeholder"/>
        </w:category>
        <w:types>
          <w:type w:val="bbPlcHdr"/>
        </w:types>
        <w:behaviors>
          <w:behavior w:val="content"/>
        </w:behaviors>
        <w:guid w:val="{358F19FC-D777-45CA-9272-496D41628540}"/>
      </w:docPartPr>
      <w:docPartBody>
        <w:p w:rsidR="00DC2D0E" w:rsidRDefault="001F685D" w:rsidP="001F685D">
          <w:pPr>
            <w:pStyle w:val="07815905341B4AAD9E1772748009AEB7"/>
          </w:pPr>
          <w:r w:rsidRPr="00847080">
            <w:rPr>
              <w:rStyle w:val="Textodelmarcadordeposicin"/>
            </w:rPr>
            <w:t>Haga clic o pulse aquí para escribir texto.</w:t>
          </w:r>
        </w:p>
      </w:docPartBody>
    </w:docPart>
    <w:docPart>
      <w:docPartPr>
        <w:name w:val="D7333E8A709B4F248A48911680D0A810"/>
        <w:category>
          <w:name w:val="General"/>
          <w:gallery w:val="placeholder"/>
        </w:category>
        <w:types>
          <w:type w:val="bbPlcHdr"/>
        </w:types>
        <w:behaviors>
          <w:behavior w:val="content"/>
        </w:behaviors>
        <w:guid w:val="{AE1465B7-2DF1-42C8-8705-0A68D5E50097}"/>
      </w:docPartPr>
      <w:docPartBody>
        <w:p w:rsidR="00DC2D0E" w:rsidRDefault="001F685D" w:rsidP="001F685D">
          <w:pPr>
            <w:pStyle w:val="D7333E8A709B4F248A48911680D0A810"/>
          </w:pPr>
          <w:r w:rsidRPr="00847080">
            <w:rPr>
              <w:rStyle w:val="Textodelmarcadordeposicin"/>
            </w:rPr>
            <w:t>Haga clic o pulse aquí para escribir texto.</w:t>
          </w:r>
        </w:p>
      </w:docPartBody>
    </w:docPart>
    <w:docPart>
      <w:docPartPr>
        <w:name w:val="3CA116A37398474CAA6931794EF19C5E"/>
        <w:category>
          <w:name w:val="General"/>
          <w:gallery w:val="placeholder"/>
        </w:category>
        <w:types>
          <w:type w:val="bbPlcHdr"/>
        </w:types>
        <w:behaviors>
          <w:behavior w:val="content"/>
        </w:behaviors>
        <w:guid w:val="{EB32CE42-6785-4DB3-9BC0-0C3043542E69}"/>
      </w:docPartPr>
      <w:docPartBody>
        <w:p w:rsidR="00DC2D0E" w:rsidRDefault="001F685D" w:rsidP="001F685D">
          <w:pPr>
            <w:pStyle w:val="3CA116A37398474CAA6931794EF19C5E"/>
          </w:pPr>
          <w:r w:rsidRPr="00847080">
            <w:rPr>
              <w:rStyle w:val="Textodelmarcadordeposicin"/>
            </w:rPr>
            <w:t>Haga clic o pulse aquí para escribir texto.</w:t>
          </w:r>
        </w:p>
      </w:docPartBody>
    </w:docPart>
    <w:docPart>
      <w:docPartPr>
        <w:name w:val="10F397DD9AD4436BAF5A87A0870D9987"/>
        <w:category>
          <w:name w:val="General"/>
          <w:gallery w:val="placeholder"/>
        </w:category>
        <w:types>
          <w:type w:val="bbPlcHdr"/>
        </w:types>
        <w:behaviors>
          <w:behavior w:val="content"/>
        </w:behaviors>
        <w:guid w:val="{AB3B6AC6-D568-494D-8F3A-8761C4931391}"/>
      </w:docPartPr>
      <w:docPartBody>
        <w:p w:rsidR="00DC2D0E" w:rsidRDefault="001F685D" w:rsidP="001F685D">
          <w:pPr>
            <w:pStyle w:val="10F397DD9AD4436BAF5A87A0870D9987"/>
          </w:pPr>
          <w:r w:rsidRPr="00847080">
            <w:rPr>
              <w:rStyle w:val="Textodelmarcadordeposicin"/>
            </w:rPr>
            <w:t>Haga clic o pulse aquí para escribir texto.</w:t>
          </w:r>
        </w:p>
      </w:docPartBody>
    </w:docPart>
    <w:docPart>
      <w:docPartPr>
        <w:name w:val="30D7C00F85DD449A81043EC881E8BAD4"/>
        <w:category>
          <w:name w:val="General"/>
          <w:gallery w:val="placeholder"/>
        </w:category>
        <w:types>
          <w:type w:val="bbPlcHdr"/>
        </w:types>
        <w:behaviors>
          <w:behavior w:val="content"/>
        </w:behaviors>
        <w:guid w:val="{0FA7F793-2CEF-4720-A250-9EA0C928497A}"/>
      </w:docPartPr>
      <w:docPartBody>
        <w:p w:rsidR="00DC2D0E" w:rsidRDefault="001F685D" w:rsidP="001F685D">
          <w:pPr>
            <w:pStyle w:val="30D7C00F85DD449A81043EC881E8BAD4"/>
          </w:pPr>
          <w:r w:rsidRPr="00847080">
            <w:rPr>
              <w:rStyle w:val="Textodelmarcadordeposicin"/>
            </w:rPr>
            <w:t>Haga clic o pulse aquí para escribir texto.</w:t>
          </w:r>
        </w:p>
      </w:docPartBody>
    </w:docPart>
    <w:docPart>
      <w:docPartPr>
        <w:name w:val="A593A792BFD24147BCFFE09EFF09C8C6"/>
        <w:category>
          <w:name w:val="General"/>
          <w:gallery w:val="placeholder"/>
        </w:category>
        <w:types>
          <w:type w:val="bbPlcHdr"/>
        </w:types>
        <w:behaviors>
          <w:behavior w:val="content"/>
        </w:behaviors>
        <w:guid w:val="{1EB67EB9-87BB-4556-949F-638421589B86}"/>
      </w:docPartPr>
      <w:docPartBody>
        <w:p w:rsidR="00DC2D0E" w:rsidRDefault="001F685D" w:rsidP="001F685D">
          <w:pPr>
            <w:pStyle w:val="A593A792BFD24147BCFFE09EFF09C8C6"/>
          </w:pPr>
          <w:r w:rsidRPr="00847080">
            <w:rPr>
              <w:rStyle w:val="Textodelmarcadordeposicin"/>
            </w:rPr>
            <w:t>Haga clic o pulse aquí para escribir texto.</w:t>
          </w:r>
        </w:p>
      </w:docPartBody>
    </w:docPart>
    <w:docPart>
      <w:docPartPr>
        <w:name w:val="D3B57C22CE054A49B3827A88CF1656CC"/>
        <w:category>
          <w:name w:val="General"/>
          <w:gallery w:val="placeholder"/>
        </w:category>
        <w:types>
          <w:type w:val="bbPlcHdr"/>
        </w:types>
        <w:behaviors>
          <w:behavior w:val="content"/>
        </w:behaviors>
        <w:guid w:val="{6E5A3C19-5EF2-46F6-A315-BEF82F2CBEAF}"/>
      </w:docPartPr>
      <w:docPartBody>
        <w:p w:rsidR="00DC2D0E" w:rsidRDefault="001F685D" w:rsidP="001F685D">
          <w:pPr>
            <w:pStyle w:val="D3B57C22CE054A49B3827A88CF1656CC"/>
          </w:pPr>
          <w:r w:rsidRPr="00847080">
            <w:rPr>
              <w:rStyle w:val="Textodelmarcadordeposicin"/>
            </w:rPr>
            <w:t>Haga clic o pulse aquí para escribir texto.</w:t>
          </w:r>
        </w:p>
      </w:docPartBody>
    </w:docPart>
    <w:docPart>
      <w:docPartPr>
        <w:name w:val="36092BE37C0B40FEB1B331C44526FEAC"/>
        <w:category>
          <w:name w:val="General"/>
          <w:gallery w:val="placeholder"/>
        </w:category>
        <w:types>
          <w:type w:val="bbPlcHdr"/>
        </w:types>
        <w:behaviors>
          <w:behavior w:val="content"/>
        </w:behaviors>
        <w:guid w:val="{A34D9F08-8187-4700-B63E-15AF025EB522}"/>
      </w:docPartPr>
      <w:docPartBody>
        <w:p w:rsidR="00DC2D0E" w:rsidRDefault="001F685D" w:rsidP="001F685D">
          <w:pPr>
            <w:pStyle w:val="36092BE37C0B40FEB1B331C44526FEAC"/>
          </w:pPr>
          <w:r w:rsidRPr="00847080">
            <w:rPr>
              <w:rStyle w:val="Textodelmarcadordeposicin"/>
            </w:rPr>
            <w:t>Haga clic o pulse aquí para escribir texto.</w:t>
          </w:r>
        </w:p>
      </w:docPartBody>
    </w:docPart>
    <w:docPart>
      <w:docPartPr>
        <w:name w:val="B86760345B7046929D88EC6383C6B0C0"/>
        <w:category>
          <w:name w:val="General"/>
          <w:gallery w:val="placeholder"/>
        </w:category>
        <w:types>
          <w:type w:val="bbPlcHdr"/>
        </w:types>
        <w:behaviors>
          <w:behavior w:val="content"/>
        </w:behaviors>
        <w:guid w:val="{5A715A14-217F-45F5-A518-5FC776AD347F}"/>
      </w:docPartPr>
      <w:docPartBody>
        <w:p w:rsidR="00DC2D0E" w:rsidRDefault="001F685D" w:rsidP="001F685D">
          <w:pPr>
            <w:pStyle w:val="B86760345B7046929D88EC6383C6B0C0"/>
          </w:pPr>
          <w:r w:rsidRPr="00847080">
            <w:rPr>
              <w:rStyle w:val="Textodelmarcadordeposicin"/>
            </w:rPr>
            <w:t>Haga clic o pulse aquí para escribir texto.</w:t>
          </w:r>
        </w:p>
      </w:docPartBody>
    </w:docPart>
    <w:docPart>
      <w:docPartPr>
        <w:name w:val="98A922CADC7D4FBB8791D2FEE826B05A"/>
        <w:category>
          <w:name w:val="General"/>
          <w:gallery w:val="placeholder"/>
        </w:category>
        <w:types>
          <w:type w:val="bbPlcHdr"/>
        </w:types>
        <w:behaviors>
          <w:behavior w:val="content"/>
        </w:behaviors>
        <w:guid w:val="{2A2521FD-CBA2-46FB-B311-42D6BE51D1AA}"/>
      </w:docPartPr>
      <w:docPartBody>
        <w:p w:rsidR="00DC2D0E" w:rsidRDefault="001F685D" w:rsidP="001F685D">
          <w:pPr>
            <w:pStyle w:val="98A922CADC7D4FBB8791D2FEE826B05A"/>
          </w:pPr>
          <w:r w:rsidRPr="00847080">
            <w:rPr>
              <w:rStyle w:val="Textodelmarcadordeposicin"/>
            </w:rPr>
            <w:t>Haga clic o pulse aquí para escribir texto.</w:t>
          </w:r>
        </w:p>
      </w:docPartBody>
    </w:docPart>
    <w:docPart>
      <w:docPartPr>
        <w:name w:val="48CE2A39A7CD48E8BA29F9D54B42F0A0"/>
        <w:category>
          <w:name w:val="General"/>
          <w:gallery w:val="placeholder"/>
        </w:category>
        <w:types>
          <w:type w:val="bbPlcHdr"/>
        </w:types>
        <w:behaviors>
          <w:behavior w:val="content"/>
        </w:behaviors>
        <w:guid w:val="{F6D49F77-D9F3-4319-A2DC-66814FE32632}"/>
      </w:docPartPr>
      <w:docPartBody>
        <w:p w:rsidR="00DC2D0E" w:rsidRDefault="001F685D" w:rsidP="001F685D">
          <w:pPr>
            <w:pStyle w:val="48CE2A39A7CD48E8BA29F9D54B42F0A0"/>
          </w:pPr>
          <w:r w:rsidRPr="00847080">
            <w:rPr>
              <w:rStyle w:val="Textodelmarcadordeposicin"/>
            </w:rPr>
            <w:t>Haga clic o pulse aquí para escribir texto.</w:t>
          </w:r>
        </w:p>
      </w:docPartBody>
    </w:docPart>
    <w:docPart>
      <w:docPartPr>
        <w:name w:val="633D058CE03F4CB4B33210423DF02076"/>
        <w:category>
          <w:name w:val="General"/>
          <w:gallery w:val="placeholder"/>
        </w:category>
        <w:types>
          <w:type w:val="bbPlcHdr"/>
        </w:types>
        <w:behaviors>
          <w:behavior w:val="content"/>
        </w:behaviors>
        <w:guid w:val="{211529C6-445A-4B43-8FD9-00E03CD26368}"/>
      </w:docPartPr>
      <w:docPartBody>
        <w:p w:rsidR="00DC2D0E" w:rsidRDefault="001F685D" w:rsidP="001F685D">
          <w:pPr>
            <w:pStyle w:val="633D058CE03F4CB4B33210423DF02076"/>
          </w:pPr>
          <w:r w:rsidRPr="00847080">
            <w:rPr>
              <w:rStyle w:val="Textodelmarcadordeposicin"/>
            </w:rPr>
            <w:t>Haga clic o pulse aquí para escribir texto.</w:t>
          </w:r>
        </w:p>
      </w:docPartBody>
    </w:docPart>
    <w:docPart>
      <w:docPartPr>
        <w:name w:val="67702A6D93524FA29F36EB85CD00EAEF"/>
        <w:category>
          <w:name w:val="General"/>
          <w:gallery w:val="placeholder"/>
        </w:category>
        <w:types>
          <w:type w:val="bbPlcHdr"/>
        </w:types>
        <w:behaviors>
          <w:behavior w:val="content"/>
        </w:behaviors>
        <w:guid w:val="{9106E775-6D7B-441D-B4F0-7E608F57914F}"/>
      </w:docPartPr>
      <w:docPartBody>
        <w:p w:rsidR="00DC2D0E" w:rsidRDefault="001F685D" w:rsidP="001F685D">
          <w:pPr>
            <w:pStyle w:val="67702A6D93524FA29F36EB85CD00EAEF"/>
          </w:pPr>
          <w:r w:rsidRPr="00847080">
            <w:rPr>
              <w:rStyle w:val="Textodelmarcadordeposicin"/>
            </w:rPr>
            <w:t>Haga clic o pulse aquí para escribir texto.</w:t>
          </w:r>
        </w:p>
      </w:docPartBody>
    </w:docPart>
    <w:docPart>
      <w:docPartPr>
        <w:name w:val="3EF0E4BFC8DC4D91888D0450A137DCD6"/>
        <w:category>
          <w:name w:val="General"/>
          <w:gallery w:val="placeholder"/>
        </w:category>
        <w:types>
          <w:type w:val="bbPlcHdr"/>
        </w:types>
        <w:behaviors>
          <w:behavior w:val="content"/>
        </w:behaviors>
        <w:guid w:val="{3C119948-1FDB-4341-9419-B320DFD0BD11}"/>
      </w:docPartPr>
      <w:docPartBody>
        <w:p w:rsidR="00DC2D0E" w:rsidRDefault="001F685D" w:rsidP="001F685D">
          <w:pPr>
            <w:pStyle w:val="3EF0E4BFC8DC4D91888D0450A137DCD6"/>
          </w:pPr>
          <w:r w:rsidRPr="00847080">
            <w:rPr>
              <w:rStyle w:val="Textodelmarcadordeposicin"/>
            </w:rPr>
            <w:t>Haga clic o pulse aquí para escribir texto.</w:t>
          </w:r>
        </w:p>
      </w:docPartBody>
    </w:docPart>
    <w:docPart>
      <w:docPartPr>
        <w:name w:val="5039335FE2F64EFD8357B7F06BBEFFD7"/>
        <w:category>
          <w:name w:val="General"/>
          <w:gallery w:val="placeholder"/>
        </w:category>
        <w:types>
          <w:type w:val="bbPlcHdr"/>
        </w:types>
        <w:behaviors>
          <w:behavior w:val="content"/>
        </w:behaviors>
        <w:guid w:val="{D0726A0A-FB7A-4C06-990A-37A8EF54032C}"/>
      </w:docPartPr>
      <w:docPartBody>
        <w:p w:rsidR="00DC2D0E" w:rsidRDefault="001F685D" w:rsidP="001F685D">
          <w:pPr>
            <w:pStyle w:val="5039335FE2F64EFD8357B7F06BBEFFD7"/>
          </w:pPr>
          <w:r w:rsidRPr="00847080">
            <w:rPr>
              <w:rStyle w:val="Textodelmarcadordeposicin"/>
            </w:rPr>
            <w:t>Haga clic o pulse aquí para escribir texto.</w:t>
          </w:r>
        </w:p>
      </w:docPartBody>
    </w:docPart>
    <w:docPart>
      <w:docPartPr>
        <w:name w:val="1816CE98BFD44E94A1E1B9B20C28FCF9"/>
        <w:category>
          <w:name w:val="General"/>
          <w:gallery w:val="placeholder"/>
        </w:category>
        <w:types>
          <w:type w:val="bbPlcHdr"/>
        </w:types>
        <w:behaviors>
          <w:behavior w:val="content"/>
        </w:behaviors>
        <w:guid w:val="{86EBA9C5-5397-41C1-851C-ABDE7B696804}"/>
      </w:docPartPr>
      <w:docPartBody>
        <w:p w:rsidR="00DC2D0E" w:rsidRDefault="001F685D" w:rsidP="001F685D">
          <w:pPr>
            <w:pStyle w:val="1816CE98BFD44E94A1E1B9B20C28FCF9"/>
          </w:pPr>
          <w:r w:rsidRPr="00847080">
            <w:rPr>
              <w:rStyle w:val="Textodelmarcadordeposicin"/>
            </w:rPr>
            <w:t>Haga clic o pulse aquí para escribir texto.</w:t>
          </w:r>
        </w:p>
      </w:docPartBody>
    </w:docPart>
    <w:docPart>
      <w:docPartPr>
        <w:name w:val="B7AB7F181B354F09BD6E416562AC2D2F"/>
        <w:category>
          <w:name w:val="General"/>
          <w:gallery w:val="placeholder"/>
        </w:category>
        <w:types>
          <w:type w:val="bbPlcHdr"/>
        </w:types>
        <w:behaviors>
          <w:behavior w:val="content"/>
        </w:behaviors>
        <w:guid w:val="{110CF4BC-6316-4216-A78F-D821A48AC773}"/>
      </w:docPartPr>
      <w:docPartBody>
        <w:p w:rsidR="00DC2D0E" w:rsidRDefault="001F685D" w:rsidP="001F685D">
          <w:pPr>
            <w:pStyle w:val="B7AB7F181B354F09BD6E416562AC2D2F"/>
          </w:pPr>
          <w:r w:rsidRPr="00847080">
            <w:rPr>
              <w:rStyle w:val="Textodelmarcadordeposicin"/>
            </w:rPr>
            <w:t>Haga clic o pulse aquí para escribir texto.</w:t>
          </w:r>
        </w:p>
      </w:docPartBody>
    </w:docPart>
    <w:docPart>
      <w:docPartPr>
        <w:name w:val="401DA72748824F208512464DD333129F"/>
        <w:category>
          <w:name w:val="General"/>
          <w:gallery w:val="placeholder"/>
        </w:category>
        <w:types>
          <w:type w:val="bbPlcHdr"/>
        </w:types>
        <w:behaviors>
          <w:behavior w:val="content"/>
        </w:behaviors>
        <w:guid w:val="{17BB52DF-CF6F-47E9-B4CE-BA9AEA9E2454}"/>
      </w:docPartPr>
      <w:docPartBody>
        <w:p w:rsidR="00DC2D0E" w:rsidRDefault="001F685D" w:rsidP="001F685D">
          <w:pPr>
            <w:pStyle w:val="401DA72748824F208512464DD333129F"/>
          </w:pPr>
          <w:r w:rsidRPr="00847080">
            <w:rPr>
              <w:rStyle w:val="Textodelmarcadordeposicin"/>
            </w:rPr>
            <w:t>Haga clic o pulse aquí para escribir texto.</w:t>
          </w:r>
        </w:p>
      </w:docPartBody>
    </w:docPart>
    <w:docPart>
      <w:docPartPr>
        <w:name w:val="626F1A0597FD4E22997B90A6F845E111"/>
        <w:category>
          <w:name w:val="General"/>
          <w:gallery w:val="placeholder"/>
        </w:category>
        <w:types>
          <w:type w:val="bbPlcHdr"/>
        </w:types>
        <w:behaviors>
          <w:behavior w:val="content"/>
        </w:behaviors>
        <w:guid w:val="{28D0E79E-4313-4E02-8FC5-458A7480417D}"/>
      </w:docPartPr>
      <w:docPartBody>
        <w:p w:rsidR="00DC2D0E" w:rsidRDefault="001F685D" w:rsidP="001F685D">
          <w:pPr>
            <w:pStyle w:val="626F1A0597FD4E22997B90A6F845E111"/>
          </w:pPr>
          <w:r w:rsidRPr="00847080">
            <w:rPr>
              <w:rStyle w:val="Textodelmarcadordeposicin"/>
            </w:rPr>
            <w:t>Haga clic o pulse aquí para escribir texto.</w:t>
          </w:r>
        </w:p>
      </w:docPartBody>
    </w:docPart>
    <w:docPart>
      <w:docPartPr>
        <w:name w:val="D3DB9DCFDE2846C191C066F0B81D0671"/>
        <w:category>
          <w:name w:val="General"/>
          <w:gallery w:val="placeholder"/>
        </w:category>
        <w:types>
          <w:type w:val="bbPlcHdr"/>
        </w:types>
        <w:behaviors>
          <w:behavior w:val="content"/>
        </w:behaviors>
        <w:guid w:val="{09E7F1F8-3B7B-45AA-A75D-EBCAE701C55A}"/>
      </w:docPartPr>
      <w:docPartBody>
        <w:p w:rsidR="00DC2D0E" w:rsidRDefault="001F685D" w:rsidP="001F685D">
          <w:pPr>
            <w:pStyle w:val="D3DB9DCFDE2846C191C066F0B81D0671"/>
          </w:pPr>
          <w:r w:rsidRPr="00847080">
            <w:rPr>
              <w:rStyle w:val="Textodelmarcadordeposicin"/>
            </w:rPr>
            <w:t>Haga clic o pulse aquí para escribir texto.</w:t>
          </w:r>
        </w:p>
      </w:docPartBody>
    </w:docPart>
    <w:docPart>
      <w:docPartPr>
        <w:name w:val="FFECB5419DCD44C89E58097F77450A1C"/>
        <w:category>
          <w:name w:val="General"/>
          <w:gallery w:val="placeholder"/>
        </w:category>
        <w:types>
          <w:type w:val="bbPlcHdr"/>
        </w:types>
        <w:behaviors>
          <w:behavior w:val="content"/>
        </w:behaviors>
        <w:guid w:val="{9E62CB2D-D856-4DD3-8771-61991AAEDF3F}"/>
      </w:docPartPr>
      <w:docPartBody>
        <w:p w:rsidR="00DC2D0E" w:rsidRDefault="001F685D" w:rsidP="001F685D">
          <w:pPr>
            <w:pStyle w:val="FFECB5419DCD44C89E58097F77450A1C"/>
          </w:pPr>
          <w:r w:rsidRPr="00847080">
            <w:rPr>
              <w:rStyle w:val="Textodelmarcadordeposicin"/>
            </w:rPr>
            <w:t>Haga clic o pulse aquí para escribir texto.</w:t>
          </w:r>
        </w:p>
      </w:docPartBody>
    </w:docPart>
    <w:docPart>
      <w:docPartPr>
        <w:name w:val="619CBB2B57C14AD5A2B956DD65FBBE04"/>
        <w:category>
          <w:name w:val="General"/>
          <w:gallery w:val="placeholder"/>
        </w:category>
        <w:types>
          <w:type w:val="bbPlcHdr"/>
        </w:types>
        <w:behaviors>
          <w:behavior w:val="content"/>
        </w:behaviors>
        <w:guid w:val="{85A55B6E-2CAE-40B2-B7B7-2C1C4F6E44D0}"/>
      </w:docPartPr>
      <w:docPartBody>
        <w:p w:rsidR="00DC2D0E" w:rsidRDefault="001F685D" w:rsidP="001F685D">
          <w:pPr>
            <w:pStyle w:val="619CBB2B57C14AD5A2B956DD65FBBE04"/>
          </w:pPr>
          <w:r w:rsidRPr="00847080">
            <w:rPr>
              <w:rStyle w:val="Textodelmarcadordeposicin"/>
            </w:rPr>
            <w:t>Haga clic o pulse aquí para escribir texto.</w:t>
          </w:r>
        </w:p>
      </w:docPartBody>
    </w:docPart>
    <w:docPart>
      <w:docPartPr>
        <w:name w:val="4DD8329342894869BF2E4D2080B13210"/>
        <w:category>
          <w:name w:val="General"/>
          <w:gallery w:val="placeholder"/>
        </w:category>
        <w:types>
          <w:type w:val="bbPlcHdr"/>
        </w:types>
        <w:behaviors>
          <w:behavior w:val="content"/>
        </w:behaviors>
        <w:guid w:val="{B405F893-1276-45F2-B2E6-2F03493720EF}"/>
      </w:docPartPr>
      <w:docPartBody>
        <w:p w:rsidR="00DC2D0E" w:rsidRDefault="001F685D" w:rsidP="001F685D">
          <w:pPr>
            <w:pStyle w:val="4DD8329342894869BF2E4D2080B13210"/>
          </w:pPr>
          <w:r w:rsidRPr="00847080">
            <w:rPr>
              <w:rStyle w:val="Textodelmarcadordeposicin"/>
            </w:rPr>
            <w:t>Haga clic o pulse aquí para escribir texto.</w:t>
          </w:r>
        </w:p>
      </w:docPartBody>
    </w:docPart>
    <w:docPart>
      <w:docPartPr>
        <w:name w:val="AECBDAB3B982440FA1B7FD6D9DBD00CE"/>
        <w:category>
          <w:name w:val="General"/>
          <w:gallery w:val="placeholder"/>
        </w:category>
        <w:types>
          <w:type w:val="bbPlcHdr"/>
        </w:types>
        <w:behaviors>
          <w:behavior w:val="content"/>
        </w:behaviors>
        <w:guid w:val="{D5757D26-3D01-467B-AA7D-6D5078DF2AAC}"/>
      </w:docPartPr>
      <w:docPartBody>
        <w:p w:rsidR="00DC2D0E" w:rsidRDefault="001F685D" w:rsidP="001F685D">
          <w:pPr>
            <w:pStyle w:val="AECBDAB3B982440FA1B7FD6D9DBD00CE"/>
          </w:pPr>
          <w:r w:rsidRPr="00847080">
            <w:rPr>
              <w:rStyle w:val="Textodelmarcadordeposicin"/>
            </w:rPr>
            <w:t>Haga clic o pulse aquí para escribir texto.</w:t>
          </w:r>
        </w:p>
      </w:docPartBody>
    </w:docPart>
    <w:docPart>
      <w:docPartPr>
        <w:name w:val="11187235896B4120A26B357F13F6A868"/>
        <w:category>
          <w:name w:val="General"/>
          <w:gallery w:val="placeholder"/>
        </w:category>
        <w:types>
          <w:type w:val="bbPlcHdr"/>
        </w:types>
        <w:behaviors>
          <w:behavior w:val="content"/>
        </w:behaviors>
        <w:guid w:val="{F1D7E6F1-3E6D-4E01-A1BF-58B15F29979E}"/>
      </w:docPartPr>
      <w:docPartBody>
        <w:p w:rsidR="00DC2D0E" w:rsidRDefault="001F685D" w:rsidP="001F685D">
          <w:pPr>
            <w:pStyle w:val="11187235896B4120A26B357F13F6A868"/>
          </w:pPr>
          <w:r w:rsidRPr="00847080">
            <w:rPr>
              <w:rStyle w:val="Textodelmarcadordeposicin"/>
            </w:rPr>
            <w:t>Haga clic o pulse aquí para escribir texto.</w:t>
          </w:r>
        </w:p>
      </w:docPartBody>
    </w:docPart>
    <w:docPart>
      <w:docPartPr>
        <w:name w:val="762844D60D1049B792E6466AD010272B"/>
        <w:category>
          <w:name w:val="General"/>
          <w:gallery w:val="placeholder"/>
        </w:category>
        <w:types>
          <w:type w:val="bbPlcHdr"/>
        </w:types>
        <w:behaviors>
          <w:behavior w:val="content"/>
        </w:behaviors>
        <w:guid w:val="{6473CEF9-510A-4BA9-A049-5DF30A291E62}"/>
      </w:docPartPr>
      <w:docPartBody>
        <w:p w:rsidR="00DC2D0E" w:rsidRDefault="001F685D" w:rsidP="001F685D">
          <w:pPr>
            <w:pStyle w:val="762844D60D1049B792E6466AD010272B"/>
          </w:pPr>
          <w:r w:rsidRPr="00847080">
            <w:rPr>
              <w:rStyle w:val="Textodelmarcadordeposicin"/>
            </w:rPr>
            <w:t>Haga clic o pulse aquí para escribir texto.</w:t>
          </w:r>
        </w:p>
      </w:docPartBody>
    </w:docPart>
    <w:docPart>
      <w:docPartPr>
        <w:name w:val="1E110DA393ED483FA16246B421334485"/>
        <w:category>
          <w:name w:val="General"/>
          <w:gallery w:val="placeholder"/>
        </w:category>
        <w:types>
          <w:type w:val="bbPlcHdr"/>
        </w:types>
        <w:behaviors>
          <w:behavior w:val="content"/>
        </w:behaviors>
        <w:guid w:val="{F4820368-FC83-4128-9A09-7E1BC5C5F6E5}"/>
      </w:docPartPr>
      <w:docPartBody>
        <w:p w:rsidR="00DC2D0E" w:rsidRDefault="001F685D" w:rsidP="001F685D">
          <w:pPr>
            <w:pStyle w:val="1E110DA393ED483FA16246B421334485"/>
          </w:pPr>
          <w:r w:rsidRPr="00847080">
            <w:rPr>
              <w:rStyle w:val="Textodelmarcadordeposicin"/>
            </w:rPr>
            <w:t>Haga clic o pulse aquí para escribir texto.</w:t>
          </w:r>
        </w:p>
      </w:docPartBody>
    </w:docPart>
    <w:docPart>
      <w:docPartPr>
        <w:name w:val="78B204ACCE4843538B4C33CA4752915F"/>
        <w:category>
          <w:name w:val="General"/>
          <w:gallery w:val="placeholder"/>
        </w:category>
        <w:types>
          <w:type w:val="bbPlcHdr"/>
        </w:types>
        <w:behaviors>
          <w:behavior w:val="content"/>
        </w:behaviors>
        <w:guid w:val="{69EC5C62-10C3-4880-8BA8-6FC9470DB835}"/>
      </w:docPartPr>
      <w:docPartBody>
        <w:p w:rsidR="00DC2D0E" w:rsidRDefault="001F685D" w:rsidP="001F685D">
          <w:pPr>
            <w:pStyle w:val="78B204ACCE4843538B4C33CA4752915F"/>
          </w:pPr>
          <w:r w:rsidRPr="00847080">
            <w:rPr>
              <w:rStyle w:val="Textodelmarcadordeposicin"/>
            </w:rPr>
            <w:t>Haga clic o pulse aquí para escribir texto.</w:t>
          </w:r>
        </w:p>
      </w:docPartBody>
    </w:docPart>
    <w:docPart>
      <w:docPartPr>
        <w:name w:val="CFFE31C94D5243B1902CF14318273B5F"/>
        <w:category>
          <w:name w:val="General"/>
          <w:gallery w:val="placeholder"/>
        </w:category>
        <w:types>
          <w:type w:val="bbPlcHdr"/>
        </w:types>
        <w:behaviors>
          <w:behavior w:val="content"/>
        </w:behaviors>
        <w:guid w:val="{48981912-92A7-4731-96AA-CF673F2D5E7D}"/>
      </w:docPartPr>
      <w:docPartBody>
        <w:p w:rsidR="00DC2D0E" w:rsidRDefault="001F685D" w:rsidP="001F685D">
          <w:pPr>
            <w:pStyle w:val="CFFE31C94D5243B1902CF14318273B5F"/>
          </w:pPr>
          <w:r w:rsidRPr="00847080">
            <w:rPr>
              <w:rStyle w:val="Textodelmarcadordeposicin"/>
            </w:rPr>
            <w:t>Haga clic o pulse aquí para escribir texto.</w:t>
          </w:r>
        </w:p>
      </w:docPartBody>
    </w:docPart>
    <w:docPart>
      <w:docPartPr>
        <w:name w:val="CE2D2181B2754531A8C76E18DD9555CB"/>
        <w:category>
          <w:name w:val="General"/>
          <w:gallery w:val="placeholder"/>
        </w:category>
        <w:types>
          <w:type w:val="bbPlcHdr"/>
        </w:types>
        <w:behaviors>
          <w:behavior w:val="content"/>
        </w:behaviors>
        <w:guid w:val="{0BDF67D4-685B-48BB-9705-FED06D3D6A43}"/>
      </w:docPartPr>
      <w:docPartBody>
        <w:p w:rsidR="00DC2D0E" w:rsidRDefault="001F685D" w:rsidP="001F685D">
          <w:pPr>
            <w:pStyle w:val="CE2D2181B2754531A8C76E18DD9555CB"/>
          </w:pPr>
          <w:r w:rsidRPr="00847080">
            <w:rPr>
              <w:rStyle w:val="Textodelmarcadordeposicin"/>
            </w:rPr>
            <w:t>Haga clic o pulse aquí para escribir texto.</w:t>
          </w:r>
        </w:p>
      </w:docPartBody>
    </w:docPart>
    <w:docPart>
      <w:docPartPr>
        <w:name w:val="E7A55ECCCF3241DFB5E42DCF23AA7B62"/>
        <w:category>
          <w:name w:val="General"/>
          <w:gallery w:val="placeholder"/>
        </w:category>
        <w:types>
          <w:type w:val="bbPlcHdr"/>
        </w:types>
        <w:behaviors>
          <w:behavior w:val="content"/>
        </w:behaviors>
        <w:guid w:val="{774C8E88-DFB7-4689-94FB-DE08992E4AC2}"/>
      </w:docPartPr>
      <w:docPartBody>
        <w:p w:rsidR="00DC2D0E" w:rsidRDefault="001F685D" w:rsidP="001F685D">
          <w:pPr>
            <w:pStyle w:val="E7A55ECCCF3241DFB5E42DCF23AA7B62"/>
          </w:pPr>
          <w:r w:rsidRPr="00847080">
            <w:rPr>
              <w:rStyle w:val="Textodelmarcadordeposicin"/>
            </w:rPr>
            <w:t>Haga clic o pulse aquí para escribir texto.</w:t>
          </w:r>
        </w:p>
      </w:docPartBody>
    </w:docPart>
    <w:docPart>
      <w:docPartPr>
        <w:name w:val="C70320F802F94B64876879E9BEAE0DAE"/>
        <w:category>
          <w:name w:val="General"/>
          <w:gallery w:val="placeholder"/>
        </w:category>
        <w:types>
          <w:type w:val="bbPlcHdr"/>
        </w:types>
        <w:behaviors>
          <w:behavior w:val="content"/>
        </w:behaviors>
        <w:guid w:val="{5A0D0832-04AF-4A66-9178-EDB74A076214}"/>
      </w:docPartPr>
      <w:docPartBody>
        <w:p w:rsidR="00DC2D0E" w:rsidRDefault="001F685D" w:rsidP="001F685D">
          <w:pPr>
            <w:pStyle w:val="C70320F802F94B64876879E9BEAE0DAE"/>
          </w:pPr>
          <w:r w:rsidRPr="00847080">
            <w:rPr>
              <w:rStyle w:val="Textodelmarcadordeposicin"/>
            </w:rPr>
            <w:t>Haga clic o pulse aquí para escribir texto.</w:t>
          </w:r>
        </w:p>
      </w:docPartBody>
    </w:docPart>
    <w:docPart>
      <w:docPartPr>
        <w:name w:val="FE6A9CC725C849A6B6799CD7F37A19C6"/>
        <w:category>
          <w:name w:val="General"/>
          <w:gallery w:val="placeholder"/>
        </w:category>
        <w:types>
          <w:type w:val="bbPlcHdr"/>
        </w:types>
        <w:behaviors>
          <w:behavior w:val="content"/>
        </w:behaviors>
        <w:guid w:val="{7AFA9D43-62E2-4332-809D-057535320860}"/>
      </w:docPartPr>
      <w:docPartBody>
        <w:p w:rsidR="00DC2D0E" w:rsidRDefault="001F685D" w:rsidP="001F685D">
          <w:pPr>
            <w:pStyle w:val="FE6A9CC725C849A6B6799CD7F37A19C6"/>
          </w:pPr>
          <w:r w:rsidRPr="00847080">
            <w:rPr>
              <w:rStyle w:val="Textodelmarcadordeposicin"/>
            </w:rPr>
            <w:t>Haga clic o pulse aquí para escribir texto.</w:t>
          </w:r>
        </w:p>
      </w:docPartBody>
    </w:docPart>
    <w:docPart>
      <w:docPartPr>
        <w:name w:val="A45561490C7A44089A320587BFA1F1E8"/>
        <w:category>
          <w:name w:val="General"/>
          <w:gallery w:val="placeholder"/>
        </w:category>
        <w:types>
          <w:type w:val="bbPlcHdr"/>
        </w:types>
        <w:behaviors>
          <w:behavior w:val="content"/>
        </w:behaviors>
        <w:guid w:val="{B6A9B016-4561-4D92-8AC0-1062CC2F90D9}"/>
      </w:docPartPr>
      <w:docPartBody>
        <w:p w:rsidR="00DC2D0E" w:rsidRDefault="001F685D" w:rsidP="001F685D">
          <w:pPr>
            <w:pStyle w:val="A45561490C7A44089A320587BFA1F1E8"/>
          </w:pPr>
          <w:r w:rsidRPr="00847080">
            <w:rPr>
              <w:rStyle w:val="Textodelmarcadordeposicin"/>
            </w:rPr>
            <w:t>Haga clic o pulse aquí para escribir texto.</w:t>
          </w:r>
        </w:p>
      </w:docPartBody>
    </w:docPart>
    <w:docPart>
      <w:docPartPr>
        <w:name w:val="473C142B7AFE45A9B5D9CC699402BFD7"/>
        <w:category>
          <w:name w:val="General"/>
          <w:gallery w:val="placeholder"/>
        </w:category>
        <w:types>
          <w:type w:val="bbPlcHdr"/>
        </w:types>
        <w:behaviors>
          <w:behavior w:val="content"/>
        </w:behaviors>
        <w:guid w:val="{7E518596-AC33-40F0-965C-CB528E72E609}"/>
      </w:docPartPr>
      <w:docPartBody>
        <w:p w:rsidR="00DC2D0E" w:rsidRDefault="001F685D" w:rsidP="001F685D">
          <w:pPr>
            <w:pStyle w:val="473C142B7AFE45A9B5D9CC699402BFD7"/>
          </w:pPr>
          <w:r w:rsidRPr="00847080">
            <w:rPr>
              <w:rStyle w:val="Textodelmarcadordeposicin"/>
            </w:rPr>
            <w:t>Haga clic o pulse aquí para escribir texto.</w:t>
          </w:r>
        </w:p>
      </w:docPartBody>
    </w:docPart>
    <w:docPart>
      <w:docPartPr>
        <w:name w:val="E419053DD6404700B13EBF3D1AFD8C8C"/>
        <w:category>
          <w:name w:val="General"/>
          <w:gallery w:val="placeholder"/>
        </w:category>
        <w:types>
          <w:type w:val="bbPlcHdr"/>
        </w:types>
        <w:behaviors>
          <w:behavior w:val="content"/>
        </w:behaviors>
        <w:guid w:val="{AA9C5FB2-4900-4368-8AD4-127B66CFD7C3}"/>
      </w:docPartPr>
      <w:docPartBody>
        <w:p w:rsidR="00DC2D0E" w:rsidRDefault="001F685D" w:rsidP="001F685D">
          <w:pPr>
            <w:pStyle w:val="E419053DD6404700B13EBF3D1AFD8C8C"/>
          </w:pPr>
          <w:r w:rsidRPr="00847080">
            <w:rPr>
              <w:rStyle w:val="Textodelmarcadordeposicin"/>
            </w:rPr>
            <w:t>Haga clic o pulse aquí para escribir texto.</w:t>
          </w:r>
        </w:p>
      </w:docPartBody>
    </w:docPart>
    <w:docPart>
      <w:docPartPr>
        <w:name w:val="846B40EEE16B46739545AF40ACE5DCB8"/>
        <w:category>
          <w:name w:val="General"/>
          <w:gallery w:val="placeholder"/>
        </w:category>
        <w:types>
          <w:type w:val="bbPlcHdr"/>
        </w:types>
        <w:behaviors>
          <w:behavior w:val="content"/>
        </w:behaviors>
        <w:guid w:val="{F4A5352A-FAE5-4A1F-AAA8-5D917EA5024A}"/>
      </w:docPartPr>
      <w:docPartBody>
        <w:p w:rsidR="00DC2D0E" w:rsidRDefault="001F685D" w:rsidP="001F685D">
          <w:pPr>
            <w:pStyle w:val="846B40EEE16B46739545AF40ACE5DCB8"/>
          </w:pPr>
          <w:r w:rsidRPr="00847080">
            <w:rPr>
              <w:rStyle w:val="Textodelmarcadordeposicin"/>
            </w:rPr>
            <w:t>Haga clic o pulse aquí para escribir texto.</w:t>
          </w:r>
        </w:p>
      </w:docPartBody>
    </w:docPart>
    <w:docPart>
      <w:docPartPr>
        <w:name w:val="9769DE4751CB42A58C48D83304661193"/>
        <w:category>
          <w:name w:val="General"/>
          <w:gallery w:val="placeholder"/>
        </w:category>
        <w:types>
          <w:type w:val="bbPlcHdr"/>
        </w:types>
        <w:behaviors>
          <w:behavior w:val="content"/>
        </w:behaviors>
        <w:guid w:val="{80DA8AB7-B343-472F-AB5D-6813FF55F7CA}"/>
      </w:docPartPr>
      <w:docPartBody>
        <w:p w:rsidR="00DC2D0E" w:rsidRDefault="001F685D" w:rsidP="001F685D">
          <w:pPr>
            <w:pStyle w:val="9769DE4751CB42A58C48D83304661193"/>
          </w:pPr>
          <w:r w:rsidRPr="00847080">
            <w:rPr>
              <w:rStyle w:val="Textodelmarcadordeposicin"/>
            </w:rPr>
            <w:t>Haga clic o pulse aquí para escribir texto.</w:t>
          </w:r>
        </w:p>
      </w:docPartBody>
    </w:docPart>
    <w:docPart>
      <w:docPartPr>
        <w:name w:val="56DEBFCF70124709B0AD428DE4A300D7"/>
        <w:category>
          <w:name w:val="General"/>
          <w:gallery w:val="placeholder"/>
        </w:category>
        <w:types>
          <w:type w:val="bbPlcHdr"/>
        </w:types>
        <w:behaviors>
          <w:behavior w:val="content"/>
        </w:behaviors>
        <w:guid w:val="{B67F6492-5AEA-41A6-B3F4-72AFE3FAC478}"/>
      </w:docPartPr>
      <w:docPartBody>
        <w:p w:rsidR="00DC2D0E" w:rsidRDefault="001F685D" w:rsidP="001F685D">
          <w:pPr>
            <w:pStyle w:val="56DEBFCF70124709B0AD428DE4A300D7"/>
          </w:pPr>
          <w:r w:rsidRPr="00847080">
            <w:rPr>
              <w:rStyle w:val="Textodelmarcadordeposicin"/>
            </w:rPr>
            <w:t>Haga clic o pulse aquí para escribir texto.</w:t>
          </w:r>
        </w:p>
      </w:docPartBody>
    </w:docPart>
    <w:docPart>
      <w:docPartPr>
        <w:name w:val="BEB0A92A4CFC4D56847A9DF5546CB8FE"/>
        <w:category>
          <w:name w:val="General"/>
          <w:gallery w:val="placeholder"/>
        </w:category>
        <w:types>
          <w:type w:val="bbPlcHdr"/>
        </w:types>
        <w:behaviors>
          <w:behavior w:val="content"/>
        </w:behaviors>
        <w:guid w:val="{FD7C7A2C-60A4-4A2D-BEB4-F63614A94EDE}"/>
      </w:docPartPr>
      <w:docPartBody>
        <w:p w:rsidR="00DC2D0E" w:rsidRDefault="001F685D" w:rsidP="001F685D">
          <w:pPr>
            <w:pStyle w:val="BEB0A92A4CFC4D56847A9DF5546CB8FE"/>
          </w:pPr>
          <w:r w:rsidRPr="00847080">
            <w:rPr>
              <w:rStyle w:val="Textodelmarcadordeposicin"/>
            </w:rPr>
            <w:t>Haga clic o pulse aquí para escribir texto.</w:t>
          </w:r>
        </w:p>
      </w:docPartBody>
    </w:docPart>
    <w:docPart>
      <w:docPartPr>
        <w:name w:val="62AC763D41E9404AB4C5CD0254537DC5"/>
        <w:category>
          <w:name w:val="General"/>
          <w:gallery w:val="placeholder"/>
        </w:category>
        <w:types>
          <w:type w:val="bbPlcHdr"/>
        </w:types>
        <w:behaviors>
          <w:behavior w:val="content"/>
        </w:behaviors>
        <w:guid w:val="{7EB16188-B736-47CA-BA81-EED175575459}"/>
      </w:docPartPr>
      <w:docPartBody>
        <w:p w:rsidR="00DC2D0E" w:rsidRDefault="001F685D" w:rsidP="001F685D">
          <w:pPr>
            <w:pStyle w:val="62AC763D41E9404AB4C5CD0254537DC5"/>
          </w:pPr>
          <w:r w:rsidRPr="00847080">
            <w:rPr>
              <w:rStyle w:val="Textodelmarcadordeposicin"/>
            </w:rPr>
            <w:t>Haga clic o pulse aquí para escribir texto.</w:t>
          </w:r>
        </w:p>
      </w:docPartBody>
    </w:docPart>
    <w:docPart>
      <w:docPartPr>
        <w:name w:val="17377AD369264982BABABB5AB386299E"/>
        <w:category>
          <w:name w:val="General"/>
          <w:gallery w:val="placeholder"/>
        </w:category>
        <w:types>
          <w:type w:val="bbPlcHdr"/>
        </w:types>
        <w:behaviors>
          <w:behavior w:val="content"/>
        </w:behaviors>
        <w:guid w:val="{81CBA575-1B8D-4742-87FD-476E50A669CF}"/>
      </w:docPartPr>
      <w:docPartBody>
        <w:p w:rsidR="00DC2D0E" w:rsidRDefault="001F685D" w:rsidP="001F685D">
          <w:pPr>
            <w:pStyle w:val="17377AD369264982BABABB5AB386299E"/>
          </w:pPr>
          <w:r w:rsidRPr="00847080">
            <w:rPr>
              <w:rStyle w:val="Textodelmarcadordeposicin"/>
            </w:rPr>
            <w:t>Haga clic o pulse aquí para escribir texto.</w:t>
          </w:r>
        </w:p>
      </w:docPartBody>
    </w:docPart>
    <w:docPart>
      <w:docPartPr>
        <w:name w:val="8821151B86F04A99A8356CEF640E3D11"/>
        <w:category>
          <w:name w:val="General"/>
          <w:gallery w:val="placeholder"/>
        </w:category>
        <w:types>
          <w:type w:val="bbPlcHdr"/>
        </w:types>
        <w:behaviors>
          <w:behavior w:val="content"/>
        </w:behaviors>
        <w:guid w:val="{75435165-2981-43A0-834F-57023DBAB3D6}"/>
      </w:docPartPr>
      <w:docPartBody>
        <w:p w:rsidR="00DC2D0E" w:rsidRDefault="001F685D" w:rsidP="001F685D">
          <w:pPr>
            <w:pStyle w:val="8821151B86F04A99A8356CEF640E3D11"/>
          </w:pPr>
          <w:r w:rsidRPr="00847080">
            <w:rPr>
              <w:rStyle w:val="Textodelmarcadordeposicin"/>
            </w:rPr>
            <w:t>Haga clic o pulse aquí para escribir texto.</w:t>
          </w:r>
        </w:p>
      </w:docPartBody>
    </w:docPart>
    <w:docPart>
      <w:docPartPr>
        <w:name w:val="194779305C5441A79F0D461E5BBAC45C"/>
        <w:category>
          <w:name w:val="General"/>
          <w:gallery w:val="placeholder"/>
        </w:category>
        <w:types>
          <w:type w:val="bbPlcHdr"/>
        </w:types>
        <w:behaviors>
          <w:behavior w:val="content"/>
        </w:behaviors>
        <w:guid w:val="{440CD381-45C1-430F-A59F-30A406505BF4}"/>
      </w:docPartPr>
      <w:docPartBody>
        <w:p w:rsidR="00DC2D0E" w:rsidRDefault="001F685D" w:rsidP="001F685D">
          <w:pPr>
            <w:pStyle w:val="194779305C5441A79F0D461E5BBAC45C"/>
          </w:pPr>
          <w:r w:rsidRPr="00847080">
            <w:rPr>
              <w:rStyle w:val="Textodelmarcadordeposicin"/>
            </w:rPr>
            <w:t>Haga clic o pulse aquí para escribir texto.</w:t>
          </w:r>
        </w:p>
      </w:docPartBody>
    </w:docPart>
    <w:docPart>
      <w:docPartPr>
        <w:name w:val="59F3A43DFA944AF7A30B38A60747CF00"/>
        <w:category>
          <w:name w:val="General"/>
          <w:gallery w:val="placeholder"/>
        </w:category>
        <w:types>
          <w:type w:val="bbPlcHdr"/>
        </w:types>
        <w:behaviors>
          <w:behavior w:val="content"/>
        </w:behaviors>
        <w:guid w:val="{D23B1711-10AE-42F3-874F-8F8A9070920D}"/>
      </w:docPartPr>
      <w:docPartBody>
        <w:p w:rsidR="00DC2D0E" w:rsidRDefault="001F685D" w:rsidP="001F685D">
          <w:pPr>
            <w:pStyle w:val="59F3A43DFA944AF7A30B38A60747CF00"/>
          </w:pPr>
          <w:r w:rsidRPr="00847080">
            <w:rPr>
              <w:rStyle w:val="Textodelmarcadordeposicin"/>
            </w:rPr>
            <w:t>Haga clic o pulse aquí para escribir texto.</w:t>
          </w:r>
        </w:p>
      </w:docPartBody>
    </w:docPart>
    <w:docPart>
      <w:docPartPr>
        <w:name w:val="A1B9F0DCA31B45A9846CA04CA959D9D9"/>
        <w:category>
          <w:name w:val="General"/>
          <w:gallery w:val="placeholder"/>
        </w:category>
        <w:types>
          <w:type w:val="bbPlcHdr"/>
        </w:types>
        <w:behaviors>
          <w:behavior w:val="content"/>
        </w:behaviors>
        <w:guid w:val="{419D509F-3E42-4469-92E7-1586AC558D34}"/>
      </w:docPartPr>
      <w:docPartBody>
        <w:p w:rsidR="00DC2D0E" w:rsidRDefault="001F685D" w:rsidP="001F685D">
          <w:pPr>
            <w:pStyle w:val="A1B9F0DCA31B45A9846CA04CA959D9D9"/>
          </w:pPr>
          <w:r w:rsidRPr="00847080">
            <w:rPr>
              <w:rStyle w:val="Textodelmarcadordeposicin"/>
            </w:rPr>
            <w:t>Haga clic o pulse aquí para escribir texto.</w:t>
          </w:r>
        </w:p>
      </w:docPartBody>
    </w:docPart>
    <w:docPart>
      <w:docPartPr>
        <w:name w:val="588C1C43F2524D8FB2129FF875A7ABFA"/>
        <w:category>
          <w:name w:val="General"/>
          <w:gallery w:val="placeholder"/>
        </w:category>
        <w:types>
          <w:type w:val="bbPlcHdr"/>
        </w:types>
        <w:behaviors>
          <w:behavior w:val="content"/>
        </w:behaviors>
        <w:guid w:val="{3AF4E772-F165-40F1-ADC7-2272C527C2F2}"/>
      </w:docPartPr>
      <w:docPartBody>
        <w:p w:rsidR="00DC2D0E" w:rsidRDefault="001F685D" w:rsidP="001F685D">
          <w:pPr>
            <w:pStyle w:val="588C1C43F2524D8FB2129FF875A7ABFA"/>
          </w:pPr>
          <w:r w:rsidRPr="00847080">
            <w:rPr>
              <w:rStyle w:val="Textodelmarcadordeposicin"/>
            </w:rPr>
            <w:t>Haga clic o pulse aquí para escribir texto.</w:t>
          </w:r>
        </w:p>
      </w:docPartBody>
    </w:docPart>
    <w:docPart>
      <w:docPartPr>
        <w:name w:val="4A386B2EE09243EBBD8306E70B0D0898"/>
        <w:category>
          <w:name w:val="General"/>
          <w:gallery w:val="placeholder"/>
        </w:category>
        <w:types>
          <w:type w:val="bbPlcHdr"/>
        </w:types>
        <w:behaviors>
          <w:behavior w:val="content"/>
        </w:behaviors>
        <w:guid w:val="{848C0F51-237D-48EC-96A8-4D2D731C2A96}"/>
      </w:docPartPr>
      <w:docPartBody>
        <w:p w:rsidR="00DC2D0E" w:rsidRDefault="001F685D" w:rsidP="001F685D">
          <w:pPr>
            <w:pStyle w:val="4A386B2EE09243EBBD8306E70B0D0898"/>
          </w:pPr>
          <w:r w:rsidRPr="00847080">
            <w:rPr>
              <w:rStyle w:val="Textodelmarcadordeposicin"/>
            </w:rPr>
            <w:t>Haga clic o pulse aquí para escribir texto.</w:t>
          </w:r>
        </w:p>
      </w:docPartBody>
    </w:docPart>
    <w:docPart>
      <w:docPartPr>
        <w:name w:val="D0C1F2ECF5634CBAA66499C9BB2A91FD"/>
        <w:category>
          <w:name w:val="General"/>
          <w:gallery w:val="placeholder"/>
        </w:category>
        <w:types>
          <w:type w:val="bbPlcHdr"/>
        </w:types>
        <w:behaviors>
          <w:behavior w:val="content"/>
        </w:behaviors>
        <w:guid w:val="{FC3EB773-CF1E-417B-A0E3-02A6F909B3BC}"/>
      </w:docPartPr>
      <w:docPartBody>
        <w:p w:rsidR="00DC2D0E" w:rsidRDefault="001F685D" w:rsidP="001F685D">
          <w:pPr>
            <w:pStyle w:val="D0C1F2ECF5634CBAA66499C9BB2A91FD"/>
          </w:pPr>
          <w:r w:rsidRPr="00847080">
            <w:rPr>
              <w:rStyle w:val="Textodelmarcadordeposicin"/>
            </w:rPr>
            <w:t>Haga clic o pulse aquí para escribir texto.</w:t>
          </w:r>
        </w:p>
      </w:docPartBody>
    </w:docPart>
    <w:docPart>
      <w:docPartPr>
        <w:name w:val="039F5DE4E1DD456C916DECFBC6F38A09"/>
        <w:category>
          <w:name w:val="General"/>
          <w:gallery w:val="placeholder"/>
        </w:category>
        <w:types>
          <w:type w:val="bbPlcHdr"/>
        </w:types>
        <w:behaviors>
          <w:behavior w:val="content"/>
        </w:behaviors>
        <w:guid w:val="{5B77B597-A1D5-4A94-8F21-529A372BF84B}"/>
      </w:docPartPr>
      <w:docPartBody>
        <w:p w:rsidR="00DC2D0E" w:rsidRDefault="001F685D" w:rsidP="001F685D">
          <w:pPr>
            <w:pStyle w:val="039F5DE4E1DD456C916DECFBC6F38A09"/>
          </w:pPr>
          <w:r w:rsidRPr="00847080">
            <w:rPr>
              <w:rStyle w:val="Textodelmarcadordeposicin"/>
            </w:rPr>
            <w:t>Haga clic o pulse aquí para escribir texto.</w:t>
          </w:r>
        </w:p>
      </w:docPartBody>
    </w:docPart>
    <w:docPart>
      <w:docPartPr>
        <w:name w:val="BFA0CE7E32414F85AA01932D0811FC97"/>
        <w:category>
          <w:name w:val="General"/>
          <w:gallery w:val="placeholder"/>
        </w:category>
        <w:types>
          <w:type w:val="bbPlcHdr"/>
        </w:types>
        <w:behaviors>
          <w:behavior w:val="content"/>
        </w:behaviors>
        <w:guid w:val="{D84FAE20-8805-43D4-B135-21B121C9D4AD}"/>
      </w:docPartPr>
      <w:docPartBody>
        <w:p w:rsidR="00DC2D0E" w:rsidRDefault="001F685D" w:rsidP="001F685D">
          <w:pPr>
            <w:pStyle w:val="BFA0CE7E32414F85AA01932D0811FC97"/>
          </w:pPr>
          <w:r w:rsidRPr="00847080">
            <w:rPr>
              <w:rStyle w:val="Textodelmarcadordeposicin"/>
            </w:rPr>
            <w:t>Haga clic o pulse aquí para escribir texto.</w:t>
          </w:r>
        </w:p>
      </w:docPartBody>
    </w:docPart>
    <w:docPart>
      <w:docPartPr>
        <w:name w:val="4CDD21FDCB8041B7859F84687E884700"/>
        <w:category>
          <w:name w:val="General"/>
          <w:gallery w:val="placeholder"/>
        </w:category>
        <w:types>
          <w:type w:val="bbPlcHdr"/>
        </w:types>
        <w:behaviors>
          <w:behavior w:val="content"/>
        </w:behaviors>
        <w:guid w:val="{A9976DE6-AC01-4C9F-929B-0202BFA66163}"/>
      </w:docPartPr>
      <w:docPartBody>
        <w:p w:rsidR="00DC2D0E" w:rsidRDefault="001F685D" w:rsidP="001F685D">
          <w:pPr>
            <w:pStyle w:val="4CDD21FDCB8041B7859F84687E884700"/>
          </w:pPr>
          <w:r w:rsidRPr="00847080">
            <w:rPr>
              <w:rStyle w:val="Textodelmarcadordeposicin"/>
            </w:rPr>
            <w:t>Haga clic o pulse aquí para escribir texto.</w:t>
          </w:r>
        </w:p>
      </w:docPartBody>
    </w:docPart>
    <w:docPart>
      <w:docPartPr>
        <w:name w:val="C4876E51096B4AE5B35CBBCC23233E07"/>
        <w:category>
          <w:name w:val="General"/>
          <w:gallery w:val="placeholder"/>
        </w:category>
        <w:types>
          <w:type w:val="bbPlcHdr"/>
        </w:types>
        <w:behaviors>
          <w:behavior w:val="content"/>
        </w:behaviors>
        <w:guid w:val="{8FC541AD-5E30-4361-8153-7C6BB3DEDF8C}"/>
      </w:docPartPr>
      <w:docPartBody>
        <w:p w:rsidR="00DC2D0E" w:rsidRDefault="001F685D" w:rsidP="001F685D">
          <w:pPr>
            <w:pStyle w:val="C4876E51096B4AE5B35CBBCC23233E07"/>
          </w:pPr>
          <w:r w:rsidRPr="00847080">
            <w:rPr>
              <w:rStyle w:val="Textodelmarcadordeposicin"/>
            </w:rPr>
            <w:t>Haga clic o pulse aquí para escribir texto.</w:t>
          </w:r>
        </w:p>
      </w:docPartBody>
    </w:docPart>
    <w:docPart>
      <w:docPartPr>
        <w:name w:val="DE7831A1837D48E3916BB179BBF6CB32"/>
        <w:category>
          <w:name w:val="General"/>
          <w:gallery w:val="placeholder"/>
        </w:category>
        <w:types>
          <w:type w:val="bbPlcHdr"/>
        </w:types>
        <w:behaviors>
          <w:behavior w:val="content"/>
        </w:behaviors>
        <w:guid w:val="{AB57686B-B6DB-491C-9A77-56CF15497860}"/>
      </w:docPartPr>
      <w:docPartBody>
        <w:p w:rsidR="00DC2D0E" w:rsidRDefault="001F685D" w:rsidP="001F685D">
          <w:pPr>
            <w:pStyle w:val="DE7831A1837D48E3916BB179BBF6CB32"/>
          </w:pPr>
          <w:r w:rsidRPr="00847080">
            <w:rPr>
              <w:rStyle w:val="Textodelmarcadordeposicin"/>
            </w:rPr>
            <w:t>Haga clic o pulse aquí para escribir texto.</w:t>
          </w:r>
        </w:p>
      </w:docPartBody>
    </w:docPart>
    <w:docPart>
      <w:docPartPr>
        <w:name w:val="861864488AB445499A0FC90C7CD856AF"/>
        <w:category>
          <w:name w:val="General"/>
          <w:gallery w:val="placeholder"/>
        </w:category>
        <w:types>
          <w:type w:val="bbPlcHdr"/>
        </w:types>
        <w:behaviors>
          <w:behavior w:val="content"/>
        </w:behaviors>
        <w:guid w:val="{3B0F8EF4-E6F1-47ED-B039-3950E7F3BA79}"/>
      </w:docPartPr>
      <w:docPartBody>
        <w:p w:rsidR="00DC2D0E" w:rsidRDefault="001F685D" w:rsidP="001F685D">
          <w:pPr>
            <w:pStyle w:val="861864488AB445499A0FC90C7CD856AF"/>
          </w:pPr>
          <w:r w:rsidRPr="00847080">
            <w:rPr>
              <w:rStyle w:val="Textodelmarcadordeposicin"/>
            </w:rPr>
            <w:t>Haga clic o pulse aquí para escribir texto.</w:t>
          </w:r>
        </w:p>
      </w:docPartBody>
    </w:docPart>
    <w:docPart>
      <w:docPartPr>
        <w:name w:val="68059FDAED4A4015809930EEC43CCCF3"/>
        <w:category>
          <w:name w:val="General"/>
          <w:gallery w:val="placeholder"/>
        </w:category>
        <w:types>
          <w:type w:val="bbPlcHdr"/>
        </w:types>
        <w:behaviors>
          <w:behavior w:val="content"/>
        </w:behaviors>
        <w:guid w:val="{2DE8B3FE-E6AB-43D9-BD9C-56132B69FC4A}"/>
      </w:docPartPr>
      <w:docPartBody>
        <w:p w:rsidR="00DC2D0E" w:rsidRDefault="001F685D" w:rsidP="001F685D">
          <w:pPr>
            <w:pStyle w:val="68059FDAED4A4015809930EEC43CCCF3"/>
          </w:pPr>
          <w:r w:rsidRPr="00847080">
            <w:rPr>
              <w:rStyle w:val="Textodelmarcadordeposicin"/>
            </w:rPr>
            <w:t>Haga clic o pulse aquí para escribir texto.</w:t>
          </w:r>
        </w:p>
      </w:docPartBody>
    </w:docPart>
    <w:docPart>
      <w:docPartPr>
        <w:name w:val="61BA833B78FD465799DAE2DB4DF1CCA4"/>
        <w:category>
          <w:name w:val="General"/>
          <w:gallery w:val="placeholder"/>
        </w:category>
        <w:types>
          <w:type w:val="bbPlcHdr"/>
        </w:types>
        <w:behaviors>
          <w:behavior w:val="content"/>
        </w:behaviors>
        <w:guid w:val="{097C6290-4365-4244-88AF-D54B0856E0F1}"/>
      </w:docPartPr>
      <w:docPartBody>
        <w:p w:rsidR="00DC2D0E" w:rsidRDefault="001F685D" w:rsidP="001F685D">
          <w:pPr>
            <w:pStyle w:val="61BA833B78FD465799DAE2DB4DF1CCA4"/>
          </w:pPr>
          <w:r w:rsidRPr="00847080">
            <w:rPr>
              <w:rStyle w:val="Textodelmarcadordeposicin"/>
            </w:rPr>
            <w:t>Haga clic o pulse aquí para escribir texto.</w:t>
          </w:r>
        </w:p>
      </w:docPartBody>
    </w:docPart>
    <w:docPart>
      <w:docPartPr>
        <w:name w:val="AE42EBB27EE94A15824880DBA9A1F051"/>
        <w:category>
          <w:name w:val="General"/>
          <w:gallery w:val="placeholder"/>
        </w:category>
        <w:types>
          <w:type w:val="bbPlcHdr"/>
        </w:types>
        <w:behaviors>
          <w:behavior w:val="content"/>
        </w:behaviors>
        <w:guid w:val="{D5CF5681-6521-4185-A9D1-2F1712F61C88}"/>
      </w:docPartPr>
      <w:docPartBody>
        <w:p w:rsidR="00DC2D0E" w:rsidRDefault="001F685D" w:rsidP="001F685D">
          <w:pPr>
            <w:pStyle w:val="AE42EBB27EE94A15824880DBA9A1F051"/>
          </w:pPr>
          <w:r w:rsidRPr="00847080">
            <w:rPr>
              <w:rStyle w:val="Textodelmarcadordeposicin"/>
            </w:rPr>
            <w:t>Haga clic o pulse aquí para escribir texto.</w:t>
          </w:r>
        </w:p>
      </w:docPartBody>
    </w:docPart>
    <w:docPart>
      <w:docPartPr>
        <w:name w:val="8E142189F9CF492FA3BD27D1D1ED41F4"/>
        <w:category>
          <w:name w:val="General"/>
          <w:gallery w:val="placeholder"/>
        </w:category>
        <w:types>
          <w:type w:val="bbPlcHdr"/>
        </w:types>
        <w:behaviors>
          <w:behavior w:val="content"/>
        </w:behaviors>
        <w:guid w:val="{ACDB0C58-27A2-4961-8F35-D671979E9C59}"/>
      </w:docPartPr>
      <w:docPartBody>
        <w:p w:rsidR="00DC2D0E" w:rsidRDefault="001F685D" w:rsidP="001F685D">
          <w:pPr>
            <w:pStyle w:val="8E142189F9CF492FA3BD27D1D1ED41F4"/>
          </w:pPr>
          <w:r w:rsidRPr="00847080">
            <w:rPr>
              <w:rStyle w:val="Textodelmarcadordeposicin"/>
            </w:rPr>
            <w:t>Haga clic o pulse aquí para escribir texto.</w:t>
          </w:r>
        </w:p>
      </w:docPartBody>
    </w:docPart>
    <w:docPart>
      <w:docPartPr>
        <w:name w:val="5891BABB998146D4AFBAE61F729B3ACE"/>
        <w:category>
          <w:name w:val="General"/>
          <w:gallery w:val="placeholder"/>
        </w:category>
        <w:types>
          <w:type w:val="bbPlcHdr"/>
        </w:types>
        <w:behaviors>
          <w:behavior w:val="content"/>
        </w:behaviors>
        <w:guid w:val="{6AD1F99B-9672-4933-B55E-438501EE64D6}"/>
      </w:docPartPr>
      <w:docPartBody>
        <w:p w:rsidR="00DC2D0E" w:rsidRDefault="001F685D" w:rsidP="001F685D">
          <w:pPr>
            <w:pStyle w:val="5891BABB998146D4AFBAE61F729B3ACE"/>
          </w:pPr>
          <w:r w:rsidRPr="00847080">
            <w:rPr>
              <w:rStyle w:val="Textodelmarcadordeposicin"/>
            </w:rPr>
            <w:t>Haga clic o pulse aquí para escribir texto.</w:t>
          </w:r>
        </w:p>
      </w:docPartBody>
    </w:docPart>
    <w:docPart>
      <w:docPartPr>
        <w:name w:val="02103C5BA87D42BF9C07B1491C1FC9E9"/>
        <w:category>
          <w:name w:val="General"/>
          <w:gallery w:val="placeholder"/>
        </w:category>
        <w:types>
          <w:type w:val="bbPlcHdr"/>
        </w:types>
        <w:behaviors>
          <w:behavior w:val="content"/>
        </w:behaviors>
        <w:guid w:val="{954D89B0-8220-43B0-A96E-7E3C54E482E0}"/>
      </w:docPartPr>
      <w:docPartBody>
        <w:p w:rsidR="00DC2D0E" w:rsidRDefault="001F685D" w:rsidP="001F685D">
          <w:pPr>
            <w:pStyle w:val="02103C5BA87D42BF9C07B1491C1FC9E9"/>
          </w:pPr>
          <w:r w:rsidRPr="00847080">
            <w:rPr>
              <w:rStyle w:val="Textodelmarcadordeposicin"/>
            </w:rPr>
            <w:t>Haga clic o pulse aquí para escribir texto.</w:t>
          </w:r>
        </w:p>
      </w:docPartBody>
    </w:docPart>
    <w:docPart>
      <w:docPartPr>
        <w:name w:val="6BEF3BBCF6B04AAD9640333739344EA2"/>
        <w:category>
          <w:name w:val="General"/>
          <w:gallery w:val="placeholder"/>
        </w:category>
        <w:types>
          <w:type w:val="bbPlcHdr"/>
        </w:types>
        <w:behaviors>
          <w:behavior w:val="content"/>
        </w:behaviors>
        <w:guid w:val="{2C1AE498-5BA0-49F8-B753-5D58474DE122}"/>
      </w:docPartPr>
      <w:docPartBody>
        <w:p w:rsidR="00DC2D0E" w:rsidRDefault="001F685D" w:rsidP="001F685D">
          <w:pPr>
            <w:pStyle w:val="6BEF3BBCF6B04AAD9640333739344EA2"/>
          </w:pPr>
          <w:r w:rsidRPr="00847080">
            <w:rPr>
              <w:rStyle w:val="Textodelmarcadordeposicin"/>
            </w:rPr>
            <w:t>Haga clic o pulse aquí para escribir texto.</w:t>
          </w:r>
        </w:p>
      </w:docPartBody>
    </w:docPart>
    <w:docPart>
      <w:docPartPr>
        <w:name w:val="5AA790DD133E40C6A8292D475ABB9AF0"/>
        <w:category>
          <w:name w:val="General"/>
          <w:gallery w:val="placeholder"/>
        </w:category>
        <w:types>
          <w:type w:val="bbPlcHdr"/>
        </w:types>
        <w:behaviors>
          <w:behavior w:val="content"/>
        </w:behaviors>
        <w:guid w:val="{7DA32635-694C-4D79-AC70-0CA2B8E3DC8C}"/>
      </w:docPartPr>
      <w:docPartBody>
        <w:p w:rsidR="00DC2D0E" w:rsidRDefault="001F685D" w:rsidP="001F685D">
          <w:pPr>
            <w:pStyle w:val="5AA790DD133E40C6A8292D475ABB9AF0"/>
          </w:pPr>
          <w:r w:rsidRPr="00847080">
            <w:rPr>
              <w:rStyle w:val="Textodelmarcadordeposicin"/>
            </w:rPr>
            <w:t>Haga clic o pulse aquí para escribir texto.</w:t>
          </w:r>
        </w:p>
      </w:docPartBody>
    </w:docPart>
    <w:docPart>
      <w:docPartPr>
        <w:name w:val="2655A5C2BD9F4A90A71E5D78385EB62B"/>
        <w:category>
          <w:name w:val="General"/>
          <w:gallery w:val="placeholder"/>
        </w:category>
        <w:types>
          <w:type w:val="bbPlcHdr"/>
        </w:types>
        <w:behaviors>
          <w:behavior w:val="content"/>
        </w:behaviors>
        <w:guid w:val="{7785B4FA-BCB0-4EBD-80AF-F405DC05696F}"/>
      </w:docPartPr>
      <w:docPartBody>
        <w:p w:rsidR="00DC2D0E" w:rsidRDefault="001F685D" w:rsidP="001F685D">
          <w:pPr>
            <w:pStyle w:val="2655A5C2BD9F4A90A71E5D78385EB62B"/>
          </w:pPr>
          <w:r w:rsidRPr="00847080">
            <w:rPr>
              <w:rStyle w:val="Textodelmarcadordeposicin"/>
            </w:rPr>
            <w:t>Haga clic o pulse aquí para escribir texto.</w:t>
          </w:r>
        </w:p>
      </w:docPartBody>
    </w:docPart>
    <w:docPart>
      <w:docPartPr>
        <w:name w:val="D5B7088F71624DB2986978F0087771CE"/>
        <w:category>
          <w:name w:val="General"/>
          <w:gallery w:val="placeholder"/>
        </w:category>
        <w:types>
          <w:type w:val="bbPlcHdr"/>
        </w:types>
        <w:behaviors>
          <w:behavior w:val="content"/>
        </w:behaviors>
        <w:guid w:val="{56F1CBD3-BE71-4143-BB29-40D69F4712F9}"/>
      </w:docPartPr>
      <w:docPartBody>
        <w:p w:rsidR="00DC2D0E" w:rsidRDefault="001F685D" w:rsidP="001F685D">
          <w:pPr>
            <w:pStyle w:val="D5B7088F71624DB2986978F0087771CE"/>
          </w:pPr>
          <w:r w:rsidRPr="00847080">
            <w:rPr>
              <w:rStyle w:val="Textodelmarcadordeposicin"/>
            </w:rPr>
            <w:t>Haga clic o pulse aquí para escribir texto.</w:t>
          </w:r>
        </w:p>
      </w:docPartBody>
    </w:docPart>
    <w:docPart>
      <w:docPartPr>
        <w:name w:val="6BD6238EA1354E38846D6F6256FECC6F"/>
        <w:category>
          <w:name w:val="General"/>
          <w:gallery w:val="placeholder"/>
        </w:category>
        <w:types>
          <w:type w:val="bbPlcHdr"/>
        </w:types>
        <w:behaviors>
          <w:behavior w:val="content"/>
        </w:behaviors>
        <w:guid w:val="{09CBEE74-D0AB-4F33-AB57-DE111A04270A}"/>
      </w:docPartPr>
      <w:docPartBody>
        <w:p w:rsidR="00DC2D0E" w:rsidRDefault="001F685D" w:rsidP="001F685D">
          <w:pPr>
            <w:pStyle w:val="6BD6238EA1354E38846D6F6256FECC6F"/>
          </w:pPr>
          <w:r w:rsidRPr="00847080">
            <w:rPr>
              <w:rStyle w:val="Textodelmarcadordeposicin"/>
            </w:rPr>
            <w:t>Haga clic o pulse aquí para escribir texto.</w:t>
          </w:r>
        </w:p>
      </w:docPartBody>
    </w:docPart>
    <w:docPart>
      <w:docPartPr>
        <w:name w:val="39C62F22D29040B787C7AE3165F8BAE0"/>
        <w:category>
          <w:name w:val="General"/>
          <w:gallery w:val="placeholder"/>
        </w:category>
        <w:types>
          <w:type w:val="bbPlcHdr"/>
        </w:types>
        <w:behaviors>
          <w:behavior w:val="content"/>
        </w:behaviors>
        <w:guid w:val="{E48539DB-0416-4D6D-8351-FD8F4FBD7718}"/>
      </w:docPartPr>
      <w:docPartBody>
        <w:p w:rsidR="00DC2D0E" w:rsidRDefault="001F685D" w:rsidP="001F685D">
          <w:pPr>
            <w:pStyle w:val="39C62F22D29040B787C7AE3165F8BAE0"/>
          </w:pPr>
          <w:r w:rsidRPr="00847080">
            <w:rPr>
              <w:rStyle w:val="Textodelmarcadordeposicin"/>
            </w:rPr>
            <w:t>Haga clic o pulse aquí para escribir texto.</w:t>
          </w:r>
        </w:p>
      </w:docPartBody>
    </w:docPart>
    <w:docPart>
      <w:docPartPr>
        <w:name w:val="E56C50B2C1CA480BB27EF0141D030EEF"/>
        <w:category>
          <w:name w:val="General"/>
          <w:gallery w:val="placeholder"/>
        </w:category>
        <w:types>
          <w:type w:val="bbPlcHdr"/>
        </w:types>
        <w:behaviors>
          <w:behavior w:val="content"/>
        </w:behaviors>
        <w:guid w:val="{A899EA04-A428-45A4-8AD3-C11BAD120A90}"/>
      </w:docPartPr>
      <w:docPartBody>
        <w:p w:rsidR="00DC2D0E" w:rsidRDefault="001F685D" w:rsidP="001F685D">
          <w:pPr>
            <w:pStyle w:val="E56C50B2C1CA480BB27EF0141D030EEF"/>
          </w:pPr>
          <w:r w:rsidRPr="00847080">
            <w:rPr>
              <w:rStyle w:val="Textodelmarcadordeposicin"/>
            </w:rPr>
            <w:t>Haga clic o pulse aquí para escribir texto.</w:t>
          </w:r>
        </w:p>
      </w:docPartBody>
    </w:docPart>
    <w:docPart>
      <w:docPartPr>
        <w:name w:val="6F15CA6FE418461EAD2E9957D2DFB3C4"/>
        <w:category>
          <w:name w:val="General"/>
          <w:gallery w:val="placeholder"/>
        </w:category>
        <w:types>
          <w:type w:val="bbPlcHdr"/>
        </w:types>
        <w:behaviors>
          <w:behavior w:val="content"/>
        </w:behaviors>
        <w:guid w:val="{71FA1071-A5EB-47D6-8F70-2B67E5743FD3}"/>
      </w:docPartPr>
      <w:docPartBody>
        <w:p w:rsidR="00DC2D0E" w:rsidRDefault="001F685D" w:rsidP="001F685D">
          <w:pPr>
            <w:pStyle w:val="6F15CA6FE418461EAD2E9957D2DFB3C4"/>
          </w:pPr>
          <w:r w:rsidRPr="00847080">
            <w:rPr>
              <w:rStyle w:val="Textodelmarcadordeposicin"/>
            </w:rPr>
            <w:t>Haga clic o pulse aquí para escribir texto.</w:t>
          </w:r>
        </w:p>
      </w:docPartBody>
    </w:docPart>
    <w:docPart>
      <w:docPartPr>
        <w:name w:val="062C634533CB4316975B9E516442E497"/>
        <w:category>
          <w:name w:val="General"/>
          <w:gallery w:val="placeholder"/>
        </w:category>
        <w:types>
          <w:type w:val="bbPlcHdr"/>
        </w:types>
        <w:behaviors>
          <w:behavior w:val="content"/>
        </w:behaviors>
        <w:guid w:val="{72584105-B509-48C6-B421-8A1F01A8CBF0}"/>
      </w:docPartPr>
      <w:docPartBody>
        <w:p w:rsidR="00DC2D0E" w:rsidRDefault="001F685D" w:rsidP="001F685D">
          <w:pPr>
            <w:pStyle w:val="062C634533CB4316975B9E516442E497"/>
          </w:pPr>
          <w:r w:rsidRPr="00847080">
            <w:rPr>
              <w:rStyle w:val="Textodelmarcadordeposicin"/>
            </w:rPr>
            <w:t>Haga clic o pulse aquí para escribir texto.</w:t>
          </w:r>
        </w:p>
      </w:docPartBody>
    </w:docPart>
    <w:docPart>
      <w:docPartPr>
        <w:name w:val="77CE9D1C39514D6A9859DCE0B85EC53C"/>
        <w:category>
          <w:name w:val="General"/>
          <w:gallery w:val="placeholder"/>
        </w:category>
        <w:types>
          <w:type w:val="bbPlcHdr"/>
        </w:types>
        <w:behaviors>
          <w:behavior w:val="content"/>
        </w:behaviors>
        <w:guid w:val="{6772E6D2-AD42-477D-AAAB-5303DB23CC3B}"/>
      </w:docPartPr>
      <w:docPartBody>
        <w:p w:rsidR="00DC2D0E" w:rsidRDefault="001F685D" w:rsidP="001F685D">
          <w:pPr>
            <w:pStyle w:val="77CE9D1C39514D6A9859DCE0B85EC53C"/>
          </w:pPr>
          <w:r w:rsidRPr="00847080">
            <w:rPr>
              <w:rStyle w:val="Textodelmarcadordeposicin"/>
            </w:rPr>
            <w:t>Haga clic o pulse aquí para escribir texto.</w:t>
          </w:r>
        </w:p>
      </w:docPartBody>
    </w:docPart>
    <w:docPart>
      <w:docPartPr>
        <w:name w:val="FE2C11831BE24B1D841780AC0D21B588"/>
        <w:category>
          <w:name w:val="General"/>
          <w:gallery w:val="placeholder"/>
        </w:category>
        <w:types>
          <w:type w:val="bbPlcHdr"/>
        </w:types>
        <w:behaviors>
          <w:behavior w:val="content"/>
        </w:behaviors>
        <w:guid w:val="{D1931FB2-4F47-4BAE-BAC0-77DE107581D6}"/>
      </w:docPartPr>
      <w:docPartBody>
        <w:p w:rsidR="00DC2D0E" w:rsidRDefault="001F685D" w:rsidP="001F685D">
          <w:pPr>
            <w:pStyle w:val="FE2C11831BE24B1D841780AC0D21B588"/>
          </w:pPr>
          <w:r w:rsidRPr="00847080">
            <w:rPr>
              <w:rStyle w:val="Textodelmarcadordeposicin"/>
            </w:rPr>
            <w:t>Haga clic o pulse aquí para escribir texto.</w:t>
          </w:r>
        </w:p>
      </w:docPartBody>
    </w:docPart>
    <w:docPart>
      <w:docPartPr>
        <w:name w:val="4CDE695504174DC4BF2391BD28277580"/>
        <w:category>
          <w:name w:val="General"/>
          <w:gallery w:val="placeholder"/>
        </w:category>
        <w:types>
          <w:type w:val="bbPlcHdr"/>
        </w:types>
        <w:behaviors>
          <w:behavior w:val="content"/>
        </w:behaviors>
        <w:guid w:val="{15338195-AE3D-4461-8159-31B549D36B96}"/>
      </w:docPartPr>
      <w:docPartBody>
        <w:p w:rsidR="00DC2D0E" w:rsidRDefault="001F685D" w:rsidP="001F685D">
          <w:pPr>
            <w:pStyle w:val="4CDE695504174DC4BF2391BD28277580"/>
          </w:pPr>
          <w:r w:rsidRPr="00847080">
            <w:rPr>
              <w:rStyle w:val="Textodelmarcadordeposicin"/>
            </w:rPr>
            <w:t>Haga clic o pulse aquí para escribir texto.</w:t>
          </w:r>
        </w:p>
      </w:docPartBody>
    </w:docPart>
    <w:docPart>
      <w:docPartPr>
        <w:name w:val="B7B0811F8CE94F0A932CA90FD1B4B90B"/>
        <w:category>
          <w:name w:val="General"/>
          <w:gallery w:val="placeholder"/>
        </w:category>
        <w:types>
          <w:type w:val="bbPlcHdr"/>
        </w:types>
        <w:behaviors>
          <w:behavior w:val="content"/>
        </w:behaviors>
        <w:guid w:val="{9E846171-0DC8-416A-9EBC-CCC3CF05B103}"/>
      </w:docPartPr>
      <w:docPartBody>
        <w:p w:rsidR="00DC2D0E" w:rsidRDefault="001F685D" w:rsidP="001F685D">
          <w:pPr>
            <w:pStyle w:val="B7B0811F8CE94F0A932CA90FD1B4B90B"/>
          </w:pPr>
          <w:r w:rsidRPr="00847080">
            <w:rPr>
              <w:rStyle w:val="Textodelmarcadordeposicin"/>
            </w:rPr>
            <w:t>Haga clic o pulse aquí para escribir texto.</w:t>
          </w:r>
        </w:p>
      </w:docPartBody>
    </w:docPart>
    <w:docPart>
      <w:docPartPr>
        <w:name w:val="05B5B218A75F43D5A68BF97784577AD1"/>
        <w:category>
          <w:name w:val="General"/>
          <w:gallery w:val="placeholder"/>
        </w:category>
        <w:types>
          <w:type w:val="bbPlcHdr"/>
        </w:types>
        <w:behaviors>
          <w:behavior w:val="content"/>
        </w:behaviors>
        <w:guid w:val="{C09EFA5B-9CEF-4B17-B49F-3F2DE5F2F5C4}"/>
      </w:docPartPr>
      <w:docPartBody>
        <w:p w:rsidR="00DC2D0E" w:rsidRDefault="001F685D" w:rsidP="001F685D">
          <w:pPr>
            <w:pStyle w:val="05B5B218A75F43D5A68BF97784577AD1"/>
          </w:pPr>
          <w:r w:rsidRPr="00847080">
            <w:rPr>
              <w:rStyle w:val="Textodelmarcadordeposicin"/>
            </w:rPr>
            <w:t>Haga clic o pulse aquí para escribir texto.</w:t>
          </w:r>
        </w:p>
      </w:docPartBody>
    </w:docPart>
    <w:docPart>
      <w:docPartPr>
        <w:name w:val="ABAA01B1116843BAA0470AEE36024281"/>
        <w:category>
          <w:name w:val="General"/>
          <w:gallery w:val="placeholder"/>
        </w:category>
        <w:types>
          <w:type w:val="bbPlcHdr"/>
        </w:types>
        <w:behaviors>
          <w:behavior w:val="content"/>
        </w:behaviors>
        <w:guid w:val="{11D42BFA-0F4F-4E54-8423-41EDA258CECC}"/>
      </w:docPartPr>
      <w:docPartBody>
        <w:p w:rsidR="00DC2D0E" w:rsidRDefault="001F685D" w:rsidP="001F685D">
          <w:pPr>
            <w:pStyle w:val="ABAA01B1116843BAA0470AEE36024281"/>
          </w:pPr>
          <w:r w:rsidRPr="00847080">
            <w:rPr>
              <w:rStyle w:val="Textodelmarcadordeposicin"/>
            </w:rPr>
            <w:t>Haga clic o pulse aquí para escribir texto.</w:t>
          </w:r>
        </w:p>
      </w:docPartBody>
    </w:docPart>
    <w:docPart>
      <w:docPartPr>
        <w:name w:val="4EE9D8B1AC4E4B4C9DBE551AFCF82DD8"/>
        <w:category>
          <w:name w:val="General"/>
          <w:gallery w:val="placeholder"/>
        </w:category>
        <w:types>
          <w:type w:val="bbPlcHdr"/>
        </w:types>
        <w:behaviors>
          <w:behavior w:val="content"/>
        </w:behaviors>
        <w:guid w:val="{A64C4DFD-2265-4988-AEB1-B02E67ED0AEE}"/>
      </w:docPartPr>
      <w:docPartBody>
        <w:p w:rsidR="00DC2D0E" w:rsidRDefault="001F685D" w:rsidP="001F685D">
          <w:pPr>
            <w:pStyle w:val="4EE9D8B1AC4E4B4C9DBE551AFCF82DD8"/>
          </w:pPr>
          <w:r w:rsidRPr="00847080">
            <w:rPr>
              <w:rStyle w:val="Textodelmarcadordeposicin"/>
            </w:rPr>
            <w:t>Haga clic o pulse aquí para escribir texto.</w:t>
          </w:r>
        </w:p>
      </w:docPartBody>
    </w:docPart>
    <w:docPart>
      <w:docPartPr>
        <w:name w:val="FE67A0ACAC36475C96D6E272BC22EF4E"/>
        <w:category>
          <w:name w:val="General"/>
          <w:gallery w:val="placeholder"/>
        </w:category>
        <w:types>
          <w:type w:val="bbPlcHdr"/>
        </w:types>
        <w:behaviors>
          <w:behavior w:val="content"/>
        </w:behaviors>
        <w:guid w:val="{16E75469-C30F-4EE4-ACD7-75363F7F64CE}"/>
      </w:docPartPr>
      <w:docPartBody>
        <w:p w:rsidR="00DC2D0E" w:rsidRDefault="001F685D" w:rsidP="001F685D">
          <w:pPr>
            <w:pStyle w:val="FE67A0ACAC36475C96D6E272BC22EF4E"/>
          </w:pPr>
          <w:r w:rsidRPr="00847080">
            <w:rPr>
              <w:rStyle w:val="Textodelmarcadordeposicin"/>
            </w:rPr>
            <w:t>Haga clic o pulse aquí para escribir texto.</w:t>
          </w:r>
        </w:p>
      </w:docPartBody>
    </w:docPart>
    <w:docPart>
      <w:docPartPr>
        <w:name w:val="0F60147008054CFE81B752B7165951E8"/>
        <w:category>
          <w:name w:val="General"/>
          <w:gallery w:val="placeholder"/>
        </w:category>
        <w:types>
          <w:type w:val="bbPlcHdr"/>
        </w:types>
        <w:behaviors>
          <w:behavior w:val="content"/>
        </w:behaviors>
        <w:guid w:val="{95F02D99-D2C6-40FE-9599-DAF8081E12C8}"/>
      </w:docPartPr>
      <w:docPartBody>
        <w:p w:rsidR="00DC2D0E" w:rsidRDefault="001F685D" w:rsidP="001F685D">
          <w:pPr>
            <w:pStyle w:val="0F60147008054CFE81B752B7165951E8"/>
          </w:pPr>
          <w:r w:rsidRPr="00847080">
            <w:rPr>
              <w:rStyle w:val="Textodelmarcadordeposicin"/>
            </w:rPr>
            <w:t>Haga clic o pulse aquí para escribir texto.</w:t>
          </w:r>
        </w:p>
      </w:docPartBody>
    </w:docPart>
    <w:docPart>
      <w:docPartPr>
        <w:name w:val="DFDB855DD044466DBADBA094C25946EA"/>
        <w:category>
          <w:name w:val="General"/>
          <w:gallery w:val="placeholder"/>
        </w:category>
        <w:types>
          <w:type w:val="bbPlcHdr"/>
        </w:types>
        <w:behaviors>
          <w:behavior w:val="content"/>
        </w:behaviors>
        <w:guid w:val="{8FC339F8-A702-4703-B256-7B7C979591E9}"/>
      </w:docPartPr>
      <w:docPartBody>
        <w:p w:rsidR="00DC2D0E" w:rsidRDefault="001F685D" w:rsidP="001F685D">
          <w:pPr>
            <w:pStyle w:val="DFDB855DD044466DBADBA094C25946EA"/>
          </w:pPr>
          <w:r w:rsidRPr="00847080">
            <w:rPr>
              <w:rStyle w:val="Textodelmarcadordeposicin"/>
            </w:rPr>
            <w:t>Haga clic o pulse aquí para escribir texto.</w:t>
          </w:r>
        </w:p>
      </w:docPartBody>
    </w:docPart>
    <w:docPart>
      <w:docPartPr>
        <w:name w:val="9788E68DBF2549C7A55BB84DE855EE96"/>
        <w:category>
          <w:name w:val="General"/>
          <w:gallery w:val="placeholder"/>
        </w:category>
        <w:types>
          <w:type w:val="bbPlcHdr"/>
        </w:types>
        <w:behaviors>
          <w:behavior w:val="content"/>
        </w:behaviors>
        <w:guid w:val="{7E969CBB-CA13-4DAB-ABC5-F5EB87D76BB1}"/>
      </w:docPartPr>
      <w:docPartBody>
        <w:p w:rsidR="00DC2D0E" w:rsidRDefault="001F685D" w:rsidP="001F685D">
          <w:pPr>
            <w:pStyle w:val="9788E68DBF2549C7A55BB84DE855EE96"/>
          </w:pPr>
          <w:r w:rsidRPr="00847080">
            <w:rPr>
              <w:rStyle w:val="Textodelmarcadordeposicin"/>
            </w:rPr>
            <w:t>Haga clic o pulse aquí para escribir texto.</w:t>
          </w:r>
        </w:p>
      </w:docPartBody>
    </w:docPart>
    <w:docPart>
      <w:docPartPr>
        <w:name w:val="EABCEDC23B144AB3A99F1684E14D243E"/>
        <w:category>
          <w:name w:val="General"/>
          <w:gallery w:val="placeholder"/>
        </w:category>
        <w:types>
          <w:type w:val="bbPlcHdr"/>
        </w:types>
        <w:behaviors>
          <w:behavior w:val="content"/>
        </w:behaviors>
        <w:guid w:val="{F97F8F65-10DD-4391-8F90-0FDC35A0682B}"/>
      </w:docPartPr>
      <w:docPartBody>
        <w:p w:rsidR="00DC2D0E" w:rsidRDefault="001F685D" w:rsidP="001F685D">
          <w:pPr>
            <w:pStyle w:val="EABCEDC23B144AB3A99F1684E14D243E"/>
          </w:pPr>
          <w:r w:rsidRPr="00847080">
            <w:rPr>
              <w:rStyle w:val="Textodelmarcadordeposicin"/>
            </w:rPr>
            <w:t>Haga clic o pulse aquí para escribir texto.</w:t>
          </w:r>
        </w:p>
      </w:docPartBody>
    </w:docPart>
    <w:docPart>
      <w:docPartPr>
        <w:name w:val="0713DAD863254227B0432EB69BB2DE76"/>
        <w:category>
          <w:name w:val="General"/>
          <w:gallery w:val="placeholder"/>
        </w:category>
        <w:types>
          <w:type w:val="bbPlcHdr"/>
        </w:types>
        <w:behaviors>
          <w:behavior w:val="content"/>
        </w:behaviors>
        <w:guid w:val="{5B08FDE1-A33B-4C63-B3EA-2FBCF7A44645}"/>
      </w:docPartPr>
      <w:docPartBody>
        <w:p w:rsidR="00DC2D0E" w:rsidRDefault="001F685D" w:rsidP="001F685D">
          <w:pPr>
            <w:pStyle w:val="0713DAD863254227B0432EB69BB2DE76"/>
          </w:pPr>
          <w:r w:rsidRPr="00847080">
            <w:rPr>
              <w:rStyle w:val="Textodelmarcadordeposicin"/>
            </w:rPr>
            <w:t>Haga clic o pulse aquí para escribir texto.</w:t>
          </w:r>
        </w:p>
      </w:docPartBody>
    </w:docPart>
    <w:docPart>
      <w:docPartPr>
        <w:name w:val="888710E8F7094677980C0337B5E714CB"/>
        <w:category>
          <w:name w:val="General"/>
          <w:gallery w:val="placeholder"/>
        </w:category>
        <w:types>
          <w:type w:val="bbPlcHdr"/>
        </w:types>
        <w:behaviors>
          <w:behavior w:val="content"/>
        </w:behaviors>
        <w:guid w:val="{E048771E-A388-4819-85BC-72CC1BC9D971}"/>
      </w:docPartPr>
      <w:docPartBody>
        <w:p w:rsidR="00DC2D0E" w:rsidRDefault="001F685D" w:rsidP="001F685D">
          <w:pPr>
            <w:pStyle w:val="888710E8F7094677980C0337B5E714CB"/>
          </w:pPr>
          <w:r w:rsidRPr="00847080">
            <w:rPr>
              <w:rStyle w:val="Textodelmarcadordeposicin"/>
            </w:rPr>
            <w:t>Haga clic o pulse aquí para escribir texto.</w:t>
          </w:r>
        </w:p>
      </w:docPartBody>
    </w:docPart>
    <w:docPart>
      <w:docPartPr>
        <w:name w:val="27AD539FBA6449249FB4A36CC1B51D57"/>
        <w:category>
          <w:name w:val="General"/>
          <w:gallery w:val="placeholder"/>
        </w:category>
        <w:types>
          <w:type w:val="bbPlcHdr"/>
        </w:types>
        <w:behaviors>
          <w:behavior w:val="content"/>
        </w:behaviors>
        <w:guid w:val="{48014624-E387-4B77-841A-F01F215E0CDD}"/>
      </w:docPartPr>
      <w:docPartBody>
        <w:p w:rsidR="00DC2D0E" w:rsidRDefault="001F685D" w:rsidP="001F685D">
          <w:pPr>
            <w:pStyle w:val="27AD539FBA6449249FB4A36CC1B51D57"/>
          </w:pPr>
          <w:r w:rsidRPr="00847080">
            <w:rPr>
              <w:rStyle w:val="Textodelmarcadordeposicin"/>
            </w:rPr>
            <w:t>Haga clic o pulse aquí para escribir texto.</w:t>
          </w:r>
        </w:p>
      </w:docPartBody>
    </w:docPart>
    <w:docPart>
      <w:docPartPr>
        <w:name w:val="78222C9DBFB041539AE4E0658CF5259F"/>
        <w:category>
          <w:name w:val="General"/>
          <w:gallery w:val="placeholder"/>
        </w:category>
        <w:types>
          <w:type w:val="bbPlcHdr"/>
        </w:types>
        <w:behaviors>
          <w:behavior w:val="content"/>
        </w:behaviors>
        <w:guid w:val="{6615AB42-6D5A-470A-8ADE-5CC57772B29D}"/>
      </w:docPartPr>
      <w:docPartBody>
        <w:p w:rsidR="00DC2D0E" w:rsidRDefault="001F685D" w:rsidP="001F685D">
          <w:pPr>
            <w:pStyle w:val="78222C9DBFB041539AE4E0658CF5259F"/>
          </w:pPr>
          <w:r w:rsidRPr="00847080">
            <w:rPr>
              <w:rStyle w:val="Textodelmarcadordeposicin"/>
            </w:rPr>
            <w:t>Haga clic o pulse aquí para escribir texto.</w:t>
          </w:r>
        </w:p>
      </w:docPartBody>
    </w:docPart>
    <w:docPart>
      <w:docPartPr>
        <w:name w:val="75CB76D2C9B34DB29A130B96539DA9C2"/>
        <w:category>
          <w:name w:val="General"/>
          <w:gallery w:val="placeholder"/>
        </w:category>
        <w:types>
          <w:type w:val="bbPlcHdr"/>
        </w:types>
        <w:behaviors>
          <w:behavior w:val="content"/>
        </w:behaviors>
        <w:guid w:val="{17EC9714-0467-4F39-B1E1-F958C6490C93}"/>
      </w:docPartPr>
      <w:docPartBody>
        <w:p w:rsidR="00DC2D0E" w:rsidRDefault="001F685D" w:rsidP="001F685D">
          <w:pPr>
            <w:pStyle w:val="75CB76D2C9B34DB29A130B96539DA9C2"/>
          </w:pPr>
          <w:r w:rsidRPr="00847080">
            <w:rPr>
              <w:rStyle w:val="Textodelmarcadordeposicin"/>
            </w:rPr>
            <w:t>Haga clic o pulse aquí para escribir texto.</w:t>
          </w:r>
        </w:p>
      </w:docPartBody>
    </w:docPart>
    <w:docPart>
      <w:docPartPr>
        <w:name w:val="ED35BDBFED0646739904FCAEDACB9157"/>
        <w:category>
          <w:name w:val="General"/>
          <w:gallery w:val="placeholder"/>
        </w:category>
        <w:types>
          <w:type w:val="bbPlcHdr"/>
        </w:types>
        <w:behaviors>
          <w:behavior w:val="content"/>
        </w:behaviors>
        <w:guid w:val="{933EE0AB-FF9A-4953-B86D-02CC077FF4C4}"/>
      </w:docPartPr>
      <w:docPartBody>
        <w:p w:rsidR="00DC2D0E" w:rsidRDefault="001F685D" w:rsidP="001F685D">
          <w:pPr>
            <w:pStyle w:val="ED35BDBFED0646739904FCAEDACB9157"/>
          </w:pPr>
          <w:r w:rsidRPr="00847080">
            <w:rPr>
              <w:rStyle w:val="Textodelmarcadordeposicin"/>
            </w:rPr>
            <w:t>Haga clic o pulse aquí para escribir texto.</w:t>
          </w:r>
        </w:p>
      </w:docPartBody>
    </w:docPart>
    <w:docPart>
      <w:docPartPr>
        <w:name w:val="D90354C3C8BB4F7EB891BA1EAE7953E1"/>
        <w:category>
          <w:name w:val="General"/>
          <w:gallery w:val="placeholder"/>
        </w:category>
        <w:types>
          <w:type w:val="bbPlcHdr"/>
        </w:types>
        <w:behaviors>
          <w:behavior w:val="content"/>
        </w:behaviors>
        <w:guid w:val="{76970F84-E148-446F-8F22-B748207A2803}"/>
      </w:docPartPr>
      <w:docPartBody>
        <w:p w:rsidR="00DC2D0E" w:rsidRDefault="001F685D" w:rsidP="001F685D">
          <w:pPr>
            <w:pStyle w:val="D90354C3C8BB4F7EB891BA1EAE7953E1"/>
          </w:pPr>
          <w:r w:rsidRPr="00352769">
            <w:rPr>
              <w:rStyle w:val="Textodelmarcadordeposicin"/>
              <w:color w:val="000000" w:themeColor="text1"/>
            </w:rPr>
            <w:t>Suma Puntos</w:t>
          </w:r>
        </w:p>
      </w:docPartBody>
    </w:docPart>
    <w:docPart>
      <w:docPartPr>
        <w:name w:val="38A89DE6320445488730FD13BE655F25"/>
        <w:category>
          <w:name w:val="General"/>
          <w:gallery w:val="placeholder"/>
        </w:category>
        <w:types>
          <w:type w:val="bbPlcHdr"/>
        </w:types>
        <w:behaviors>
          <w:behavior w:val="content"/>
        </w:behaviors>
        <w:guid w:val="{B9BB24E0-5993-4844-A9D7-69692D639865}"/>
      </w:docPartPr>
      <w:docPartBody>
        <w:p w:rsidR="00DC2D0E" w:rsidRDefault="001F685D" w:rsidP="001F685D">
          <w:pPr>
            <w:pStyle w:val="38A89DE6320445488730FD13BE655F25"/>
          </w:pPr>
          <w:r w:rsidRPr="00847080">
            <w:rPr>
              <w:rStyle w:val="Textodelmarcadordeposicin"/>
            </w:rPr>
            <w:t>Haga clic o pulse aquí para escribir texto.</w:t>
          </w:r>
        </w:p>
      </w:docPartBody>
    </w:docPart>
    <w:docPart>
      <w:docPartPr>
        <w:name w:val="F9C10B4A3E0046DA9730B00B287BAFCA"/>
        <w:category>
          <w:name w:val="General"/>
          <w:gallery w:val="placeholder"/>
        </w:category>
        <w:types>
          <w:type w:val="bbPlcHdr"/>
        </w:types>
        <w:behaviors>
          <w:behavior w:val="content"/>
        </w:behaviors>
        <w:guid w:val="{D66133B4-9933-4ABC-B41D-95F08B26674E}"/>
      </w:docPartPr>
      <w:docPartBody>
        <w:p w:rsidR="00DC2D0E" w:rsidRDefault="001F685D" w:rsidP="001F685D">
          <w:pPr>
            <w:pStyle w:val="F9C10B4A3E0046DA9730B00B287BAFCA"/>
          </w:pPr>
          <w:r w:rsidRPr="00847080">
            <w:rPr>
              <w:rStyle w:val="Textodelmarcadordeposicin"/>
            </w:rPr>
            <w:t>Haga clic o pulse aquí para escribir texto.</w:t>
          </w:r>
        </w:p>
      </w:docPartBody>
    </w:docPart>
    <w:docPart>
      <w:docPartPr>
        <w:name w:val="2339212E55434ABA84D4ACDDC2620005"/>
        <w:category>
          <w:name w:val="General"/>
          <w:gallery w:val="placeholder"/>
        </w:category>
        <w:types>
          <w:type w:val="bbPlcHdr"/>
        </w:types>
        <w:behaviors>
          <w:behavior w:val="content"/>
        </w:behaviors>
        <w:guid w:val="{95099AA0-8F9C-4371-8AA3-3EFDE57A4E3B}"/>
      </w:docPartPr>
      <w:docPartBody>
        <w:p w:rsidR="00DC2D0E" w:rsidRDefault="001F685D" w:rsidP="001F685D">
          <w:pPr>
            <w:pStyle w:val="2339212E55434ABA84D4ACDDC2620005"/>
          </w:pPr>
          <w:r w:rsidRPr="00847080">
            <w:rPr>
              <w:rStyle w:val="Textodelmarcadordeposicin"/>
            </w:rPr>
            <w:t>Haga clic o pulse aquí para escribir texto.</w:t>
          </w:r>
        </w:p>
      </w:docPartBody>
    </w:docPart>
    <w:docPart>
      <w:docPartPr>
        <w:name w:val="E8F0DCE408344A4EB3FB11B86255D38A"/>
        <w:category>
          <w:name w:val="General"/>
          <w:gallery w:val="placeholder"/>
        </w:category>
        <w:types>
          <w:type w:val="bbPlcHdr"/>
        </w:types>
        <w:behaviors>
          <w:behavior w:val="content"/>
        </w:behaviors>
        <w:guid w:val="{1D3EB891-115A-407A-8346-631D39061639}"/>
      </w:docPartPr>
      <w:docPartBody>
        <w:p w:rsidR="00DC2D0E" w:rsidRDefault="001F685D" w:rsidP="001F685D">
          <w:pPr>
            <w:pStyle w:val="E8F0DCE408344A4EB3FB11B86255D38A"/>
          </w:pPr>
          <w:r w:rsidRPr="00847080">
            <w:rPr>
              <w:rStyle w:val="Textodelmarcadordeposicin"/>
            </w:rPr>
            <w:t>Haga clic o pulse aquí para escribir texto.</w:t>
          </w:r>
        </w:p>
      </w:docPartBody>
    </w:docPart>
    <w:docPart>
      <w:docPartPr>
        <w:name w:val="BE7BA0165A51458089D7055AE61F537E"/>
        <w:category>
          <w:name w:val="General"/>
          <w:gallery w:val="placeholder"/>
        </w:category>
        <w:types>
          <w:type w:val="bbPlcHdr"/>
        </w:types>
        <w:behaviors>
          <w:behavior w:val="content"/>
        </w:behaviors>
        <w:guid w:val="{108C07E1-B154-438B-B486-08F98D9D63EB}"/>
      </w:docPartPr>
      <w:docPartBody>
        <w:p w:rsidR="00DC2D0E" w:rsidRDefault="001F685D" w:rsidP="001F685D">
          <w:pPr>
            <w:pStyle w:val="BE7BA0165A51458089D7055AE61F537E"/>
          </w:pPr>
          <w:r w:rsidRPr="00847080">
            <w:rPr>
              <w:rStyle w:val="Textodelmarcadordeposicin"/>
            </w:rPr>
            <w:t>Haga clic o pulse aquí para escribir texto.</w:t>
          </w:r>
        </w:p>
      </w:docPartBody>
    </w:docPart>
    <w:docPart>
      <w:docPartPr>
        <w:name w:val="4B92D59271DC4DC9B20197A0B962D86F"/>
        <w:category>
          <w:name w:val="General"/>
          <w:gallery w:val="placeholder"/>
        </w:category>
        <w:types>
          <w:type w:val="bbPlcHdr"/>
        </w:types>
        <w:behaviors>
          <w:behavior w:val="content"/>
        </w:behaviors>
        <w:guid w:val="{0BFF08B5-57E0-4CFE-8A12-9EF531551340}"/>
      </w:docPartPr>
      <w:docPartBody>
        <w:p w:rsidR="00DC2D0E" w:rsidRDefault="001F685D" w:rsidP="001F685D">
          <w:pPr>
            <w:pStyle w:val="4B92D59271DC4DC9B20197A0B962D86F"/>
          </w:pPr>
          <w:r w:rsidRPr="00847080">
            <w:rPr>
              <w:rStyle w:val="Textodelmarcadordeposicin"/>
            </w:rPr>
            <w:t>Haga clic o pulse aquí para escribir texto.</w:t>
          </w:r>
        </w:p>
      </w:docPartBody>
    </w:docPart>
    <w:docPart>
      <w:docPartPr>
        <w:name w:val="8519D0F00C1C4D4CADF1E9CC179B75F8"/>
        <w:category>
          <w:name w:val="General"/>
          <w:gallery w:val="placeholder"/>
        </w:category>
        <w:types>
          <w:type w:val="bbPlcHdr"/>
        </w:types>
        <w:behaviors>
          <w:behavior w:val="content"/>
        </w:behaviors>
        <w:guid w:val="{367E9262-0899-4049-999A-A3B51443CA2E}"/>
      </w:docPartPr>
      <w:docPartBody>
        <w:p w:rsidR="00DC2D0E" w:rsidRDefault="001F685D" w:rsidP="001F685D">
          <w:pPr>
            <w:pStyle w:val="8519D0F00C1C4D4CADF1E9CC179B75F8"/>
          </w:pPr>
          <w:r w:rsidRPr="00847080">
            <w:rPr>
              <w:rStyle w:val="Textodelmarcadordeposicin"/>
            </w:rPr>
            <w:t>Haga clic o pulse aquí para escribir texto.</w:t>
          </w:r>
        </w:p>
      </w:docPartBody>
    </w:docPart>
    <w:docPart>
      <w:docPartPr>
        <w:name w:val="481784A6679B41C784835BE9643B8F09"/>
        <w:category>
          <w:name w:val="General"/>
          <w:gallery w:val="placeholder"/>
        </w:category>
        <w:types>
          <w:type w:val="bbPlcHdr"/>
        </w:types>
        <w:behaviors>
          <w:behavior w:val="content"/>
        </w:behaviors>
        <w:guid w:val="{230D41BA-4A92-4BA3-BC83-276A884C4A5F}"/>
      </w:docPartPr>
      <w:docPartBody>
        <w:p w:rsidR="00DC2D0E" w:rsidRDefault="001F685D" w:rsidP="001F685D">
          <w:pPr>
            <w:pStyle w:val="481784A6679B41C784835BE9643B8F09"/>
          </w:pPr>
          <w:r w:rsidRPr="00847080">
            <w:rPr>
              <w:rStyle w:val="Textodelmarcadordeposicin"/>
            </w:rPr>
            <w:t>Haga clic o pulse aquí para escribir texto.</w:t>
          </w:r>
        </w:p>
      </w:docPartBody>
    </w:docPart>
    <w:docPart>
      <w:docPartPr>
        <w:name w:val="C93EFC8D200444139EE0AD7D6DDD81C0"/>
        <w:category>
          <w:name w:val="General"/>
          <w:gallery w:val="placeholder"/>
        </w:category>
        <w:types>
          <w:type w:val="bbPlcHdr"/>
        </w:types>
        <w:behaviors>
          <w:behavior w:val="content"/>
        </w:behaviors>
        <w:guid w:val="{EEDB91E9-8F1A-4058-849A-B94098971C07}"/>
      </w:docPartPr>
      <w:docPartBody>
        <w:p w:rsidR="00DC2D0E" w:rsidRDefault="001F685D" w:rsidP="001F685D">
          <w:pPr>
            <w:pStyle w:val="C93EFC8D200444139EE0AD7D6DDD81C0"/>
          </w:pPr>
          <w:r w:rsidRPr="00847080">
            <w:rPr>
              <w:rStyle w:val="Textodelmarcadordeposicin"/>
            </w:rPr>
            <w:t>Haga clic o pulse aquí para escribir texto.</w:t>
          </w:r>
        </w:p>
      </w:docPartBody>
    </w:docPart>
    <w:docPart>
      <w:docPartPr>
        <w:name w:val="69773281AF9E4FDEB9FE4C6127B0F433"/>
        <w:category>
          <w:name w:val="General"/>
          <w:gallery w:val="placeholder"/>
        </w:category>
        <w:types>
          <w:type w:val="bbPlcHdr"/>
        </w:types>
        <w:behaviors>
          <w:behavior w:val="content"/>
        </w:behaviors>
        <w:guid w:val="{0E151124-B847-4E83-B18E-DE4E2CB5E462}"/>
      </w:docPartPr>
      <w:docPartBody>
        <w:p w:rsidR="00DC2D0E" w:rsidRDefault="001F685D" w:rsidP="001F685D">
          <w:pPr>
            <w:pStyle w:val="69773281AF9E4FDEB9FE4C6127B0F433"/>
          </w:pPr>
          <w:r w:rsidRPr="00847080">
            <w:rPr>
              <w:rStyle w:val="Textodelmarcadordeposicin"/>
            </w:rPr>
            <w:t>Haga clic o pulse aquí para escribir texto.</w:t>
          </w:r>
        </w:p>
      </w:docPartBody>
    </w:docPart>
    <w:docPart>
      <w:docPartPr>
        <w:name w:val="7FC9C3B9BE2D43ECA87B1689A04CED7C"/>
        <w:category>
          <w:name w:val="General"/>
          <w:gallery w:val="placeholder"/>
        </w:category>
        <w:types>
          <w:type w:val="bbPlcHdr"/>
        </w:types>
        <w:behaviors>
          <w:behavior w:val="content"/>
        </w:behaviors>
        <w:guid w:val="{E3B9D676-5709-4BEC-8B5F-3450998D9924}"/>
      </w:docPartPr>
      <w:docPartBody>
        <w:p w:rsidR="00DC2D0E" w:rsidRDefault="001F685D" w:rsidP="001F685D">
          <w:pPr>
            <w:pStyle w:val="7FC9C3B9BE2D43ECA87B1689A04CED7C"/>
          </w:pPr>
          <w:r w:rsidRPr="00847080">
            <w:rPr>
              <w:rStyle w:val="Textodelmarcadordeposicin"/>
            </w:rPr>
            <w:t>Haga clic o pulse aquí para escribir texto.</w:t>
          </w:r>
        </w:p>
      </w:docPartBody>
    </w:docPart>
    <w:docPart>
      <w:docPartPr>
        <w:name w:val="BBFFB261B7C7495E99841397ACCAB7E0"/>
        <w:category>
          <w:name w:val="General"/>
          <w:gallery w:val="placeholder"/>
        </w:category>
        <w:types>
          <w:type w:val="bbPlcHdr"/>
        </w:types>
        <w:behaviors>
          <w:behavior w:val="content"/>
        </w:behaviors>
        <w:guid w:val="{308DF173-DEF0-4DE1-B025-B39152E22E9A}"/>
      </w:docPartPr>
      <w:docPartBody>
        <w:p w:rsidR="00DC2D0E" w:rsidRDefault="001F685D" w:rsidP="001F685D">
          <w:pPr>
            <w:pStyle w:val="BBFFB261B7C7495E99841397ACCAB7E0"/>
          </w:pPr>
          <w:r w:rsidRPr="00847080">
            <w:rPr>
              <w:rStyle w:val="Textodelmarcadordeposicin"/>
            </w:rPr>
            <w:t>Haga clic o pulse aquí para escribir texto.</w:t>
          </w:r>
        </w:p>
      </w:docPartBody>
    </w:docPart>
    <w:docPart>
      <w:docPartPr>
        <w:name w:val="4270B0CCDC70407EA8A426CC04B0F915"/>
        <w:category>
          <w:name w:val="General"/>
          <w:gallery w:val="placeholder"/>
        </w:category>
        <w:types>
          <w:type w:val="bbPlcHdr"/>
        </w:types>
        <w:behaviors>
          <w:behavior w:val="content"/>
        </w:behaviors>
        <w:guid w:val="{69ED3D28-1D96-4958-B2F8-94414E10613C}"/>
      </w:docPartPr>
      <w:docPartBody>
        <w:p w:rsidR="00DC2D0E" w:rsidRDefault="001F685D" w:rsidP="001F685D">
          <w:pPr>
            <w:pStyle w:val="4270B0CCDC70407EA8A426CC04B0F915"/>
          </w:pPr>
          <w:r w:rsidRPr="00847080">
            <w:rPr>
              <w:rStyle w:val="Textodelmarcadordeposicin"/>
            </w:rPr>
            <w:t>Haga clic o pulse aquí para escribir texto.</w:t>
          </w:r>
        </w:p>
      </w:docPartBody>
    </w:docPart>
    <w:docPart>
      <w:docPartPr>
        <w:name w:val="10A389BB9219415AB283452BB8163265"/>
        <w:category>
          <w:name w:val="General"/>
          <w:gallery w:val="placeholder"/>
        </w:category>
        <w:types>
          <w:type w:val="bbPlcHdr"/>
        </w:types>
        <w:behaviors>
          <w:behavior w:val="content"/>
        </w:behaviors>
        <w:guid w:val="{CD346ABB-723D-4FCE-BF3E-011696740BA9}"/>
      </w:docPartPr>
      <w:docPartBody>
        <w:p w:rsidR="00DC2D0E" w:rsidRDefault="001F685D" w:rsidP="001F685D">
          <w:pPr>
            <w:pStyle w:val="10A389BB9219415AB283452BB8163265"/>
          </w:pPr>
          <w:r w:rsidRPr="00847080">
            <w:rPr>
              <w:rStyle w:val="Textodelmarcadordeposicin"/>
            </w:rPr>
            <w:t>Haga clic o pulse aquí para escribir texto.</w:t>
          </w:r>
        </w:p>
      </w:docPartBody>
    </w:docPart>
    <w:docPart>
      <w:docPartPr>
        <w:name w:val="4B08638F5F4F49A9BB64E423671C2467"/>
        <w:category>
          <w:name w:val="General"/>
          <w:gallery w:val="placeholder"/>
        </w:category>
        <w:types>
          <w:type w:val="bbPlcHdr"/>
        </w:types>
        <w:behaviors>
          <w:behavior w:val="content"/>
        </w:behaviors>
        <w:guid w:val="{226CCC64-229E-4D99-A5D0-2A54CD2AB6FD}"/>
      </w:docPartPr>
      <w:docPartBody>
        <w:p w:rsidR="00DC2D0E" w:rsidRDefault="001F685D" w:rsidP="001F685D">
          <w:pPr>
            <w:pStyle w:val="4B08638F5F4F49A9BB64E423671C2467"/>
          </w:pPr>
          <w:r w:rsidRPr="00847080">
            <w:rPr>
              <w:rStyle w:val="Textodelmarcadordeposicin"/>
            </w:rPr>
            <w:t>Haga clic o pulse aquí para escribir texto.</w:t>
          </w:r>
        </w:p>
      </w:docPartBody>
    </w:docPart>
    <w:docPart>
      <w:docPartPr>
        <w:name w:val="729BBEFC06FF42548817302DACEB9BE2"/>
        <w:category>
          <w:name w:val="General"/>
          <w:gallery w:val="placeholder"/>
        </w:category>
        <w:types>
          <w:type w:val="bbPlcHdr"/>
        </w:types>
        <w:behaviors>
          <w:behavior w:val="content"/>
        </w:behaviors>
        <w:guid w:val="{31AAAE26-B7FF-4555-9E66-8C5C5B0FA17D}"/>
      </w:docPartPr>
      <w:docPartBody>
        <w:p w:rsidR="00DC2D0E" w:rsidRDefault="001F685D" w:rsidP="001F685D">
          <w:pPr>
            <w:pStyle w:val="729BBEFC06FF42548817302DACEB9BE2"/>
          </w:pPr>
          <w:r w:rsidRPr="00847080">
            <w:rPr>
              <w:rStyle w:val="Textodelmarcadordeposicin"/>
            </w:rPr>
            <w:t>Haga clic o pulse aquí para escribir texto.</w:t>
          </w:r>
        </w:p>
      </w:docPartBody>
    </w:docPart>
    <w:docPart>
      <w:docPartPr>
        <w:name w:val="B9AAA5E89A6E4C47807A3422B5A203C9"/>
        <w:category>
          <w:name w:val="General"/>
          <w:gallery w:val="placeholder"/>
        </w:category>
        <w:types>
          <w:type w:val="bbPlcHdr"/>
        </w:types>
        <w:behaviors>
          <w:behavior w:val="content"/>
        </w:behaviors>
        <w:guid w:val="{DF83A5C7-E9F0-4D24-A790-1AAB1E37BA4C}"/>
      </w:docPartPr>
      <w:docPartBody>
        <w:p w:rsidR="00DC2D0E" w:rsidRDefault="001F685D" w:rsidP="001F685D">
          <w:pPr>
            <w:pStyle w:val="B9AAA5E89A6E4C47807A3422B5A203C9"/>
          </w:pPr>
          <w:r w:rsidRPr="00847080">
            <w:rPr>
              <w:rStyle w:val="Textodelmarcadordeposicin"/>
            </w:rPr>
            <w:t>Haga clic o pulse aquí para escribir texto.</w:t>
          </w:r>
        </w:p>
      </w:docPartBody>
    </w:docPart>
    <w:docPart>
      <w:docPartPr>
        <w:name w:val="77EC2A460F13489E94F59440FA66F3E8"/>
        <w:category>
          <w:name w:val="General"/>
          <w:gallery w:val="placeholder"/>
        </w:category>
        <w:types>
          <w:type w:val="bbPlcHdr"/>
        </w:types>
        <w:behaviors>
          <w:behavior w:val="content"/>
        </w:behaviors>
        <w:guid w:val="{EE166884-49FD-42EB-BC07-7BD404C39378}"/>
      </w:docPartPr>
      <w:docPartBody>
        <w:p w:rsidR="00DC2D0E" w:rsidRDefault="001F685D" w:rsidP="001F685D">
          <w:pPr>
            <w:pStyle w:val="77EC2A460F13489E94F59440FA66F3E8"/>
          </w:pPr>
          <w:r w:rsidRPr="00847080">
            <w:rPr>
              <w:rStyle w:val="Textodelmarcadordeposicin"/>
            </w:rPr>
            <w:t>Haga clic o pulse aquí para escribir texto.</w:t>
          </w:r>
        </w:p>
      </w:docPartBody>
    </w:docPart>
    <w:docPart>
      <w:docPartPr>
        <w:name w:val="A61AF6C9943646038D39C679FA0D6DCE"/>
        <w:category>
          <w:name w:val="General"/>
          <w:gallery w:val="placeholder"/>
        </w:category>
        <w:types>
          <w:type w:val="bbPlcHdr"/>
        </w:types>
        <w:behaviors>
          <w:behavior w:val="content"/>
        </w:behaviors>
        <w:guid w:val="{A71C63CC-BCBF-4B6A-AE2A-52B059C164F1}"/>
      </w:docPartPr>
      <w:docPartBody>
        <w:p w:rsidR="00DC2D0E" w:rsidRDefault="001F685D" w:rsidP="001F685D">
          <w:pPr>
            <w:pStyle w:val="A61AF6C9943646038D39C679FA0D6DCE"/>
          </w:pPr>
          <w:r w:rsidRPr="00847080">
            <w:rPr>
              <w:rStyle w:val="Textodelmarcadordeposicin"/>
            </w:rPr>
            <w:t>Haga clic o pulse aquí para escribir texto.</w:t>
          </w:r>
        </w:p>
      </w:docPartBody>
    </w:docPart>
    <w:docPart>
      <w:docPartPr>
        <w:name w:val="39022BC76C704503AD6F9CD059F8BF5C"/>
        <w:category>
          <w:name w:val="General"/>
          <w:gallery w:val="placeholder"/>
        </w:category>
        <w:types>
          <w:type w:val="bbPlcHdr"/>
        </w:types>
        <w:behaviors>
          <w:behavior w:val="content"/>
        </w:behaviors>
        <w:guid w:val="{391B1322-FAF8-494C-A1AB-9B11C999C6D8}"/>
      </w:docPartPr>
      <w:docPartBody>
        <w:p w:rsidR="00DC2D0E" w:rsidRDefault="001F685D" w:rsidP="001F685D">
          <w:pPr>
            <w:pStyle w:val="39022BC76C704503AD6F9CD059F8BF5C"/>
          </w:pPr>
          <w:r w:rsidRPr="00847080">
            <w:rPr>
              <w:rStyle w:val="Textodelmarcadordeposicin"/>
            </w:rPr>
            <w:t>Haga clic o pulse aquí para escribir texto.</w:t>
          </w:r>
        </w:p>
      </w:docPartBody>
    </w:docPart>
    <w:docPart>
      <w:docPartPr>
        <w:name w:val="8ABAED4407AC4B42AD97F195DBEF1882"/>
        <w:category>
          <w:name w:val="General"/>
          <w:gallery w:val="placeholder"/>
        </w:category>
        <w:types>
          <w:type w:val="bbPlcHdr"/>
        </w:types>
        <w:behaviors>
          <w:behavior w:val="content"/>
        </w:behaviors>
        <w:guid w:val="{21F77E9F-B22C-478B-A092-C4135754DFA5}"/>
      </w:docPartPr>
      <w:docPartBody>
        <w:p w:rsidR="00DC2D0E" w:rsidRDefault="001F685D" w:rsidP="001F685D">
          <w:pPr>
            <w:pStyle w:val="8ABAED4407AC4B42AD97F195DBEF1882"/>
          </w:pPr>
          <w:r w:rsidRPr="00847080">
            <w:rPr>
              <w:rStyle w:val="Textodelmarcadordeposicin"/>
            </w:rPr>
            <w:t>Haga clic o pulse aquí para escribir texto.</w:t>
          </w:r>
        </w:p>
      </w:docPartBody>
    </w:docPart>
    <w:docPart>
      <w:docPartPr>
        <w:name w:val="8E3260DD83424BFF9DD1DAACC8D0B726"/>
        <w:category>
          <w:name w:val="General"/>
          <w:gallery w:val="placeholder"/>
        </w:category>
        <w:types>
          <w:type w:val="bbPlcHdr"/>
        </w:types>
        <w:behaviors>
          <w:behavior w:val="content"/>
        </w:behaviors>
        <w:guid w:val="{325F098C-B937-4004-BF53-6F62C4F8A012}"/>
      </w:docPartPr>
      <w:docPartBody>
        <w:p w:rsidR="00DC2D0E" w:rsidRDefault="001F685D" w:rsidP="001F685D">
          <w:pPr>
            <w:pStyle w:val="8E3260DD83424BFF9DD1DAACC8D0B726"/>
          </w:pPr>
          <w:r w:rsidRPr="00847080">
            <w:rPr>
              <w:rStyle w:val="Textodelmarcadordeposicin"/>
            </w:rPr>
            <w:t>Haga clic o pulse aquí para escribir texto.</w:t>
          </w:r>
        </w:p>
      </w:docPartBody>
    </w:docPart>
    <w:docPart>
      <w:docPartPr>
        <w:name w:val="18D50F835FA04287951F559709DF49F7"/>
        <w:category>
          <w:name w:val="General"/>
          <w:gallery w:val="placeholder"/>
        </w:category>
        <w:types>
          <w:type w:val="bbPlcHdr"/>
        </w:types>
        <w:behaviors>
          <w:behavior w:val="content"/>
        </w:behaviors>
        <w:guid w:val="{E06EA4A7-34B2-458B-9418-41B8237589A9}"/>
      </w:docPartPr>
      <w:docPartBody>
        <w:p w:rsidR="00DC2D0E" w:rsidRDefault="001F685D" w:rsidP="001F685D">
          <w:pPr>
            <w:pStyle w:val="18D50F835FA04287951F559709DF49F7"/>
          </w:pPr>
          <w:r w:rsidRPr="00847080">
            <w:rPr>
              <w:rStyle w:val="Textodelmarcadordeposicin"/>
            </w:rPr>
            <w:t>Haga clic o pulse aquí para escribir texto.</w:t>
          </w:r>
        </w:p>
      </w:docPartBody>
    </w:docPart>
    <w:docPart>
      <w:docPartPr>
        <w:name w:val="AEF1923D686A458298E97F28CAC1FFC4"/>
        <w:category>
          <w:name w:val="General"/>
          <w:gallery w:val="placeholder"/>
        </w:category>
        <w:types>
          <w:type w:val="bbPlcHdr"/>
        </w:types>
        <w:behaviors>
          <w:behavior w:val="content"/>
        </w:behaviors>
        <w:guid w:val="{12C26D20-0D17-45EB-AA8A-17F58E96DF1A}"/>
      </w:docPartPr>
      <w:docPartBody>
        <w:p w:rsidR="00DC2D0E" w:rsidRDefault="001F685D" w:rsidP="001F685D">
          <w:pPr>
            <w:pStyle w:val="AEF1923D686A458298E97F28CAC1FFC4"/>
          </w:pPr>
          <w:r w:rsidRPr="00847080">
            <w:rPr>
              <w:rStyle w:val="Textodelmarcadordeposicin"/>
            </w:rPr>
            <w:t>Haga clic o pulse aquí para escribir texto.</w:t>
          </w:r>
        </w:p>
      </w:docPartBody>
    </w:docPart>
    <w:docPart>
      <w:docPartPr>
        <w:name w:val="85480C216F154E4EA0BDE881FDE7AA18"/>
        <w:category>
          <w:name w:val="General"/>
          <w:gallery w:val="placeholder"/>
        </w:category>
        <w:types>
          <w:type w:val="bbPlcHdr"/>
        </w:types>
        <w:behaviors>
          <w:behavior w:val="content"/>
        </w:behaviors>
        <w:guid w:val="{799EC0DE-27B4-418A-9BFC-D4A789219806}"/>
      </w:docPartPr>
      <w:docPartBody>
        <w:p w:rsidR="00DC2D0E" w:rsidRDefault="001F685D" w:rsidP="001F685D">
          <w:pPr>
            <w:pStyle w:val="85480C216F154E4EA0BDE881FDE7AA18"/>
          </w:pPr>
          <w:r w:rsidRPr="00847080">
            <w:rPr>
              <w:rStyle w:val="Textodelmarcadordeposicin"/>
            </w:rPr>
            <w:t>Haga clic o pulse aquí para escribir texto.</w:t>
          </w:r>
        </w:p>
      </w:docPartBody>
    </w:docPart>
    <w:docPart>
      <w:docPartPr>
        <w:name w:val="89E5F469C51A4187A02BF829E291CB2E"/>
        <w:category>
          <w:name w:val="General"/>
          <w:gallery w:val="placeholder"/>
        </w:category>
        <w:types>
          <w:type w:val="bbPlcHdr"/>
        </w:types>
        <w:behaviors>
          <w:behavior w:val="content"/>
        </w:behaviors>
        <w:guid w:val="{D03FE0E4-3C10-4238-BFD4-ACCDE66E3CF7}"/>
      </w:docPartPr>
      <w:docPartBody>
        <w:p w:rsidR="002844C1" w:rsidRDefault="00A444A4" w:rsidP="00A444A4">
          <w:pPr>
            <w:pStyle w:val="89E5F469C51A4187A02BF829E291CB2E"/>
          </w:pPr>
          <w:r w:rsidRPr="00847080">
            <w:rPr>
              <w:rStyle w:val="Textodelmarcadordeposicin"/>
            </w:rPr>
            <w:t>Haga clic o pulse aquí para escribir texto.</w:t>
          </w:r>
        </w:p>
      </w:docPartBody>
    </w:docPart>
    <w:docPart>
      <w:docPartPr>
        <w:name w:val="144359D029D04B7CA813A882A5DE4BD9"/>
        <w:category>
          <w:name w:val="General"/>
          <w:gallery w:val="placeholder"/>
        </w:category>
        <w:types>
          <w:type w:val="bbPlcHdr"/>
        </w:types>
        <w:behaviors>
          <w:behavior w:val="content"/>
        </w:behaviors>
        <w:guid w:val="{789EAFE7-6E81-45C5-A6EF-72CCF57EEF5C}"/>
      </w:docPartPr>
      <w:docPartBody>
        <w:p w:rsidR="002844C1" w:rsidRDefault="00A444A4" w:rsidP="00A444A4">
          <w:pPr>
            <w:pStyle w:val="144359D029D04B7CA813A882A5DE4BD9"/>
          </w:pPr>
          <w:r w:rsidRPr="00847080">
            <w:rPr>
              <w:rStyle w:val="Textodelmarcadordeposicin"/>
            </w:rPr>
            <w:t>Haga clic o pulse aquí para escribir texto.</w:t>
          </w:r>
        </w:p>
      </w:docPartBody>
    </w:docPart>
    <w:docPart>
      <w:docPartPr>
        <w:name w:val="D37C20BF81554A78B2009E850EDC4EEF"/>
        <w:category>
          <w:name w:val="General"/>
          <w:gallery w:val="placeholder"/>
        </w:category>
        <w:types>
          <w:type w:val="bbPlcHdr"/>
        </w:types>
        <w:behaviors>
          <w:behavior w:val="content"/>
        </w:behaviors>
        <w:guid w:val="{B1710D1C-AF14-4318-81CB-54436C75B5BF}"/>
      </w:docPartPr>
      <w:docPartBody>
        <w:p w:rsidR="002844C1" w:rsidRDefault="00A444A4" w:rsidP="00A444A4">
          <w:pPr>
            <w:pStyle w:val="D37C20BF81554A78B2009E850EDC4EEF"/>
          </w:pPr>
          <w:r w:rsidRPr="00847080">
            <w:rPr>
              <w:rStyle w:val="Textodelmarcadordeposicin"/>
            </w:rPr>
            <w:t>Haga clic o pulse aquí para escribir texto.</w:t>
          </w:r>
        </w:p>
      </w:docPartBody>
    </w:docPart>
    <w:docPart>
      <w:docPartPr>
        <w:name w:val="52870677E34A445C986CFB6A801AEE4E"/>
        <w:category>
          <w:name w:val="General"/>
          <w:gallery w:val="placeholder"/>
        </w:category>
        <w:types>
          <w:type w:val="bbPlcHdr"/>
        </w:types>
        <w:behaviors>
          <w:behavior w:val="content"/>
        </w:behaviors>
        <w:guid w:val="{9381E892-E13D-4B75-B7BE-29CD8D90F8A3}"/>
      </w:docPartPr>
      <w:docPartBody>
        <w:p w:rsidR="002844C1" w:rsidRDefault="00A444A4" w:rsidP="00A444A4">
          <w:pPr>
            <w:pStyle w:val="52870677E34A445C986CFB6A801AEE4E"/>
          </w:pPr>
          <w:r w:rsidRPr="00847080">
            <w:rPr>
              <w:rStyle w:val="Textodelmarcadordeposicin"/>
            </w:rPr>
            <w:t>Haga clic o pulse aquí para escribir texto.</w:t>
          </w:r>
        </w:p>
      </w:docPartBody>
    </w:docPart>
    <w:docPart>
      <w:docPartPr>
        <w:name w:val="DDE6CE33B2A3498BB7DB52A2DCF7A86F"/>
        <w:category>
          <w:name w:val="General"/>
          <w:gallery w:val="placeholder"/>
        </w:category>
        <w:types>
          <w:type w:val="bbPlcHdr"/>
        </w:types>
        <w:behaviors>
          <w:behavior w:val="content"/>
        </w:behaviors>
        <w:guid w:val="{E26EB5FD-F19F-490D-8C51-2927414F135B}"/>
      </w:docPartPr>
      <w:docPartBody>
        <w:p w:rsidR="002844C1" w:rsidRDefault="00A444A4" w:rsidP="00A444A4">
          <w:pPr>
            <w:pStyle w:val="DDE6CE33B2A3498BB7DB52A2DCF7A86F"/>
          </w:pPr>
          <w:r w:rsidRPr="00847080">
            <w:rPr>
              <w:rStyle w:val="Textodelmarcadordeposicin"/>
            </w:rPr>
            <w:t>Haga clic o pulse aquí para escribir texto.</w:t>
          </w:r>
        </w:p>
      </w:docPartBody>
    </w:docPart>
    <w:docPart>
      <w:docPartPr>
        <w:name w:val="1A24CA70BCC849868094279A9B2E0A12"/>
        <w:category>
          <w:name w:val="General"/>
          <w:gallery w:val="placeholder"/>
        </w:category>
        <w:types>
          <w:type w:val="bbPlcHdr"/>
        </w:types>
        <w:behaviors>
          <w:behavior w:val="content"/>
        </w:behaviors>
        <w:guid w:val="{99BBB35A-6996-48E8-A3FA-4FC495FBC6D0}"/>
      </w:docPartPr>
      <w:docPartBody>
        <w:p w:rsidR="002844C1" w:rsidRDefault="00A444A4" w:rsidP="00A444A4">
          <w:pPr>
            <w:pStyle w:val="1A24CA70BCC849868094279A9B2E0A12"/>
          </w:pPr>
          <w:r w:rsidRPr="00847080">
            <w:rPr>
              <w:rStyle w:val="Textodelmarcadordeposicin"/>
            </w:rPr>
            <w:t>Haga clic o pulse aquí para escribir texto.</w:t>
          </w:r>
        </w:p>
      </w:docPartBody>
    </w:docPart>
    <w:docPart>
      <w:docPartPr>
        <w:name w:val="B6748BE1525740878AEC28E441166475"/>
        <w:category>
          <w:name w:val="General"/>
          <w:gallery w:val="placeholder"/>
        </w:category>
        <w:types>
          <w:type w:val="bbPlcHdr"/>
        </w:types>
        <w:behaviors>
          <w:behavior w:val="content"/>
        </w:behaviors>
        <w:guid w:val="{8779967C-94BA-4FD1-B06A-985FDF7465E7}"/>
      </w:docPartPr>
      <w:docPartBody>
        <w:p w:rsidR="002844C1" w:rsidRDefault="00A444A4" w:rsidP="00A444A4">
          <w:pPr>
            <w:pStyle w:val="B6748BE1525740878AEC28E441166475"/>
          </w:pPr>
          <w:r w:rsidRPr="00847080">
            <w:rPr>
              <w:rStyle w:val="Textodelmarcadordeposicin"/>
            </w:rPr>
            <w:t>Haga clic o pulse aquí para escribir texto.</w:t>
          </w:r>
        </w:p>
      </w:docPartBody>
    </w:docPart>
    <w:docPart>
      <w:docPartPr>
        <w:name w:val="765FA2878B314FC29B94C3A5DE5B6BE4"/>
        <w:category>
          <w:name w:val="General"/>
          <w:gallery w:val="placeholder"/>
        </w:category>
        <w:types>
          <w:type w:val="bbPlcHdr"/>
        </w:types>
        <w:behaviors>
          <w:behavior w:val="content"/>
        </w:behaviors>
        <w:guid w:val="{64654DCB-0383-4048-8137-6DE2F62522B9}"/>
      </w:docPartPr>
      <w:docPartBody>
        <w:p w:rsidR="002844C1" w:rsidRDefault="00A444A4" w:rsidP="00A444A4">
          <w:pPr>
            <w:pStyle w:val="765FA2878B314FC29B94C3A5DE5B6BE4"/>
          </w:pPr>
          <w:r w:rsidRPr="00847080">
            <w:rPr>
              <w:rStyle w:val="Textodelmarcadordeposicin"/>
            </w:rPr>
            <w:t>Haga clic o pulse aquí para escribir texto.</w:t>
          </w:r>
        </w:p>
      </w:docPartBody>
    </w:docPart>
    <w:docPart>
      <w:docPartPr>
        <w:name w:val="0B211DDCB5334815869882BDACAE2993"/>
        <w:category>
          <w:name w:val="General"/>
          <w:gallery w:val="placeholder"/>
        </w:category>
        <w:types>
          <w:type w:val="bbPlcHdr"/>
        </w:types>
        <w:behaviors>
          <w:behavior w:val="content"/>
        </w:behaviors>
        <w:guid w:val="{327BB15F-B6BA-4CDF-A573-DA5C97B2D187}"/>
      </w:docPartPr>
      <w:docPartBody>
        <w:p w:rsidR="002844C1" w:rsidRDefault="00A444A4" w:rsidP="00A444A4">
          <w:pPr>
            <w:pStyle w:val="0B211DDCB5334815869882BDACAE2993"/>
          </w:pPr>
          <w:r w:rsidRPr="00847080">
            <w:rPr>
              <w:rStyle w:val="Textodelmarcadordeposicin"/>
            </w:rPr>
            <w:t>Haga clic o pulse aquí para escribir texto.</w:t>
          </w:r>
        </w:p>
      </w:docPartBody>
    </w:docPart>
    <w:docPart>
      <w:docPartPr>
        <w:name w:val="B9A52CF7663A465CA78BA3B9A1131B81"/>
        <w:category>
          <w:name w:val="General"/>
          <w:gallery w:val="placeholder"/>
        </w:category>
        <w:types>
          <w:type w:val="bbPlcHdr"/>
        </w:types>
        <w:behaviors>
          <w:behavior w:val="content"/>
        </w:behaviors>
        <w:guid w:val="{EFA7BF50-7EF8-4662-811D-EAE7A1FA63B4}"/>
      </w:docPartPr>
      <w:docPartBody>
        <w:p w:rsidR="002844C1" w:rsidRDefault="00A444A4" w:rsidP="00A444A4">
          <w:pPr>
            <w:pStyle w:val="B9A52CF7663A465CA78BA3B9A1131B81"/>
          </w:pPr>
          <w:r w:rsidRPr="00847080">
            <w:rPr>
              <w:rStyle w:val="Textodelmarcadordeposicin"/>
            </w:rPr>
            <w:t>Haga clic o pulse aquí para escribir texto.</w:t>
          </w:r>
        </w:p>
      </w:docPartBody>
    </w:docPart>
    <w:docPart>
      <w:docPartPr>
        <w:name w:val="F653A021A95C445E955B794D8090B3F5"/>
        <w:category>
          <w:name w:val="General"/>
          <w:gallery w:val="placeholder"/>
        </w:category>
        <w:types>
          <w:type w:val="bbPlcHdr"/>
        </w:types>
        <w:behaviors>
          <w:behavior w:val="content"/>
        </w:behaviors>
        <w:guid w:val="{1CC8C385-C5D4-4EAC-AB86-9C0776040C56}"/>
      </w:docPartPr>
      <w:docPartBody>
        <w:p w:rsidR="002844C1" w:rsidRDefault="00A444A4" w:rsidP="00A444A4">
          <w:pPr>
            <w:pStyle w:val="F653A021A95C445E955B794D8090B3F5"/>
          </w:pPr>
          <w:r w:rsidRPr="00847080">
            <w:rPr>
              <w:rStyle w:val="Textodelmarcadordeposicin"/>
            </w:rPr>
            <w:t>Haga clic o pulse aquí para escribir texto.</w:t>
          </w:r>
        </w:p>
      </w:docPartBody>
    </w:docPart>
    <w:docPart>
      <w:docPartPr>
        <w:name w:val="62B74C9572FA4C7C8C912E25CE54B392"/>
        <w:category>
          <w:name w:val="General"/>
          <w:gallery w:val="placeholder"/>
        </w:category>
        <w:types>
          <w:type w:val="bbPlcHdr"/>
        </w:types>
        <w:behaviors>
          <w:behavior w:val="content"/>
        </w:behaviors>
        <w:guid w:val="{B5934B03-07C1-4B63-A2C7-075C95ED8405}"/>
      </w:docPartPr>
      <w:docPartBody>
        <w:p w:rsidR="002844C1" w:rsidRDefault="00A444A4" w:rsidP="00A444A4">
          <w:pPr>
            <w:pStyle w:val="62B74C9572FA4C7C8C912E25CE54B392"/>
          </w:pPr>
          <w:r w:rsidRPr="00847080">
            <w:rPr>
              <w:rStyle w:val="Textodelmarcadordeposicin"/>
            </w:rPr>
            <w:t>Haga clic o pulse aquí para escribir texto.</w:t>
          </w:r>
        </w:p>
      </w:docPartBody>
    </w:docPart>
    <w:docPart>
      <w:docPartPr>
        <w:name w:val="B6E199520F9C4F95A8900803C4788D6D"/>
        <w:category>
          <w:name w:val="General"/>
          <w:gallery w:val="placeholder"/>
        </w:category>
        <w:types>
          <w:type w:val="bbPlcHdr"/>
        </w:types>
        <w:behaviors>
          <w:behavior w:val="content"/>
        </w:behaviors>
        <w:guid w:val="{E9DD93D5-A6F1-4BB2-81BD-9B40EE7759A0}"/>
      </w:docPartPr>
      <w:docPartBody>
        <w:p w:rsidR="002844C1" w:rsidRDefault="00A444A4" w:rsidP="00A444A4">
          <w:pPr>
            <w:pStyle w:val="B6E199520F9C4F95A8900803C4788D6D"/>
          </w:pPr>
          <w:r w:rsidRPr="00847080">
            <w:rPr>
              <w:rStyle w:val="Textodelmarcadordeposicin"/>
            </w:rPr>
            <w:t>Haga clic o pulse aquí para escribir texto.</w:t>
          </w:r>
        </w:p>
      </w:docPartBody>
    </w:docPart>
    <w:docPart>
      <w:docPartPr>
        <w:name w:val="C304AADD97A949F68EAD887E1D829517"/>
        <w:category>
          <w:name w:val="General"/>
          <w:gallery w:val="placeholder"/>
        </w:category>
        <w:types>
          <w:type w:val="bbPlcHdr"/>
        </w:types>
        <w:behaviors>
          <w:behavior w:val="content"/>
        </w:behaviors>
        <w:guid w:val="{D51CF27E-D436-4C4D-94B8-2A5C21049124}"/>
      </w:docPartPr>
      <w:docPartBody>
        <w:p w:rsidR="002844C1" w:rsidRDefault="00A444A4" w:rsidP="00A444A4">
          <w:pPr>
            <w:pStyle w:val="C304AADD97A949F68EAD887E1D829517"/>
          </w:pPr>
          <w:r w:rsidRPr="00847080">
            <w:rPr>
              <w:rStyle w:val="Textodelmarcadordeposicin"/>
            </w:rPr>
            <w:t>Haga clic o pulse aquí para escribir texto.</w:t>
          </w:r>
        </w:p>
      </w:docPartBody>
    </w:docPart>
    <w:docPart>
      <w:docPartPr>
        <w:name w:val="84497D504534448AB2F46910B1DD257B"/>
        <w:category>
          <w:name w:val="General"/>
          <w:gallery w:val="placeholder"/>
        </w:category>
        <w:types>
          <w:type w:val="bbPlcHdr"/>
        </w:types>
        <w:behaviors>
          <w:behavior w:val="content"/>
        </w:behaviors>
        <w:guid w:val="{98CEE1E6-C854-4540-A5B4-FF48D20A67A7}"/>
      </w:docPartPr>
      <w:docPartBody>
        <w:p w:rsidR="002844C1" w:rsidRDefault="00A444A4" w:rsidP="00A444A4">
          <w:pPr>
            <w:pStyle w:val="84497D504534448AB2F46910B1DD257B"/>
          </w:pPr>
          <w:r w:rsidRPr="00847080">
            <w:rPr>
              <w:rStyle w:val="Textodelmarcadordeposicin"/>
            </w:rPr>
            <w:t>Haga clic o pulse aquí para escribir texto.</w:t>
          </w:r>
        </w:p>
      </w:docPartBody>
    </w:docPart>
    <w:docPart>
      <w:docPartPr>
        <w:name w:val="D013CA5D95584F83A93B071E323ABFEB"/>
        <w:category>
          <w:name w:val="General"/>
          <w:gallery w:val="placeholder"/>
        </w:category>
        <w:types>
          <w:type w:val="bbPlcHdr"/>
        </w:types>
        <w:behaviors>
          <w:behavior w:val="content"/>
        </w:behaviors>
        <w:guid w:val="{9331B4FB-5B90-4768-9D33-A8529F5A4B5E}"/>
      </w:docPartPr>
      <w:docPartBody>
        <w:p w:rsidR="002844C1" w:rsidRDefault="00A444A4" w:rsidP="00A444A4">
          <w:pPr>
            <w:pStyle w:val="D013CA5D95584F83A93B071E323ABFEB"/>
          </w:pPr>
          <w:r w:rsidRPr="00847080">
            <w:rPr>
              <w:rStyle w:val="Textodelmarcadordeposicin"/>
            </w:rPr>
            <w:t>Haga clic o pulse aquí para escribir texto.</w:t>
          </w:r>
        </w:p>
      </w:docPartBody>
    </w:docPart>
    <w:docPart>
      <w:docPartPr>
        <w:name w:val="AA91A768F13445FB93FB81FE6E868199"/>
        <w:category>
          <w:name w:val="General"/>
          <w:gallery w:val="placeholder"/>
        </w:category>
        <w:types>
          <w:type w:val="bbPlcHdr"/>
        </w:types>
        <w:behaviors>
          <w:behavior w:val="content"/>
        </w:behaviors>
        <w:guid w:val="{E74756E1-BD82-4D70-9921-8D999CB02061}"/>
      </w:docPartPr>
      <w:docPartBody>
        <w:p w:rsidR="002844C1" w:rsidRDefault="00A444A4" w:rsidP="00A444A4">
          <w:pPr>
            <w:pStyle w:val="AA91A768F13445FB93FB81FE6E868199"/>
          </w:pPr>
          <w:r w:rsidRPr="00847080">
            <w:rPr>
              <w:rStyle w:val="Textodelmarcadordeposicin"/>
            </w:rPr>
            <w:t>Haga clic o pulse aquí para escribir texto.</w:t>
          </w:r>
        </w:p>
      </w:docPartBody>
    </w:docPart>
    <w:docPart>
      <w:docPartPr>
        <w:name w:val="70397575E9BB476F8E736B71D1C6D58D"/>
        <w:category>
          <w:name w:val="General"/>
          <w:gallery w:val="placeholder"/>
        </w:category>
        <w:types>
          <w:type w:val="bbPlcHdr"/>
        </w:types>
        <w:behaviors>
          <w:behavior w:val="content"/>
        </w:behaviors>
        <w:guid w:val="{AF7C1356-C898-4660-90F2-BE71CC583B9D}"/>
      </w:docPartPr>
      <w:docPartBody>
        <w:p w:rsidR="002844C1" w:rsidRDefault="00A444A4" w:rsidP="00A444A4">
          <w:pPr>
            <w:pStyle w:val="70397575E9BB476F8E736B71D1C6D58D"/>
          </w:pPr>
          <w:r w:rsidRPr="00847080">
            <w:rPr>
              <w:rStyle w:val="Textodelmarcadordeposicin"/>
            </w:rPr>
            <w:t>Haga clic o pulse aquí para escribir texto.</w:t>
          </w:r>
        </w:p>
      </w:docPartBody>
    </w:docPart>
    <w:docPart>
      <w:docPartPr>
        <w:name w:val="57E6C510EC484409B2088CFAD4D327B4"/>
        <w:category>
          <w:name w:val="General"/>
          <w:gallery w:val="placeholder"/>
        </w:category>
        <w:types>
          <w:type w:val="bbPlcHdr"/>
        </w:types>
        <w:behaviors>
          <w:behavior w:val="content"/>
        </w:behaviors>
        <w:guid w:val="{5027A22C-85A1-4E7F-82B2-9425DEFE5C7E}"/>
      </w:docPartPr>
      <w:docPartBody>
        <w:p w:rsidR="002844C1" w:rsidRDefault="00A444A4" w:rsidP="00A444A4">
          <w:pPr>
            <w:pStyle w:val="57E6C510EC484409B2088CFAD4D327B4"/>
          </w:pPr>
          <w:r w:rsidRPr="00847080">
            <w:rPr>
              <w:rStyle w:val="Textodelmarcadordeposicin"/>
            </w:rPr>
            <w:t>Haga clic o pulse aquí para escribir texto.</w:t>
          </w:r>
        </w:p>
      </w:docPartBody>
    </w:docPart>
    <w:docPart>
      <w:docPartPr>
        <w:name w:val="73A3C29472664F6CA5231A548071115B"/>
        <w:category>
          <w:name w:val="General"/>
          <w:gallery w:val="placeholder"/>
        </w:category>
        <w:types>
          <w:type w:val="bbPlcHdr"/>
        </w:types>
        <w:behaviors>
          <w:behavior w:val="content"/>
        </w:behaviors>
        <w:guid w:val="{84135944-80EC-4173-8373-A2DEB320D001}"/>
      </w:docPartPr>
      <w:docPartBody>
        <w:p w:rsidR="002844C1" w:rsidRDefault="00A444A4" w:rsidP="00A444A4">
          <w:pPr>
            <w:pStyle w:val="73A3C29472664F6CA5231A548071115B"/>
          </w:pPr>
          <w:r w:rsidRPr="00847080">
            <w:rPr>
              <w:rStyle w:val="Textodelmarcadordeposicin"/>
            </w:rPr>
            <w:t>Haga clic o pulse aquí para escribir texto.</w:t>
          </w:r>
        </w:p>
      </w:docPartBody>
    </w:docPart>
    <w:docPart>
      <w:docPartPr>
        <w:name w:val="67B53B01C8F64CD1BDE88E709AAB4405"/>
        <w:category>
          <w:name w:val="General"/>
          <w:gallery w:val="placeholder"/>
        </w:category>
        <w:types>
          <w:type w:val="bbPlcHdr"/>
        </w:types>
        <w:behaviors>
          <w:behavior w:val="content"/>
        </w:behaviors>
        <w:guid w:val="{89093686-5BC7-4E15-8696-3D10DD9ED02A}"/>
      </w:docPartPr>
      <w:docPartBody>
        <w:p w:rsidR="002844C1" w:rsidRDefault="00A444A4" w:rsidP="00A444A4">
          <w:pPr>
            <w:pStyle w:val="67B53B01C8F64CD1BDE88E709AAB4405"/>
          </w:pPr>
          <w:r w:rsidRPr="00847080">
            <w:rPr>
              <w:rStyle w:val="Textodelmarcadordeposicin"/>
            </w:rPr>
            <w:t>Haga clic o pulse aquí para escribir texto.</w:t>
          </w:r>
        </w:p>
      </w:docPartBody>
    </w:docPart>
    <w:docPart>
      <w:docPartPr>
        <w:name w:val="5D09A9937CAA40DFBBD80C240F088C7D"/>
        <w:category>
          <w:name w:val="General"/>
          <w:gallery w:val="placeholder"/>
        </w:category>
        <w:types>
          <w:type w:val="bbPlcHdr"/>
        </w:types>
        <w:behaviors>
          <w:behavior w:val="content"/>
        </w:behaviors>
        <w:guid w:val="{CBAA65EF-B614-4752-8BE2-0F5A764ED847}"/>
      </w:docPartPr>
      <w:docPartBody>
        <w:p w:rsidR="002844C1" w:rsidRDefault="00A444A4" w:rsidP="00A444A4">
          <w:pPr>
            <w:pStyle w:val="5D09A9937CAA40DFBBD80C240F088C7D"/>
          </w:pPr>
          <w:r w:rsidRPr="00847080">
            <w:rPr>
              <w:rStyle w:val="Textodelmarcadordeposicin"/>
            </w:rPr>
            <w:t>Haga clic o pulse aquí para escribir texto.</w:t>
          </w:r>
        </w:p>
      </w:docPartBody>
    </w:docPart>
    <w:docPart>
      <w:docPartPr>
        <w:name w:val="70209CE352F8469B985C85ED7C47B5B4"/>
        <w:category>
          <w:name w:val="General"/>
          <w:gallery w:val="placeholder"/>
        </w:category>
        <w:types>
          <w:type w:val="bbPlcHdr"/>
        </w:types>
        <w:behaviors>
          <w:behavior w:val="content"/>
        </w:behaviors>
        <w:guid w:val="{005F25F9-DC97-41DB-95E0-79E4C111C9E7}"/>
      </w:docPartPr>
      <w:docPartBody>
        <w:p w:rsidR="002844C1" w:rsidRDefault="00A444A4" w:rsidP="00A444A4">
          <w:pPr>
            <w:pStyle w:val="70209CE352F8469B985C85ED7C47B5B4"/>
          </w:pPr>
          <w:r w:rsidRPr="00847080">
            <w:rPr>
              <w:rStyle w:val="Textodelmarcadordeposicin"/>
            </w:rPr>
            <w:t>Haga clic o pulse aquí para escribir texto.</w:t>
          </w:r>
        </w:p>
      </w:docPartBody>
    </w:docPart>
    <w:docPart>
      <w:docPartPr>
        <w:name w:val="3528C04BC9E445C99630E519C51070F1"/>
        <w:category>
          <w:name w:val="General"/>
          <w:gallery w:val="placeholder"/>
        </w:category>
        <w:types>
          <w:type w:val="bbPlcHdr"/>
        </w:types>
        <w:behaviors>
          <w:behavior w:val="content"/>
        </w:behaviors>
        <w:guid w:val="{FE8BE45D-6D8F-4AF6-8EB8-5F6E29E44598}"/>
      </w:docPartPr>
      <w:docPartBody>
        <w:p w:rsidR="002844C1" w:rsidRDefault="00A444A4" w:rsidP="00A444A4">
          <w:pPr>
            <w:pStyle w:val="3528C04BC9E445C99630E519C51070F1"/>
          </w:pPr>
          <w:r w:rsidRPr="00847080">
            <w:rPr>
              <w:rStyle w:val="Textodelmarcadordeposicin"/>
            </w:rPr>
            <w:t>Haga clic o pulse aquí para escribir texto.</w:t>
          </w:r>
        </w:p>
      </w:docPartBody>
    </w:docPart>
    <w:docPart>
      <w:docPartPr>
        <w:name w:val="9DB43F73AEF14B7B82B0D235DE5D2653"/>
        <w:category>
          <w:name w:val="General"/>
          <w:gallery w:val="placeholder"/>
        </w:category>
        <w:types>
          <w:type w:val="bbPlcHdr"/>
        </w:types>
        <w:behaviors>
          <w:behavior w:val="content"/>
        </w:behaviors>
        <w:guid w:val="{C79F9160-B738-496E-AF38-444C6E264746}"/>
      </w:docPartPr>
      <w:docPartBody>
        <w:p w:rsidR="002844C1" w:rsidRDefault="00A444A4" w:rsidP="00A444A4">
          <w:pPr>
            <w:pStyle w:val="9DB43F73AEF14B7B82B0D235DE5D2653"/>
          </w:pPr>
          <w:r w:rsidRPr="00847080">
            <w:rPr>
              <w:rStyle w:val="Textodelmarcadordeposicin"/>
            </w:rPr>
            <w:t>Haga clic o pulse aquí para escribir texto.</w:t>
          </w:r>
        </w:p>
      </w:docPartBody>
    </w:docPart>
    <w:docPart>
      <w:docPartPr>
        <w:name w:val="4B39CD4A4C354ADA83987A2EA5A57048"/>
        <w:category>
          <w:name w:val="General"/>
          <w:gallery w:val="placeholder"/>
        </w:category>
        <w:types>
          <w:type w:val="bbPlcHdr"/>
        </w:types>
        <w:behaviors>
          <w:behavior w:val="content"/>
        </w:behaviors>
        <w:guid w:val="{3F8013C6-5EBC-485C-A5BF-CB4C891B83EE}"/>
      </w:docPartPr>
      <w:docPartBody>
        <w:p w:rsidR="002844C1" w:rsidRDefault="00A444A4" w:rsidP="00A444A4">
          <w:pPr>
            <w:pStyle w:val="4B39CD4A4C354ADA83987A2EA5A57048"/>
          </w:pPr>
          <w:r w:rsidRPr="00847080">
            <w:rPr>
              <w:rStyle w:val="Textodelmarcadordeposicin"/>
            </w:rPr>
            <w:t>Haga clic o pulse aquí para escribir texto.</w:t>
          </w:r>
        </w:p>
      </w:docPartBody>
    </w:docPart>
    <w:docPart>
      <w:docPartPr>
        <w:name w:val="801B7533C1724A2487BEE977C20B45C4"/>
        <w:category>
          <w:name w:val="General"/>
          <w:gallery w:val="placeholder"/>
        </w:category>
        <w:types>
          <w:type w:val="bbPlcHdr"/>
        </w:types>
        <w:behaviors>
          <w:behavior w:val="content"/>
        </w:behaviors>
        <w:guid w:val="{5BBC1CE3-C566-47B7-9B2A-5150CA1E54E0}"/>
      </w:docPartPr>
      <w:docPartBody>
        <w:p w:rsidR="002844C1" w:rsidRDefault="00A444A4" w:rsidP="00A444A4">
          <w:pPr>
            <w:pStyle w:val="801B7533C1724A2487BEE977C20B45C4"/>
          </w:pPr>
          <w:r w:rsidRPr="00847080">
            <w:rPr>
              <w:rStyle w:val="Textodelmarcadordeposicin"/>
            </w:rPr>
            <w:t>Haga clic o pulse aquí para escribir texto.</w:t>
          </w:r>
        </w:p>
      </w:docPartBody>
    </w:docPart>
    <w:docPart>
      <w:docPartPr>
        <w:name w:val="05230A51E3C44255B2A9FB6672F006ED"/>
        <w:category>
          <w:name w:val="General"/>
          <w:gallery w:val="placeholder"/>
        </w:category>
        <w:types>
          <w:type w:val="bbPlcHdr"/>
        </w:types>
        <w:behaviors>
          <w:behavior w:val="content"/>
        </w:behaviors>
        <w:guid w:val="{6E3F5188-ABAF-465B-A3F0-9820FA4A658F}"/>
      </w:docPartPr>
      <w:docPartBody>
        <w:p w:rsidR="002844C1" w:rsidRDefault="00A444A4" w:rsidP="00A444A4">
          <w:pPr>
            <w:pStyle w:val="05230A51E3C44255B2A9FB6672F006ED"/>
          </w:pPr>
          <w:r w:rsidRPr="00847080">
            <w:rPr>
              <w:rStyle w:val="Textodelmarcadordeposicin"/>
            </w:rPr>
            <w:t>Haga clic o pulse aquí para escribir texto.</w:t>
          </w:r>
        </w:p>
      </w:docPartBody>
    </w:docPart>
    <w:docPart>
      <w:docPartPr>
        <w:name w:val="4DB1A911FA234C1B8F8D212C51FA1171"/>
        <w:category>
          <w:name w:val="General"/>
          <w:gallery w:val="placeholder"/>
        </w:category>
        <w:types>
          <w:type w:val="bbPlcHdr"/>
        </w:types>
        <w:behaviors>
          <w:behavior w:val="content"/>
        </w:behaviors>
        <w:guid w:val="{89B8B21E-E3E8-46E4-9AC5-F208D45C3793}"/>
      </w:docPartPr>
      <w:docPartBody>
        <w:p w:rsidR="002844C1" w:rsidRDefault="00A444A4" w:rsidP="00A444A4">
          <w:pPr>
            <w:pStyle w:val="4DB1A911FA234C1B8F8D212C51FA1171"/>
          </w:pPr>
          <w:r w:rsidRPr="00847080">
            <w:rPr>
              <w:rStyle w:val="Textodelmarcadordeposicin"/>
            </w:rPr>
            <w:t>Haga clic o pulse aquí para escribir texto.</w:t>
          </w:r>
        </w:p>
      </w:docPartBody>
    </w:docPart>
    <w:docPart>
      <w:docPartPr>
        <w:name w:val="F0EEB4E2ECAE46BBBFC00312B16059FE"/>
        <w:category>
          <w:name w:val="General"/>
          <w:gallery w:val="placeholder"/>
        </w:category>
        <w:types>
          <w:type w:val="bbPlcHdr"/>
        </w:types>
        <w:behaviors>
          <w:behavior w:val="content"/>
        </w:behaviors>
        <w:guid w:val="{5A7130AB-4168-4EB0-B5EE-7023B0DF22B4}"/>
      </w:docPartPr>
      <w:docPartBody>
        <w:p w:rsidR="002844C1" w:rsidRDefault="00A444A4" w:rsidP="00A444A4">
          <w:pPr>
            <w:pStyle w:val="F0EEB4E2ECAE46BBBFC00312B16059FE"/>
          </w:pPr>
          <w:r w:rsidRPr="00847080">
            <w:rPr>
              <w:rStyle w:val="Textodelmarcadordeposicin"/>
            </w:rPr>
            <w:t>Haga clic o pulse aquí para escribir texto.</w:t>
          </w:r>
        </w:p>
      </w:docPartBody>
    </w:docPart>
    <w:docPart>
      <w:docPartPr>
        <w:name w:val="1E69A284B3094EA0B8D7B0E77100EAD1"/>
        <w:category>
          <w:name w:val="General"/>
          <w:gallery w:val="placeholder"/>
        </w:category>
        <w:types>
          <w:type w:val="bbPlcHdr"/>
        </w:types>
        <w:behaviors>
          <w:behavior w:val="content"/>
        </w:behaviors>
        <w:guid w:val="{4DD228C3-C777-44C7-BCAE-C9A04B6C013F}"/>
      </w:docPartPr>
      <w:docPartBody>
        <w:p w:rsidR="002844C1" w:rsidRDefault="00330801" w:rsidP="00330801">
          <w:pPr>
            <w:pStyle w:val="1E69A284B3094EA0B8D7B0E77100EAD12"/>
          </w:pPr>
          <w:r w:rsidRPr="00F33520">
            <w:rPr>
              <w:rStyle w:val="Textodelmarcadordeposicin"/>
              <w:color w:val="007C59"/>
            </w:rPr>
            <w:t>Suma puntos</w:t>
          </w:r>
        </w:p>
      </w:docPartBody>
    </w:docPart>
    <w:docPart>
      <w:docPartPr>
        <w:name w:val="2823350A01D549819BAE10C7F5CBD229"/>
        <w:category>
          <w:name w:val="General"/>
          <w:gallery w:val="placeholder"/>
        </w:category>
        <w:types>
          <w:type w:val="bbPlcHdr"/>
        </w:types>
        <w:behaviors>
          <w:behavior w:val="content"/>
        </w:behaviors>
        <w:guid w:val="{86471A8D-A9B7-453F-AF42-6080402634B7}"/>
      </w:docPartPr>
      <w:docPartBody>
        <w:p w:rsidR="002844C1" w:rsidRDefault="00330801" w:rsidP="00330801">
          <w:pPr>
            <w:pStyle w:val="2823350A01D549819BAE10C7F5CBD2292"/>
          </w:pPr>
          <w:r w:rsidRPr="006B0BFC">
            <w:rPr>
              <w:rStyle w:val="Textodelmarcadordeposicin"/>
              <w:color w:val="007C59"/>
              <w:szCs w:val="28"/>
            </w:rPr>
            <w:t>Suma Total de Puntos</w:t>
          </w:r>
        </w:p>
      </w:docPartBody>
    </w:docPart>
    <w:docPart>
      <w:docPartPr>
        <w:name w:val="AF98DC841C8049768BAE5FD6C5110F55"/>
        <w:category>
          <w:name w:val="General"/>
          <w:gallery w:val="placeholder"/>
        </w:category>
        <w:types>
          <w:type w:val="bbPlcHdr"/>
        </w:types>
        <w:behaviors>
          <w:behavior w:val="content"/>
        </w:behaviors>
        <w:guid w:val="{F35907D8-17C0-420F-9450-2DA31FE01D44}"/>
      </w:docPartPr>
      <w:docPartBody>
        <w:p w:rsidR="002844C1" w:rsidRDefault="00A444A4" w:rsidP="00A444A4">
          <w:pPr>
            <w:pStyle w:val="AF98DC841C8049768BAE5FD6C5110F55"/>
          </w:pPr>
          <w:r w:rsidRPr="00847080">
            <w:rPr>
              <w:rStyle w:val="Textodelmarcadordeposicin"/>
            </w:rPr>
            <w:t>Haga clic o pulse aquí para escribir texto.</w:t>
          </w:r>
        </w:p>
      </w:docPartBody>
    </w:docPart>
    <w:docPart>
      <w:docPartPr>
        <w:name w:val="967C1114CCBD47DEAD9504661AED4CE6"/>
        <w:category>
          <w:name w:val="General"/>
          <w:gallery w:val="placeholder"/>
        </w:category>
        <w:types>
          <w:type w:val="bbPlcHdr"/>
        </w:types>
        <w:behaviors>
          <w:behavior w:val="content"/>
        </w:behaviors>
        <w:guid w:val="{E95DF853-CB78-45B8-9A2F-4551532CABF6}"/>
      </w:docPartPr>
      <w:docPartBody>
        <w:p w:rsidR="002844C1" w:rsidRDefault="00A444A4" w:rsidP="00A444A4">
          <w:pPr>
            <w:pStyle w:val="967C1114CCBD47DEAD9504661AED4CE6"/>
          </w:pPr>
          <w:r w:rsidRPr="00847080">
            <w:rPr>
              <w:rStyle w:val="Textodelmarcadordeposicin"/>
            </w:rPr>
            <w:t>Haga clic o pulse aquí para escribir texto.</w:t>
          </w:r>
        </w:p>
      </w:docPartBody>
    </w:docPart>
    <w:docPart>
      <w:docPartPr>
        <w:name w:val="6FA7EF6830FA490A81FFF1EA886A61F3"/>
        <w:category>
          <w:name w:val="General"/>
          <w:gallery w:val="placeholder"/>
        </w:category>
        <w:types>
          <w:type w:val="bbPlcHdr"/>
        </w:types>
        <w:behaviors>
          <w:behavior w:val="content"/>
        </w:behaviors>
        <w:guid w:val="{3951EF88-E2E3-4F59-9A1C-6F67C487EE77}"/>
      </w:docPartPr>
      <w:docPartBody>
        <w:p w:rsidR="002844C1" w:rsidRDefault="00A444A4" w:rsidP="00A444A4">
          <w:pPr>
            <w:pStyle w:val="6FA7EF6830FA490A81FFF1EA886A61F3"/>
          </w:pPr>
          <w:r w:rsidRPr="00847080">
            <w:rPr>
              <w:rStyle w:val="Textodelmarcadordeposicin"/>
            </w:rPr>
            <w:t>Haga clic o pulse aquí para escribir texto.</w:t>
          </w:r>
        </w:p>
      </w:docPartBody>
    </w:docPart>
    <w:docPart>
      <w:docPartPr>
        <w:name w:val="0277FB42DF0A421391BBE127110A365D"/>
        <w:category>
          <w:name w:val="General"/>
          <w:gallery w:val="placeholder"/>
        </w:category>
        <w:types>
          <w:type w:val="bbPlcHdr"/>
        </w:types>
        <w:behaviors>
          <w:behavior w:val="content"/>
        </w:behaviors>
        <w:guid w:val="{38FD045F-9B72-48AD-921D-20731ECCE21B}"/>
      </w:docPartPr>
      <w:docPartBody>
        <w:p w:rsidR="002844C1" w:rsidRDefault="00A444A4" w:rsidP="00A444A4">
          <w:pPr>
            <w:pStyle w:val="0277FB42DF0A421391BBE127110A365D"/>
          </w:pPr>
          <w:r w:rsidRPr="00847080">
            <w:rPr>
              <w:rStyle w:val="Textodelmarcadordeposicin"/>
            </w:rPr>
            <w:t>Haga clic o pulse aquí para escribir texto.</w:t>
          </w:r>
        </w:p>
      </w:docPartBody>
    </w:docPart>
    <w:docPart>
      <w:docPartPr>
        <w:name w:val="61B0D23157724663AC5C6F0D938B8951"/>
        <w:category>
          <w:name w:val="General"/>
          <w:gallery w:val="placeholder"/>
        </w:category>
        <w:types>
          <w:type w:val="bbPlcHdr"/>
        </w:types>
        <w:behaviors>
          <w:behavior w:val="content"/>
        </w:behaviors>
        <w:guid w:val="{CBE9AC3A-C4D7-4F4A-9634-D5F8C23DBF0C}"/>
      </w:docPartPr>
      <w:docPartBody>
        <w:p w:rsidR="002844C1" w:rsidRDefault="00A444A4" w:rsidP="00A444A4">
          <w:pPr>
            <w:pStyle w:val="61B0D23157724663AC5C6F0D938B8951"/>
          </w:pPr>
          <w:r w:rsidRPr="00847080">
            <w:rPr>
              <w:rStyle w:val="Textodelmarcadordeposicin"/>
            </w:rPr>
            <w:t>Haga clic o pulse aquí para escribir texto.</w:t>
          </w:r>
        </w:p>
      </w:docPartBody>
    </w:docPart>
    <w:docPart>
      <w:docPartPr>
        <w:name w:val="620C64BEAD3847F8B3F771C6168E43D0"/>
        <w:category>
          <w:name w:val="General"/>
          <w:gallery w:val="placeholder"/>
        </w:category>
        <w:types>
          <w:type w:val="bbPlcHdr"/>
        </w:types>
        <w:behaviors>
          <w:behavior w:val="content"/>
        </w:behaviors>
        <w:guid w:val="{16DF02BF-64E8-4789-B220-484BAAB1260C}"/>
      </w:docPartPr>
      <w:docPartBody>
        <w:p w:rsidR="002844C1" w:rsidRDefault="00A444A4" w:rsidP="00A444A4">
          <w:pPr>
            <w:pStyle w:val="620C64BEAD3847F8B3F771C6168E43D0"/>
          </w:pPr>
          <w:r w:rsidRPr="00847080">
            <w:rPr>
              <w:rStyle w:val="Textodelmarcadordeposicin"/>
            </w:rPr>
            <w:t>Haga clic o pulse aquí para escribir texto.</w:t>
          </w:r>
        </w:p>
      </w:docPartBody>
    </w:docPart>
    <w:docPart>
      <w:docPartPr>
        <w:name w:val="DB6EB57967DF4D29BA7C46DCCBE3AE6D"/>
        <w:category>
          <w:name w:val="General"/>
          <w:gallery w:val="placeholder"/>
        </w:category>
        <w:types>
          <w:type w:val="bbPlcHdr"/>
        </w:types>
        <w:behaviors>
          <w:behavior w:val="content"/>
        </w:behaviors>
        <w:guid w:val="{6E741006-8AA3-4567-824B-401293447223}"/>
      </w:docPartPr>
      <w:docPartBody>
        <w:p w:rsidR="002844C1" w:rsidRDefault="00A444A4" w:rsidP="00A444A4">
          <w:pPr>
            <w:pStyle w:val="DB6EB57967DF4D29BA7C46DCCBE3AE6D"/>
          </w:pPr>
          <w:r w:rsidRPr="00847080">
            <w:rPr>
              <w:rStyle w:val="Textodelmarcadordeposicin"/>
            </w:rPr>
            <w:t>Haga clic o pulse aquí para escribir texto.</w:t>
          </w:r>
        </w:p>
      </w:docPartBody>
    </w:docPart>
    <w:docPart>
      <w:docPartPr>
        <w:name w:val="110D75E3605D49199E2835B1F6DB1D6C"/>
        <w:category>
          <w:name w:val="General"/>
          <w:gallery w:val="placeholder"/>
        </w:category>
        <w:types>
          <w:type w:val="bbPlcHdr"/>
        </w:types>
        <w:behaviors>
          <w:behavior w:val="content"/>
        </w:behaviors>
        <w:guid w:val="{D5AD6F9E-E496-4A4D-B9DB-90D6F8330F4C}"/>
      </w:docPartPr>
      <w:docPartBody>
        <w:p w:rsidR="002844C1" w:rsidRDefault="00A444A4" w:rsidP="00A444A4">
          <w:pPr>
            <w:pStyle w:val="110D75E3605D49199E2835B1F6DB1D6C"/>
          </w:pPr>
          <w:r w:rsidRPr="00847080">
            <w:rPr>
              <w:rStyle w:val="Textodelmarcadordeposicin"/>
            </w:rPr>
            <w:t>Haga clic o pulse aquí para escribir texto.</w:t>
          </w:r>
        </w:p>
      </w:docPartBody>
    </w:docPart>
    <w:docPart>
      <w:docPartPr>
        <w:name w:val="884A7DCE80BC433EAAE145F4990A1FE6"/>
        <w:category>
          <w:name w:val="General"/>
          <w:gallery w:val="placeholder"/>
        </w:category>
        <w:types>
          <w:type w:val="bbPlcHdr"/>
        </w:types>
        <w:behaviors>
          <w:behavior w:val="content"/>
        </w:behaviors>
        <w:guid w:val="{5BA707C9-4727-40E7-9F59-DBE62D2DC3DC}"/>
      </w:docPartPr>
      <w:docPartBody>
        <w:p w:rsidR="002844C1" w:rsidRDefault="00A444A4" w:rsidP="00A444A4">
          <w:pPr>
            <w:pStyle w:val="884A7DCE80BC433EAAE145F4990A1FE6"/>
          </w:pPr>
          <w:r w:rsidRPr="00847080">
            <w:rPr>
              <w:rStyle w:val="Textodelmarcadordeposicin"/>
            </w:rPr>
            <w:t>Haga clic o pulse aquí para escribir texto.</w:t>
          </w:r>
        </w:p>
      </w:docPartBody>
    </w:docPart>
    <w:docPart>
      <w:docPartPr>
        <w:name w:val="6C949DC32B654582957206C972FB0A97"/>
        <w:category>
          <w:name w:val="General"/>
          <w:gallery w:val="placeholder"/>
        </w:category>
        <w:types>
          <w:type w:val="bbPlcHdr"/>
        </w:types>
        <w:behaviors>
          <w:behavior w:val="content"/>
        </w:behaviors>
        <w:guid w:val="{FB5F98B2-E8C9-4CE2-A1C4-20F32B6B27D9}"/>
      </w:docPartPr>
      <w:docPartBody>
        <w:p w:rsidR="002844C1" w:rsidRDefault="00A444A4" w:rsidP="00A444A4">
          <w:pPr>
            <w:pStyle w:val="6C949DC32B654582957206C972FB0A97"/>
          </w:pPr>
          <w:r w:rsidRPr="00847080">
            <w:rPr>
              <w:rStyle w:val="Textodelmarcadordeposicin"/>
            </w:rPr>
            <w:t>Haga clic o pulse aquí para escribir texto.</w:t>
          </w:r>
        </w:p>
      </w:docPartBody>
    </w:docPart>
    <w:docPart>
      <w:docPartPr>
        <w:name w:val="780E408BDA4444258950B3A44953BE42"/>
        <w:category>
          <w:name w:val="General"/>
          <w:gallery w:val="placeholder"/>
        </w:category>
        <w:types>
          <w:type w:val="bbPlcHdr"/>
        </w:types>
        <w:behaviors>
          <w:behavior w:val="content"/>
        </w:behaviors>
        <w:guid w:val="{7BF694E3-606C-4ABA-834A-81B8FC603042}"/>
      </w:docPartPr>
      <w:docPartBody>
        <w:p w:rsidR="002844C1" w:rsidRDefault="00A444A4" w:rsidP="00A444A4">
          <w:pPr>
            <w:pStyle w:val="780E408BDA4444258950B3A44953BE42"/>
          </w:pPr>
          <w:r w:rsidRPr="00847080">
            <w:rPr>
              <w:rStyle w:val="Textodelmarcadordeposicin"/>
            </w:rPr>
            <w:t>Haga clic o pulse aquí para escribir texto.</w:t>
          </w:r>
        </w:p>
      </w:docPartBody>
    </w:docPart>
    <w:docPart>
      <w:docPartPr>
        <w:name w:val="2E266FC3BF994B6DBB2C9E855F00AE50"/>
        <w:category>
          <w:name w:val="General"/>
          <w:gallery w:val="placeholder"/>
        </w:category>
        <w:types>
          <w:type w:val="bbPlcHdr"/>
        </w:types>
        <w:behaviors>
          <w:behavior w:val="content"/>
        </w:behaviors>
        <w:guid w:val="{F122AB4C-CC53-4D32-BBFC-D6039B56E02B}"/>
      </w:docPartPr>
      <w:docPartBody>
        <w:p w:rsidR="002844C1" w:rsidRDefault="00A444A4" w:rsidP="00A444A4">
          <w:pPr>
            <w:pStyle w:val="2E266FC3BF994B6DBB2C9E855F00AE50"/>
          </w:pPr>
          <w:r w:rsidRPr="00847080">
            <w:rPr>
              <w:rStyle w:val="Textodelmarcadordeposicin"/>
            </w:rPr>
            <w:t>Haga clic o pulse aquí para escribir texto.</w:t>
          </w:r>
        </w:p>
      </w:docPartBody>
    </w:docPart>
    <w:docPart>
      <w:docPartPr>
        <w:name w:val="4D2145170F68447282D58274A85D704E"/>
        <w:category>
          <w:name w:val="General"/>
          <w:gallery w:val="placeholder"/>
        </w:category>
        <w:types>
          <w:type w:val="bbPlcHdr"/>
        </w:types>
        <w:behaviors>
          <w:behavior w:val="content"/>
        </w:behaviors>
        <w:guid w:val="{92BC8D9E-8FAB-4DFD-8929-5DF6BC11913B}"/>
      </w:docPartPr>
      <w:docPartBody>
        <w:p w:rsidR="002844C1" w:rsidRDefault="00A444A4" w:rsidP="00A444A4">
          <w:pPr>
            <w:pStyle w:val="4D2145170F68447282D58274A85D704E"/>
          </w:pPr>
          <w:r w:rsidRPr="00847080">
            <w:rPr>
              <w:rStyle w:val="Textodelmarcadordeposicin"/>
            </w:rPr>
            <w:t>Haga clic o pulse aquí para escribir texto.</w:t>
          </w:r>
        </w:p>
      </w:docPartBody>
    </w:docPart>
    <w:docPart>
      <w:docPartPr>
        <w:name w:val="0C3D2C05D1BF42778BC6B72FD1DE04CF"/>
        <w:category>
          <w:name w:val="General"/>
          <w:gallery w:val="placeholder"/>
        </w:category>
        <w:types>
          <w:type w:val="bbPlcHdr"/>
        </w:types>
        <w:behaviors>
          <w:behavior w:val="content"/>
        </w:behaviors>
        <w:guid w:val="{38DEE7AF-2A63-4279-9620-9D2EFE06478B}"/>
      </w:docPartPr>
      <w:docPartBody>
        <w:p w:rsidR="002844C1" w:rsidRDefault="00A444A4" w:rsidP="00A444A4">
          <w:pPr>
            <w:pStyle w:val="0C3D2C05D1BF42778BC6B72FD1DE04CF"/>
          </w:pPr>
          <w:r w:rsidRPr="00847080">
            <w:rPr>
              <w:rStyle w:val="Textodelmarcadordeposicin"/>
            </w:rPr>
            <w:t>Haga clic o pulse aquí para escribir texto.</w:t>
          </w:r>
        </w:p>
      </w:docPartBody>
    </w:docPart>
    <w:docPart>
      <w:docPartPr>
        <w:name w:val="D3F34F69836F4C3FB9B63DF5FEEDB517"/>
        <w:category>
          <w:name w:val="General"/>
          <w:gallery w:val="placeholder"/>
        </w:category>
        <w:types>
          <w:type w:val="bbPlcHdr"/>
        </w:types>
        <w:behaviors>
          <w:behavior w:val="content"/>
        </w:behaviors>
        <w:guid w:val="{0B484717-FD31-431C-8BBC-3FE6DA66C4BE}"/>
      </w:docPartPr>
      <w:docPartBody>
        <w:p w:rsidR="002844C1" w:rsidRDefault="00A444A4" w:rsidP="00A444A4">
          <w:pPr>
            <w:pStyle w:val="D3F34F69836F4C3FB9B63DF5FEEDB517"/>
          </w:pPr>
          <w:r w:rsidRPr="00847080">
            <w:rPr>
              <w:rStyle w:val="Textodelmarcadordeposicin"/>
            </w:rPr>
            <w:t>Haga clic o pulse aquí para escribir texto.</w:t>
          </w:r>
        </w:p>
      </w:docPartBody>
    </w:docPart>
    <w:docPart>
      <w:docPartPr>
        <w:name w:val="97AD5090ADBA484C8BF83FAD38FB948F"/>
        <w:category>
          <w:name w:val="General"/>
          <w:gallery w:val="placeholder"/>
        </w:category>
        <w:types>
          <w:type w:val="bbPlcHdr"/>
        </w:types>
        <w:behaviors>
          <w:behavior w:val="content"/>
        </w:behaviors>
        <w:guid w:val="{33306C36-C7EF-4893-A4CA-1B7C6F1DC1FD}"/>
      </w:docPartPr>
      <w:docPartBody>
        <w:p w:rsidR="002844C1" w:rsidRDefault="00A444A4" w:rsidP="00A444A4">
          <w:pPr>
            <w:pStyle w:val="97AD5090ADBA484C8BF83FAD38FB948F"/>
          </w:pPr>
          <w:r w:rsidRPr="00847080">
            <w:rPr>
              <w:rStyle w:val="Textodelmarcadordeposicin"/>
            </w:rPr>
            <w:t>Haga clic o pulse aquí para escribir texto.</w:t>
          </w:r>
        </w:p>
      </w:docPartBody>
    </w:docPart>
    <w:docPart>
      <w:docPartPr>
        <w:name w:val="FC0C0DF59F624958BF925A16D2417266"/>
        <w:category>
          <w:name w:val="General"/>
          <w:gallery w:val="placeholder"/>
        </w:category>
        <w:types>
          <w:type w:val="bbPlcHdr"/>
        </w:types>
        <w:behaviors>
          <w:behavior w:val="content"/>
        </w:behaviors>
        <w:guid w:val="{9AE00E82-9CC9-4C24-8650-6AF2DC1723A1}"/>
      </w:docPartPr>
      <w:docPartBody>
        <w:p w:rsidR="002844C1" w:rsidRDefault="00A444A4" w:rsidP="00A444A4">
          <w:pPr>
            <w:pStyle w:val="FC0C0DF59F624958BF925A16D2417266"/>
          </w:pPr>
          <w:r w:rsidRPr="00847080">
            <w:rPr>
              <w:rStyle w:val="Textodelmarcadordeposicin"/>
            </w:rPr>
            <w:t>Haga clic o pulse aquí para escribir texto.</w:t>
          </w:r>
        </w:p>
      </w:docPartBody>
    </w:docPart>
    <w:docPart>
      <w:docPartPr>
        <w:name w:val="5814D233D2C448798F3B7FB67A8043BC"/>
        <w:category>
          <w:name w:val="General"/>
          <w:gallery w:val="placeholder"/>
        </w:category>
        <w:types>
          <w:type w:val="bbPlcHdr"/>
        </w:types>
        <w:behaviors>
          <w:behavior w:val="content"/>
        </w:behaviors>
        <w:guid w:val="{2FBA63B2-B861-4F61-ADC8-C08BDE4C8F2E}"/>
      </w:docPartPr>
      <w:docPartBody>
        <w:p w:rsidR="002844C1" w:rsidRDefault="00A444A4" w:rsidP="00A444A4">
          <w:pPr>
            <w:pStyle w:val="5814D233D2C448798F3B7FB67A8043BC"/>
          </w:pPr>
          <w:r w:rsidRPr="00847080">
            <w:rPr>
              <w:rStyle w:val="Textodelmarcadordeposicin"/>
            </w:rPr>
            <w:t>Haga clic o pulse aquí para escribir texto.</w:t>
          </w:r>
        </w:p>
      </w:docPartBody>
    </w:docPart>
    <w:docPart>
      <w:docPartPr>
        <w:name w:val="EB1F0C25E8864349B38ADA465648407C"/>
        <w:category>
          <w:name w:val="General"/>
          <w:gallery w:val="placeholder"/>
        </w:category>
        <w:types>
          <w:type w:val="bbPlcHdr"/>
        </w:types>
        <w:behaviors>
          <w:behavior w:val="content"/>
        </w:behaviors>
        <w:guid w:val="{EA7D7808-D7B3-41EE-87A3-5964D0676162}"/>
      </w:docPartPr>
      <w:docPartBody>
        <w:p w:rsidR="002844C1" w:rsidRDefault="00A444A4" w:rsidP="00A444A4">
          <w:pPr>
            <w:pStyle w:val="EB1F0C25E8864349B38ADA465648407C"/>
          </w:pPr>
          <w:r w:rsidRPr="00847080">
            <w:rPr>
              <w:rStyle w:val="Textodelmarcadordeposicin"/>
            </w:rPr>
            <w:t>Haga clic o pulse aquí para escribir texto.</w:t>
          </w:r>
        </w:p>
      </w:docPartBody>
    </w:docPart>
    <w:docPart>
      <w:docPartPr>
        <w:name w:val="451F421E99AE4582998046F5C6E63F23"/>
        <w:category>
          <w:name w:val="General"/>
          <w:gallery w:val="placeholder"/>
        </w:category>
        <w:types>
          <w:type w:val="bbPlcHdr"/>
        </w:types>
        <w:behaviors>
          <w:behavior w:val="content"/>
        </w:behaviors>
        <w:guid w:val="{4C0445BC-4273-4AA4-9E8D-BBC2EB848639}"/>
      </w:docPartPr>
      <w:docPartBody>
        <w:p w:rsidR="002844C1" w:rsidRDefault="00A444A4" w:rsidP="00A444A4">
          <w:pPr>
            <w:pStyle w:val="451F421E99AE4582998046F5C6E63F23"/>
          </w:pPr>
          <w:r w:rsidRPr="00847080">
            <w:rPr>
              <w:rStyle w:val="Textodelmarcadordeposicin"/>
            </w:rPr>
            <w:t>Haga clic o pulse aquí para escribir texto.</w:t>
          </w:r>
        </w:p>
      </w:docPartBody>
    </w:docPart>
    <w:docPart>
      <w:docPartPr>
        <w:name w:val="7C437157D04545159B04548DBEC04AA7"/>
        <w:category>
          <w:name w:val="General"/>
          <w:gallery w:val="placeholder"/>
        </w:category>
        <w:types>
          <w:type w:val="bbPlcHdr"/>
        </w:types>
        <w:behaviors>
          <w:behavior w:val="content"/>
        </w:behaviors>
        <w:guid w:val="{97394AF2-CAAE-4B8F-94FC-D515A9D5B1B9}"/>
      </w:docPartPr>
      <w:docPartBody>
        <w:p w:rsidR="002844C1" w:rsidRDefault="00A444A4" w:rsidP="00A444A4">
          <w:pPr>
            <w:pStyle w:val="7C437157D04545159B04548DBEC04AA7"/>
          </w:pPr>
          <w:r w:rsidRPr="00847080">
            <w:rPr>
              <w:rStyle w:val="Textodelmarcadordeposicin"/>
            </w:rPr>
            <w:t>Haga clic o pulse aquí para escribir texto.</w:t>
          </w:r>
        </w:p>
      </w:docPartBody>
    </w:docPart>
    <w:docPart>
      <w:docPartPr>
        <w:name w:val="B3D18B969CF044E297FABC95E722A20F"/>
        <w:category>
          <w:name w:val="General"/>
          <w:gallery w:val="placeholder"/>
        </w:category>
        <w:types>
          <w:type w:val="bbPlcHdr"/>
        </w:types>
        <w:behaviors>
          <w:behavior w:val="content"/>
        </w:behaviors>
        <w:guid w:val="{4D896803-0707-4E8D-811D-270FB9AA7A74}"/>
      </w:docPartPr>
      <w:docPartBody>
        <w:p w:rsidR="002844C1" w:rsidRDefault="00A444A4" w:rsidP="00A444A4">
          <w:pPr>
            <w:pStyle w:val="B3D18B969CF044E297FABC95E722A20F"/>
          </w:pPr>
          <w:r w:rsidRPr="00847080">
            <w:rPr>
              <w:rStyle w:val="Textodelmarcadordeposicin"/>
            </w:rPr>
            <w:t>Haga clic o pulse aquí para escribir texto.</w:t>
          </w:r>
        </w:p>
      </w:docPartBody>
    </w:docPart>
    <w:docPart>
      <w:docPartPr>
        <w:name w:val="91108AC955594C51B8D02AFC27BDD029"/>
        <w:category>
          <w:name w:val="General"/>
          <w:gallery w:val="placeholder"/>
        </w:category>
        <w:types>
          <w:type w:val="bbPlcHdr"/>
        </w:types>
        <w:behaviors>
          <w:behavior w:val="content"/>
        </w:behaviors>
        <w:guid w:val="{E21249DD-0154-4CC1-87FA-779B548BCAC1}"/>
      </w:docPartPr>
      <w:docPartBody>
        <w:p w:rsidR="002844C1" w:rsidRDefault="00A444A4" w:rsidP="00A444A4">
          <w:pPr>
            <w:pStyle w:val="91108AC955594C51B8D02AFC27BDD029"/>
          </w:pPr>
          <w:r w:rsidRPr="00847080">
            <w:rPr>
              <w:rStyle w:val="Textodelmarcadordeposicin"/>
            </w:rPr>
            <w:t>Haga clic o pulse aquí para escribir texto.</w:t>
          </w:r>
        </w:p>
      </w:docPartBody>
    </w:docPart>
    <w:docPart>
      <w:docPartPr>
        <w:name w:val="21D8A92CBED24678BF3D1660DE69B452"/>
        <w:category>
          <w:name w:val="General"/>
          <w:gallery w:val="placeholder"/>
        </w:category>
        <w:types>
          <w:type w:val="bbPlcHdr"/>
        </w:types>
        <w:behaviors>
          <w:behavior w:val="content"/>
        </w:behaviors>
        <w:guid w:val="{234EFA4D-D97B-4B5C-AA09-377240362F6B}"/>
      </w:docPartPr>
      <w:docPartBody>
        <w:p w:rsidR="002844C1" w:rsidRDefault="00A444A4" w:rsidP="00A444A4">
          <w:pPr>
            <w:pStyle w:val="21D8A92CBED24678BF3D1660DE69B452"/>
          </w:pPr>
          <w:r w:rsidRPr="00847080">
            <w:rPr>
              <w:rStyle w:val="Textodelmarcadordeposicin"/>
            </w:rPr>
            <w:t>Haga clic o pulse aquí para escribir texto.</w:t>
          </w:r>
        </w:p>
      </w:docPartBody>
    </w:docPart>
    <w:docPart>
      <w:docPartPr>
        <w:name w:val="DF637C6B00B14A72AD9AD8A36102BB66"/>
        <w:category>
          <w:name w:val="General"/>
          <w:gallery w:val="placeholder"/>
        </w:category>
        <w:types>
          <w:type w:val="bbPlcHdr"/>
        </w:types>
        <w:behaviors>
          <w:behavior w:val="content"/>
        </w:behaviors>
        <w:guid w:val="{5D34FBA4-C223-45A0-82D5-45F523CE4709}"/>
      </w:docPartPr>
      <w:docPartBody>
        <w:p w:rsidR="002844C1" w:rsidRDefault="00A444A4" w:rsidP="00A444A4">
          <w:pPr>
            <w:pStyle w:val="DF637C6B00B14A72AD9AD8A36102BB66"/>
          </w:pPr>
          <w:r w:rsidRPr="00847080">
            <w:rPr>
              <w:rStyle w:val="Textodelmarcadordeposicin"/>
            </w:rPr>
            <w:t>Haga clic o pulse aquí para escribir texto.</w:t>
          </w:r>
        </w:p>
      </w:docPartBody>
    </w:docPart>
    <w:docPart>
      <w:docPartPr>
        <w:name w:val="7EFAC893C89549A28643A0DF4C933269"/>
        <w:category>
          <w:name w:val="General"/>
          <w:gallery w:val="placeholder"/>
        </w:category>
        <w:types>
          <w:type w:val="bbPlcHdr"/>
        </w:types>
        <w:behaviors>
          <w:behavior w:val="content"/>
        </w:behaviors>
        <w:guid w:val="{A4B46C2E-4F70-4069-9754-1DD6914C4317}"/>
      </w:docPartPr>
      <w:docPartBody>
        <w:p w:rsidR="002844C1" w:rsidRDefault="00A444A4" w:rsidP="00A444A4">
          <w:pPr>
            <w:pStyle w:val="7EFAC893C89549A28643A0DF4C933269"/>
          </w:pPr>
          <w:r w:rsidRPr="00847080">
            <w:rPr>
              <w:rStyle w:val="Textodelmarcadordeposicin"/>
            </w:rPr>
            <w:t>Haga clic o pulse aquí para escribir texto.</w:t>
          </w:r>
        </w:p>
      </w:docPartBody>
    </w:docPart>
    <w:docPart>
      <w:docPartPr>
        <w:name w:val="0538641760874B2CAA4260A55A1985F2"/>
        <w:category>
          <w:name w:val="General"/>
          <w:gallery w:val="placeholder"/>
        </w:category>
        <w:types>
          <w:type w:val="bbPlcHdr"/>
        </w:types>
        <w:behaviors>
          <w:behavior w:val="content"/>
        </w:behaviors>
        <w:guid w:val="{B7CC6C4E-C726-4C74-BF44-BF140713874A}"/>
      </w:docPartPr>
      <w:docPartBody>
        <w:p w:rsidR="002844C1" w:rsidRDefault="00A444A4" w:rsidP="00A444A4">
          <w:pPr>
            <w:pStyle w:val="0538641760874B2CAA4260A55A1985F2"/>
          </w:pPr>
          <w:r w:rsidRPr="00847080">
            <w:rPr>
              <w:rStyle w:val="Textodelmarcadordeposicin"/>
            </w:rPr>
            <w:t>Haga clic o pulse aquí para escribir texto.</w:t>
          </w:r>
        </w:p>
      </w:docPartBody>
    </w:docPart>
    <w:docPart>
      <w:docPartPr>
        <w:name w:val="81D8D209D7324272A7E105D908025EA6"/>
        <w:category>
          <w:name w:val="General"/>
          <w:gallery w:val="placeholder"/>
        </w:category>
        <w:types>
          <w:type w:val="bbPlcHdr"/>
        </w:types>
        <w:behaviors>
          <w:behavior w:val="content"/>
        </w:behaviors>
        <w:guid w:val="{AD97D4FD-F391-41BF-8436-F738413249D3}"/>
      </w:docPartPr>
      <w:docPartBody>
        <w:p w:rsidR="002844C1" w:rsidRDefault="00A444A4" w:rsidP="00A444A4">
          <w:pPr>
            <w:pStyle w:val="81D8D209D7324272A7E105D908025EA6"/>
          </w:pPr>
          <w:r w:rsidRPr="00847080">
            <w:rPr>
              <w:rStyle w:val="Textodelmarcadordeposicin"/>
            </w:rPr>
            <w:t>Haga clic o pulse aquí para escribir texto.</w:t>
          </w:r>
        </w:p>
      </w:docPartBody>
    </w:docPart>
    <w:docPart>
      <w:docPartPr>
        <w:name w:val="27DE4AE911BD44E592155C8CE2BCF1C8"/>
        <w:category>
          <w:name w:val="General"/>
          <w:gallery w:val="placeholder"/>
        </w:category>
        <w:types>
          <w:type w:val="bbPlcHdr"/>
        </w:types>
        <w:behaviors>
          <w:behavior w:val="content"/>
        </w:behaviors>
        <w:guid w:val="{1D95A718-473E-4A07-B225-B9FAF21CA0EB}"/>
      </w:docPartPr>
      <w:docPartBody>
        <w:p w:rsidR="002844C1" w:rsidRDefault="00A444A4" w:rsidP="00A444A4">
          <w:pPr>
            <w:pStyle w:val="27DE4AE911BD44E592155C8CE2BCF1C8"/>
          </w:pPr>
          <w:r w:rsidRPr="00847080">
            <w:rPr>
              <w:rStyle w:val="Textodelmarcadordeposicin"/>
            </w:rPr>
            <w:t>Haga clic o pulse aquí para escribir texto.</w:t>
          </w:r>
        </w:p>
      </w:docPartBody>
    </w:docPart>
    <w:docPart>
      <w:docPartPr>
        <w:name w:val="0CCD658CCA914331ADE8C4C88E11994C"/>
        <w:category>
          <w:name w:val="General"/>
          <w:gallery w:val="placeholder"/>
        </w:category>
        <w:types>
          <w:type w:val="bbPlcHdr"/>
        </w:types>
        <w:behaviors>
          <w:behavior w:val="content"/>
        </w:behaviors>
        <w:guid w:val="{4E09B34E-C17A-4BC6-87D7-D194FE1F2FEC}"/>
      </w:docPartPr>
      <w:docPartBody>
        <w:p w:rsidR="002844C1" w:rsidRDefault="00A444A4" w:rsidP="00A444A4">
          <w:pPr>
            <w:pStyle w:val="0CCD658CCA914331ADE8C4C88E11994C"/>
          </w:pPr>
          <w:r w:rsidRPr="00847080">
            <w:rPr>
              <w:rStyle w:val="Textodelmarcadordeposicin"/>
            </w:rPr>
            <w:t>Haga clic o pulse aquí para escribir texto.</w:t>
          </w:r>
        </w:p>
      </w:docPartBody>
    </w:docPart>
    <w:docPart>
      <w:docPartPr>
        <w:name w:val="157D0F8EA7D34C2FA2BAB418BBB634E5"/>
        <w:category>
          <w:name w:val="General"/>
          <w:gallery w:val="placeholder"/>
        </w:category>
        <w:types>
          <w:type w:val="bbPlcHdr"/>
        </w:types>
        <w:behaviors>
          <w:behavior w:val="content"/>
        </w:behaviors>
        <w:guid w:val="{3B4CE4FE-CD30-418F-9FD1-75BF8629358A}"/>
      </w:docPartPr>
      <w:docPartBody>
        <w:p w:rsidR="002844C1" w:rsidRDefault="00A444A4" w:rsidP="00A444A4">
          <w:pPr>
            <w:pStyle w:val="157D0F8EA7D34C2FA2BAB418BBB634E5"/>
          </w:pPr>
          <w:r w:rsidRPr="00847080">
            <w:rPr>
              <w:rStyle w:val="Textodelmarcadordeposicin"/>
            </w:rPr>
            <w:t>Haga clic o pulse aquí para escribir texto.</w:t>
          </w:r>
        </w:p>
      </w:docPartBody>
    </w:docPart>
    <w:docPart>
      <w:docPartPr>
        <w:name w:val="1065B1FB05EB4336BCB9CCCB3E1FF09A"/>
        <w:category>
          <w:name w:val="General"/>
          <w:gallery w:val="placeholder"/>
        </w:category>
        <w:types>
          <w:type w:val="bbPlcHdr"/>
        </w:types>
        <w:behaviors>
          <w:behavior w:val="content"/>
        </w:behaviors>
        <w:guid w:val="{C25F26C4-7D14-4E09-9A9B-1A2CC757CD55}"/>
      </w:docPartPr>
      <w:docPartBody>
        <w:p w:rsidR="002844C1" w:rsidRDefault="00A444A4" w:rsidP="00A444A4">
          <w:pPr>
            <w:pStyle w:val="1065B1FB05EB4336BCB9CCCB3E1FF09A"/>
          </w:pPr>
          <w:r w:rsidRPr="00847080">
            <w:rPr>
              <w:rStyle w:val="Textodelmarcadordeposicin"/>
            </w:rPr>
            <w:t>Haga clic o pulse aquí para escribir texto.</w:t>
          </w:r>
        </w:p>
      </w:docPartBody>
    </w:docPart>
    <w:docPart>
      <w:docPartPr>
        <w:name w:val="F8B2663489B04EC38E9550FAE1E0025C"/>
        <w:category>
          <w:name w:val="General"/>
          <w:gallery w:val="placeholder"/>
        </w:category>
        <w:types>
          <w:type w:val="bbPlcHdr"/>
        </w:types>
        <w:behaviors>
          <w:behavior w:val="content"/>
        </w:behaviors>
        <w:guid w:val="{FEDCD74E-28B1-4E17-ACBB-808FF8E34CC1}"/>
      </w:docPartPr>
      <w:docPartBody>
        <w:p w:rsidR="002844C1" w:rsidRDefault="00A444A4" w:rsidP="00A444A4">
          <w:pPr>
            <w:pStyle w:val="F8B2663489B04EC38E9550FAE1E0025C"/>
          </w:pPr>
          <w:r w:rsidRPr="00847080">
            <w:rPr>
              <w:rStyle w:val="Textodelmarcadordeposicin"/>
            </w:rPr>
            <w:t>Haga clic o pulse aquí para escribir texto.</w:t>
          </w:r>
        </w:p>
      </w:docPartBody>
    </w:docPart>
    <w:docPart>
      <w:docPartPr>
        <w:name w:val="323853489963456685CFE2D5C78DB664"/>
        <w:category>
          <w:name w:val="General"/>
          <w:gallery w:val="placeholder"/>
        </w:category>
        <w:types>
          <w:type w:val="bbPlcHdr"/>
        </w:types>
        <w:behaviors>
          <w:behavior w:val="content"/>
        </w:behaviors>
        <w:guid w:val="{58B74E3F-075A-421D-A6C1-59CE64298E61}"/>
      </w:docPartPr>
      <w:docPartBody>
        <w:p w:rsidR="002844C1" w:rsidRDefault="00A444A4" w:rsidP="00A444A4">
          <w:pPr>
            <w:pStyle w:val="323853489963456685CFE2D5C78DB664"/>
          </w:pPr>
          <w:r w:rsidRPr="00847080">
            <w:rPr>
              <w:rStyle w:val="Textodelmarcadordeposicin"/>
            </w:rPr>
            <w:t>Haga clic o pulse aquí para escribir texto.</w:t>
          </w:r>
        </w:p>
      </w:docPartBody>
    </w:docPart>
    <w:docPart>
      <w:docPartPr>
        <w:name w:val="054E501B6EC440018890F452FFBB0742"/>
        <w:category>
          <w:name w:val="General"/>
          <w:gallery w:val="placeholder"/>
        </w:category>
        <w:types>
          <w:type w:val="bbPlcHdr"/>
        </w:types>
        <w:behaviors>
          <w:behavior w:val="content"/>
        </w:behaviors>
        <w:guid w:val="{81E61063-4C89-417E-A841-8903BADCF091}"/>
      </w:docPartPr>
      <w:docPartBody>
        <w:p w:rsidR="002844C1" w:rsidRDefault="00A444A4" w:rsidP="00A444A4">
          <w:pPr>
            <w:pStyle w:val="054E501B6EC440018890F452FFBB0742"/>
          </w:pPr>
          <w:r w:rsidRPr="00847080">
            <w:rPr>
              <w:rStyle w:val="Textodelmarcadordeposicin"/>
            </w:rPr>
            <w:t>Haga clic o pulse aquí para escribir texto.</w:t>
          </w:r>
        </w:p>
      </w:docPartBody>
    </w:docPart>
    <w:docPart>
      <w:docPartPr>
        <w:name w:val="AD6D300ADEBB453FB186614D56F244D3"/>
        <w:category>
          <w:name w:val="General"/>
          <w:gallery w:val="placeholder"/>
        </w:category>
        <w:types>
          <w:type w:val="bbPlcHdr"/>
        </w:types>
        <w:behaviors>
          <w:behavior w:val="content"/>
        </w:behaviors>
        <w:guid w:val="{6E41CE57-F9B7-49C4-8D1E-21BCF9291FC4}"/>
      </w:docPartPr>
      <w:docPartBody>
        <w:p w:rsidR="002844C1" w:rsidRDefault="00A444A4" w:rsidP="00A444A4">
          <w:pPr>
            <w:pStyle w:val="AD6D300ADEBB453FB186614D56F244D3"/>
          </w:pPr>
          <w:r w:rsidRPr="00847080">
            <w:rPr>
              <w:rStyle w:val="Textodelmarcadordeposicin"/>
            </w:rPr>
            <w:t>Haga clic o pulse aquí para escribir texto.</w:t>
          </w:r>
        </w:p>
      </w:docPartBody>
    </w:docPart>
    <w:docPart>
      <w:docPartPr>
        <w:name w:val="CDD9DF50E3744FFBA6F905CB54AF00EE"/>
        <w:category>
          <w:name w:val="General"/>
          <w:gallery w:val="placeholder"/>
        </w:category>
        <w:types>
          <w:type w:val="bbPlcHdr"/>
        </w:types>
        <w:behaviors>
          <w:behavior w:val="content"/>
        </w:behaviors>
        <w:guid w:val="{9DBCF06B-6051-4C63-A0D7-6F8D7101AD9D}"/>
      </w:docPartPr>
      <w:docPartBody>
        <w:p w:rsidR="002844C1" w:rsidRDefault="00A444A4" w:rsidP="00A444A4">
          <w:pPr>
            <w:pStyle w:val="CDD9DF50E3744FFBA6F905CB54AF00EE"/>
          </w:pPr>
          <w:r w:rsidRPr="00847080">
            <w:rPr>
              <w:rStyle w:val="Textodelmarcadordeposicin"/>
            </w:rPr>
            <w:t>Haga clic o pulse aquí para escribir texto.</w:t>
          </w:r>
        </w:p>
      </w:docPartBody>
    </w:docPart>
    <w:docPart>
      <w:docPartPr>
        <w:name w:val="A11A34710721424887309F1A39DE6807"/>
        <w:category>
          <w:name w:val="General"/>
          <w:gallery w:val="placeholder"/>
        </w:category>
        <w:types>
          <w:type w:val="bbPlcHdr"/>
        </w:types>
        <w:behaviors>
          <w:behavior w:val="content"/>
        </w:behaviors>
        <w:guid w:val="{D7E1B76C-33D8-4610-8856-E73EEC41C905}"/>
      </w:docPartPr>
      <w:docPartBody>
        <w:p w:rsidR="002844C1" w:rsidRDefault="00A444A4" w:rsidP="00A444A4">
          <w:pPr>
            <w:pStyle w:val="A11A34710721424887309F1A39DE6807"/>
          </w:pPr>
          <w:r w:rsidRPr="00847080">
            <w:rPr>
              <w:rStyle w:val="Textodelmarcadordeposicin"/>
            </w:rPr>
            <w:t>Haga clic o pulse aquí para escribir texto.</w:t>
          </w:r>
        </w:p>
      </w:docPartBody>
    </w:docPart>
    <w:docPart>
      <w:docPartPr>
        <w:name w:val="902D0323524D4090842E353267871258"/>
        <w:category>
          <w:name w:val="General"/>
          <w:gallery w:val="placeholder"/>
        </w:category>
        <w:types>
          <w:type w:val="bbPlcHdr"/>
        </w:types>
        <w:behaviors>
          <w:behavior w:val="content"/>
        </w:behaviors>
        <w:guid w:val="{4F082C2E-1486-4D50-A6C9-825713C96E0D}"/>
      </w:docPartPr>
      <w:docPartBody>
        <w:p w:rsidR="002844C1" w:rsidRDefault="00A444A4" w:rsidP="00A444A4">
          <w:pPr>
            <w:pStyle w:val="902D0323524D4090842E353267871258"/>
          </w:pPr>
          <w:r w:rsidRPr="00847080">
            <w:rPr>
              <w:rStyle w:val="Textodelmarcadordeposicin"/>
            </w:rPr>
            <w:t>Haga clic o pulse aquí para escribir texto.</w:t>
          </w:r>
        </w:p>
      </w:docPartBody>
    </w:docPart>
    <w:docPart>
      <w:docPartPr>
        <w:name w:val="ACACAA3F6D2645E7B65F503D6E61D527"/>
        <w:category>
          <w:name w:val="General"/>
          <w:gallery w:val="placeholder"/>
        </w:category>
        <w:types>
          <w:type w:val="bbPlcHdr"/>
        </w:types>
        <w:behaviors>
          <w:behavior w:val="content"/>
        </w:behaviors>
        <w:guid w:val="{C8A86D3A-6E9C-403E-B5EE-2DB64F0C1686}"/>
      </w:docPartPr>
      <w:docPartBody>
        <w:p w:rsidR="002844C1" w:rsidRDefault="00A444A4" w:rsidP="00A444A4">
          <w:pPr>
            <w:pStyle w:val="ACACAA3F6D2645E7B65F503D6E61D527"/>
          </w:pPr>
          <w:r w:rsidRPr="00847080">
            <w:rPr>
              <w:rStyle w:val="Textodelmarcadordeposicin"/>
            </w:rPr>
            <w:t>Haga clic o pulse aquí para escribir texto.</w:t>
          </w:r>
        </w:p>
      </w:docPartBody>
    </w:docPart>
    <w:docPart>
      <w:docPartPr>
        <w:name w:val="4BA15350599444D38DC8F3A90C4ADC61"/>
        <w:category>
          <w:name w:val="General"/>
          <w:gallery w:val="placeholder"/>
        </w:category>
        <w:types>
          <w:type w:val="bbPlcHdr"/>
        </w:types>
        <w:behaviors>
          <w:behavior w:val="content"/>
        </w:behaviors>
        <w:guid w:val="{A2A7595E-7BCF-4FF2-B214-5B40FB811AF4}"/>
      </w:docPartPr>
      <w:docPartBody>
        <w:p w:rsidR="002844C1" w:rsidRDefault="00A444A4" w:rsidP="00A444A4">
          <w:pPr>
            <w:pStyle w:val="4BA15350599444D38DC8F3A90C4ADC61"/>
          </w:pPr>
          <w:r w:rsidRPr="00847080">
            <w:rPr>
              <w:rStyle w:val="Textodelmarcadordeposicin"/>
            </w:rPr>
            <w:t>Haga clic o pulse aquí para escribir texto.</w:t>
          </w:r>
        </w:p>
      </w:docPartBody>
    </w:docPart>
    <w:docPart>
      <w:docPartPr>
        <w:name w:val="D05D23969941409A8EE2456F8126D2E9"/>
        <w:category>
          <w:name w:val="General"/>
          <w:gallery w:val="placeholder"/>
        </w:category>
        <w:types>
          <w:type w:val="bbPlcHdr"/>
        </w:types>
        <w:behaviors>
          <w:behavior w:val="content"/>
        </w:behaviors>
        <w:guid w:val="{FAA4F232-7B2B-4410-9862-DD7E437CA9A1}"/>
      </w:docPartPr>
      <w:docPartBody>
        <w:p w:rsidR="002844C1" w:rsidRDefault="00A444A4" w:rsidP="00A444A4">
          <w:pPr>
            <w:pStyle w:val="D05D23969941409A8EE2456F8126D2E9"/>
          </w:pPr>
          <w:r w:rsidRPr="00847080">
            <w:rPr>
              <w:rStyle w:val="Textodelmarcadordeposicin"/>
            </w:rPr>
            <w:t>Haga clic o pulse aquí para escribir texto.</w:t>
          </w:r>
        </w:p>
      </w:docPartBody>
    </w:docPart>
    <w:docPart>
      <w:docPartPr>
        <w:name w:val="786DCF959EB24A1DA9D05F3C42781B8E"/>
        <w:category>
          <w:name w:val="General"/>
          <w:gallery w:val="placeholder"/>
        </w:category>
        <w:types>
          <w:type w:val="bbPlcHdr"/>
        </w:types>
        <w:behaviors>
          <w:behavior w:val="content"/>
        </w:behaviors>
        <w:guid w:val="{D79A559C-79A1-48E8-BE9A-9A3A0325EEAF}"/>
      </w:docPartPr>
      <w:docPartBody>
        <w:p w:rsidR="002844C1" w:rsidRDefault="00A444A4" w:rsidP="00A444A4">
          <w:pPr>
            <w:pStyle w:val="786DCF959EB24A1DA9D05F3C42781B8E"/>
          </w:pPr>
          <w:r w:rsidRPr="00847080">
            <w:rPr>
              <w:rStyle w:val="Textodelmarcadordeposicin"/>
            </w:rPr>
            <w:t>Haga clic o pulse aquí para escribir texto.</w:t>
          </w:r>
        </w:p>
      </w:docPartBody>
    </w:docPart>
    <w:docPart>
      <w:docPartPr>
        <w:name w:val="23B451002E3A45368DC6644711B3C2CC"/>
        <w:category>
          <w:name w:val="General"/>
          <w:gallery w:val="placeholder"/>
        </w:category>
        <w:types>
          <w:type w:val="bbPlcHdr"/>
        </w:types>
        <w:behaviors>
          <w:behavior w:val="content"/>
        </w:behaviors>
        <w:guid w:val="{E689985B-77AD-4CDA-9687-2B9571B8F259}"/>
      </w:docPartPr>
      <w:docPartBody>
        <w:p w:rsidR="002844C1" w:rsidRDefault="00A444A4" w:rsidP="00A444A4">
          <w:pPr>
            <w:pStyle w:val="23B451002E3A45368DC6644711B3C2CC"/>
          </w:pPr>
          <w:r w:rsidRPr="00847080">
            <w:rPr>
              <w:rStyle w:val="Textodelmarcadordeposicin"/>
            </w:rPr>
            <w:t>Haga clic o pulse aquí para escribir texto.</w:t>
          </w:r>
        </w:p>
      </w:docPartBody>
    </w:docPart>
    <w:docPart>
      <w:docPartPr>
        <w:name w:val="B341C39E5B8B4F70815793D19188677D"/>
        <w:category>
          <w:name w:val="General"/>
          <w:gallery w:val="placeholder"/>
        </w:category>
        <w:types>
          <w:type w:val="bbPlcHdr"/>
        </w:types>
        <w:behaviors>
          <w:behavior w:val="content"/>
        </w:behaviors>
        <w:guid w:val="{3088E75D-0738-432D-890E-3D83ACBC4169}"/>
      </w:docPartPr>
      <w:docPartBody>
        <w:p w:rsidR="002844C1" w:rsidRDefault="00A444A4" w:rsidP="00A444A4">
          <w:pPr>
            <w:pStyle w:val="B341C39E5B8B4F70815793D19188677D"/>
          </w:pPr>
          <w:r w:rsidRPr="00847080">
            <w:rPr>
              <w:rStyle w:val="Textodelmarcadordeposicin"/>
            </w:rPr>
            <w:t>Haga clic o pulse aquí para escribir texto.</w:t>
          </w:r>
        </w:p>
      </w:docPartBody>
    </w:docPart>
    <w:docPart>
      <w:docPartPr>
        <w:name w:val="E0C738D4CEE94FBDB89F470ADB73D831"/>
        <w:category>
          <w:name w:val="General"/>
          <w:gallery w:val="placeholder"/>
        </w:category>
        <w:types>
          <w:type w:val="bbPlcHdr"/>
        </w:types>
        <w:behaviors>
          <w:behavior w:val="content"/>
        </w:behaviors>
        <w:guid w:val="{2F8742BB-77DC-4F76-9E7F-F53F94E6D9AC}"/>
      </w:docPartPr>
      <w:docPartBody>
        <w:p w:rsidR="002844C1" w:rsidRDefault="00A444A4" w:rsidP="00A444A4">
          <w:pPr>
            <w:pStyle w:val="E0C738D4CEE94FBDB89F470ADB73D831"/>
          </w:pPr>
          <w:r w:rsidRPr="00847080">
            <w:rPr>
              <w:rStyle w:val="Textodelmarcadordeposicin"/>
            </w:rPr>
            <w:t>Haga clic o pulse aquí para escribir texto.</w:t>
          </w:r>
        </w:p>
      </w:docPartBody>
    </w:docPart>
    <w:docPart>
      <w:docPartPr>
        <w:name w:val="F621DC80AC7D46EF97A6F2BBBA9758F7"/>
        <w:category>
          <w:name w:val="General"/>
          <w:gallery w:val="placeholder"/>
        </w:category>
        <w:types>
          <w:type w:val="bbPlcHdr"/>
        </w:types>
        <w:behaviors>
          <w:behavior w:val="content"/>
        </w:behaviors>
        <w:guid w:val="{BDB29748-11D9-412D-8C93-B242EEF63D48}"/>
      </w:docPartPr>
      <w:docPartBody>
        <w:p w:rsidR="002844C1" w:rsidRDefault="00A444A4" w:rsidP="00A444A4">
          <w:pPr>
            <w:pStyle w:val="F621DC80AC7D46EF97A6F2BBBA9758F7"/>
          </w:pPr>
          <w:r w:rsidRPr="00847080">
            <w:rPr>
              <w:rStyle w:val="Textodelmarcadordeposicin"/>
            </w:rPr>
            <w:t>Haga clic o pulse aquí para escribir texto.</w:t>
          </w:r>
        </w:p>
      </w:docPartBody>
    </w:docPart>
    <w:docPart>
      <w:docPartPr>
        <w:name w:val="A16A6EE70B9B400E8B9310FC4A9BBC30"/>
        <w:category>
          <w:name w:val="General"/>
          <w:gallery w:val="placeholder"/>
        </w:category>
        <w:types>
          <w:type w:val="bbPlcHdr"/>
        </w:types>
        <w:behaviors>
          <w:behavior w:val="content"/>
        </w:behaviors>
        <w:guid w:val="{154BFD5B-1D44-414E-8246-72B6FDC336C9}"/>
      </w:docPartPr>
      <w:docPartBody>
        <w:p w:rsidR="002844C1" w:rsidRDefault="00A444A4" w:rsidP="00A444A4">
          <w:pPr>
            <w:pStyle w:val="A16A6EE70B9B400E8B9310FC4A9BBC30"/>
          </w:pPr>
          <w:r w:rsidRPr="00847080">
            <w:rPr>
              <w:rStyle w:val="Textodelmarcadordeposicin"/>
            </w:rPr>
            <w:t>Haga clic o pulse aquí para escribir texto.</w:t>
          </w:r>
        </w:p>
      </w:docPartBody>
    </w:docPart>
    <w:docPart>
      <w:docPartPr>
        <w:name w:val="8D58C6B6F15541BCB33CE4DCB788BB61"/>
        <w:category>
          <w:name w:val="General"/>
          <w:gallery w:val="placeholder"/>
        </w:category>
        <w:types>
          <w:type w:val="bbPlcHdr"/>
        </w:types>
        <w:behaviors>
          <w:behavior w:val="content"/>
        </w:behaviors>
        <w:guid w:val="{2F955885-5FC5-4F99-9C33-76E138108D45}"/>
      </w:docPartPr>
      <w:docPartBody>
        <w:p w:rsidR="002844C1" w:rsidRDefault="00A444A4" w:rsidP="00A444A4">
          <w:pPr>
            <w:pStyle w:val="8D58C6B6F15541BCB33CE4DCB788BB61"/>
          </w:pPr>
          <w:r w:rsidRPr="00847080">
            <w:rPr>
              <w:rStyle w:val="Textodelmarcadordeposicin"/>
            </w:rPr>
            <w:t>Haga clic o pulse aquí para escribir texto.</w:t>
          </w:r>
        </w:p>
      </w:docPartBody>
    </w:docPart>
    <w:docPart>
      <w:docPartPr>
        <w:name w:val="16FE3F63B60E487A871CFA495093AF02"/>
        <w:category>
          <w:name w:val="General"/>
          <w:gallery w:val="placeholder"/>
        </w:category>
        <w:types>
          <w:type w:val="bbPlcHdr"/>
        </w:types>
        <w:behaviors>
          <w:behavior w:val="content"/>
        </w:behaviors>
        <w:guid w:val="{FF018D04-4B6F-4558-9C77-E7C4B79A70D5}"/>
      </w:docPartPr>
      <w:docPartBody>
        <w:p w:rsidR="002844C1" w:rsidRDefault="00A444A4" w:rsidP="00A444A4">
          <w:pPr>
            <w:pStyle w:val="16FE3F63B60E487A871CFA495093AF02"/>
          </w:pPr>
          <w:r w:rsidRPr="00847080">
            <w:rPr>
              <w:rStyle w:val="Textodelmarcadordeposicin"/>
            </w:rPr>
            <w:t>Haga clic o pulse aquí para escribir texto.</w:t>
          </w:r>
        </w:p>
      </w:docPartBody>
    </w:docPart>
    <w:docPart>
      <w:docPartPr>
        <w:name w:val="4C3F9FF3E2AA4D45A85F8BEA40D2D17C"/>
        <w:category>
          <w:name w:val="General"/>
          <w:gallery w:val="placeholder"/>
        </w:category>
        <w:types>
          <w:type w:val="bbPlcHdr"/>
        </w:types>
        <w:behaviors>
          <w:behavior w:val="content"/>
        </w:behaviors>
        <w:guid w:val="{BCC8678F-976B-48A1-AD57-30188CBE6C8D}"/>
      </w:docPartPr>
      <w:docPartBody>
        <w:p w:rsidR="002844C1" w:rsidRDefault="00A444A4" w:rsidP="00A444A4">
          <w:pPr>
            <w:pStyle w:val="4C3F9FF3E2AA4D45A85F8BEA40D2D17C"/>
          </w:pPr>
          <w:r w:rsidRPr="00847080">
            <w:rPr>
              <w:rStyle w:val="Textodelmarcadordeposicin"/>
            </w:rPr>
            <w:t>Haga clic o pulse aquí para escribir texto.</w:t>
          </w:r>
        </w:p>
      </w:docPartBody>
    </w:docPart>
    <w:docPart>
      <w:docPartPr>
        <w:name w:val="96C7E78DC4D54704AB9892F02E168952"/>
        <w:category>
          <w:name w:val="General"/>
          <w:gallery w:val="placeholder"/>
        </w:category>
        <w:types>
          <w:type w:val="bbPlcHdr"/>
        </w:types>
        <w:behaviors>
          <w:behavior w:val="content"/>
        </w:behaviors>
        <w:guid w:val="{5487221E-C6C5-4121-814F-F38CF0D06A76}"/>
      </w:docPartPr>
      <w:docPartBody>
        <w:p w:rsidR="002844C1" w:rsidRDefault="00A444A4" w:rsidP="00A444A4">
          <w:pPr>
            <w:pStyle w:val="96C7E78DC4D54704AB9892F02E168952"/>
          </w:pPr>
          <w:r w:rsidRPr="00847080">
            <w:rPr>
              <w:rStyle w:val="Textodelmarcadordeposicin"/>
            </w:rPr>
            <w:t>Haga clic o pulse aquí para escribir texto.</w:t>
          </w:r>
        </w:p>
      </w:docPartBody>
    </w:docPart>
    <w:docPart>
      <w:docPartPr>
        <w:name w:val="49FE3C9BDA3746798128A7B14C50D773"/>
        <w:category>
          <w:name w:val="General"/>
          <w:gallery w:val="placeholder"/>
        </w:category>
        <w:types>
          <w:type w:val="bbPlcHdr"/>
        </w:types>
        <w:behaviors>
          <w:behavior w:val="content"/>
        </w:behaviors>
        <w:guid w:val="{2ED023B2-74B3-4134-BFE5-DCFE09AC784C}"/>
      </w:docPartPr>
      <w:docPartBody>
        <w:p w:rsidR="002844C1" w:rsidRDefault="00A444A4" w:rsidP="00A444A4">
          <w:pPr>
            <w:pStyle w:val="49FE3C9BDA3746798128A7B14C50D773"/>
          </w:pPr>
          <w:r w:rsidRPr="00847080">
            <w:rPr>
              <w:rStyle w:val="Textodelmarcadordeposicin"/>
            </w:rPr>
            <w:t>Haga clic o pulse aquí para escribir texto.</w:t>
          </w:r>
        </w:p>
      </w:docPartBody>
    </w:docPart>
    <w:docPart>
      <w:docPartPr>
        <w:name w:val="A2EA44CAD0644AAC82306F7B0E500C8C"/>
        <w:category>
          <w:name w:val="General"/>
          <w:gallery w:val="placeholder"/>
        </w:category>
        <w:types>
          <w:type w:val="bbPlcHdr"/>
        </w:types>
        <w:behaviors>
          <w:behavior w:val="content"/>
        </w:behaviors>
        <w:guid w:val="{27BC9A76-C76E-45DF-BBCD-0C16C910972D}"/>
      </w:docPartPr>
      <w:docPartBody>
        <w:p w:rsidR="002844C1" w:rsidRDefault="00A444A4" w:rsidP="00A444A4">
          <w:pPr>
            <w:pStyle w:val="A2EA44CAD0644AAC82306F7B0E500C8C"/>
          </w:pPr>
          <w:r w:rsidRPr="00847080">
            <w:rPr>
              <w:rStyle w:val="Textodelmarcadordeposicin"/>
            </w:rPr>
            <w:t>Haga clic o pulse aquí para escribir texto.</w:t>
          </w:r>
        </w:p>
      </w:docPartBody>
    </w:docPart>
    <w:docPart>
      <w:docPartPr>
        <w:name w:val="DDF681CE5DB0418B912E8BD2CF96D24E"/>
        <w:category>
          <w:name w:val="General"/>
          <w:gallery w:val="placeholder"/>
        </w:category>
        <w:types>
          <w:type w:val="bbPlcHdr"/>
        </w:types>
        <w:behaviors>
          <w:behavior w:val="content"/>
        </w:behaviors>
        <w:guid w:val="{DA5C0781-35DC-44B1-B926-AFFD65597BBA}"/>
      </w:docPartPr>
      <w:docPartBody>
        <w:p w:rsidR="002844C1" w:rsidRDefault="00A444A4" w:rsidP="00A444A4">
          <w:pPr>
            <w:pStyle w:val="DDF681CE5DB0418B912E8BD2CF96D24E"/>
          </w:pPr>
          <w:r w:rsidRPr="00847080">
            <w:rPr>
              <w:rStyle w:val="Textodelmarcadordeposicin"/>
            </w:rPr>
            <w:t>Haga clic o pulse aquí para escribir texto.</w:t>
          </w:r>
        </w:p>
      </w:docPartBody>
    </w:docPart>
    <w:docPart>
      <w:docPartPr>
        <w:name w:val="7D97BC370CF64AEEA2B2D2AF15B3F079"/>
        <w:category>
          <w:name w:val="General"/>
          <w:gallery w:val="placeholder"/>
        </w:category>
        <w:types>
          <w:type w:val="bbPlcHdr"/>
        </w:types>
        <w:behaviors>
          <w:behavior w:val="content"/>
        </w:behaviors>
        <w:guid w:val="{8DA578C3-92CC-480F-89DD-0DF9B201F6F2}"/>
      </w:docPartPr>
      <w:docPartBody>
        <w:p w:rsidR="002844C1" w:rsidRDefault="00A444A4" w:rsidP="00A444A4">
          <w:pPr>
            <w:pStyle w:val="7D97BC370CF64AEEA2B2D2AF15B3F079"/>
          </w:pPr>
          <w:r w:rsidRPr="00847080">
            <w:rPr>
              <w:rStyle w:val="Textodelmarcadordeposicin"/>
            </w:rPr>
            <w:t>Haga clic o pulse aquí para escribir texto.</w:t>
          </w:r>
        </w:p>
      </w:docPartBody>
    </w:docPart>
    <w:docPart>
      <w:docPartPr>
        <w:name w:val="8196099569E64915A9562F54AC3F05C0"/>
        <w:category>
          <w:name w:val="General"/>
          <w:gallery w:val="placeholder"/>
        </w:category>
        <w:types>
          <w:type w:val="bbPlcHdr"/>
        </w:types>
        <w:behaviors>
          <w:behavior w:val="content"/>
        </w:behaviors>
        <w:guid w:val="{0BCE0974-9713-442F-9722-2EAE3A089452}"/>
      </w:docPartPr>
      <w:docPartBody>
        <w:p w:rsidR="002844C1" w:rsidRDefault="00A444A4" w:rsidP="00A444A4">
          <w:pPr>
            <w:pStyle w:val="8196099569E64915A9562F54AC3F05C0"/>
          </w:pPr>
          <w:r w:rsidRPr="00847080">
            <w:rPr>
              <w:rStyle w:val="Textodelmarcadordeposicin"/>
            </w:rPr>
            <w:t>Haga clic o pulse aquí para escribir texto.</w:t>
          </w:r>
        </w:p>
      </w:docPartBody>
    </w:docPart>
    <w:docPart>
      <w:docPartPr>
        <w:name w:val="CB832AC769BE438C8CEECF83DB7B3A75"/>
        <w:category>
          <w:name w:val="General"/>
          <w:gallery w:val="placeholder"/>
        </w:category>
        <w:types>
          <w:type w:val="bbPlcHdr"/>
        </w:types>
        <w:behaviors>
          <w:behavior w:val="content"/>
        </w:behaviors>
        <w:guid w:val="{AEA4EF76-A69D-47F8-92CE-937632425150}"/>
      </w:docPartPr>
      <w:docPartBody>
        <w:p w:rsidR="002844C1" w:rsidRDefault="00A444A4" w:rsidP="00A444A4">
          <w:pPr>
            <w:pStyle w:val="CB832AC769BE438C8CEECF83DB7B3A75"/>
          </w:pPr>
          <w:r w:rsidRPr="00847080">
            <w:rPr>
              <w:rStyle w:val="Textodelmarcadordeposicin"/>
            </w:rPr>
            <w:t>Haga clic o pulse aquí para escribir texto.</w:t>
          </w:r>
        </w:p>
      </w:docPartBody>
    </w:docPart>
    <w:docPart>
      <w:docPartPr>
        <w:name w:val="8985E265C87A43EF984378071A0133AA"/>
        <w:category>
          <w:name w:val="General"/>
          <w:gallery w:val="placeholder"/>
        </w:category>
        <w:types>
          <w:type w:val="bbPlcHdr"/>
        </w:types>
        <w:behaviors>
          <w:behavior w:val="content"/>
        </w:behaviors>
        <w:guid w:val="{40ED159D-23FB-458D-B81B-4F9CC75D50BF}"/>
      </w:docPartPr>
      <w:docPartBody>
        <w:p w:rsidR="002844C1" w:rsidRDefault="00A444A4" w:rsidP="00A444A4">
          <w:pPr>
            <w:pStyle w:val="8985E265C87A43EF984378071A0133AA"/>
          </w:pPr>
          <w:r w:rsidRPr="00847080">
            <w:rPr>
              <w:rStyle w:val="Textodelmarcadordeposicin"/>
            </w:rPr>
            <w:t>Haga clic o pulse aquí para escribir texto.</w:t>
          </w:r>
        </w:p>
      </w:docPartBody>
    </w:docPart>
    <w:docPart>
      <w:docPartPr>
        <w:name w:val="5BBDC9E3AF99412E96E9B37C0F043517"/>
        <w:category>
          <w:name w:val="General"/>
          <w:gallery w:val="placeholder"/>
        </w:category>
        <w:types>
          <w:type w:val="bbPlcHdr"/>
        </w:types>
        <w:behaviors>
          <w:behavior w:val="content"/>
        </w:behaviors>
        <w:guid w:val="{BA46FB79-721B-4379-9DFF-4F8B05ED6453}"/>
      </w:docPartPr>
      <w:docPartBody>
        <w:p w:rsidR="002844C1" w:rsidRDefault="00A444A4" w:rsidP="00A444A4">
          <w:pPr>
            <w:pStyle w:val="5BBDC9E3AF99412E96E9B37C0F043517"/>
          </w:pPr>
          <w:r w:rsidRPr="00847080">
            <w:rPr>
              <w:rStyle w:val="Textodelmarcadordeposicin"/>
            </w:rPr>
            <w:t>Haga clic o pulse aquí para escribir texto.</w:t>
          </w:r>
        </w:p>
      </w:docPartBody>
    </w:docPart>
    <w:docPart>
      <w:docPartPr>
        <w:name w:val="4E39CC962208436E9B4627F906D8399D"/>
        <w:category>
          <w:name w:val="General"/>
          <w:gallery w:val="placeholder"/>
        </w:category>
        <w:types>
          <w:type w:val="bbPlcHdr"/>
        </w:types>
        <w:behaviors>
          <w:behavior w:val="content"/>
        </w:behaviors>
        <w:guid w:val="{87460BD1-735D-44E2-8595-AFCF87E8A339}"/>
      </w:docPartPr>
      <w:docPartBody>
        <w:p w:rsidR="002844C1" w:rsidRDefault="00330801" w:rsidP="00330801">
          <w:pPr>
            <w:pStyle w:val="4E39CC962208436E9B4627F906D8399D2"/>
          </w:pPr>
          <w:r w:rsidRPr="00EE2A67">
            <w:rPr>
              <w:rStyle w:val="Textodelmarcadordeposicin"/>
              <w:color w:val="007C59"/>
              <w:szCs w:val="28"/>
            </w:rPr>
            <w:t>Suma puntos</w:t>
          </w:r>
        </w:p>
      </w:docPartBody>
    </w:docPart>
    <w:docPart>
      <w:docPartPr>
        <w:name w:val="EC87D6E9DE3F4DB49D7217464B1F751A"/>
        <w:category>
          <w:name w:val="General"/>
          <w:gallery w:val="placeholder"/>
        </w:category>
        <w:types>
          <w:type w:val="bbPlcHdr"/>
        </w:types>
        <w:behaviors>
          <w:behavior w:val="content"/>
        </w:behaviors>
        <w:guid w:val="{FD1C6FBC-AB87-4658-8A40-8306BCA31A3C}"/>
      </w:docPartPr>
      <w:docPartBody>
        <w:p w:rsidR="002844C1" w:rsidRDefault="00A444A4" w:rsidP="00A444A4">
          <w:pPr>
            <w:pStyle w:val="EC87D6E9DE3F4DB49D7217464B1F751A"/>
          </w:pPr>
          <w:r w:rsidRPr="00847080">
            <w:rPr>
              <w:rStyle w:val="Textodelmarcadordeposicin"/>
            </w:rPr>
            <w:t>Haga clic o pulse aquí para escribir texto.</w:t>
          </w:r>
        </w:p>
      </w:docPartBody>
    </w:docPart>
    <w:docPart>
      <w:docPartPr>
        <w:name w:val="BADD454D464A45FF92CD9BBA80581399"/>
        <w:category>
          <w:name w:val="General"/>
          <w:gallery w:val="placeholder"/>
        </w:category>
        <w:types>
          <w:type w:val="bbPlcHdr"/>
        </w:types>
        <w:behaviors>
          <w:behavior w:val="content"/>
        </w:behaviors>
        <w:guid w:val="{E0A22868-E168-4245-BD16-3DAAF220F6EE}"/>
      </w:docPartPr>
      <w:docPartBody>
        <w:p w:rsidR="002844C1" w:rsidRDefault="00A444A4" w:rsidP="00A444A4">
          <w:pPr>
            <w:pStyle w:val="BADD454D464A45FF92CD9BBA80581399"/>
          </w:pPr>
          <w:r w:rsidRPr="00847080">
            <w:rPr>
              <w:rStyle w:val="Textodelmarcadordeposicin"/>
            </w:rPr>
            <w:t>Haga clic o pulse aquí para escribir texto.</w:t>
          </w:r>
        </w:p>
      </w:docPartBody>
    </w:docPart>
    <w:docPart>
      <w:docPartPr>
        <w:name w:val="59D009146597470E80EDBFD21F28BD41"/>
        <w:category>
          <w:name w:val="General"/>
          <w:gallery w:val="placeholder"/>
        </w:category>
        <w:types>
          <w:type w:val="bbPlcHdr"/>
        </w:types>
        <w:behaviors>
          <w:behavior w:val="content"/>
        </w:behaviors>
        <w:guid w:val="{C549968A-42B4-446A-979E-D4D3506F555F}"/>
      </w:docPartPr>
      <w:docPartBody>
        <w:p w:rsidR="002844C1" w:rsidRDefault="00A444A4" w:rsidP="00A444A4">
          <w:pPr>
            <w:pStyle w:val="59D009146597470E80EDBFD21F28BD41"/>
          </w:pPr>
          <w:r w:rsidRPr="00847080">
            <w:rPr>
              <w:rStyle w:val="Textodelmarcadordeposicin"/>
            </w:rPr>
            <w:t>Haga clic o pulse aquí para escribir texto.</w:t>
          </w:r>
        </w:p>
      </w:docPartBody>
    </w:docPart>
    <w:docPart>
      <w:docPartPr>
        <w:name w:val="BC23BCF983E94FD89980D702596088E4"/>
        <w:category>
          <w:name w:val="General"/>
          <w:gallery w:val="placeholder"/>
        </w:category>
        <w:types>
          <w:type w:val="bbPlcHdr"/>
        </w:types>
        <w:behaviors>
          <w:behavior w:val="content"/>
        </w:behaviors>
        <w:guid w:val="{1AABE6DD-BA5B-4D43-B719-D285EEBC156B}"/>
      </w:docPartPr>
      <w:docPartBody>
        <w:p w:rsidR="002844C1" w:rsidRDefault="00A444A4" w:rsidP="00A444A4">
          <w:pPr>
            <w:pStyle w:val="BC23BCF983E94FD89980D702596088E4"/>
          </w:pPr>
          <w:r w:rsidRPr="00847080">
            <w:rPr>
              <w:rStyle w:val="Textodelmarcadordeposicin"/>
            </w:rPr>
            <w:t>Haga clic o pulse aquí para escribir texto.</w:t>
          </w:r>
        </w:p>
      </w:docPartBody>
    </w:docPart>
    <w:docPart>
      <w:docPartPr>
        <w:name w:val="A60AE8E0FC104473A8FBB8A87F3EB240"/>
        <w:category>
          <w:name w:val="General"/>
          <w:gallery w:val="placeholder"/>
        </w:category>
        <w:types>
          <w:type w:val="bbPlcHdr"/>
        </w:types>
        <w:behaviors>
          <w:behavior w:val="content"/>
        </w:behaviors>
        <w:guid w:val="{4420D98A-3F5C-4E1A-BC44-3C008688DD86}"/>
      </w:docPartPr>
      <w:docPartBody>
        <w:p w:rsidR="002844C1" w:rsidRDefault="00A444A4" w:rsidP="00A444A4">
          <w:pPr>
            <w:pStyle w:val="A60AE8E0FC104473A8FBB8A87F3EB240"/>
          </w:pPr>
          <w:r w:rsidRPr="00847080">
            <w:rPr>
              <w:rStyle w:val="Textodelmarcadordeposicin"/>
            </w:rPr>
            <w:t>Haga clic o pulse aquí para escribir texto.</w:t>
          </w:r>
        </w:p>
      </w:docPartBody>
    </w:docPart>
    <w:docPart>
      <w:docPartPr>
        <w:name w:val="E250C31463834C05998B7DDB5BACAFE8"/>
        <w:category>
          <w:name w:val="General"/>
          <w:gallery w:val="placeholder"/>
        </w:category>
        <w:types>
          <w:type w:val="bbPlcHdr"/>
        </w:types>
        <w:behaviors>
          <w:behavior w:val="content"/>
        </w:behaviors>
        <w:guid w:val="{023744C1-0C80-4C88-9CF8-751FA62C1378}"/>
      </w:docPartPr>
      <w:docPartBody>
        <w:p w:rsidR="002844C1" w:rsidRDefault="00A444A4" w:rsidP="00A444A4">
          <w:pPr>
            <w:pStyle w:val="E250C31463834C05998B7DDB5BACAFE8"/>
          </w:pPr>
          <w:r w:rsidRPr="00847080">
            <w:rPr>
              <w:rStyle w:val="Textodelmarcadordeposicin"/>
            </w:rPr>
            <w:t>Haga clic o pulse aquí para escribir texto.</w:t>
          </w:r>
        </w:p>
      </w:docPartBody>
    </w:docPart>
    <w:docPart>
      <w:docPartPr>
        <w:name w:val="29BFEAA2DB65406E867629A5A246715E"/>
        <w:category>
          <w:name w:val="General"/>
          <w:gallery w:val="placeholder"/>
        </w:category>
        <w:types>
          <w:type w:val="bbPlcHdr"/>
        </w:types>
        <w:behaviors>
          <w:behavior w:val="content"/>
        </w:behaviors>
        <w:guid w:val="{8A3E725B-3F23-436A-B67C-7BB995074F62}"/>
      </w:docPartPr>
      <w:docPartBody>
        <w:p w:rsidR="002844C1" w:rsidRDefault="00A444A4" w:rsidP="00A444A4">
          <w:pPr>
            <w:pStyle w:val="29BFEAA2DB65406E867629A5A246715E"/>
          </w:pPr>
          <w:r w:rsidRPr="00847080">
            <w:rPr>
              <w:rStyle w:val="Textodelmarcadordeposicin"/>
            </w:rPr>
            <w:t>Haga clic o pulse aquí para escribir texto.</w:t>
          </w:r>
        </w:p>
      </w:docPartBody>
    </w:docPart>
    <w:docPart>
      <w:docPartPr>
        <w:name w:val="1ED5316AF08A4F1FA80AA7079A132A23"/>
        <w:category>
          <w:name w:val="General"/>
          <w:gallery w:val="placeholder"/>
        </w:category>
        <w:types>
          <w:type w:val="bbPlcHdr"/>
        </w:types>
        <w:behaviors>
          <w:behavior w:val="content"/>
        </w:behaviors>
        <w:guid w:val="{DF4303F7-0DDE-4500-8EFC-C42C87BA543B}"/>
      </w:docPartPr>
      <w:docPartBody>
        <w:p w:rsidR="002844C1" w:rsidRDefault="00A444A4" w:rsidP="00A444A4">
          <w:pPr>
            <w:pStyle w:val="1ED5316AF08A4F1FA80AA7079A132A23"/>
          </w:pPr>
          <w:r w:rsidRPr="00847080">
            <w:rPr>
              <w:rStyle w:val="Textodelmarcadordeposicin"/>
            </w:rPr>
            <w:t>Haga clic o pulse aquí para escribir texto.</w:t>
          </w:r>
        </w:p>
      </w:docPartBody>
    </w:docPart>
    <w:docPart>
      <w:docPartPr>
        <w:name w:val="FD2879FBFBB74F4EA9312AB8E9B9E842"/>
        <w:category>
          <w:name w:val="General"/>
          <w:gallery w:val="placeholder"/>
        </w:category>
        <w:types>
          <w:type w:val="bbPlcHdr"/>
        </w:types>
        <w:behaviors>
          <w:behavior w:val="content"/>
        </w:behaviors>
        <w:guid w:val="{91E2A918-F66C-48EA-A42C-8DB069A75F51}"/>
      </w:docPartPr>
      <w:docPartBody>
        <w:p w:rsidR="002844C1" w:rsidRDefault="00A444A4" w:rsidP="00A444A4">
          <w:pPr>
            <w:pStyle w:val="FD2879FBFBB74F4EA9312AB8E9B9E842"/>
          </w:pPr>
          <w:r w:rsidRPr="00847080">
            <w:rPr>
              <w:rStyle w:val="Textodelmarcadordeposicin"/>
            </w:rPr>
            <w:t>Haga clic o pulse aquí para escribir texto.</w:t>
          </w:r>
        </w:p>
      </w:docPartBody>
    </w:docPart>
    <w:docPart>
      <w:docPartPr>
        <w:name w:val="2C5111AD56924B68AFE5EADD1367A613"/>
        <w:category>
          <w:name w:val="General"/>
          <w:gallery w:val="placeholder"/>
        </w:category>
        <w:types>
          <w:type w:val="bbPlcHdr"/>
        </w:types>
        <w:behaviors>
          <w:behavior w:val="content"/>
        </w:behaviors>
        <w:guid w:val="{C78588EB-24F6-40F1-8B15-B09DD5E8C2ED}"/>
      </w:docPartPr>
      <w:docPartBody>
        <w:p w:rsidR="002844C1" w:rsidRDefault="00A444A4" w:rsidP="00A444A4">
          <w:pPr>
            <w:pStyle w:val="2C5111AD56924B68AFE5EADD1367A613"/>
          </w:pPr>
          <w:r w:rsidRPr="00847080">
            <w:rPr>
              <w:rStyle w:val="Textodelmarcadordeposicin"/>
            </w:rPr>
            <w:t>Haga clic o pulse aquí para escribir texto.</w:t>
          </w:r>
        </w:p>
      </w:docPartBody>
    </w:docPart>
    <w:docPart>
      <w:docPartPr>
        <w:name w:val="D488A0A8112F4A01ACB18DC675C5BB52"/>
        <w:category>
          <w:name w:val="General"/>
          <w:gallery w:val="placeholder"/>
        </w:category>
        <w:types>
          <w:type w:val="bbPlcHdr"/>
        </w:types>
        <w:behaviors>
          <w:behavior w:val="content"/>
        </w:behaviors>
        <w:guid w:val="{E22577BF-E41D-4038-A22F-333BA052D819}"/>
      </w:docPartPr>
      <w:docPartBody>
        <w:p w:rsidR="002844C1" w:rsidRDefault="00A444A4" w:rsidP="00A444A4">
          <w:pPr>
            <w:pStyle w:val="D488A0A8112F4A01ACB18DC675C5BB52"/>
          </w:pPr>
          <w:r w:rsidRPr="00847080">
            <w:rPr>
              <w:rStyle w:val="Textodelmarcadordeposicin"/>
            </w:rPr>
            <w:t>Haga clic o pulse aquí para escribir texto.</w:t>
          </w:r>
        </w:p>
      </w:docPartBody>
    </w:docPart>
    <w:docPart>
      <w:docPartPr>
        <w:name w:val="D46EC9676C67402EB62599A1F4E63C5A"/>
        <w:category>
          <w:name w:val="General"/>
          <w:gallery w:val="placeholder"/>
        </w:category>
        <w:types>
          <w:type w:val="bbPlcHdr"/>
        </w:types>
        <w:behaviors>
          <w:behavior w:val="content"/>
        </w:behaviors>
        <w:guid w:val="{CBF9B90C-9041-4520-BCBE-F202FA5D66A1}"/>
      </w:docPartPr>
      <w:docPartBody>
        <w:p w:rsidR="002844C1" w:rsidRDefault="00A444A4" w:rsidP="00A444A4">
          <w:pPr>
            <w:pStyle w:val="D46EC9676C67402EB62599A1F4E63C5A"/>
          </w:pPr>
          <w:r w:rsidRPr="00847080">
            <w:rPr>
              <w:rStyle w:val="Textodelmarcadordeposicin"/>
            </w:rPr>
            <w:t>Haga clic o pulse aquí para escribir texto.</w:t>
          </w:r>
        </w:p>
      </w:docPartBody>
    </w:docPart>
    <w:docPart>
      <w:docPartPr>
        <w:name w:val="21D4F53D63484B73AD3F5CD304F867A9"/>
        <w:category>
          <w:name w:val="General"/>
          <w:gallery w:val="placeholder"/>
        </w:category>
        <w:types>
          <w:type w:val="bbPlcHdr"/>
        </w:types>
        <w:behaviors>
          <w:behavior w:val="content"/>
        </w:behaviors>
        <w:guid w:val="{D47C7D76-4859-4239-B8BF-87B5207B4AF2}"/>
      </w:docPartPr>
      <w:docPartBody>
        <w:p w:rsidR="002844C1" w:rsidRDefault="00A444A4" w:rsidP="00A444A4">
          <w:pPr>
            <w:pStyle w:val="21D4F53D63484B73AD3F5CD304F867A9"/>
          </w:pPr>
          <w:r w:rsidRPr="00847080">
            <w:rPr>
              <w:rStyle w:val="Textodelmarcadordeposicin"/>
            </w:rPr>
            <w:t>Haga clic o pulse aquí para escribir texto.</w:t>
          </w:r>
        </w:p>
      </w:docPartBody>
    </w:docPart>
    <w:docPart>
      <w:docPartPr>
        <w:name w:val="B1660875471448FE82C45287A4D3B8D5"/>
        <w:category>
          <w:name w:val="General"/>
          <w:gallery w:val="placeholder"/>
        </w:category>
        <w:types>
          <w:type w:val="bbPlcHdr"/>
        </w:types>
        <w:behaviors>
          <w:behavior w:val="content"/>
        </w:behaviors>
        <w:guid w:val="{1A61018B-A954-46CB-B570-536D8BDBD2C9}"/>
      </w:docPartPr>
      <w:docPartBody>
        <w:p w:rsidR="002844C1" w:rsidRDefault="00A444A4" w:rsidP="00A444A4">
          <w:pPr>
            <w:pStyle w:val="B1660875471448FE82C45287A4D3B8D5"/>
          </w:pPr>
          <w:r w:rsidRPr="00847080">
            <w:rPr>
              <w:rStyle w:val="Textodelmarcadordeposicin"/>
            </w:rPr>
            <w:t>Haga clic o pulse aquí para escribir texto.</w:t>
          </w:r>
        </w:p>
      </w:docPartBody>
    </w:docPart>
    <w:docPart>
      <w:docPartPr>
        <w:name w:val="FA5D84E727784FCD81E6C5ECCCBD8428"/>
        <w:category>
          <w:name w:val="General"/>
          <w:gallery w:val="placeholder"/>
        </w:category>
        <w:types>
          <w:type w:val="bbPlcHdr"/>
        </w:types>
        <w:behaviors>
          <w:behavior w:val="content"/>
        </w:behaviors>
        <w:guid w:val="{B98968FB-9005-4AAD-BCAB-C252656D05D3}"/>
      </w:docPartPr>
      <w:docPartBody>
        <w:p w:rsidR="002844C1" w:rsidRDefault="00A444A4" w:rsidP="00A444A4">
          <w:pPr>
            <w:pStyle w:val="FA5D84E727784FCD81E6C5ECCCBD8428"/>
          </w:pPr>
          <w:r w:rsidRPr="00847080">
            <w:rPr>
              <w:rStyle w:val="Textodelmarcadordeposicin"/>
            </w:rPr>
            <w:t>Haga clic o pulse aquí para escribir texto.</w:t>
          </w:r>
        </w:p>
      </w:docPartBody>
    </w:docPart>
    <w:docPart>
      <w:docPartPr>
        <w:name w:val="B543EAFE34A14B75BD544B7699F00E67"/>
        <w:category>
          <w:name w:val="General"/>
          <w:gallery w:val="placeholder"/>
        </w:category>
        <w:types>
          <w:type w:val="bbPlcHdr"/>
        </w:types>
        <w:behaviors>
          <w:behavior w:val="content"/>
        </w:behaviors>
        <w:guid w:val="{A92B31CF-A3BF-4561-AE24-DDE1035E57B9}"/>
      </w:docPartPr>
      <w:docPartBody>
        <w:p w:rsidR="002844C1" w:rsidRDefault="00A444A4" w:rsidP="00A444A4">
          <w:pPr>
            <w:pStyle w:val="B543EAFE34A14B75BD544B7699F00E67"/>
          </w:pPr>
          <w:r w:rsidRPr="00847080">
            <w:rPr>
              <w:rStyle w:val="Textodelmarcadordeposicin"/>
            </w:rPr>
            <w:t>Haga clic o pulse aquí para escribir texto.</w:t>
          </w:r>
        </w:p>
      </w:docPartBody>
    </w:docPart>
    <w:docPart>
      <w:docPartPr>
        <w:name w:val="DB23A33E89CE46538CB449B85680895C"/>
        <w:category>
          <w:name w:val="General"/>
          <w:gallery w:val="placeholder"/>
        </w:category>
        <w:types>
          <w:type w:val="bbPlcHdr"/>
        </w:types>
        <w:behaviors>
          <w:behavior w:val="content"/>
        </w:behaviors>
        <w:guid w:val="{0286A5D1-0797-4E54-8C55-45D9293B178E}"/>
      </w:docPartPr>
      <w:docPartBody>
        <w:p w:rsidR="002844C1" w:rsidRDefault="00A444A4" w:rsidP="00A444A4">
          <w:pPr>
            <w:pStyle w:val="DB23A33E89CE46538CB449B85680895C"/>
          </w:pPr>
          <w:r w:rsidRPr="00847080">
            <w:rPr>
              <w:rStyle w:val="Textodelmarcadordeposicin"/>
            </w:rPr>
            <w:t>Haga clic o pulse aquí para escribir texto.</w:t>
          </w:r>
        </w:p>
      </w:docPartBody>
    </w:docPart>
    <w:docPart>
      <w:docPartPr>
        <w:name w:val="90E5569F4B084CCF868961D223972186"/>
        <w:category>
          <w:name w:val="General"/>
          <w:gallery w:val="placeholder"/>
        </w:category>
        <w:types>
          <w:type w:val="bbPlcHdr"/>
        </w:types>
        <w:behaviors>
          <w:behavior w:val="content"/>
        </w:behaviors>
        <w:guid w:val="{A38D6493-DB1F-422E-A0BF-5E9BC3103D63}"/>
      </w:docPartPr>
      <w:docPartBody>
        <w:p w:rsidR="002844C1" w:rsidRDefault="00A444A4" w:rsidP="00A444A4">
          <w:pPr>
            <w:pStyle w:val="90E5569F4B084CCF868961D223972186"/>
          </w:pPr>
          <w:r w:rsidRPr="00847080">
            <w:rPr>
              <w:rStyle w:val="Textodelmarcadordeposicin"/>
            </w:rPr>
            <w:t>Haga clic o pulse aquí para escribir texto.</w:t>
          </w:r>
        </w:p>
      </w:docPartBody>
    </w:docPart>
    <w:docPart>
      <w:docPartPr>
        <w:name w:val="7A6B692EF60E4A93878C2A732D5DD258"/>
        <w:category>
          <w:name w:val="General"/>
          <w:gallery w:val="placeholder"/>
        </w:category>
        <w:types>
          <w:type w:val="bbPlcHdr"/>
        </w:types>
        <w:behaviors>
          <w:behavior w:val="content"/>
        </w:behaviors>
        <w:guid w:val="{A3BE49BF-1DA6-406A-B9C2-EEE825420610}"/>
      </w:docPartPr>
      <w:docPartBody>
        <w:p w:rsidR="002844C1" w:rsidRDefault="00A444A4" w:rsidP="00A444A4">
          <w:pPr>
            <w:pStyle w:val="7A6B692EF60E4A93878C2A732D5DD258"/>
          </w:pPr>
          <w:r w:rsidRPr="00847080">
            <w:rPr>
              <w:rStyle w:val="Textodelmarcadordeposicin"/>
            </w:rPr>
            <w:t>Haga clic o pulse aquí para escribir texto.</w:t>
          </w:r>
        </w:p>
      </w:docPartBody>
    </w:docPart>
    <w:docPart>
      <w:docPartPr>
        <w:name w:val="4939BBB99E5C44858178949936D5D695"/>
        <w:category>
          <w:name w:val="General"/>
          <w:gallery w:val="placeholder"/>
        </w:category>
        <w:types>
          <w:type w:val="bbPlcHdr"/>
        </w:types>
        <w:behaviors>
          <w:behavior w:val="content"/>
        </w:behaviors>
        <w:guid w:val="{01134543-57F2-4C5D-A175-56B0510608B8}"/>
      </w:docPartPr>
      <w:docPartBody>
        <w:p w:rsidR="002844C1" w:rsidRDefault="00A444A4" w:rsidP="00A444A4">
          <w:pPr>
            <w:pStyle w:val="4939BBB99E5C44858178949936D5D695"/>
          </w:pPr>
          <w:r w:rsidRPr="00847080">
            <w:rPr>
              <w:rStyle w:val="Textodelmarcadordeposicin"/>
            </w:rPr>
            <w:t>Haga clic o pulse aquí para escribir texto.</w:t>
          </w:r>
        </w:p>
      </w:docPartBody>
    </w:docPart>
    <w:docPart>
      <w:docPartPr>
        <w:name w:val="1E0E5FE3394443DCB3CC29BE06E9D2D0"/>
        <w:category>
          <w:name w:val="General"/>
          <w:gallery w:val="placeholder"/>
        </w:category>
        <w:types>
          <w:type w:val="bbPlcHdr"/>
        </w:types>
        <w:behaviors>
          <w:behavior w:val="content"/>
        </w:behaviors>
        <w:guid w:val="{B8CA2540-C361-4C97-9703-816CC800B777}"/>
      </w:docPartPr>
      <w:docPartBody>
        <w:p w:rsidR="002844C1" w:rsidRDefault="00A444A4" w:rsidP="00A444A4">
          <w:pPr>
            <w:pStyle w:val="1E0E5FE3394443DCB3CC29BE06E9D2D0"/>
          </w:pPr>
          <w:r w:rsidRPr="00847080">
            <w:rPr>
              <w:rStyle w:val="Textodelmarcadordeposicin"/>
            </w:rPr>
            <w:t>Haga clic o pulse aquí para escribir texto.</w:t>
          </w:r>
        </w:p>
      </w:docPartBody>
    </w:docPart>
    <w:docPart>
      <w:docPartPr>
        <w:name w:val="C70C09818D134D80BF28FA4434DE2025"/>
        <w:category>
          <w:name w:val="General"/>
          <w:gallery w:val="placeholder"/>
        </w:category>
        <w:types>
          <w:type w:val="bbPlcHdr"/>
        </w:types>
        <w:behaviors>
          <w:behavior w:val="content"/>
        </w:behaviors>
        <w:guid w:val="{174961B7-75F4-4198-A234-34C19ED90526}"/>
      </w:docPartPr>
      <w:docPartBody>
        <w:p w:rsidR="002844C1" w:rsidRDefault="00A444A4" w:rsidP="00A444A4">
          <w:pPr>
            <w:pStyle w:val="C70C09818D134D80BF28FA4434DE2025"/>
          </w:pPr>
          <w:r w:rsidRPr="00847080">
            <w:rPr>
              <w:rStyle w:val="Textodelmarcadordeposicin"/>
            </w:rPr>
            <w:t>Haga clic o pulse aquí para escribir texto.</w:t>
          </w:r>
        </w:p>
      </w:docPartBody>
    </w:docPart>
    <w:docPart>
      <w:docPartPr>
        <w:name w:val="F4E714B0C28F4E4F8885890A15BE772D"/>
        <w:category>
          <w:name w:val="General"/>
          <w:gallery w:val="placeholder"/>
        </w:category>
        <w:types>
          <w:type w:val="bbPlcHdr"/>
        </w:types>
        <w:behaviors>
          <w:behavior w:val="content"/>
        </w:behaviors>
        <w:guid w:val="{0F3641B2-4833-4EB4-975A-93C825BAD8A8}"/>
      </w:docPartPr>
      <w:docPartBody>
        <w:p w:rsidR="002844C1" w:rsidRDefault="00A444A4" w:rsidP="00A444A4">
          <w:pPr>
            <w:pStyle w:val="F4E714B0C28F4E4F8885890A15BE772D"/>
          </w:pPr>
          <w:r w:rsidRPr="00847080">
            <w:rPr>
              <w:rStyle w:val="Textodelmarcadordeposicin"/>
            </w:rPr>
            <w:t>Haga clic o pulse aquí para escribir texto.</w:t>
          </w:r>
        </w:p>
      </w:docPartBody>
    </w:docPart>
    <w:docPart>
      <w:docPartPr>
        <w:name w:val="9D9A1D41B68747918FE9D382EC38B239"/>
        <w:category>
          <w:name w:val="General"/>
          <w:gallery w:val="placeholder"/>
        </w:category>
        <w:types>
          <w:type w:val="bbPlcHdr"/>
        </w:types>
        <w:behaviors>
          <w:behavior w:val="content"/>
        </w:behaviors>
        <w:guid w:val="{1804235E-B25E-43D2-A7C5-DB84A22DB53C}"/>
      </w:docPartPr>
      <w:docPartBody>
        <w:p w:rsidR="002844C1" w:rsidRDefault="00A444A4" w:rsidP="00A444A4">
          <w:pPr>
            <w:pStyle w:val="9D9A1D41B68747918FE9D382EC38B239"/>
          </w:pPr>
          <w:r w:rsidRPr="00847080">
            <w:rPr>
              <w:rStyle w:val="Textodelmarcadordeposicin"/>
            </w:rPr>
            <w:t>Haga clic o pulse aquí para escribir texto.</w:t>
          </w:r>
        </w:p>
      </w:docPartBody>
    </w:docPart>
    <w:docPart>
      <w:docPartPr>
        <w:name w:val="9E08B3BDACDF429BAA6209229C6BA2B7"/>
        <w:category>
          <w:name w:val="General"/>
          <w:gallery w:val="placeholder"/>
        </w:category>
        <w:types>
          <w:type w:val="bbPlcHdr"/>
        </w:types>
        <w:behaviors>
          <w:behavior w:val="content"/>
        </w:behaviors>
        <w:guid w:val="{4FF03017-A3C7-4705-9895-650B78DE78D5}"/>
      </w:docPartPr>
      <w:docPartBody>
        <w:p w:rsidR="002844C1" w:rsidRDefault="00A444A4" w:rsidP="00A444A4">
          <w:pPr>
            <w:pStyle w:val="9E08B3BDACDF429BAA6209229C6BA2B7"/>
          </w:pPr>
          <w:r w:rsidRPr="00847080">
            <w:rPr>
              <w:rStyle w:val="Textodelmarcadordeposicin"/>
            </w:rPr>
            <w:t>Haga clic o pulse aquí para escribir texto.</w:t>
          </w:r>
        </w:p>
      </w:docPartBody>
    </w:docPart>
    <w:docPart>
      <w:docPartPr>
        <w:name w:val="D1F3E4E977D248EAA9599CA6CC98F199"/>
        <w:category>
          <w:name w:val="General"/>
          <w:gallery w:val="placeholder"/>
        </w:category>
        <w:types>
          <w:type w:val="bbPlcHdr"/>
        </w:types>
        <w:behaviors>
          <w:behavior w:val="content"/>
        </w:behaviors>
        <w:guid w:val="{FE277F94-5E70-45AE-AE7F-CAB4EBF28969}"/>
      </w:docPartPr>
      <w:docPartBody>
        <w:p w:rsidR="002844C1" w:rsidRDefault="00A444A4" w:rsidP="00A444A4">
          <w:pPr>
            <w:pStyle w:val="D1F3E4E977D248EAA9599CA6CC98F199"/>
          </w:pPr>
          <w:r w:rsidRPr="00847080">
            <w:rPr>
              <w:rStyle w:val="Textodelmarcadordeposicin"/>
            </w:rPr>
            <w:t>Haga clic o pulse aquí para escribir texto.</w:t>
          </w:r>
        </w:p>
      </w:docPartBody>
    </w:docPart>
    <w:docPart>
      <w:docPartPr>
        <w:name w:val="ADB8F8E8D0A24EACBB66A2E40207325A"/>
        <w:category>
          <w:name w:val="General"/>
          <w:gallery w:val="placeholder"/>
        </w:category>
        <w:types>
          <w:type w:val="bbPlcHdr"/>
        </w:types>
        <w:behaviors>
          <w:behavior w:val="content"/>
        </w:behaviors>
        <w:guid w:val="{8D793BB0-3B93-49BD-A080-9C2AC2C663FB}"/>
      </w:docPartPr>
      <w:docPartBody>
        <w:p w:rsidR="002844C1" w:rsidRDefault="00A444A4" w:rsidP="00A444A4">
          <w:pPr>
            <w:pStyle w:val="ADB8F8E8D0A24EACBB66A2E40207325A"/>
          </w:pPr>
          <w:r w:rsidRPr="00847080">
            <w:rPr>
              <w:rStyle w:val="Textodelmarcadordeposicin"/>
            </w:rPr>
            <w:t>Haga clic o pulse aquí para escribir texto.</w:t>
          </w:r>
        </w:p>
      </w:docPartBody>
    </w:docPart>
    <w:docPart>
      <w:docPartPr>
        <w:name w:val="A44B42AB78924BA0BB1DD5EBF6D95A83"/>
        <w:category>
          <w:name w:val="General"/>
          <w:gallery w:val="placeholder"/>
        </w:category>
        <w:types>
          <w:type w:val="bbPlcHdr"/>
        </w:types>
        <w:behaviors>
          <w:behavior w:val="content"/>
        </w:behaviors>
        <w:guid w:val="{629F0218-41C5-4243-9997-DF631AC228D7}"/>
      </w:docPartPr>
      <w:docPartBody>
        <w:p w:rsidR="002844C1" w:rsidRDefault="00A444A4" w:rsidP="00A444A4">
          <w:pPr>
            <w:pStyle w:val="A44B42AB78924BA0BB1DD5EBF6D95A83"/>
          </w:pPr>
          <w:r w:rsidRPr="00847080">
            <w:rPr>
              <w:rStyle w:val="Textodelmarcadordeposicin"/>
            </w:rPr>
            <w:t>Haga clic o pulse aquí para escribir texto.</w:t>
          </w:r>
        </w:p>
      </w:docPartBody>
    </w:docPart>
    <w:docPart>
      <w:docPartPr>
        <w:name w:val="5898CE5A27914988B9DEB62F67B81239"/>
        <w:category>
          <w:name w:val="General"/>
          <w:gallery w:val="placeholder"/>
        </w:category>
        <w:types>
          <w:type w:val="bbPlcHdr"/>
        </w:types>
        <w:behaviors>
          <w:behavior w:val="content"/>
        </w:behaviors>
        <w:guid w:val="{2632A2CC-AE0E-455A-8C2F-A1C58DC7CED0}"/>
      </w:docPartPr>
      <w:docPartBody>
        <w:p w:rsidR="002844C1" w:rsidRDefault="00A444A4" w:rsidP="00A444A4">
          <w:pPr>
            <w:pStyle w:val="5898CE5A27914988B9DEB62F67B81239"/>
          </w:pPr>
          <w:r w:rsidRPr="00847080">
            <w:rPr>
              <w:rStyle w:val="Textodelmarcadordeposicin"/>
            </w:rPr>
            <w:t>Haga clic o pulse aquí para escribir texto.</w:t>
          </w:r>
        </w:p>
      </w:docPartBody>
    </w:docPart>
    <w:docPart>
      <w:docPartPr>
        <w:name w:val="27C9529D0BDF43EFADCAAA8AF9286DD9"/>
        <w:category>
          <w:name w:val="General"/>
          <w:gallery w:val="placeholder"/>
        </w:category>
        <w:types>
          <w:type w:val="bbPlcHdr"/>
        </w:types>
        <w:behaviors>
          <w:behavior w:val="content"/>
        </w:behaviors>
        <w:guid w:val="{4E7F9022-6DB7-4A46-84EF-2CC1EC271DE9}"/>
      </w:docPartPr>
      <w:docPartBody>
        <w:p w:rsidR="002844C1" w:rsidRDefault="00A444A4" w:rsidP="00A444A4">
          <w:pPr>
            <w:pStyle w:val="27C9529D0BDF43EFADCAAA8AF9286DD9"/>
          </w:pPr>
          <w:r w:rsidRPr="00847080">
            <w:rPr>
              <w:rStyle w:val="Textodelmarcadordeposicin"/>
            </w:rPr>
            <w:t>Haga clic o pulse aquí para escribir texto.</w:t>
          </w:r>
        </w:p>
      </w:docPartBody>
    </w:docPart>
    <w:docPart>
      <w:docPartPr>
        <w:name w:val="F666829C7104438C9E467C69BA6FDD5A"/>
        <w:category>
          <w:name w:val="General"/>
          <w:gallery w:val="placeholder"/>
        </w:category>
        <w:types>
          <w:type w:val="bbPlcHdr"/>
        </w:types>
        <w:behaviors>
          <w:behavior w:val="content"/>
        </w:behaviors>
        <w:guid w:val="{89B68DF7-DC22-4BC3-B975-624716B89FCA}"/>
      </w:docPartPr>
      <w:docPartBody>
        <w:p w:rsidR="002844C1" w:rsidRDefault="00A444A4" w:rsidP="00A444A4">
          <w:pPr>
            <w:pStyle w:val="F666829C7104438C9E467C69BA6FDD5A"/>
          </w:pPr>
          <w:r w:rsidRPr="00847080">
            <w:rPr>
              <w:rStyle w:val="Textodelmarcadordeposicin"/>
            </w:rPr>
            <w:t>Haga clic o pulse aquí para escribir texto.</w:t>
          </w:r>
        </w:p>
      </w:docPartBody>
    </w:docPart>
    <w:docPart>
      <w:docPartPr>
        <w:name w:val="54F49FDCEE534B2084C5F66689A85EB9"/>
        <w:category>
          <w:name w:val="General"/>
          <w:gallery w:val="placeholder"/>
        </w:category>
        <w:types>
          <w:type w:val="bbPlcHdr"/>
        </w:types>
        <w:behaviors>
          <w:behavior w:val="content"/>
        </w:behaviors>
        <w:guid w:val="{3CA54D85-6719-4A04-85CF-AEF5F4ACA410}"/>
      </w:docPartPr>
      <w:docPartBody>
        <w:p w:rsidR="002844C1" w:rsidRDefault="00A444A4" w:rsidP="00A444A4">
          <w:pPr>
            <w:pStyle w:val="54F49FDCEE534B2084C5F66689A85EB9"/>
          </w:pPr>
          <w:r w:rsidRPr="00847080">
            <w:rPr>
              <w:rStyle w:val="Textodelmarcadordeposicin"/>
            </w:rPr>
            <w:t>Haga clic o pulse aquí para escribir texto.</w:t>
          </w:r>
        </w:p>
      </w:docPartBody>
    </w:docPart>
    <w:docPart>
      <w:docPartPr>
        <w:name w:val="41BFC00B253144D69AD0DD7D3F3AF403"/>
        <w:category>
          <w:name w:val="General"/>
          <w:gallery w:val="placeholder"/>
        </w:category>
        <w:types>
          <w:type w:val="bbPlcHdr"/>
        </w:types>
        <w:behaviors>
          <w:behavior w:val="content"/>
        </w:behaviors>
        <w:guid w:val="{4763E1D3-5A98-4F3B-9B50-12F7957C1E7B}"/>
      </w:docPartPr>
      <w:docPartBody>
        <w:p w:rsidR="002844C1" w:rsidRDefault="00A444A4" w:rsidP="00A444A4">
          <w:pPr>
            <w:pStyle w:val="41BFC00B253144D69AD0DD7D3F3AF403"/>
          </w:pPr>
          <w:r w:rsidRPr="00847080">
            <w:rPr>
              <w:rStyle w:val="Textodelmarcadordeposicin"/>
            </w:rPr>
            <w:t>Haga clic o pulse aquí para escribir texto.</w:t>
          </w:r>
        </w:p>
      </w:docPartBody>
    </w:docPart>
    <w:docPart>
      <w:docPartPr>
        <w:name w:val="14B0F4F581FE4C97A449C49700664C82"/>
        <w:category>
          <w:name w:val="General"/>
          <w:gallery w:val="placeholder"/>
        </w:category>
        <w:types>
          <w:type w:val="bbPlcHdr"/>
        </w:types>
        <w:behaviors>
          <w:behavior w:val="content"/>
        </w:behaviors>
        <w:guid w:val="{FFCAF1FA-D9DB-4485-98E4-FC3305C40EA7}"/>
      </w:docPartPr>
      <w:docPartBody>
        <w:p w:rsidR="002844C1" w:rsidRDefault="00A444A4" w:rsidP="00A444A4">
          <w:pPr>
            <w:pStyle w:val="14B0F4F581FE4C97A449C49700664C82"/>
          </w:pPr>
          <w:r w:rsidRPr="00847080">
            <w:rPr>
              <w:rStyle w:val="Textodelmarcadordeposicin"/>
            </w:rPr>
            <w:t>Haga clic o pulse aquí para escribir texto.</w:t>
          </w:r>
        </w:p>
      </w:docPartBody>
    </w:docPart>
    <w:docPart>
      <w:docPartPr>
        <w:name w:val="59F539F636074C5A960CEF5B480512CB"/>
        <w:category>
          <w:name w:val="General"/>
          <w:gallery w:val="placeholder"/>
        </w:category>
        <w:types>
          <w:type w:val="bbPlcHdr"/>
        </w:types>
        <w:behaviors>
          <w:behavior w:val="content"/>
        </w:behaviors>
        <w:guid w:val="{210BB97F-232E-4CB7-AE2B-99904B1D1BE8}"/>
      </w:docPartPr>
      <w:docPartBody>
        <w:p w:rsidR="002844C1" w:rsidRDefault="00A444A4" w:rsidP="00A444A4">
          <w:pPr>
            <w:pStyle w:val="59F539F636074C5A960CEF5B480512CB"/>
          </w:pPr>
          <w:r w:rsidRPr="00847080">
            <w:rPr>
              <w:rStyle w:val="Textodelmarcadordeposicin"/>
            </w:rPr>
            <w:t>Haga clic o pulse aquí para escribir texto.</w:t>
          </w:r>
        </w:p>
      </w:docPartBody>
    </w:docPart>
    <w:docPart>
      <w:docPartPr>
        <w:name w:val="B8259129A08F4EA19CBBA431C0225DCA"/>
        <w:category>
          <w:name w:val="General"/>
          <w:gallery w:val="placeholder"/>
        </w:category>
        <w:types>
          <w:type w:val="bbPlcHdr"/>
        </w:types>
        <w:behaviors>
          <w:behavior w:val="content"/>
        </w:behaviors>
        <w:guid w:val="{F928E96E-FD4A-46B2-A570-C346FF0C3CF6}"/>
      </w:docPartPr>
      <w:docPartBody>
        <w:p w:rsidR="002844C1" w:rsidRDefault="00A444A4" w:rsidP="00A444A4">
          <w:pPr>
            <w:pStyle w:val="B8259129A08F4EA19CBBA431C0225DCA"/>
          </w:pPr>
          <w:r w:rsidRPr="00847080">
            <w:rPr>
              <w:rStyle w:val="Textodelmarcadordeposicin"/>
            </w:rPr>
            <w:t>Haga clic o pulse aquí para escribir texto.</w:t>
          </w:r>
        </w:p>
      </w:docPartBody>
    </w:docPart>
    <w:docPart>
      <w:docPartPr>
        <w:name w:val="C76902EF536A474FB42F28677C212B2E"/>
        <w:category>
          <w:name w:val="General"/>
          <w:gallery w:val="placeholder"/>
        </w:category>
        <w:types>
          <w:type w:val="bbPlcHdr"/>
        </w:types>
        <w:behaviors>
          <w:behavior w:val="content"/>
        </w:behaviors>
        <w:guid w:val="{3AB97AFA-7527-4E24-80D6-2CB3B1D21DF0}"/>
      </w:docPartPr>
      <w:docPartBody>
        <w:p w:rsidR="002844C1" w:rsidRDefault="00A444A4" w:rsidP="00A444A4">
          <w:pPr>
            <w:pStyle w:val="C76902EF536A474FB42F28677C212B2E"/>
          </w:pPr>
          <w:r w:rsidRPr="00847080">
            <w:rPr>
              <w:rStyle w:val="Textodelmarcadordeposicin"/>
            </w:rPr>
            <w:t>Haga clic o pulse aquí para escribir texto.</w:t>
          </w:r>
        </w:p>
      </w:docPartBody>
    </w:docPart>
    <w:docPart>
      <w:docPartPr>
        <w:name w:val="D125B93A752D4608AC5BA85AED65FF93"/>
        <w:category>
          <w:name w:val="General"/>
          <w:gallery w:val="placeholder"/>
        </w:category>
        <w:types>
          <w:type w:val="bbPlcHdr"/>
        </w:types>
        <w:behaviors>
          <w:behavior w:val="content"/>
        </w:behaviors>
        <w:guid w:val="{7643667A-BD05-4BEA-8995-F1AED9E72A7E}"/>
      </w:docPartPr>
      <w:docPartBody>
        <w:p w:rsidR="002844C1" w:rsidRDefault="00A444A4" w:rsidP="00A444A4">
          <w:pPr>
            <w:pStyle w:val="D125B93A752D4608AC5BA85AED65FF93"/>
          </w:pPr>
          <w:r w:rsidRPr="00847080">
            <w:rPr>
              <w:rStyle w:val="Textodelmarcadordeposicin"/>
            </w:rPr>
            <w:t>Haga clic o pulse aquí para escribir texto.</w:t>
          </w:r>
        </w:p>
      </w:docPartBody>
    </w:docPart>
    <w:docPart>
      <w:docPartPr>
        <w:name w:val="E1B62B60AAB0465C8A8F10CB1F4606F0"/>
        <w:category>
          <w:name w:val="General"/>
          <w:gallery w:val="placeholder"/>
        </w:category>
        <w:types>
          <w:type w:val="bbPlcHdr"/>
        </w:types>
        <w:behaviors>
          <w:behavior w:val="content"/>
        </w:behaviors>
        <w:guid w:val="{D8D8EBB9-F898-4581-8591-8481AE4D7D21}"/>
      </w:docPartPr>
      <w:docPartBody>
        <w:p w:rsidR="002844C1" w:rsidRDefault="00A444A4" w:rsidP="00A444A4">
          <w:pPr>
            <w:pStyle w:val="E1B62B60AAB0465C8A8F10CB1F4606F0"/>
          </w:pPr>
          <w:r w:rsidRPr="00847080">
            <w:rPr>
              <w:rStyle w:val="Textodelmarcadordeposicin"/>
            </w:rPr>
            <w:t>Haga clic o pulse aquí para escribir texto.</w:t>
          </w:r>
        </w:p>
      </w:docPartBody>
    </w:docPart>
    <w:docPart>
      <w:docPartPr>
        <w:name w:val="8BBA523CC01149A19CB6D565FA471514"/>
        <w:category>
          <w:name w:val="General"/>
          <w:gallery w:val="placeholder"/>
        </w:category>
        <w:types>
          <w:type w:val="bbPlcHdr"/>
        </w:types>
        <w:behaviors>
          <w:behavior w:val="content"/>
        </w:behaviors>
        <w:guid w:val="{A04104E9-CBAD-4023-898F-4777222F8445}"/>
      </w:docPartPr>
      <w:docPartBody>
        <w:p w:rsidR="002844C1" w:rsidRDefault="00A444A4" w:rsidP="00A444A4">
          <w:pPr>
            <w:pStyle w:val="8BBA523CC01149A19CB6D565FA471514"/>
          </w:pPr>
          <w:r w:rsidRPr="00847080">
            <w:rPr>
              <w:rStyle w:val="Textodelmarcadordeposicin"/>
            </w:rPr>
            <w:t>Haga clic o pulse aquí para escribir texto.</w:t>
          </w:r>
        </w:p>
      </w:docPartBody>
    </w:docPart>
    <w:docPart>
      <w:docPartPr>
        <w:name w:val="EE6DEE3BF62B4D0FB69F3905D70282B9"/>
        <w:category>
          <w:name w:val="General"/>
          <w:gallery w:val="placeholder"/>
        </w:category>
        <w:types>
          <w:type w:val="bbPlcHdr"/>
        </w:types>
        <w:behaviors>
          <w:behavior w:val="content"/>
        </w:behaviors>
        <w:guid w:val="{459A4275-DF5F-4A19-B8E3-9BA5E96731E3}"/>
      </w:docPartPr>
      <w:docPartBody>
        <w:p w:rsidR="002844C1" w:rsidRDefault="00A444A4" w:rsidP="00A444A4">
          <w:pPr>
            <w:pStyle w:val="EE6DEE3BF62B4D0FB69F3905D70282B9"/>
          </w:pPr>
          <w:r w:rsidRPr="00847080">
            <w:rPr>
              <w:rStyle w:val="Textodelmarcadordeposicin"/>
            </w:rPr>
            <w:t>Haga clic o pulse aquí para escribir texto.</w:t>
          </w:r>
        </w:p>
      </w:docPartBody>
    </w:docPart>
    <w:docPart>
      <w:docPartPr>
        <w:name w:val="E4F64A18DC804DC4B16F9B5C3908D891"/>
        <w:category>
          <w:name w:val="General"/>
          <w:gallery w:val="placeholder"/>
        </w:category>
        <w:types>
          <w:type w:val="bbPlcHdr"/>
        </w:types>
        <w:behaviors>
          <w:behavior w:val="content"/>
        </w:behaviors>
        <w:guid w:val="{E21ACB09-943C-4D7F-B958-AA8BDF0029C3}"/>
      </w:docPartPr>
      <w:docPartBody>
        <w:p w:rsidR="002844C1" w:rsidRDefault="00A444A4" w:rsidP="00A444A4">
          <w:pPr>
            <w:pStyle w:val="E4F64A18DC804DC4B16F9B5C3908D891"/>
          </w:pPr>
          <w:r w:rsidRPr="00847080">
            <w:rPr>
              <w:rStyle w:val="Textodelmarcadordeposicin"/>
            </w:rPr>
            <w:t>Haga clic o pulse aquí para escribir texto.</w:t>
          </w:r>
        </w:p>
      </w:docPartBody>
    </w:docPart>
    <w:docPart>
      <w:docPartPr>
        <w:name w:val="54307D1B72E046C7B335BD50AE1E31E1"/>
        <w:category>
          <w:name w:val="General"/>
          <w:gallery w:val="placeholder"/>
        </w:category>
        <w:types>
          <w:type w:val="bbPlcHdr"/>
        </w:types>
        <w:behaviors>
          <w:behavior w:val="content"/>
        </w:behaviors>
        <w:guid w:val="{6504317D-0909-4D0B-9EEF-D42848B8706D}"/>
      </w:docPartPr>
      <w:docPartBody>
        <w:p w:rsidR="002844C1" w:rsidRDefault="00A444A4" w:rsidP="00A444A4">
          <w:pPr>
            <w:pStyle w:val="54307D1B72E046C7B335BD50AE1E31E1"/>
          </w:pPr>
          <w:r w:rsidRPr="00847080">
            <w:rPr>
              <w:rStyle w:val="Textodelmarcadordeposicin"/>
            </w:rPr>
            <w:t>Haga clic o pulse aquí para escribir texto.</w:t>
          </w:r>
        </w:p>
      </w:docPartBody>
    </w:docPart>
    <w:docPart>
      <w:docPartPr>
        <w:name w:val="2CDEB3A36AE64B95ADF0CC306DC7D50D"/>
        <w:category>
          <w:name w:val="General"/>
          <w:gallery w:val="placeholder"/>
        </w:category>
        <w:types>
          <w:type w:val="bbPlcHdr"/>
        </w:types>
        <w:behaviors>
          <w:behavior w:val="content"/>
        </w:behaviors>
        <w:guid w:val="{91AC3EB3-474E-4651-9E0A-653370F9573D}"/>
      </w:docPartPr>
      <w:docPartBody>
        <w:p w:rsidR="002844C1" w:rsidRDefault="00A444A4" w:rsidP="00A444A4">
          <w:pPr>
            <w:pStyle w:val="2CDEB3A36AE64B95ADF0CC306DC7D50D"/>
          </w:pPr>
          <w:r w:rsidRPr="00847080">
            <w:rPr>
              <w:rStyle w:val="Textodelmarcadordeposicin"/>
            </w:rPr>
            <w:t>Haga clic o pulse aquí para escribir texto.</w:t>
          </w:r>
        </w:p>
      </w:docPartBody>
    </w:docPart>
    <w:docPart>
      <w:docPartPr>
        <w:name w:val="BE761D12B11D488F96E2A4AC666F95DE"/>
        <w:category>
          <w:name w:val="General"/>
          <w:gallery w:val="placeholder"/>
        </w:category>
        <w:types>
          <w:type w:val="bbPlcHdr"/>
        </w:types>
        <w:behaviors>
          <w:behavior w:val="content"/>
        </w:behaviors>
        <w:guid w:val="{6D13CAD7-1995-4DCC-9B0C-739F8CABC6F9}"/>
      </w:docPartPr>
      <w:docPartBody>
        <w:p w:rsidR="002844C1" w:rsidRDefault="00A444A4" w:rsidP="00A444A4">
          <w:pPr>
            <w:pStyle w:val="BE761D12B11D488F96E2A4AC666F95DE"/>
          </w:pPr>
          <w:r w:rsidRPr="00847080">
            <w:rPr>
              <w:rStyle w:val="Textodelmarcadordeposicin"/>
            </w:rPr>
            <w:t>Haga clic o pulse aquí para escribir texto.</w:t>
          </w:r>
        </w:p>
      </w:docPartBody>
    </w:docPart>
    <w:docPart>
      <w:docPartPr>
        <w:name w:val="32B53811AB1E4D7AA40F683DDC3FA90D"/>
        <w:category>
          <w:name w:val="General"/>
          <w:gallery w:val="placeholder"/>
        </w:category>
        <w:types>
          <w:type w:val="bbPlcHdr"/>
        </w:types>
        <w:behaviors>
          <w:behavior w:val="content"/>
        </w:behaviors>
        <w:guid w:val="{797843B5-1293-4EB2-BDBA-E3683751D2B4}"/>
      </w:docPartPr>
      <w:docPartBody>
        <w:p w:rsidR="002844C1" w:rsidRDefault="00A444A4" w:rsidP="00A444A4">
          <w:pPr>
            <w:pStyle w:val="32B53811AB1E4D7AA40F683DDC3FA90D"/>
          </w:pPr>
          <w:r w:rsidRPr="00847080">
            <w:rPr>
              <w:rStyle w:val="Textodelmarcadordeposicin"/>
            </w:rPr>
            <w:t>Haga clic o pulse aquí para escribir texto.</w:t>
          </w:r>
        </w:p>
      </w:docPartBody>
    </w:docPart>
    <w:docPart>
      <w:docPartPr>
        <w:name w:val="443030EA946B4FACB5957CAD812EE57C"/>
        <w:category>
          <w:name w:val="General"/>
          <w:gallery w:val="placeholder"/>
        </w:category>
        <w:types>
          <w:type w:val="bbPlcHdr"/>
        </w:types>
        <w:behaviors>
          <w:behavior w:val="content"/>
        </w:behaviors>
        <w:guid w:val="{E360CD95-934B-43E7-9DA0-DFA6A707938C}"/>
      </w:docPartPr>
      <w:docPartBody>
        <w:p w:rsidR="002844C1" w:rsidRDefault="00A444A4" w:rsidP="00A444A4">
          <w:pPr>
            <w:pStyle w:val="443030EA946B4FACB5957CAD812EE57C"/>
          </w:pPr>
          <w:r w:rsidRPr="00847080">
            <w:rPr>
              <w:rStyle w:val="Textodelmarcadordeposicin"/>
            </w:rPr>
            <w:t>Haga clic o pulse aquí para escribir texto.</w:t>
          </w:r>
        </w:p>
      </w:docPartBody>
    </w:docPart>
    <w:docPart>
      <w:docPartPr>
        <w:name w:val="D10C63E26F164E3AA912F3D3DC0813A1"/>
        <w:category>
          <w:name w:val="General"/>
          <w:gallery w:val="placeholder"/>
        </w:category>
        <w:types>
          <w:type w:val="bbPlcHdr"/>
        </w:types>
        <w:behaviors>
          <w:behavior w:val="content"/>
        </w:behaviors>
        <w:guid w:val="{EE388E66-7C59-44A9-8BA9-94DEAFD33069}"/>
      </w:docPartPr>
      <w:docPartBody>
        <w:p w:rsidR="002844C1" w:rsidRDefault="00A444A4" w:rsidP="00A444A4">
          <w:pPr>
            <w:pStyle w:val="D10C63E26F164E3AA912F3D3DC0813A1"/>
          </w:pPr>
          <w:r w:rsidRPr="00847080">
            <w:rPr>
              <w:rStyle w:val="Textodelmarcadordeposicin"/>
            </w:rPr>
            <w:t>Haga clic o pulse aquí para escribir texto.</w:t>
          </w:r>
        </w:p>
      </w:docPartBody>
    </w:docPart>
    <w:docPart>
      <w:docPartPr>
        <w:name w:val="C52344C28B8C47D888021422F4D9444D"/>
        <w:category>
          <w:name w:val="General"/>
          <w:gallery w:val="placeholder"/>
        </w:category>
        <w:types>
          <w:type w:val="bbPlcHdr"/>
        </w:types>
        <w:behaviors>
          <w:behavior w:val="content"/>
        </w:behaviors>
        <w:guid w:val="{315CC265-F94B-4A09-84BD-E94E4A9E8281}"/>
      </w:docPartPr>
      <w:docPartBody>
        <w:p w:rsidR="002844C1" w:rsidRDefault="00330801" w:rsidP="00330801">
          <w:pPr>
            <w:pStyle w:val="C52344C28B8C47D888021422F4D9444D2"/>
          </w:pPr>
          <w:r w:rsidRPr="00F33520">
            <w:rPr>
              <w:rStyle w:val="Textodelmarcadordeposicin"/>
              <w:color w:val="007C59"/>
            </w:rPr>
            <w:t>Suma puntos</w:t>
          </w:r>
        </w:p>
      </w:docPartBody>
    </w:docPart>
    <w:docPart>
      <w:docPartPr>
        <w:name w:val="35944755B5C544929D31F071A9C2BD91"/>
        <w:category>
          <w:name w:val="General"/>
          <w:gallery w:val="placeholder"/>
        </w:category>
        <w:types>
          <w:type w:val="bbPlcHdr"/>
        </w:types>
        <w:behaviors>
          <w:behavior w:val="content"/>
        </w:behaviors>
        <w:guid w:val="{10486C2A-8623-410B-A025-B76CA02826F9}"/>
      </w:docPartPr>
      <w:docPartBody>
        <w:p w:rsidR="001F2D9E" w:rsidRDefault="00330801" w:rsidP="00330801">
          <w:pPr>
            <w:pStyle w:val="35944755B5C544929D31F071A9C2BD91"/>
          </w:pPr>
          <w:r w:rsidRPr="00FF1A83">
            <w:rPr>
              <w:rStyle w:val="Textodelmarcadordeposicin"/>
              <w:u w:val="dotted"/>
            </w:rPr>
            <w:t xml:space="preserve">                                   </w:t>
          </w:r>
        </w:p>
      </w:docPartBody>
    </w:docPart>
    <w:docPart>
      <w:docPartPr>
        <w:name w:val="3C010F84E037493AB419BABD6D822D77"/>
        <w:category>
          <w:name w:val="General"/>
          <w:gallery w:val="placeholder"/>
        </w:category>
        <w:types>
          <w:type w:val="bbPlcHdr"/>
        </w:types>
        <w:behaviors>
          <w:behavior w:val="content"/>
        </w:behaviors>
        <w:guid w:val="{FABCF296-D5FB-45AC-8FA6-558AE3DD21AE}"/>
      </w:docPartPr>
      <w:docPartBody>
        <w:p w:rsidR="001F2D9E" w:rsidRDefault="00330801" w:rsidP="00330801">
          <w:pPr>
            <w:pStyle w:val="3C010F84E037493AB419BABD6D822D77"/>
          </w:pPr>
          <w:r w:rsidRPr="00FF1A83">
            <w:rPr>
              <w:color w:val="007C59"/>
              <w:u w:val="dotted"/>
            </w:rPr>
            <w:t xml:space="preserve">                </w:t>
          </w:r>
          <w:r>
            <w:rPr>
              <w:color w:val="007C59"/>
              <w:u w:val="dotted"/>
            </w:rPr>
            <w:t xml:space="preserve"> </w:t>
          </w:r>
          <w:r w:rsidRPr="00FF1A83">
            <w:rPr>
              <w:color w:val="007C59"/>
              <w:u w:val="dotted"/>
            </w:rPr>
            <w:t xml:space="preserve">    </w:t>
          </w:r>
          <w:r>
            <w:rPr>
              <w:color w:val="007C59"/>
              <w:u w:val="dotted"/>
            </w:rPr>
            <w:t xml:space="preserve">      </w:t>
          </w:r>
          <w:r w:rsidRPr="00FF1A83">
            <w:rPr>
              <w:color w:val="007C59"/>
              <w:u w:val="dotted"/>
            </w:rPr>
            <w:t xml:space="preserve">                             </w:t>
          </w:r>
        </w:p>
      </w:docPartBody>
    </w:docPart>
    <w:docPart>
      <w:docPartPr>
        <w:name w:val="223CBFC46E924BBF8656595EF068CEC5"/>
        <w:category>
          <w:name w:val="General"/>
          <w:gallery w:val="placeholder"/>
        </w:category>
        <w:types>
          <w:type w:val="bbPlcHdr"/>
        </w:types>
        <w:behaviors>
          <w:behavior w:val="content"/>
        </w:behaviors>
        <w:guid w:val="{D782C8AA-FC14-4EF7-B062-EE3AE3CAFE02}"/>
      </w:docPartPr>
      <w:docPartBody>
        <w:p w:rsidR="004F3982" w:rsidRDefault="00310F12" w:rsidP="00310F12">
          <w:pPr>
            <w:pStyle w:val="223CBFC46E924BBF8656595EF068CEC5"/>
          </w:pPr>
          <w:r w:rsidRPr="00847080">
            <w:rPr>
              <w:rStyle w:val="Textodelmarcadordeposicin"/>
            </w:rPr>
            <w:t>Haga clic o pulse aquí para escribir texto.</w:t>
          </w:r>
        </w:p>
      </w:docPartBody>
    </w:docPart>
    <w:docPart>
      <w:docPartPr>
        <w:name w:val="B83587B35CDA4ED881D174083B80EA1D"/>
        <w:category>
          <w:name w:val="General"/>
          <w:gallery w:val="placeholder"/>
        </w:category>
        <w:types>
          <w:type w:val="bbPlcHdr"/>
        </w:types>
        <w:behaviors>
          <w:behavior w:val="content"/>
        </w:behaviors>
        <w:guid w:val="{0E25F021-F650-48A7-A723-B443F4AF9230}"/>
      </w:docPartPr>
      <w:docPartBody>
        <w:p w:rsidR="004F3982" w:rsidRDefault="00310F12" w:rsidP="00310F12">
          <w:pPr>
            <w:pStyle w:val="B83587B35CDA4ED881D174083B80EA1D"/>
          </w:pPr>
          <w:r w:rsidRPr="00847080">
            <w:rPr>
              <w:rStyle w:val="Textodelmarcadordeposicin"/>
            </w:rPr>
            <w:t>Haga clic o pulse aquí para escribir texto.</w:t>
          </w:r>
        </w:p>
      </w:docPartBody>
    </w:docPart>
    <w:docPart>
      <w:docPartPr>
        <w:name w:val="0ADFFCFA22CB4F93826AC638E1B02082"/>
        <w:category>
          <w:name w:val="General"/>
          <w:gallery w:val="placeholder"/>
        </w:category>
        <w:types>
          <w:type w:val="bbPlcHdr"/>
        </w:types>
        <w:behaviors>
          <w:behavior w:val="content"/>
        </w:behaviors>
        <w:guid w:val="{AF9B03D4-ED93-45D1-94AB-801B53E4B8D0}"/>
      </w:docPartPr>
      <w:docPartBody>
        <w:p w:rsidR="004F3982" w:rsidRDefault="00310F12" w:rsidP="00310F12">
          <w:pPr>
            <w:pStyle w:val="0ADFFCFA22CB4F93826AC638E1B02082"/>
          </w:pPr>
          <w:r w:rsidRPr="00847080">
            <w:rPr>
              <w:rStyle w:val="Textodelmarcadordeposicin"/>
            </w:rPr>
            <w:t>Haga clic o pulse aquí para escribir texto.</w:t>
          </w:r>
        </w:p>
      </w:docPartBody>
    </w:docPart>
    <w:docPart>
      <w:docPartPr>
        <w:name w:val="FA6CBD48795844B1B003677F06305825"/>
        <w:category>
          <w:name w:val="General"/>
          <w:gallery w:val="placeholder"/>
        </w:category>
        <w:types>
          <w:type w:val="bbPlcHdr"/>
        </w:types>
        <w:behaviors>
          <w:behavior w:val="content"/>
        </w:behaviors>
        <w:guid w:val="{782106EF-C3E2-42E8-A691-B8057B7B7C4D}"/>
      </w:docPartPr>
      <w:docPartBody>
        <w:p w:rsidR="004F3982" w:rsidRDefault="00310F12" w:rsidP="00310F12">
          <w:pPr>
            <w:pStyle w:val="FA6CBD48795844B1B003677F06305825"/>
          </w:pPr>
          <w:r w:rsidRPr="00F33520">
            <w:rPr>
              <w:rStyle w:val="Textodelmarcadordeposicin"/>
              <w:color w:val="007C59"/>
            </w:rPr>
            <w:t>Suma puntos</w:t>
          </w:r>
        </w:p>
      </w:docPartBody>
    </w:docPart>
    <w:docPart>
      <w:docPartPr>
        <w:name w:val="4FA82416B11D480FB604FD27A95D0FF5"/>
        <w:category>
          <w:name w:val="General"/>
          <w:gallery w:val="placeholder"/>
        </w:category>
        <w:types>
          <w:type w:val="bbPlcHdr"/>
        </w:types>
        <w:behaviors>
          <w:behavior w:val="content"/>
        </w:behaviors>
        <w:guid w:val="{F2D91361-51C8-48EE-BE25-D955C8300DFB}"/>
      </w:docPartPr>
      <w:docPartBody>
        <w:p w:rsidR="004F3982" w:rsidRDefault="00310F12" w:rsidP="00310F12">
          <w:pPr>
            <w:pStyle w:val="4FA82416B11D480FB604FD27A95D0FF5"/>
          </w:pPr>
          <w:r w:rsidRPr="009E28C5">
            <w:rPr>
              <w:rStyle w:val="Textodelmarcadordeposicin"/>
              <w:color w:val="007C59"/>
              <w:sz w:val="26"/>
              <w:szCs w:val="26"/>
            </w:rPr>
            <w:t>Suma Total de Puntos</w:t>
          </w:r>
        </w:p>
      </w:docPartBody>
    </w:docPart>
    <w:docPart>
      <w:docPartPr>
        <w:name w:val="982FA5DD74D64FF49BD17C9EBC5F1631"/>
        <w:category>
          <w:name w:val="General"/>
          <w:gallery w:val="placeholder"/>
        </w:category>
        <w:types>
          <w:type w:val="bbPlcHdr"/>
        </w:types>
        <w:behaviors>
          <w:behavior w:val="content"/>
        </w:behaviors>
        <w:guid w:val="{9B00705C-6979-4A20-AC90-BFCAF285EAE4}"/>
      </w:docPartPr>
      <w:docPartBody>
        <w:p w:rsidR="004F3982" w:rsidRDefault="00310F12" w:rsidP="00310F12">
          <w:pPr>
            <w:pStyle w:val="982FA5DD74D64FF49BD17C9EBC5F1631"/>
          </w:pPr>
          <w:r w:rsidRPr="009E28C5">
            <w:rPr>
              <w:rStyle w:val="Textodelmarcadordeposicin"/>
              <w:color w:val="007C59"/>
              <w:sz w:val="28"/>
            </w:rPr>
            <w:t>Suma Total de Puntos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D54"/>
    <w:rsid w:val="001F2D9E"/>
    <w:rsid w:val="001F685D"/>
    <w:rsid w:val="002844C1"/>
    <w:rsid w:val="00310F12"/>
    <w:rsid w:val="00330801"/>
    <w:rsid w:val="004F3982"/>
    <w:rsid w:val="007830B3"/>
    <w:rsid w:val="00830C74"/>
    <w:rsid w:val="008520AF"/>
    <w:rsid w:val="00957EFF"/>
    <w:rsid w:val="00A444A4"/>
    <w:rsid w:val="00AA4D3B"/>
    <w:rsid w:val="00B72323"/>
    <w:rsid w:val="00BB48B0"/>
    <w:rsid w:val="00BD2D54"/>
    <w:rsid w:val="00C775C2"/>
    <w:rsid w:val="00DC2D0E"/>
    <w:rsid w:val="00EB17D0"/>
    <w:rsid w:val="00F54EF2"/>
    <w:rsid w:val="00F70AB4"/>
    <w:rsid w:val="00FF42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310F12"/>
    <w:rPr>
      <w:color w:val="808080"/>
    </w:rPr>
  </w:style>
  <w:style w:type="paragraph" w:customStyle="1" w:styleId="51227A9B68D142C0B16F300EAC3F4F3B">
    <w:name w:val="51227A9B68D142C0B16F300EAC3F4F3B"/>
    <w:rsid w:val="00BD2D54"/>
    <w:pPr>
      <w:spacing w:after="120" w:line="240" w:lineRule="auto"/>
      <w:jc w:val="center"/>
    </w:pPr>
    <w:rPr>
      <w:rFonts w:eastAsia="Franklin Gothic Book" w:cs="Times New Roman"/>
      <w:color w:val="000000"/>
      <w:szCs w:val="24"/>
      <w:lang w:eastAsia="en-US"/>
    </w:rPr>
  </w:style>
  <w:style w:type="paragraph" w:customStyle="1" w:styleId="95B408526B4C43059F27EFBC994D053E">
    <w:name w:val="95B408526B4C43059F27EFBC994D053E"/>
    <w:rsid w:val="00BD2D54"/>
    <w:pPr>
      <w:spacing w:after="120" w:line="240" w:lineRule="auto"/>
      <w:jc w:val="center"/>
    </w:pPr>
    <w:rPr>
      <w:rFonts w:eastAsia="Franklin Gothic Book" w:cs="Times New Roman"/>
      <w:color w:val="000000"/>
      <w:szCs w:val="24"/>
      <w:lang w:eastAsia="en-US"/>
    </w:rPr>
  </w:style>
  <w:style w:type="paragraph" w:customStyle="1" w:styleId="51227A9B68D142C0B16F300EAC3F4F3B1">
    <w:name w:val="51227A9B68D142C0B16F300EAC3F4F3B1"/>
    <w:rsid w:val="00BD2D54"/>
    <w:pPr>
      <w:spacing w:after="120" w:line="240" w:lineRule="auto"/>
      <w:jc w:val="center"/>
    </w:pPr>
    <w:rPr>
      <w:rFonts w:eastAsia="Franklin Gothic Book" w:cs="Times New Roman"/>
      <w:color w:val="000000"/>
      <w:szCs w:val="24"/>
      <w:lang w:eastAsia="en-US"/>
    </w:rPr>
  </w:style>
  <w:style w:type="paragraph" w:customStyle="1" w:styleId="95B408526B4C43059F27EFBC994D053E1">
    <w:name w:val="95B408526B4C43059F27EFBC994D053E1"/>
    <w:rsid w:val="00BD2D54"/>
    <w:pPr>
      <w:spacing w:after="120" w:line="240" w:lineRule="auto"/>
      <w:jc w:val="center"/>
    </w:pPr>
    <w:rPr>
      <w:rFonts w:eastAsia="Franklin Gothic Book" w:cs="Times New Roman"/>
      <w:color w:val="000000"/>
      <w:szCs w:val="24"/>
      <w:lang w:eastAsia="en-US"/>
    </w:rPr>
  </w:style>
  <w:style w:type="paragraph" w:customStyle="1" w:styleId="51227A9B68D142C0B16F300EAC3F4F3B2">
    <w:name w:val="51227A9B68D142C0B16F300EAC3F4F3B2"/>
    <w:rsid w:val="00BD2D54"/>
    <w:pPr>
      <w:spacing w:after="120" w:line="240" w:lineRule="auto"/>
      <w:jc w:val="center"/>
    </w:pPr>
    <w:rPr>
      <w:rFonts w:eastAsia="Franklin Gothic Book" w:cs="Times New Roman"/>
      <w:color w:val="000000"/>
      <w:szCs w:val="24"/>
      <w:lang w:eastAsia="en-US"/>
    </w:rPr>
  </w:style>
  <w:style w:type="paragraph" w:customStyle="1" w:styleId="95B408526B4C43059F27EFBC994D053E2">
    <w:name w:val="95B408526B4C43059F27EFBC994D053E2"/>
    <w:rsid w:val="00BD2D54"/>
    <w:pPr>
      <w:spacing w:after="120" w:line="240" w:lineRule="auto"/>
      <w:jc w:val="center"/>
    </w:pPr>
    <w:rPr>
      <w:rFonts w:eastAsia="Franklin Gothic Book" w:cs="Times New Roman"/>
      <w:color w:val="000000"/>
      <w:szCs w:val="24"/>
      <w:lang w:eastAsia="en-US"/>
    </w:rPr>
  </w:style>
  <w:style w:type="paragraph" w:customStyle="1" w:styleId="B1E66C3797F14D9288AA29BAB7F943D9">
    <w:name w:val="B1E66C3797F14D9288AA29BAB7F943D9"/>
    <w:rsid w:val="00BD2D54"/>
  </w:style>
  <w:style w:type="paragraph" w:customStyle="1" w:styleId="51227A9B68D142C0B16F300EAC3F4F3B3">
    <w:name w:val="51227A9B68D142C0B16F300EAC3F4F3B3"/>
    <w:rsid w:val="00BD2D54"/>
    <w:pPr>
      <w:spacing w:after="120" w:line="240" w:lineRule="auto"/>
      <w:jc w:val="center"/>
    </w:pPr>
    <w:rPr>
      <w:rFonts w:eastAsia="Franklin Gothic Book" w:cs="Times New Roman"/>
      <w:color w:val="000000"/>
      <w:szCs w:val="24"/>
      <w:lang w:eastAsia="en-US"/>
    </w:rPr>
  </w:style>
  <w:style w:type="paragraph" w:customStyle="1" w:styleId="95B408526B4C43059F27EFBC994D053E3">
    <w:name w:val="95B408526B4C43059F27EFBC994D053E3"/>
    <w:rsid w:val="00BD2D54"/>
    <w:pPr>
      <w:spacing w:after="120" w:line="240" w:lineRule="auto"/>
      <w:jc w:val="center"/>
    </w:pPr>
    <w:rPr>
      <w:rFonts w:eastAsia="Franklin Gothic Book" w:cs="Times New Roman"/>
      <w:color w:val="000000"/>
      <w:szCs w:val="24"/>
      <w:lang w:eastAsia="en-US"/>
    </w:rPr>
  </w:style>
  <w:style w:type="paragraph" w:customStyle="1" w:styleId="51227A9B68D142C0B16F300EAC3F4F3B4">
    <w:name w:val="51227A9B68D142C0B16F300EAC3F4F3B4"/>
    <w:rsid w:val="00BD2D54"/>
    <w:pPr>
      <w:spacing w:after="120" w:line="240" w:lineRule="auto"/>
      <w:jc w:val="center"/>
    </w:pPr>
    <w:rPr>
      <w:rFonts w:eastAsia="Franklin Gothic Book" w:cs="Times New Roman"/>
      <w:color w:val="000000"/>
      <w:szCs w:val="24"/>
      <w:lang w:eastAsia="en-US"/>
    </w:rPr>
  </w:style>
  <w:style w:type="paragraph" w:customStyle="1" w:styleId="95B408526B4C43059F27EFBC994D053E4">
    <w:name w:val="95B408526B4C43059F27EFBC994D053E4"/>
    <w:rsid w:val="00BD2D54"/>
    <w:pPr>
      <w:spacing w:after="120" w:line="240" w:lineRule="auto"/>
      <w:jc w:val="center"/>
    </w:pPr>
    <w:rPr>
      <w:rFonts w:eastAsia="Franklin Gothic Book" w:cs="Times New Roman"/>
      <w:color w:val="000000"/>
      <w:szCs w:val="24"/>
      <w:lang w:eastAsia="en-US"/>
    </w:rPr>
  </w:style>
  <w:style w:type="paragraph" w:customStyle="1" w:styleId="9FC5D7C98F5B4635916DACF749DE5D6B">
    <w:name w:val="9FC5D7C98F5B4635916DACF749DE5D6B"/>
    <w:rsid w:val="00BD2D54"/>
  </w:style>
  <w:style w:type="paragraph" w:customStyle="1" w:styleId="06EC742D2E5F48A480BDED5E48D1DE69">
    <w:name w:val="06EC742D2E5F48A480BDED5E48D1DE69"/>
    <w:rsid w:val="00BD2D54"/>
  </w:style>
  <w:style w:type="paragraph" w:customStyle="1" w:styleId="58662331D9B240038D5EF4089ED3256B">
    <w:name w:val="58662331D9B240038D5EF4089ED3256B"/>
    <w:rsid w:val="00BD2D54"/>
  </w:style>
  <w:style w:type="paragraph" w:customStyle="1" w:styleId="9EB191D1DB364838B889E4946AD7FF55">
    <w:name w:val="9EB191D1DB364838B889E4946AD7FF55"/>
    <w:rsid w:val="00BD2D54"/>
  </w:style>
  <w:style w:type="paragraph" w:customStyle="1" w:styleId="447AA6649A104EFD894ABD5BE42AC46D">
    <w:name w:val="447AA6649A104EFD894ABD5BE42AC46D"/>
    <w:rsid w:val="00BD2D54"/>
  </w:style>
  <w:style w:type="paragraph" w:customStyle="1" w:styleId="51227A9B68D142C0B16F300EAC3F4F3B5">
    <w:name w:val="51227A9B68D142C0B16F300EAC3F4F3B5"/>
    <w:rsid w:val="00BD2D54"/>
    <w:pPr>
      <w:spacing w:after="120" w:line="240" w:lineRule="auto"/>
      <w:jc w:val="center"/>
    </w:pPr>
    <w:rPr>
      <w:rFonts w:eastAsia="Franklin Gothic Book" w:cs="Times New Roman"/>
      <w:color w:val="000000"/>
      <w:szCs w:val="24"/>
      <w:lang w:eastAsia="en-US"/>
    </w:rPr>
  </w:style>
  <w:style w:type="paragraph" w:customStyle="1" w:styleId="95B408526B4C43059F27EFBC994D053E5">
    <w:name w:val="95B408526B4C43059F27EFBC994D053E5"/>
    <w:rsid w:val="00BD2D54"/>
    <w:pPr>
      <w:spacing w:after="120" w:line="240" w:lineRule="auto"/>
      <w:jc w:val="center"/>
    </w:pPr>
    <w:rPr>
      <w:rFonts w:eastAsia="Franklin Gothic Book" w:cs="Times New Roman"/>
      <w:color w:val="000000"/>
      <w:szCs w:val="24"/>
      <w:lang w:eastAsia="en-US"/>
    </w:rPr>
  </w:style>
  <w:style w:type="paragraph" w:customStyle="1" w:styleId="447AA6649A104EFD894ABD5BE42AC46D1">
    <w:name w:val="447AA6649A104EFD894ABD5BE42AC46D1"/>
    <w:rsid w:val="00BD2D54"/>
    <w:pPr>
      <w:spacing w:after="120" w:line="240" w:lineRule="auto"/>
    </w:pPr>
    <w:rPr>
      <w:rFonts w:eastAsia="Franklin Gothic Book" w:cs="Times New Roman"/>
      <w:b/>
      <w:bCs/>
      <w:color w:val="000000" w:themeColor="text1"/>
      <w:sz w:val="24"/>
      <w:szCs w:val="24"/>
      <w:lang w:eastAsia="en-US"/>
    </w:rPr>
  </w:style>
  <w:style w:type="paragraph" w:customStyle="1" w:styleId="B409621F4A3A41E39F7B078748B45ECF">
    <w:name w:val="B409621F4A3A41E39F7B078748B45ECF"/>
    <w:rsid w:val="00BD2D54"/>
    <w:pPr>
      <w:spacing w:after="120" w:line="240" w:lineRule="auto"/>
    </w:pPr>
    <w:rPr>
      <w:rFonts w:eastAsia="Franklin Gothic Book" w:cs="Times New Roman"/>
      <w:b/>
      <w:bCs/>
      <w:color w:val="000000" w:themeColor="text1"/>
      <w:sz w:val="24"/>
      <w:szCs w:val="24"/>
      <w:lang w:eastAsia="en-US"/>
    </w:rPr>
  </w:style>
  <w:style w:type="paragraph" w:customStyle="1" w:styleId="51227A9B68D142C0B16F300EAC3F4F3B6">
    <w:name w:val="51227A9B68D142C0B16F300EAC3F4F3B6"/>
    <w:rsid w:val="00BD2D54"/>
    <w:pPr>
      <w:spacing w:after="120" w:line="240" w:lineRule="auto"/>
      <w:jc w:val="center"/>
    </w:pPr>
    <w:rPr>
      <w:rFonts w:eastAsia="Franklin Gothic Book" w:cs="Times New Roman"/>
      <w:color w:val="000000"/>
      <w:szCs w:val="24"/>
      <w:lang w:eastAsia="en-US"/>
    </w:rPr>
  </w:style>
  <w:style w:type="paragraph" w:customStyle="1" w:styleId="95B408526B4C43059F27EFBC994D053E6">
    <w:name w:val="95B408526B4C43059F27EFBC994D053E6"/>
    <w:rsid w:val="00BD2D54"/>
    <w:pPr>
      <w:spacing w:after="120" w:line="240" w:lineRule="auto"/>
      <w:jc w:val="center"/>
    </w:pPr>
    <w:rPr>
      <w:rFonts w:eastAsia="Franklin Gothic Book" w:cs="Times New Roman"/>
      <w:color w:val="000000"/>
      <w:szCs w:val="24"/>
      <w:lang w:eastAsia="en-US"/>
    </w:rPr>
  </w:style>
  <w:style w:type="paragraph" w:customStyle="1" w:styleId="447AA6649A104EFD894ABD5BE42AC46D2">
    <w:name w:val="447AA6649A104EFD894ABD5BE42AC46D2"/>
    <w:rsid w:val="00BD2D54"/>
    <w:pPr>
      <w:spacing w:after="120" w:line="240" w:lineRule="auto"/>
    </w:pPr>
    <w:rPr>
      <w:rFonts w:eastAsia="Franklin Gothic Book" w:cs="Times New Roman"/>
      <w:b/>
      <w:bCs/>
      <w:color w:val="000000" w:themeColor="text1"/>
      <w:sz w:val="24"/>
      <w:szCs w:val="24"/>
      <w:lang w:eastAsia="en-US"/>
    </w:rPr>
  </w:style>
  <w:style w:type="paragraph" w:customStyle="1" w:styleId="B409621F4A3A41E39F7B078748B45ECF1">
    <w:name w:val="B409621F4A3A41E39F7B078748B45ECF1"/>
    <w:rsid w:val="00BD2D54"/>
    <w:pPr>
      <w:spacing w:after="120" w:line="240" w:lineRule="auto"/>
    </w:pPr>
    <w:rPr>
      <w:rFonts w:eastAsia="Franklin Gothic Book" w:cs="Times New Roman"/>
      <w:b/>
      <w:bCs/>
      <w:color w:val="000000" w:themeColor="text1"/>
      <w:sz w:val="24"/>
      <w:szCs w:val="24"/>
      <w:lang w:eastAsia="en-US"/>
    </w:rPr>
  </w:style>
  <w:style w:type="paragraph" w:customStyle="1" w:styleId="51227A9B68D142C0B16F300EAC3F4F3B7">
    <w:name w:val="51227A9B68D142C0B16F300EAC3F4F3B7"/>
    <w:rsid w:val="00FF42F8"/>
    <w:pPr>
      <w:spacing w:after="120" w:line="240" w:lineRule="auto"/>
      <w:jc w:val="center"/>
    </w:pPr>
    <w:rPr>
      <w:rFonts w:eastAsia="Franklin Gothic Book" w:cs="Times New Roman"/>
      <w:color w:val="000000"/>
      <w:szCs w:val="24"/>
      <w:lang w:eastAsia="en-US"/>
    </w:rPr>
  </w:style>
  <w:style w:type="paragraph" w:customStyle="1" w:styleId="95B408526B4C43059F27EFBC994D053E7">
    <w:name w:val="95B408526B4C43059F27EFBC994D053E7"/>
    <w:rsid w:val="00FF42F8"/>
    <w:pPr>
      <w:spacing w:after="120" w:line="240" w:lineRule="auto"/>
      <w:jc w:val="center"/>
    </w:pPr>
    <w:rPr>
      <w:rFonts w:eastAsia="Franklin Gothic Book" w:cs="Times New Roman"/>
      <w:color w:val="000000"/>
      <w:szCs w:val="24"/>
      <w:lang w:eastAsia="en-US"/>
    </w:rPr>
  </w:style>
  <w:style w:type="paragraph" w:customStyle="1" w:styleId="447AA6649A104EFD894ABD5BE42AC46D3">
    <w:name w:val="447AA6649A104EFD894ABD5BE42AC46D3"/>
    <w:rsid w:val="00FF42F8"/>
    <w:pPr>
      <w:spacing w:after="120" w:line="240" w:lineRule="auto"/>
    </w:pPr>
    <w:rPr>
      <w:rFonts w:eastAsia="Franklin Gothic Book" w:cs="Times New Roman"/>
      <w:b/>
      <w:bCs/>
      <w:color w:val="000000" w:themeColor="text1"/>
      <w:sz w:val="24"/>
      <w:szCs w:val="24"/>
      <w:lang w:eastAsia="en-US"/>
    </w:rPr>
  </w:style>
  <w:style w:type="paragraph" w:customStyle="1" w:styleId="1193579015D3493F8CFDC70723E80E8D">
    <w:name w:val="1193579015D3493F8CFDC70723E80E8D"/>
    <w:rsid w:val="00FF42F8"/>
    <w:pPr>
      <w:spacing w:after="120" w:line="240" w:lineRule="auto"/>
    </w:pPr>
    <w:rPr>
      <w:rFonts w:eastAsia="Franklin Gothic Book" w:cs="Times New Roman"/>
      <w:b/>
      <w:bCs/>
      <w:color w:val="000000" w:themeColor="text1"/>
      <w:sz w:val="24"/>
      <w:szCs w:val="24"/>
      <w:lang w:eastAsia="en-US"/>
    </w:rPr>
  </w:style>
  <w:style w:type="paragraph" w:customStyle="1" w:styleId="B409621F4A3A41E39F7B078748B45ECF2">
    <w:name w:val="B409621F4A3A41E39F7B078748B45ECF2"/>
    <w:rsid w:val="00FF42F8"/>
    <w:pPr>
      <w:spacing w:after="120" w:line="240" w:lineRule="auto"/>
    </w:pPr>
    <w:rPr>
      <w:rFonts w:eastAsia="Franklin Gothic Book" w:cs="Times New Roman"/>
      <w:b/>
      <w:bCs/>
      <w:color w:val="000000" w:themeColor="text1"/>
      <w:sz w:val="24"/>
      <w:szCs w:val="24"/>
      <w:lang w:eastAsia="en-US"/>
    </w:rPr>
  </w:style>
  <w:style w:type="paragraph" w:customStyle="1" w:styleId="51227A9B68D142C0B16F300EAC3F4F3B8">
    <w:name w:val="51227A9B68D142C0B16F300EAC3F4F3B8"/>
    <w:rsid w:val="00FF42F8"/>
    <w:pPr>
      <w:spacing w:after="120" w:line="240" w:lineRule="auto"/>
      <w:jc w:val="center"/>
    </w:pPr>
    <w:rPr>
      <w:rFonts w:eastAsia="Franklin Gothic Book" w:cs="Times New Roman"/>
      <w:color w:val="000000"/>
      <w:szCs w:val="24"/>
      <w:lang w:eastAsia="en-US"/>
    </w:rPr>
  </w:style>
  <w:style w:type="paragraph" w:customStyle="1" w:styleId="95B408526B4C43059F27EFBC994D053E8">
    <w:name w:val="95B408526B4C43059F27EFBC994D053E8"/>
    <w:rsid w:val="00FF42F8"/>
    <w:pPr>
      <w:spacing w:after="120" w:line="240" w:lineRule="auto"/>
      <w:jc w:val="center"/>
    </w:pPr>
    <w:rPr>
      <w:rFonts w:eastAsia="Franklin Gothic Book" w:cs="Times New Roman"/>
      <w:color w:val="000000"/>
      <w:szCs w:val="24"/>
      <w:lang w:eastAsia="en-US"/>
    </w:rPr>
  </w:style>
  <w:style w:type="paragraph" w:customStyle="1" w:styleId="447AA6649A104EFD894ABD5BE42AC46D4">
    <w:name w:val="447AA6649A104EFD894ABD5BE42AC46D4"/>
    <w:rsid w:val="00FF42F8"/>
    <w:pPr>
      <w:spacing w:after="120" w:line="240" w:lineRule="auto"/>
    </w:pPr>
    <w:rPr>
      <w:rFonts w:eastAsia="Franklin Gothic Book" w:cs="Times New Roman"/>
      <w:b/>
      <w:bCs/>
      <w:color w:val="000000" w:themeColor="text1"/>
      <w:sz w:val="24"/>
      <w:szCs w:val="24"/>
      <w:lang w:eastAsia="en-US"/>
    </w:rPr>
  </w:style>
  <w:style w:type="paragraph" w:customStyle="1" w:styleId="1193579015D3493F8CFDC70723E80E8D1">
    <w:name w:val="1193579015D3493F8CFDC70723E80E8D1"/>
    <w:rsid w:val="00FF42F8"/>
    <w:pPr>
      <w:spacing w:after="120" w:line="240" w:lineRule="auto"/>
    </w:pPr>
    <w:rPr>
      <w:rFonts w:eastAsia="Franklin Gothic Book" w:cs="Times New Roman"/>
      <w:b/>
      <w:bCs/>
      <w:color w:val="000000" w:themeColor="text1"/>
      <w:sz w:val="24"/>
      <w:szCs w:val="24"/>
      <w:lang w:eastAsia="en-US"/>
    </w:rPr>
  </w:style>
  <w:style w:type="paragraph" w:customStyle="1" w:styleId="B409621F4A3A41E39F7B078748B45ECF3">
    <w:name w:val="B409621F4A3A41E39F7B078748B45ECF3"/>
    <w:rsid w:val="00FF42F8"/>
    <w:pPr>
      <w:spacing w:after="120" w:line="240" w:lineRule="auto"/>
    </w:pPr>
    <w:rPr>
      <w:rFonts w:eastAsia="Franklin Gothic Book" w:cs="Times New Roman"/>
      <w:b/>
      <w:bCs/>
      <w:color w:val="000000" w:themeColor="text1"/>
      <w:sz w:val="24"/>
      <w:szCs w:val="24"/>
      <w:lang w:eastAsia="en-US"/>
    </w:rPr>
  </w:style>
  <w:style w:type="paragraph" w:customStyle="1" w:styleId="51227A9B68D142C0B16F300EAC3F4F3B9">
    <w:name w:val="51227A9B68D142C0B16F300EAC3F4F3B9"/>
    <w:rsid w:val="00FF42F8"/>
    <w:pPr>
      <w:spacing w:after="120" w:line="240" w:lineRule="auto"/>
      <w:jc w:val="center"/>
    </w:pPr>
    <w:rPr>
      <w:rFonts w:eastAsia="Franklin Gothic Book" w:cs="Times New Roman"/>
      <w:color w:val="000000"/>
      <w:szCs w:val="24"/>
      <w:lang w:eastAsia="en-US"/>
    </w:rPr>
  </w:style>
  <w:style w:type="paragraph" w:customStyle="1" w:styleId="95B408526B4C43059F27EFBC994D053E9">
    <w:name w:val="95B408526B4C43059F27EFBC994D053E9"/>
    <w:rsid w:val="00FF42F8"/>
    <w:pPr>
      <w:spacing w:after="120" w:line="240" w:lineRule="auto"/>
      <w:jc w:val="center"/>
    </w:pPr>
    <w:rPr>
      <w:rFonts w:eastAsia="Franklin Gothic Book" w:cs="Times New Roman"/>
      <w:color w:val="000000"/>
      <w:szCs w:val="24"/>
      <w:lang w:eastAsia="en-US"/>
    </w:rPr>
  </w:style>
  <w:style w:type="paragraph" w:customStyle="1" w:styleId="ACC271CF59D64B9B8A78C3C3FDB712E2">
    <w:name w:val="ACC271CF59D64B9B8A78C3C3FDB712E2"/>
    <w:rsid w:val="00FF42F8"/>
    <w:pPr>
      <w:spacing w:after="120" w:line="240" w:lineRule="auto"/>
    </w:pPr>
    <w:rPr>
      <w:rFonts w:eastAsia="Franklin Gothic Book" w:cs="Times New Roman"/>
      <w:b/>
      <w:bCs/>
      <w:color w:val="000000" w:themeColor="text1"/>
      <w:sz w:val="24"/>
      <w:szCs w:val="24"/>
      <w:lang w:eastAsia="en-US"/>
    </w:rPr>
  </w:style>
  <w:style w:type="paragraph" w:customStyle="1" w:styleId="7574833058CF4600A50A660BA887A09B">
    <w:name w:val="7574833058CF4600A50A660BA887A09B"/>
    <w:rsid w:val="00FF42F8"/>
    <w:pPr>
      <w:spacing w:after="120" w:line="240" w:lineRule="auto"/>
    </w:pPr>
    <w:rPr>
      <w:rFonts w:eastAsia="Franklin Gothic Book" w:cs="Times New Roman"/>
      <w:b/>
      <w:bCs/>
      <w:color w:val="000000" w:themeColor="text1"/>
      <w:sz w:val="24"/>
      <w:szCs w:val="24"/>
      <w:lang w:eastAsia="en-US"/>
    </w:rPr>
  </w:style>
  <w:style w:type="paragraph" w:customStyle="1" w:styleId="5E4D8EC7E42B43669138F5BA66C24D99">
    <w:name w:val="5E4D8EC7E42B43669138F5BA66C24D99"/>
    <w:rsid w:val="00FF42F8"/>
    <w:pPr>
      <w:spacing w:after="120" w:line="240" w:lineRule="auto"/>
    </w:pPr>
    <w:rPr>
      <w:rFonts w:eastAsia="Franklin Gothic Book" w:cs="Times New Roman"/>
      <w:b/>
      <w:bCs/>
      <w:color w:val="000000" w:themeColor="text1"/>
      <w:sz w:val="24"/>
      <w:szCs w:val="24"/>
      <w:lang w:eastAsia="en-US"/>
    </w:rPr>
  </w:style>
  <w:style w:type="paragraph" w:customStyle="1" w:styleId="E009C2565D8B47AE9C5E85431136A12E">
    <w:name w:val="E009C2565D8B47AE9C5E85431136A12E"/>
    <w:rsid w:val="00FF42F8"/>
    <w:pPr>
      <w:spacing w:after="120" w:line="240" w:lineRule="auto"/>
    </w:pPr>
    <w:rPr>
      <w:rFonts w:eastAsia="Franklin Gothic Book" w:cs="Times New Roman"/>
      <w:b/>
      <w:bCs/>
      <w:color w:val="000000" w:themeColor="text1"/>
      <w:sz w:val="24"/>
      <w:szCs w:val="24"/>
      <w:lang w:eastAsia="en-US"/>
    </w:rPr>
  </w:style>
  <w:style w:type="paragraph" w:customStyle="1" w:styleId="CF443461FA3848B089C3CF7755723A0A">
    <w:name w:val="CF443461FA3848B089C3CF7755723A0A"/>
    <w:rsid w:val="00FF42F8"/>
    <w:pPr>
      <w:spacing w:after="120" w:line="240" w:lineRule="auto"/>
    </w:pPr>
    <w:rPr>
      <w:rFonts w:eastAsia="Franklin Gothic Book" w:cs="Times New Roman"/>
      <w:b/>
      <w:bCs/>
      <w:color w:val="000000" w:themeColor="text1"/>
      <w:sz w:val="24"/>
      <w:szCs w:val="24"/>
      <w:lang w:eastAsia="en-US"/>
    </w:rPr>
  </w:style>
  <w:style w:type="paragraph" w:customStyle="1" w:styleId="1365BE0D19A04F58A968D0CE605F744D">
    <w:name w:val="1365BE0D19A04F58A968D0CE605F744D"/>
    <w:rsid w:val="00FF42F8"/>
    <w:pPr>
      <w:spacing w:after="120" w:line="240" w:lineRule="auto"/>
    </w:pPr>
    <w:rPr>
      <w:rFonts w:eastAsia="Franklin Gothic Book" w:cs="Times New Roman"/>
      <w:b/>
      <w:bCs/>
      <w:color w:val="000000" w:themeColor="text1"/>
      <w:sz w:val="24"/>
      <w:szCs w:val="24"/>
      <w:lang w:eastAsia="en-US"/>
    </w:rPr>
  </w:style>
  <w:style w:type="paragraph" w:customStyle="1" w:styleId="6119A683693A48718544519FBD0C5436">
    <w:name w:val="6119A683693A48718544519FBD0C5436"/>
    <w:rsid w:val="00AA4D3B"/>
  </w:style>
  <w:style w:type="paragraph" w:customStyle="1" w:styleId="657B9ED128114472B584C13A0F7D4FAD">
    <w:name w:val="657B9ED128114472B584C13A0F7D4FAD"/>
    <w:rsid w:val="00AA4D3B"/>
  </w:style>
  <w:style w:type="paragraph" w:customStyle="1" w:styleId="B64439BFE09946C98DCAD7A89E8058CE">
    <w:name w:val="B64439BFE09946C98DCAD7A89E8058CE"/>
    <w:rsid w:val="00AA4D3B"/>
  </w:style>
  <w:style w:type="paragraph" w:customStyle="1" w:styleId="AB41FB16EE474772894337CA9C7FCB9C">
    <w:name w:val="AB41FB16EE474772894337CA9C7FCB9C"/>
    <w:rsid w:val="00AA4D3B"/>
  </w:style>
  <w:style w:type="paragraph" w:customStyle="1" w:styleId="4F3ADEF5949C4EF9A71AE0216026074A">
    <w:name w:val="4F3ADEF5949C4EF9A71AE0216026074A"/>
    <w:rsid w:val="00AA4D3B"/>
  </w:style>
  <w:style w:type="paragraph" w:customStyle="1" w:styleId="3CA1108AC4324EF48601374019FD84DB">
    <w:name w:val="3CA1108AC4324EF48601374019FD84DB"/>
    <w:rsid w:val="00AA4D3B"/>
  </w:style>
  <w:style w:type="paragraph" w:customStyle="1" w:styleId="B097A78F5F7B4C8497A3D5DACC28F010">
    <w:name w:val="B097A78F5F7B4C8497A3D5DACC28F010"/>
    <w:rsid w:val="00AA4D3B"/>
  </w:style>
  <w:style w:type="paragraph" w:customStyle="1" w:styleId="05694471C1B3403FAEF7E58A6D08D456">
    <w:name w:val="05694471C1B3403FAEF7E58A6D08D456"/>
    <w:rsid w:val="00AA4D3B"/>
  </w:style>
  <w:style w:type="paragraph" w:customStyle="1" w:styleId="ECE3C933E7EC47109FA88E9D727F5C19">
    <w:name w:val="ECE3C933E7EC47109FA88E9D727F5C19"/>
    <w:rsid w:val="00AA4D3B"/>
  </w:style>
  <w:style w:type="paragraph" w:customStyle="1" w:styleId="9D6CC18D4EA34F67812DA4255E2795BB">
    <w:name w:val="9D6CC18D4EA34F67812DA4255E2795BB"/>
    <w:rsid w:val="00AA4D3B"/>
  </w:style>
  <w:style w:type="paragraph" w:customStyle="1" w:styleId="BC008A354FA34BAEAD0579A936C1D867">
    <w:name w:val="BC008A354FA34BAEAD0579A936C1D867"/>
    <w:rsid w:val="00AA4D3B"/>
  </w:style>
  <w:style w:type="paragraph" w:customStyle="1" w:styleId="DE0D74A8F2C04438B9BE805C320B0A80">
    <w:name w:val="DE0D74A8F2C04438B9BE805C320B0A80"/>
    <w:rsid w:val="00AA4D3B"/>
  </w:style>
  <w:style w:type="paragraph" w:customStyle="1" w:styleId="9383E0D45D31480B8254FF2044EA18E2">
    <w:name w:val="9383E0D45D31480B8254FF2044EA18E2"/>
    <w:rsid w:val="00AA4D3B"/>
  </w:style>
  <w:style w:type="paragraph" w:customStyle="1" w:styleId="D095D7EF6F224C9F9A1C810AA900E8D9">
    <w:name w:val="D095D7EF6F224C9F9A1C810AA900E8D9"/>
    <w:rsid w:val="00AA4D3B"/>
  </w:style>
  <w:style w:type="paragraph" w:customStyle="1" w:styleId="562B95E8DAEE4BB7BD3A0EB4D5EECEB1">
    <w:name w:val="562B95E8DAEE4BB7BD3A0EB4D5EECEB1"/>
    <w:rsid w:val="00AA4D3B"/>
  </w:style>
  <w:style w:type="paragraph" w:customStyle="1" w:styleId="33B85A505AC84FAFAB52D51975EBD190">
    <w:name w:val="33B85A505AC84FAFAB52D51975EBD190"/>
    <w:rsid w:val="00AA4D3B"/>
  </w:style>
  <w:style w:type="paragraph" w:customStyle="1" w:styleId="6F12A35CD119454F9A813ECD6F0F480E">
    <w:name w:val="6F12A35CD119454F9A813ECD6F0F480E"/>
    <w:rsid w:val="00AA4D3B"/>
  </w:style>
  <w:style w:type="paragraph" w:customStyle="1" w:styleId="14FBBE7C3CC747E08BD3AA9563184100">
    <w:name w:val="14FBBE7C3CC747E08BD3AA9563184100"/>
    <w:rsid w:val="00AA4D3B"/>
  </w:style>
  <w:style w:type="paragraph" w:customStyle="1" w:styleId="3F7BB2E31CDA4B47BB2240EB0F0B4446">
    <w:name w:val="3F7BB2E31CDA4B47BB2240EB0F0B4446"/>
    <w:rsid w:val="00AA4D3B"/>
  </w:style>
  <w:style w:type="paragraph" w:customStyle="1" w:styleId="5A329082E6F846A0BE6FED8C6C15C690">
    <w:name w:val="5A329082E6F846A0BE6FED8C6C15C690"/>
    <w:rsid w:val="00AA4D3B"/>
  </w:style>
  <w:style w:type="paragraph" w:customStyle="1" w:styleId="E137FF7CBB284603A38CA6D9E0C671C5">
    <w:name w:val="E137FF7CBB284603A38CA6D9E0C671C5"/>
    <w:rsid w:val="00AA4D3B"/>
  </w:style>
  <w:style w:type="paragraph" w:customStyle="1" w:styleId="7463A0F308DB4CC2B7C0D961E7588AE5">
    <w:name w:val="7463A0F308DB4CC2B7C0D961E7588AE5"/>
    <w:rsid w:val="00AA4D3B"/>
  </w:style>
  <w:style w:type="paragraph" w:customStyle="1" w:styleId="4776029B892C4D14AA1AC15584228D4A">
    <w:name w:val="4776029B892C4D14AA1AC15584228D4A"/>
    <w:rsid w:val="00AA4D3B"/>
  </w:style>
  <w:style w:type="paragraph" w:customStyle="1" w:styleId="9E7BD98931F7406695B245323FB1DAF0">
    <w:name w:val="9E7BD98931F7406695B245323FB1DAF0"/>
    <w:rsid w:val="00BB48B0"/>
    <w:pPr>
      <w:spacing w:after="120" w:line="240" w:lineRule="auto"/>
    </w:pPr>
    <w:rPr>
      <w:rFonts w:eastAsia="Franklin Gothic Book" w:cs="Times New Roman"/>
      <w:b/>
      <w:bCs/>
      <w:color w:val="000000" w:themeColor="text1"/>
      <w:sz w:val="24"/>
      <w:szCs w:val="24"/>
      <w:lang w:eastAsia="en-US"/>
    </w:rPr>
  </w:style>
  <w:style w:type="paragraph" w:customStyle="1" w:styleId="706C3A5AAC274561B47E6210CE7A5CD4">
    <w:name w:val="706C3A5AAC274561B47E6210CE7A5CD4"/>
    <w:rsid w:val="007830B3"/>
    <w:pPr>
      <w:spacing w:after="120" w:line="240" w:lineRule="auto"/>
      <w:jc w:val="center"/>
    </w:pPr>
    <w:rPr>
      <w:rFonts w:eastAsia="Franklin Gothic Book" w:cs="Times New Roman"/>
      <w:color w:val="000000"/>
      <w:szCs w:val="24"/>
      <w:lang w:eastAsia="en-US"/>
    </w:rPr>
  </w:style>
  <w:style w:type="paragraph" w:customStyle="1" w:styleId="9E7BD98931F7406695B245323FB1DAF01">
    <w:name w:val="9E7BD98931F7406695B245323FB1DAF01"/>
    <w:rsid w:val="007830B3"/>
    <w:pPr>
      <w:spacing w:after="120" w:line="240" w:lineRule="auto"/>
    </w:pPr>
    <w:rPr>
      <w:rFonts w:eastAsia="Franklin Gothic Book" w:cs="Times New Roman"/>
      <w:b/>
      <w:bCs/>
      <w:color w:val="000000" w:themeColor="text1"/>
      <w:sz w:val="24"/>
      <w:szCs w:val="24"/>
      <w:lang w:eastAsia="en-US"/>
    </w:rPr>
  </w:style>
  <w:style w:type="paragraph" w:customStyle="1" w:styleId="59289C9361BE4CF58740204257257E30">
    <w:name w:val="59289C9361BE4CF58740204257257E30"/>
    <w:rsid w:val="00EB17D0"/>
  </w:style>
  <w:style w:type="paragraph" w:customStyle="1" w:styleId="089CC53E98934357A0BC441035952C96">
    <w:name w:val="089CC53E98934357A0BC441035952C96"/>
    <w:rsid w:val="00EB17D0"/>
  </w:style>
  <w:style w:type="paragraph" w:customStyle="1" w:styleId="4D3CE4A216C245E4A94C812F6B395E0D">
    <w:name w:val="4D3CE4A216C245E4A94C812F6B395E0D"/>
    <w:rsid w:val="00EB17D0"/>
  </w:style>
  <w:style w:type="paragraph" w:customStyle="1" w:styleId="73E11A9F0ED548D9A587D5B6B602E76D">
    <w:name w:val="73E11A9F0ED548D9A587D5B6B602E76D"/>
    <w:rsid w:val="00EB17D0"/>
  </w:style>
  <w:style w:type="paragraph" w:customStyle="1" w:styleId="90BBC2EFA8C44536BD7AC9D0F81DE5D3">
    <w:name w:val="90BBC2EFA8C44536BD7AC9D0F81DE5D3"/>
    <w:rsid w:val="00EB17D0"/>
  </w:style>
  <w:style w:type="paragraph" w:customStyle="1" w:styleId="5496E2B8C131498296B0D478D8D48F14">
    <w:name w:val="5496E2B8C131498296B0D478D8D48F14"/>
    <w:rsid w:val="00EB17D0"/>
  </w:style>
  <w:style w:type="paragraph" w:customStyle="1" w:styleId="C4E205325B944AF9BB55084312F3A0A7">
    <w:name w:val="C4E205325B944AF9BB55084312F3A0A7"/>
    <w:rsid w:val="00EB17D0"/>
  </w:style>
  <w:style w:type="paragraph" w:customStyle="1" w:styleId="5036D649EA094A438DB8D9A6390D28CE">
    <w:name w:val="5036D649EA094A438DB8D9A6390D28CE"/>
    <w:rsid w:val="00EB17D0"/>
  </w:style>
  <w:style w:type="paragraph" w:customStyle="1" w:styleId="B6F8AC73D07F47C68FD0D5B47EF6C756">
    <w:name w:val="B6F8AC73D07F47C68FD0D5B47EF6C756"/>
    <w:rsid w:val="00EB17D0"/>
  </w:style>
  <w:style w:type="paragraph" w:customStyle="1" w:styleId="52BD4826FB1C4400A69B6F714720B873">
    <w:name w:val="52BD4826FB1C4400A69B6F714720B873"/>
    <w:rsid w:val="00EB17D0"/>
  </w:style>
  <w:style w:type="paragraph" w:customStyle="1" w:styleId="1C0450684DF341E0AA4CA4925A1A8333">
    <w:name w:val="1C0450684DF341E0AA4CA4925A1A8333"/>
    <w:rsid w:val="00EB17D0"/>
  </w:style>
  <w:style w:type="paragraph" w:customStyle="1" w:styleId="4AACC05A9411438D905DD5F08E687E02">
    <w:name w:val="4AACC05A9411438D905DD5F08E687E02"/>
    <w:rsid w:val="00EB17D0"/>
  </w:style>
  <w:style w:type="paragraph" w:customStyle="1" w:styleId="34A3654EC4764DC292E1F9AEC305B323">
    <w:name w:val="34A3654EC4764DC292E1F9AEC305B323"/>
    <w:rsid w:val="00EB17D0"/>
  </w:style>
  <w:style w:type="paragraph" w:customStyle="1" w:styleId="53C57CDD3FEA4F2D95C5D155B2C25451">
    <w:name w:val="53C57CDD3FEA4F2D95C5D155B2C25451"/>
    <w:rsid w:val="00EB17D0"/>
  </w:style>
  <w:style w:type="paragraph" w:customStyle="1" w:styleId="1DA89B43E8A049A08AD742C1D03BA4DC">
    <w:name w:val="1DA89B43E8A049A08AD742C1D03BA4DC"/>
    <w:rsid w:val="00EB17D0"/>
  </w:style>
  <w:style w:type="paragraph" w:customStyle="1" w:styleId="B6C01AFC8B69470EB229EF64B5FBD4B8">
    <w:name w:val="B6C01AFC8B69470EB229EF64B5FBD4B8"/>
    <w:rsid w:val="00EB17D0"/>
  </w:style>
  <w:style w:type="paragraph" w:customStyle="1" w:styleId="C60FA84CDF764BD5858B4F382BA10878">
    <w:name w:val="C60FA84CDF764BD5858B4F382BA10878"/>
    <w:rsid w:val="00EB17D0"/>
  </w:style>
  <w:style w:type="paragraph" w:customStyle="1" w:styleId="125CBE3558BC41878488B11641B9B6CD">
    <w:name w:val="125CBE3558BC41878488B11641B9B6CD"/>
    <w:rsid w:val="00EB17D0"/>
  </w:style>
  <w:style w:type="paragraph" w:customStyle="1" w:styleId="1A865DE977874BE2A444BA6288946A87">
    <w:name w:val="1A865DE977874BE2A444BA6288946A87"/>
    <w:rsid w:val="00EB17D0"/>
  </w:style>
  <w:style w:type="paragraph" w:customStyle="1" w:styleId="4761CE06154043DD81F1CCAE2FC2491F">
    <w:name w:val="4761CE06154043DD81F1CCAE2FC2491F"/>
    <w:rsid w:val="00EB17D0"/>
  </w:style>
  <w:style w:type="paragraph" w:customStyle="1" w:styleId="39074D77C00F4DB6A1B76A48A43DB78E">
    <w:name w:val="39074D77C00F4DB6A1B76A48A43DB78E"/>
    <w:rsid w:val="00EB17D0"/>
  </w:style>
  <w:style w:type="paragraph" w:customStyle="1" w:styleId="7C0A3DB3BD3E44CEAACFBBFED0EE9C4E">
    <w:name w:val="7C0A3DB3BD3E44CEAACFBBFED0EE9C4E"/>
    <w:rsid w:val="00EB17D0"/>
  </w:style>
  <w:style w:type="paragraph" w:customStyle="1" w:styleId="A718C2F7EEA3448AB73889A8BDDE2FA2">
    <w:name w:val="A718C2F7EEA3448AB73889A8BDDE2FA2"/>
    <w:rsid w:val="00EB17D0"/>
  </w:style>
  <w:style w:type="paragraph" w:customStyle="1" w:styleId="972D94DCE9AE4B068291F2FE13BDD9F3">
    <w:name w:val="972D94DCE9AE4B068291F2FE13BDD9F3"/>
    <w:rsid w:val="00EB17D0"/>
  </w:style>
  <w:style w:type="paragraph" w:customStyle="1" w:styleId="5BB9E31C3F4E4578B519C4CDFC6C5B2F">
    <w:name w:val="5BB9E31C3F4E4578B519C4CDFC6C5B2F"/>
    <w:rsid w:val="00EB17D0"/>
  </w:style>
  <w:style w:type="paragraph" w:customStyle="1" w:styleId="E65373DF8F8B4171A94649D041D699EA">
    <w:name w:val="E65373DF8F8B4171A94649D041D699EA"/>
    <w:rsid w:val="00EB17D0"/>
  </w:style>
  <w:style w:type="paragraph" w:customStyle="1" w:styleId="25EC686A885C4B4DB76855E6D07E6644">
    <w:name w:val="25EC686A885C4B4DB76855E6D07E6644"/>
    <w:rsid w:val="00EB17D0"/>
  </w:style>
  <w:style w:type="paragraph" w:customStyle="1" w:styleId="755E24FAEBDB4636ABFCA81E9F700A54">
    <w:name w:val="755E24FAEBDB4636ABFCA81E9F700A54"/>
    <w:rsid w:val="00EB17D0"/>
  </w:style>
  <w:style w:type="paragraph" w:customStyle="1" w:styleId="761BAC2306564443BF91884D422BD30F">
    <w:name w:val="761BAC2306564443BF91884D422BD30F"/>
    <w:rsid w:val="00EB17D0"/>
  </w:style>
  <w:style w:type="paragraph" w:customStyle="1" w:styleId="C1ACA97DB2234F6C8F4091776F3968B1">
    <w:name w:val="C1ACA97DB2234F6C8F4091776F3968B1"/>
    <w:rsid w:val="00EB17D0"/>
  </w:style>
  <w:style w:type="paragraph" w:customStyle="1" w:styleId="F7AF68AB082B40179A1C2685A5F6A106">
    <w:name w:val="F7AF68AB082B40179A1C2685A5F6A106"/>
    <w:rsid w:val="00EB17D0"/>
  </w:style>
  <w:style w:type="paragraph" w:customStyle="1" w:styleId="ABFE12510DE14501BEE5641F44444382">
    <w:name w:val="ABFE12510DE14501BEE5641F44444382"/>
    <w:rsid w:val="00EB17D0"/>
  </w:style>
  <w:style w:type="paragraph" w:customStyle="1" w:styleId="20924CEF32154E29B5E4ED883B1DF695">
    <w:name w:val="20924CEF32154E29B5E4ED883B1DF695"/>
    <w:rsid w:val="00EB17D0"/>
  </w:style>
  <w:style w:type="paragraph" w:customStyle="1" w:styleId="FD40210052E94A34B8177E46BC09DBCF">
    <w:name w:val="FD40210052E94A34B8177E46BC09DBCF"/>
    <w:rsid w:val="00EB17D0"/>
  </w:style>
  <w:style w:type="paragraph" w:customStyle="1" w:styleId="B52CE9625B7E4202B00C0D5C787C8450">
    <w:name w:val="B52CE9625B7E4202B00C0D5C787C8450"/>
    <w:rsid w:val="00EB17D0"/>
  </w:style>
  <w:style w:type="paragraph" w:customStyle="1" w:styleId="C8A884C35DF84279A2570A6E0880CFF5">
    <w:name w:val="C8A884C35DF84279A2570A6E0880CFF5"/>
    <w:rsid w:val="00EB17D0"/>
  </w:style>
  <w:style w:type="paragraph" w:customStyle="1" w:styleId="8A0893D7EE3C4768BA57F4059ED663EE">
    <w:name w:val="8A0893D7EE3C4768BA57F4059ED663EE"/>
    <w:rsid w:val="00EB17D0"/>
  </w:style>
  <w:style w:type="paragraph" w:customStyle="1" w:styleId="B900C9974F9D447BB65601AFCFF218EB">
    <w:name w:val="B900C9974F9D447BB65601AFCFF218EB"/>
    <w:rsid w:val="00EB17D0"/>
  </w:style>
  <w:style w:type="paragraph" w:customStyle="1" w:styleId="B76375624FC54451B4AF1058F82B98A8">
    <w:name w:val="B76375624FC54451B4AF1058F82B98A8"/>
    <w:rsid w:val="00EB17D0"/>
  </w:style>
  <w:style w:type="paragraph" w:customStyle="1" w:styleId="706C3A5AAC274561B47E6210CE7A5CD41">
    <w:name w:val="706C3A5AAC274561B47E6210CE7A5CD41"/>
    <w:rsid w:val="00EB17D0"/>
    <w:pPr>
      <w:spacing w:after="120" w:line="240" w:lineRule="auto"/>
      <w:jc w:val="center"/>
    </w:pPr>
    <w:rPr>
      <w:rFonts w:eastAsia="Franklin Gothic Book" w:cs="Times New Roman"/>
      <w:color w:val="000000"/>
      <w:szCs w:val="24"/>
      <w:lang w:eastAsia="en-US"/>
    </w:rPr>
  </w:style>
  <w:style w:type="paragraph" w:customStyle="1" w:styleId="F688AAEF124F48A6896B0090456BEAC4">
    <w:name w:val="F688AAEF124F48A6896B0090456BEAC4"/>
    <w:rsid w:val="00EB17D0"/>
    <w:pPr>
      <w:spacing w:after="120" w:line="240" w:lineRule="auto"/>
      <w:jc w:val="center"/>
    </w:pPr>
    <w:rPr>
      <w:rFonts w:eastAsia="Franklin Gothic Book" w:cs="Times New Roman"/>
      <w:color w:val="000000"/>
      <w:szCs w:val="24"/>
      <w:lang w:eastAsia="en-US"/>
    </w:rPr>
  </w:style>
  <w:style w:type="paragraph" w:customStyle="1" w:styleId="86138F62E4A5435DA9A8AE3CD5003A37">
    <w:name w:val="86138F62E4A5435DA9A8AE3CD5003A37"/>
    <w:rsid w:val="00EB17D0"/>
    <w:pPr>
      <w:spacing w:after="120" w:line="240" w:lineRule="auto"/>
    </w:pPr>
    <w:rPr>
      <w:rFonts w:eastAsia="Franklin Gothic Book" w:cs="Times New Roman"/>
      <w:b/>
      <w:bCs/>
      <w:color w:val="000000" w:themeColor="text1"/>
      <w:sz w:val="24"/>
      <w:szCs w:val="24"/>
      <w:lang w:eastAsia="en-US"/>
    </w:rPr>
  </w:style>
  <w:style w:type="paragraph" w:customStyle="1" w:styleId="EFFE16179D7E439FBBEB52260940572D">
    <w:name w:val="EFFE16179D7E439FBBEB52260940572D"/>
    <w:rsid w:val="00EB17D0"/>
    <w:pPr>
      <w:spacing w:after="120" w:line="240" w:lineRule="auto"/>
    </w:pPr>
    <w:rPr>
      <w:rFonts w:eastAsia="Franklin Gothic Book" w:cs="Times New Roman"/>
      <w:b/>
      <w:bCs/>
      <w:color w:val="000000" w:themeColor="text1"/>
      <w:sz w:val="24"/>
      <w:szCs w:val="24"/>
      <w:lang w:eastAsia="en-US"/>
    </w:rPr>
  </w:style>
  <w:style w:type="paragraph" w:customStyle="1" w:styleId="A349B32693344A89A9F29FCF5CFEC8B4">
    <w:name w:val="A349B32693344A89A9F29FCF5CFEC8B4"/>
    <w:rsid w:val="00EB17D0"/>
    <w:pPr>
      <w:spacing w:after="120" w:line="240" w:lineRule="auto"/>
    </w:pPr>
    <w:rPr>
      <w:rFonts w:eastAsia="Franklin Gothic Book" w:cs="Times New Roman"/>
      <w:b/>
      <w:bCs/>
      <w:color w:val="000000" w:themeColor="text1"/>
      <w:sz w:val="24"/>
      <w:szCs w:val="24"/>
      <w:lang w:eastAsia="en-US"/>
    </w:rPr>
  </w:style>
  <w:style w:type="paragraph" w:customStyle="1" w:styleId="D3C21F04DF054033A4D554FDDECA0B95">
    <w:name w:val="D3C21F04DF054033A4D554FDDECA0B95"/>
    <w:rsid w:val="00EB17D0"/>
    <w:pPr>
      <w:spacing w:after="120" w:line="240" w:lineRule="auto"/>
    </w:pPr>
    <w:rPr>
      <w:rFonts w:eastAsia="Franklin Gothic Book" w:cs="Times New Roman"/>
      <w:b/>
      <w:bCs/>
      <w:color w:val="000000" w:themeColor="text1"/>
      <w:sz w:val="24"/>
      <w:szCs w:val="24"/>
      <w:lang w:eastAsia="en-US"/>
    </w:rPr>
  </w:style>
  <w:style w:type="paragraph" w:customStyle="1" w:styleId="C0B8E4984F9C4E9AAC3DC81EB15E3875">
    <w:name w:val="C0B8E4984F9C4E9AAC3DC81EB15E3875"/>
    <w:rsid w:val="00EB17D0"/>
    <w:pPr>
      <w:spacing w:after="120" w:line="240" w:lineRule="auto"/>
    </w:pPr>
    <w:rPr>
      <w:rFonts w:eastAsia="Franklin Gothic Book" w:cs="Times New Roman"/>
      <w:b/>
      <w:bCs/>
      <w:color w:val="000000" w:themeColor="text1"/>
      <w:sz w:val="24"/>
      <w:szCs w:val="24"/>
      <w:lang w:eastAsia="en-US"/>
    </w:rPr>
  </w:style>
  <w:style w:type="paragraph" w:customStyle="1" w:styleId="BE063BC7B4DA417483E02B38CBDEEF6C">
    <w:name w:val="BE063BC7B4DA417483E02B38CBDEEF6C"/>
    <w:rsid w:val="00EB17D0"/>
    <w:pPr>
      <w:spacing w:after="120" w:line="240" w:lineRule="auto"/>
    </w:pPr>
    <w:rPr>
      <w:rFonts w:eastAsia="Franklin Gothic Book" w:cs="Times New Roman"/>
      <w:b/>
      <w:bCs/>
      <w:color w:val="000000" w:themeColor="text1"/>
      <w:sz w:val="24"/>
      <w:szCs w:val="24"/>
      <w:lang w:eastAsia="en-US"/>
    </w:rPr>
  </w:style>
  <w:style w:type="paragraph" w:customStyle="1" w:styleId="755E24FAEBDB4636ABFCA81E9F700A541">
    <w:name w:val="755E24FAEBDB4636ABFCA81E9F700A541"/>
    <w:rsid w:val="00EB17D0"/>
    <w:pPr>
      <w:spacing w:after="120" w:line="240" w:lineRule="auto"/>
    </w:pPr>
    <w:rPr>
      <w:rFonts w:eastAsia="Franklin Gothic Book" w:cs="Times New Roman"/>
      <w:b/>
      <w:bCs/>
      <w:color w:val="000000" w:themeColor="text1"/>
      <w:sz w:val="24"/>
      <w:szCs w:val="24"/>
      <w:lang w:eastAsia="en-US"/>
    </w:rPr>
  </w:style>
  <w:style w:type="paragraph" w:customStyle="1" w:styleId="761BAC2306564443BF91884D422BD30F1">
    <w:name w:val="761BAC2306564443BF91884D422BD30F1"/>
    <w:rsid w:val="00EB17D0"/>
    <w:pPr>
      <w:spacing w:after="120" w:line="240" w:lineRule="auto"/>
    </w:pPr>
    <w:rPr>
      <w:rFonts w:eastAsia="Franklin Gothic Book" w:cs="Times New Roman"/>
      <w:b/>
      <w:bCs/>
      <w:color w:val="000000" w:themeColor="text1"/>
      <w:sz w:val="24"/>
      <w:szCs w:val="24"/>
      <w:lang w:eastAsia="en-US"/>
    </w:rPr>
  </w:style>
  <w:style w:type="paragraph" w:customStyle="1" w:styleId="C1ACA97DB2234F6C8F4091776F3968B11">
    <w:name w:val="C1ACA97DB2234F6C8F4091776F3968B11"/>
    <w:rsid w:val="00EB17D0"/>
    <w:pPr>
      <w:spacing w:after="120" w:line="240" w:lineRule="auto"/>
    </w:pPr>
    <w:rPr>
      <w:rFonts w:eastAsia="Franklin Gothic Book" w:cs="Times New Roman"/>
      <w:b/>
      <w:bCs/>
      <w:color w:val="000000" w:themeColor="text1"/>
      <w:sz w:val="24"/>
      <w:szCs w:val="24"/>
      <w:lang w:eastAsia="en-US"/>
    </w:rPr>
  </w:style>
  <w:style w:type="paragraph" w:customStyle="1" w:styleId="F7AF68AB082B40179A1C2685A5F6A1061">
    <w:name w:val="F7AF68AB082B40179A1C2685A5F6A1061"/>
    <w:rsid w:val="00EB17D0"/>
    <w:pPr>
      <w:spacing w:after="120" w:line="240" w:lineRule="auto"/>
    </w:pPr>
    <w:rPr>
      <w:rFonts w:eastAsia="Franklin Gothic Book" w:cs="Times New Roman"/>
      <w:b/>
      <w:bCs/>
      <w:color w:val="000000" w:themeColor="text1"/>
      <w:sz w:val="24"/>
      <w:szCs w:val="24"/>
      <w:lang w:eastAsia="en-US"/>
    </w:rPr>
  </w:style>
  <w:style w:type="paragraph" w:customStyle="1" w:styleId="B52CE9625B7E4202B00C0D5C787C84501">
    <w:name w:val="B52CE9625B7E4202B00C0D5C787C84501"/>
    <w:rsid w:val="00EB17D0"/>
    <w:pPr>
      <w:spacing w:after="120" w:line="240" w:lineRule="auto"/>
    </w:pPr>
    <w:rPr>
      <w:rFonts w:eastAsia="Franklin Gothic Book" w:cs="Times New Roman"/>
      <w:b/>
      <w:bCs/>
      <w:color w:val="000000" w:themeColor="text1"/>
      <w:sz w:val="24"/>
      <w:szCs w:val="24"/>
      <w:lang w:eastAsia="en-US"/>
    </w:rPr>
  </w:style>
  <w:style w:type="paragraph" w:customStyle="1" w:styleId="C8A884C35DF84279A2570A6E0880CFF51">
    <w:name w:val="C8A884C35DF84279A2570A6E0880CFF51"/>
    <w:rsid w:val="00EB17D0"/>
    <w:pPr>
      <w:spacing w:after="120" w:line="240" w:lineRule="auto"/>
    </w:pPr>
    <w:rPr>
      <w:rFonts w:eastAsia="Franklin Gothic Book" w:cs="Times New Roman"/>
      <w:b/>
      <w:bCs/>
      <w:color w:val="000000" w:themeColor="text1"/>
      <w:sz w:val="24"/>
      <w:szCs w:val="24"/>
      <w:lang w:eastAsia="en-US"/>
    </w:rPr>
  </w:style>
  <w:style w:type="paragraph" w:customStyle="1" w:styleId="8A0893D7EE3C4768BA57F4059ED663EE1">
    <w:name w:val="8A0893D7EE3C4768BA57F4059ED663EE1"/>
    <w:rsid w:val="00EB17D0"/>
    <w:pPr>
      <w:spacing w:after="120" w:line="240" w:lineRule="auto"/>
    </w:pPr>
    <w:rPr>
      <w:rFonts w:eastAsia="Franklin Gothic Book" w:cs="Times New Roman"/>
      <w:b/>
      <w:bCs/>
      <w:color w:val="000000" w:themeColor="text1"/>
      <w:sz w:val="24"/>
      <w:szCs w:val="24"/>
      <w:lang w:eastAsia="en-US"/>
    </w:rPr>
  </w:style>
  <w:style w:type="paragraph" w:customStyle="1" w:styleId="B900C9974F9D447BB65601AFCFF218EB1">
    <w:name w:val="B900C9974F9D447BB65601AFCFF218EB1"/>
    <w:rsid w:val="00EB17D0"/>
    <w:pPr>
      <w:spacing w:after="120" w:line="240" w:lineRule="auto"/>
    </w:pPr>
    <w:rPr>
      <w:rFonts w:eastAsia="Franklin Gothic Book" w:cs="Times New Roman"/>
      <w:b/>
      <w:bCs/>
      <w:color w:val="000000" w:themeColor="text1"/>
      <w:sz w:val="24"/>
      <w:szCs w:val="24"/>
      <w:lang w:eastAsia="en-US"/>
    </w:rPr>
  </w:style>
  <w:style w:type="paragraph" w:customStyle="1" w:styleId="B76375624FC54451B4AF1058F82B98A81">
    <w:name w:val="B76375624FC54451B4AF1058F82B98A81"/>
    <w:rsid w:val="00EB17D0"/>
    <w:pPr>
      <w:spacing w:after="120" w:line="240" w:lineRule="auto"/>
    </w:pPr>
    <w:rPr>
      <w:rFonts w:eastAsia="Franklin Gothic Book" w:cs="Times New Roman"/>
      <w:b/>
      <w:bCs/>
      <w:color w:val="000000" w:themeColor="text1"/>
      <w:sz w:val="24"/>
      <w:szCs w:val="24"/>
      <w:lang w:eastAsia="en-US"/>
    </w:rPr>
  </w:style>
  <w:style w:type="paragraph" w:customStyle="1" w:styleId="9E7BD98931F7406695B245323FB1DAF02">
    <w:name w:val="9E7BD98931F7406695B245323FB1DAF02"/>
    <w:rsid w:val="00EB17D0"/>
    <w:pPr>
      <w:spacing w:after="120" w:line="240" w:lineRule="auto"/>
    </w:pPr>
    <w:rPr>
      <w:rFonts w:eastAsia="Franklin Gothic Book" w:cs="Times New Roman"/>
      <w:b/>
      <w:bCs/>
      <w:color w:val="000000" w:themeColor="text1"/>
      <w:sz w:val="24"/>
      <w:szCs w:val="24"/>
      <w:lang w:eastAsia="en-US"/>
    </w:rPr>
  </w:style>
  <w:style w:type="paragraph" w:customStyle="1" w:styleId="706C3A5AAC274561B47E6210CE7A5CD42">
    <w:name w:val="706C3A5AAC274561B47E6210CE7A5CD42"/>
    <w:rsid w:val="00EB17D0"/>
    <w:pPr>
      <w:spacing w:after="120" w:line="240" w:lineRule="auto"/>
      <w:jc w:val="center"/>
    </w:pPr>
    <w:rPr>
      <w:rFonts w:eastAsia="Franklin Gothic Book" w:cs="Times New Roman"/>
      <w:color w:val="000000"/>
      <w:szCs w:val="24"/>
      <w:lang w:eastAsia="en-US"/>
    </w:rPr>
  </w:style>
  <w:style w:type="paragraph" w:customStyle="1" w:styleId="F688AAEF124F48A6896B0090456BEAC41">
    <w:name w:val="F688AAEF124F48A6896B0090456BEAC41"/>
    <w:rsid w:val="00EB17D0"/>
    <w:pPr>
      <w:spacing w:after="120" w:line="240" w:lineRule="auto"/>
      <w:jc w:val="center"/>
    </w:pPr>
    <w:rPr>
      <w:rFonts w:eastAsia="Franklin Gothic Book" w:cs="Times New Roman"/>
      <w:color w:val="000000"/>
      <w:szCs w:val="24"/>
      <w:lang w:eastAsia="en-US"/>
    </w:rPr>
  </w:style>
  <w:style w:type="paragraph" w:customStyle="1" w:styleId="86138F62E4A5435DA9A8AE3CD5003A371">
    <w:name w:val="86138F62E4A5435DA9A8AE3CD5003A371"/>
    <w:rsid w:val="00EB17D0"/>
    <w:pPr>
      <w:spacing w:after="120" w:line="240" w:lineRule="auto"/>
    </w:pPr>
    <w:rPr>
      <w:rFonts w:eastAsia="Franklin Gothic Book" w:cs="Times New Roman"/>
      <w:b/>
      <w:bCs/>
      <w:color w:val="000000" w:themeColor="text1"/>
      <w:sz w:val="24"/>
      <w:szCs w:val="24"/>
      <w:lang w:eastAsia="en-US"/>
    </w:rPr>
  </w:style>
  <w:style w:type="paragraph" w:customStyle="1" w:styleId="EFFE16179D7E439FBBEB52260940572D1">
    <w:name w:val="EFFE16179D7E439FBBEB52260940572D1"/>
    <w:rsid w:val="00EB17D0"/>
    <w:pPr>
      <w:spacing w:after="120" w:line="240" w:lineRule="auto"/>
    </w:pPr>
    <w:rPr>
      <w:rFonts w:eastAsia="Franklin Gothic Book" w:cs="Times New Roman"/>
      <w:b/>
      <w:bCs/>
      <w:color w:val="000000" w:themeColor="text1"/>
      <w:sz w:val="24"/>
      <w:szCs w:val="24"/>
      <w:lang w:eastAsia="en-US"/>
    </w:rPr>
  </w:style>
  <w:style w:type="paragraph" w:customStyle="1" w:styleId="A349B32693344A89A9F29FCF5CFEC8B41">
    <w:name w:val="A349B32693344A89A9F29FCF5CFEC8B41"/>
    <w:rsid w:val="00EB17D0"/>
    <w:pPr>
      <w:spacing w:after="120" w:line="240" w:lineRule="auto"/>
    </w:pPr>
    <w:rPr>
      <w:rFonts w:eastAsia="Franklin Gothic Book" w:cs="Times New Roman"/>
      <w:b/>
      <w:bCs/>
      <w:color w:val="000000" w:themeColor="text1"/>
      <w:sz w:val="24"/>
      <w:szCs w:val="24"/>
      <w:lang w:eastAsia="en-US"/>
    </w:rPr>
  </w:style>
  <w:style w:type="paragraph" w:customStyle="1" w:styleId="D3C21F04DF054033A4D554FDDECA0B951">
    <w:name w:val="D3C21F04DF054033A4D554FDDECA0B951"/>
    <w:rsid w:val="00EB17D0"/>
    <w:pPr>
      <w:spacing w:after="120" w:line="240" w:lineRule="auto"/>
    </w:pPr>
    <w:rPr>
      <w:rFonts w:eastAsia="Franklin Gothic Book" w:cs="Times New Roman"/>
      <w:b/>
      <w:bCs/>
      <w:color w:val="000000" w:themeColor="text1"/>
      <w:sz w:val="24"/>
      <w:szCs w:val="24"/>
      <w:lang w:eastAsia="en-US"/>
    </w:rPr>
  </w:style>
  <w:style w:type="paragraph" w:customStyle="1" w:styleId="C0B8E4984F9C4E9AAC3DC81EB15E38751">
    <w:name w:val="C0B8E4984F9C4E9AAC3DC81EB15E38751"/>
    <w:rsid w:val="00EB17D0"/>
    <w:pPr>
      <w:spacing w:after="120" w:line="240" w:lineRule="auto"/>
    </w:pPr>
    <w:rPr>
      <w:rFonts w:eastAsia="Franklin Gothic Book" w:cs="Times New Roman"/>
      <w:b/>
      <w:bCs/>
      <w:color w:val="000000" w:themeColor="text1"/>
      <w:sz w:val="24"/>
      <w:szCs w:val="24"/>
      <w:lang w:eastAsia="en-US"/>
    </w:rPr>
  </w:style>
  <w:style w:type="paragraph" w:customStyle="1" w:styleId="BE063BC7B4DA417483E02B38CBDEEF6C1">
    <w:name w:val="BE063BC7B4DA417483E02B38CBDEEF6C1"/>
    <w:rsid w:val="00EB17D0"/>
    <w:pPr>
      <w:spacing w:after="120" w:line="240" w:lineRule="auto"/>
    </w:pPr>
    <w:rPr>
      <w:rFonts w:eastAsia="Franklin Gothic Book" w:cs="Times New Roman"/>
      <w:b/>
      <w:bCs/>
      <w:color w:val="000000" w:themeColor="text1"/>
      <w:sz w:val="24"/>
      <w:szCs w:val="24"/>
      <w:lang w:eastAsia="en-US"/>
    </w:rPr>
  </w:style>
  <w:style w:type="paragraph" w:customStyle="1" w:styleId="755E24FAEBDB4636ABFCA81E9F700A542">
    <w:name w:val="755E24FAEBDB4636ABFCA81E9F700A542"/>
    <w:rsid w:val="00EB17D0"/>
    <w:pPr>
      <w:spacing w:after="120" w:line="240" w:lineRule="auto"/>
    </w:pPr>
    <w:rPr>
      <w:rFonts w:eastAsia="Franklin Gothic Book" w:cs="Times New Roman"/>
      <w:b/>
      <w:bCs/>
      <w:color w:val="000000" w:themeColor="text1"/>
      <w:sz w:val="24"/>
      <w:szCs w:val="24"/>
      <w:lang w:eastAsia="en-US"/>
    </w:rPr>
  </w:style>
  <w:style w:type="paragraph" w:customStyle="1" w:styleId="761BAC2306564443BF91884D422BD30F2">
    <w:name w:val="761BAC2306564443BF91884D422BD30F2"/>
    <w:rsid w:val="00EB17D0"/>
    <w:pPr>
      <w:spacing w:after="120" w:line="240" w:lineRule="auto"/>
    </w:pPr>
    <w:rPr>
      <w:rFonts w:eastAsia="Franklin Gothic Book" w:cs="Times New Roman"/>
      <w:b/>
      <w:bCs/>
      <w:color w:val="000000" w:themeColor="text1"/>
      <w:sz w:val="24"/>
      <w:szCs w:val="24"/>
      <w:lang w:eastAsia="en-US"/>
    </w:rPr>
  </w:style>
  <w:style w:type="paragraph" w:customStyle="1" w:styleId="C1ACA97DB2234F6C8F4091776F3968B12">
    <w:name w:val="C1ACA97DB2234F6C8F4091776F3968B12"/>
    <w:rsid w:val="00EB17D0"/>
    <w:pPr>
      <w:spacing w:after="120" w:line="240" w:lineRule="auto"/>
    </w:pPr>
    <w:rPr>
      <w:rFonts w:eastAsia="Franklin Gothic Book" w:cs="Times New Roman"/>
      <w:b/>
      <w:bCs/>
      <w:color w:val="000000" w:themeColor="text1"/>
      <w:sz w:val="24"/>
      <w:szCs w:val="24"/>
      <w:lang w:eastAsia="en-US"/>
    </w:rPr>
  </w:style>
  <w:style w:type="paragraph" w:customStyle="1" w:styleId="F7AF68AB082B40179A1C2685A5F6A1062">
    <w:name w:val="F7AF68AB082B40179A1C2685A5F6A1062"/>
    <w:rsid w:val="00EB17D0"/>
    <w:pPr>
      <w:spacing w:after="120" w:line="240" w:lineRule="auto"/>
    </w:pPr>
    <w:rPr>
      <w:rFonts w:eastAsia="Franklin Gothic Book" w:cs="Times New Roman"/>
      <w:b/>
      <w:bCs/>
      <w:color w:val="000000" w:themeColor="text1"/>
      <w:sz w:val="24"/>
      <w:szCs w:val="24"/>
      <w:lang w:eastAsia="en-US"/>
    </w:rPr>
  </w:style>
  <w:style w:type="paragraph" w:customStyle="1" w:styleId="B52CE9625B7E4202B00C0D5C787C84502">
    <w:name w:val="B52CE9625B7E4202B00C0D5C787C84502"/>
    <w:rsid w:val="00EB17D0"/>
    <w:pPr>
      <w:spacing w:after="120" w:line="240" w:lineRule="auto"/>
    </w:pPr>
    <w:rPr>
      <w:rFonts w:eastAsia="Franklin Gothic Book" w:cs="Times New Roman"/>
      <w:b/>
      <w:bCs/>
      <w:color w:val="000000" w:themeColor="text1"/>
      <w:sz w:val="24"/>
      <w:szCs w:val="24"/>
      <w:lang w:eastAsia="en-US"/>
    </w:rPr>
  </w:style>
  <w:style w:type="paragraph" w:customStyle="1" w:styleId="C8A884C35DF84279A2570A6E0880CFF52">
    <w:name w:val="C8A884C35DF84279A2570A6E0880CFF52"/>
    <w:rsid w:val="00EB17D0"/>
    <w:pPr>
      <w:spacing w:after="120" w:line="240" w:lineRule="auto"/>
    </w:pPr>
    <w:rPr>
      <w:rFonts w:eastAsia="Franklin Gothic Book" w:cs="Times New Roman"/>
      <w:b/>
      <w:bCs/>
      <w:color w:val="000000" w:themeColor="text1"/>
      <w:sz w:val="24"/>
      <w:szCs w:val="24"/>
      <w:lang w:eastAsia="en-US"/>
    </w:rPr>
  </w:style>
  <w:style w:type="paragraph" w:customStyle="1" w:styleId="8A0893D7EE3C4768BA57F4059ED663EE2">
    <w:name w:val="8A0893D7EE3C4768BA57F4059ED663EE2"/>
    <w:rsid w:val="00EB17D0"/>
    <w:pPr>
      <w:spacing w:after="120" w:line="240" w:lineRule="auto"/>
    </w:pPr>
    <w:rPr>
      <w:rFonts w:eastAsia="Franklin Gothic Book" w:cs="Times New Roman"/>
      <w:b/>
      <w:bCs/>
      <w:color w:val="000000" w:themeColor="text1"/>
      <w:sz w:val="24"/>
      <w:szCs w:val="24"/>
      <w:lang w:eastAsia="en-US"/>
    </w:rPr>
  </w:style>
  <w:style w:type="paragraph" w:customStyle="1" w:styleId="B900C9974F9D447BB65601AFCFF218EB2">
    <w:name w:val="B900C9974F9D447BB65601AFCFF218EB2"/>
    <w:rsid w:val="00EB17D0"/>
    <w:pPr>
      <w:spacing w:after="120" w:line="240" w:lineRule="auto"/>
    </w:pPr>
    <w:rPr>
      <w:rFonts w:eastAsia="Franklin Gothic Book" w:cs="Times New Roman"/>
      <w:b/>
      <w:bCs/>
      <w:color w:val="000000" w:themeColor="text1"/>
      <w:sz w:val="24"/>
      <w:szCs w:val="24"/>
      <w:lang w:eastAsia="en-US"/>
    </w:rPr>
  </w:style>
  <w:style w:type="paragraph" w:customStyle="1" w:styleId="B76375624FC54451B4AF1058F82B98A82">
    <w:name w:val="B76375624FC54451B4AF1058F82B98A82"/>
    <w:rsid w:val="00EB17D0"/>
    <w:pPr>
      <w:spacing w:after="120" w:line="240" w:lineRule="auto"/>
    </w:pPr>
    <w:rPr>
      <w:rFonts w:eastAsia="Franklin Gothic Book" w:cs="Times New Roman"/>
      <w:b/>
      <w:bCs/>
      <w:color w:val="000000" w:themeColor="text1"/>
      <w:sz w:val="24"/>
      <w:szCs w:val="24"/>
      <w:lang w:eastAsia="en-US"/>
    </w:rPr>
  </w:style>
  <w:style w:type="paragraph" w:customStyle="1" w:styleId="C071F5E8A10646DF9C8173578BD59557">
    <w:name w:val="C071F5E8A10646DF9C8173578BD59557"/>
    <w:rsid w:val="00EB17D0"/>
    <w:pPr>
      <w:spacing w:after="120" w:line="240" w:lineRule="auto"/>
    </w:pPr>
    <w:rPr>
      <w:rFonts w:eastAsia="Franklin Gothic Book" w:cs="Times New Roman"/>
      <w:b/>
      <w:bCs/>
      <w:color w:val="000000" w:themeColor="text1"/>
      <w:sz w:val="24"/>
      <w:szCs w:val="24"/>
      <w:lang w:eastAsia="en-US"/>
    </w:rPr>
  </w:style>
  <w:style w:type="paragraph" w:customStyle="1" w:styleId="706C3A5AAC274561B47E6210CE7A5CD43">
    <w:name w:val="706C3A5AAC274561B47E6210CE7A5CD43"/>
    <w:rsid w:val="00EB17D0"/>
    <w:pPr>
      <w:spacing w:after="120" w:line="240" w:lineRule="auto"/>
      <w:jc w:val="center"/>
    </w:pPr>
    <w:rPr>
      <w:rFonts w:eastAsia="Franklin Gothic Book" w:cs="Times New Roman"/>
      <w:color w:val="000000"/>
      <w:szCs w:val="24"/>
      <w:lang w:eastAsia="en-US"/>
    </w:rPr>
  </w:style>
  <w:style w:type="paragraph" w:customStyle="1" w:styleId="F688AAEF124F48A6896B0090456BEAC42">
    <w:name w:val="F688AAEF124F48A6896B0090456BEAC42"/>
    <w:rsid w:val="00EB17D0"/>
    <w:pPr>
      <w:spacing w:after="120" w:line="240" w:lineRule="auto"/>
      <w:jc w:val="center"/>
    </w:pPr>
    <w:rPr>
      <w:rFonts w:eastAsia="Franklin Gothic Book" w:cs="Times New Roman"/>
      <w:color w:val="000000"/>
      <w:szCs w:val="24"/>
      <w:lang w:eastAsia="en-US"/>
    </w:rPr>
  </w:style>
  <w:style w:type="paragraph" w:customStyle="1" w:styleId="86138F62E4A5435DA9A8AE3CD5003A372">
    <w:name w:val="86138F62E4A5435DA9A8AE3CD5003A372"/>
    <w:rsid w:val="00EB17D0"/>
    <w:pPr>
      <w:spacing w:after="120" w:line="240" w:lineRule="auto"/>
    </w:pPr>
    <w:rPr>
      <w:rFonts w:eastAsia="Franklin Gothic Book" w:cs="Times New Roman"/>
      <w:b/>
      <w:bCs/>
      <w:color w:val="000000" w:themeColor="text1"/>
      <w:sz w:val="24"/>
      <w:szCs w:val="24"/>
      <w:lang w:eastAsia="en-US"/>
    </w:rPr>
  </w:style>
  <w:style w:type="paragraph" w:customStyle="1" w:styleId="EFFE16179D7E439FBBEB52260940572D2">
    <w:name w:val="EFFE16179D7E439FBBEB52260940572D2"/>
    <w:rsid w:val="00EB17D0"/>
    <w:pPr>
      <w:spacing w:after="120" w:line="240" w:lineRule="auto"/>
    </w:pPr>
    <w:rPr>
      <w:rFonts w:eastAsia="Franklin Gothic Book" w:cs="Times New Roman"/>
      <w:b/>
      <w:bCs/>
      <w:color w:val="000000" w:themeColor="text1"/>
      <w:sz w:val="24"/>
      <w:szCs w:val="24"/>
      <w:lang w:eastAsia="en-US"/>
    </w:rPr>
  </w:style>
  <w:style w:type="paragraph" w:customStyle="1" w:styleId="A349B32693344A89A9F29FCF5CFEC8B42">
    <w:name w:val="A349B32693344A89A9F29FCF5CFEC8B42"/>
    <w:rsid w:val="00EB17D0"/>
    <w:pPr>
      <w:spacing w:after="120" w:line="240" w:lineRule="auto"/>
    </w:pPr>
    <w:rPr>
      <w:rFonts w:eastAsia="Franklin Gothic Book" w:cs="Times New Roman"/>
      <w:b/>
      <w:bCs/>
      <w:color w:val="000000" w:themeColor="text1"/>
      <w:sz w:val="24"/>
      <w:szCs w:val="24"/>
      <w:lang w:eastAsia="en-US"/>
    </w:rPr>
  </w:style>
  <w:style w:type="paragraph" w:customStyle="1" w:styleId="D3C21F04DF054033A4D554FDDECA0B952">
    <w:name w:val="D3C21F04DF054033A4D554FDDECA0B952"/>
    <w:rsid w:val="00EB17D0"/>
    <w:pPr>
      <w:spacing w:after="120" w:line="240" w:lineRule="auto"/>
    </w:pPr>
    <w:rPr>
      <w:rFonts w:eastAsia="Franklin Gothic Book" w:cs="Times New Roman"/>
      <w:b/>
      <w:bCs/>
      <w:color w:val="000000" w:themeColor="text1"/>
      <w:sz w:val="24"/>
      <w:szCs w:val="24"/>
      <w:lang w:eastAsia="en-US"/>
    </w:rPr>
  </w:style>
  <w:style w:type="paragraph" w:customStyle="1" w:styleId="C0B8E4984F9C4E9AAC3DC81EB15E38752">
    <w:name w:val="C0B8E4984F9C4E9AAC3DC81EB15E38752"/>
    <w:rsid w:val="00EB17D0"/>
    <w:pPr>
      <w:spacing w:after="120" w:line="240" w:lineRule="auto"/>
    </w:pPr>
    <w:rPr>
      <w:rFonts w:eastAsia="Franklin Gothic Book" w:cs="Times New Roman"/>
      <w:b/>
      <w:bCs/>
      <w:color w:val="000000" w:themeColor="text1"/>
      <w:sz w:val="24"/>
      <w:szCs w:val="24"/>
      <w:lang w:eastAsia="en-US"/>
    </w:rPr>
  </w:style>
  <w:style w:type="paragraph" w:customStyle="1" w:styleId="BE063BC7B4DA417483E02B38CBDEEF6C2">
    <w:name w:val="BE063BC7B4DA417483E02B38CBDEEF6C2"/>
    <w:rsid w:val="00EB17D0"/>
    <w:pPr>
      <w:spacing w:after="120" w:line="240" w:lineRule="auto"/>
    </w:pPr>
    <w:rPr>
      <w:rFonts w:eastAsia="Franklin Gothic Book" w:cs="Times New Roman"/>
      <w:b/>
      <w:bCs/>
      <w:color w:val="000000" w:themeColor="text1"/>
      <w:sz w:val="24"/>
      <w:szCs w:val="24"/>
      <w:lang w:eastAsia="en-US"/>
    </w:rPr>
  </w:style>
  <w:style w:type="paragraph" w:customStyle="1" w:styleId="755E24FAEBDB4636ABFCA81E9F700A543">
    <w:name w:val="755E24FAEBDB4636ABFCA81E9F700A543"/>
    <w:rsid w:val="00EB17D0"/>
    <w:pPr>
      <w:spacing w:after="120" w:line="240" w:lineRule="auto"/>
    </w:pPr>
    <w:rPr>
      <w:rFonts w:eastAsia="Franklin Gothic Book" w:cs="Times New Roman"/>
      <w:b/>
      <w:bCs/>
      <w:color w:val="000000" w:themeColor="text1"/>
      <w:sz w:val="24"/>
      <w:szCs w:val="24"/>
      <w:lang w:eastAsia="en-US"/>
    </w:rPr>
  </w:style>
  <w:style w:type="paragraph" w:customStyle="1" w:styleId="761BAC2306564443BF91884D422BD30F3">
    <w:name w:val="761BAC2306564443BF91884D422BD30F3"/>
    <w:rsid w:val="00EB17D0"/>
    <w:pPr>
      <w:spacing w:after="120" w:line="240" w:lineRule="auto"/>
    </w:pPr>
    <w:rPr>
      <w:rFonts w:eastAsia="Franklin Gothic Book" w:cs="Times New Roman"/>
      <w:b/>
      <w:bCs/>
      <w:color w:val="000000" w:themeColor="text1"/>
      <w:sz w:val="24"/>
      <w:szCs w:val="24"/>
      <w:lang w:eastAsia="en-US"/>
    </w:rPr>
  </w:style>
  <w:style w:type="paragraph" w:customStyle="1" w:styleId="C1ACA97DB2234F6C8F4091776F3968B13">
    <w:name w:val="C1ACA97DB2234F6C8F4091776F3968B13"/>
    <w:rsid w:val="00EB17D0"/>
    <w:pPr>
      <w:spacing w:after="120" w:line="240" w:lineRule="auto"/>
    </w:pPr>
    <w:rPr>
      <w:rFonts w:eastAsia="Franklin Gothic Book" w:cs="Times New Roman"/>
      <w:b/>
      <w:bCs/>
      <w:color w:val="000000" w:themeColor="text1"/>
      <w:sz w:val="24"/>
      <w:szCs w:val="24"/>
      <w:lang w:eastAsia="en-US"/>
    </w:rPr>
  </w:style>
  <w:style w:type="paragraph" w:customStyle="1" w:styleId="F7AF68AB082B40179A1C2685A5F6A1063">
    <w:name w:val="F7AF68AB082B40179A1C2685A5F6A1063"/>
    <w:rsid w:val="00EB17D0"/>
    <w:pPr>
      <w:spacing w:after="120" w:line="240" w:lineRule="auto"/>
    </w:pPr>
    <w:rPr>
      <w:rFonts w:eastAsia="Franklin Gothic Book" w:cs="Times New Roman"/>
      <w:b/>
      <w:bCs/>
      <w:color w:val="000000" w:themeColor="text1"/>
      <w:sz w:val="24"/>
      <w:szCs w:val="24"/>
      <w:lang w:eastAsia="en-US"/>
    </w:rPr>
  </w:style>
  <w:style w:type="paragraph" w:customStyle="1" w:styleId="B52CE9625B7E4202B00C0D5C787C84503">
    <w:name w:val="B52CE9625B7E4202B00C0D5C787C84503"/>
    <w:rsid w:val="00EB17D0"/>
    <w:pPr>
      <w:spacing w:after="120" w:line="240" w:lineRule="auto"/>
    </w:pPr>
    <w:rPr>
      <w:rFonts w:eastAsia="Franklin Gothic Book" w:cs="Times New Roman"/>
      <w:b/>
      <w:bCs/>
      <w:color w:val="000000" w:themeColor="text1"/>
      <w:sz w:val="24"/>
      <w:szCs w:val="24"/>
      <w:lang w:eastAsia="en-US"/>
    </w:rPr>
  </w:style>
  <w:style w:type="paragraph" w:customStyle="1" w:styleId="C8A884C35DF84279A2570A6E0880CFF53">
    <w:name w:val="C8A884C35DF84279A2570A6E0880CFF53"/>
    <w:rsid w:val="00EB17D0"/>
    <w:pPr>
      <w:spacing w:after="120" w:line="240" w:lineRule="auto"/>
    </w:pPr>
    <w:rPr>
      <w:rFonts w:eastAsia="Franklin Gothic Book" w:cs="Times New Roman"/>
      <w:b/>
      <w:bCs/>
      <w:color w:val="000000" w:themeColor="text1"/>
      <w:sz w:val="24"/>
      <w:szCs w:val="24"/>
      <w:lang w:eastAsia="en-US"/>
    </w:rPr>
  </w:style>
  <w:style w:type="paragraph" w:customStyle="1" w:styleId="8A0893D7EE3C4768BA57F4059ED663EE3">
    <w:name w:val="8A0893D7EE3C4768BA57F4059ED663EE3"/>
    <w:rsid w:val="00EB17D0"/>
    <w:pPr>
      <w:spacing w:after="120" w:line="240" w:lineRule="auto"/>
    </w:pPr>
    <w:rPr>
      <w:rFonts w:eastAsia="Franklin Gothic Book" w:cs="Times New Roman"/>
      <w:b/>
      <w:bCs/>
      <w:color w:val="000000" w:themeColor="text1"/>
      <w:sz w:val="24"/>
      <w:szCs w:val="24"/>
      <w:lang w:eastAsia="en-US"/>
    </w:rPr>
  </w:style>
  <w:style w:type="paragraph" w:customStyle="1" w:styleId="B900C9974F9D447BB65601AFCFF218EB3">
    <w:name w:val="B900C9974F9D447BB65601AFCFF218EB3"/>
    <w:rsid w:val="00EB17D0"/>
    <w:pPr>
      <w:spacing w:after="120" w:line="240" w:lineRule="auto"/>
    </w:pPr>
    <w:rPr>
      <w:rFonts w:eastAsia="Franklin Gothic Book" w:cs="Times New Roman"/>
      <w:b/>
      <w:bCs/>
      <w:color w:val="000000" w:themeColor="text1"/>
      <w:sz w:val="24"/>
      <w:szCs w:val="24"/>
      <w:lang w:eastAsia="en-US"/>
    </w:rPr>
  </w:style>
  <w:style w:type="paragraph" w:customStyle="1" w:styleId="B76375624FC54451B4AF1058F82B98A83">
    <w:name w:val="B76375624FC54451B4AF1058F82B98A83"/>
    <w:rsid w:val="00EB17D0"/>
    <w:pPr>
      <w:spacing w:after="120" w:line="240" w:lineRule="auto"/>
    </w:pPr>
    <w:rPr>
      <w:rFonts w:eastAsia="Franklin Gothic Book" w:cs="Times New Roman"/>
      <w:b/>
      <w:bCs/>
      <w:color w:val="000000" w:themeColor="text1"/>
      <w:sz w:val="24"/>
      <w:szCs w:val="24"/>
      <w:lang w:eastAsia="en-US"/>
    </w:rPr>
  </w:style>
  <w:style w:type="paragraph" w:customStyle="1" w:styleId="C071F5E8A10646DF9C8173578BD595571">
    <w:name w:val="C071F5E8A10646DF9C8173578BD595571"/>
    <w:rsid w:val="00EB17D0"/>
    <w:pPr>
      <w:spacing w:after="120" w:line="240" w:lineRule="auto"/>
    </w:pPr>
    <w:rPr>
      <w:rFonts w:eastAsia="Franklin Gothic Book" w:cs="Times New Roman"/>
      <w:b/>
      <w:bCs/>
      <w:color w:val="000000" w:themeColor="text1"/>
      <w:sz w:val="24"/>
      <w:szCs w:val="24"/>
      <w:lang w:eastAsia="en-US"/>
    </w:rPr>
  </w:style>
  <w:style w:type="paragraph" w:customStyle="1" w:styleId="706C3A5AAC274561B47E6210CE7A5CD44">
    <w:name w:val="706C3A5AAC274561B47E6210CE7A5CD44"/>
    <w:rsid w:val="00830C74"/>
    <w:pPr>
      <w:spacing w:after="120" w:line="240" w:lineRule="auto"/>
      <w:jc w:val="center"/>
    </w:pPr>
    <w:rPr>
      <w:rFonts w:eastAsia="Franklin Gothic Book" w:cs="Times New Roman"/>
      <w:color w:val="000000"/>
      <w:szCs w:val="24"/>
      <w:lang w:eastAsia="en-US"/>
    </w:rPr>
  </w:style>
  <w:style w:type="paragraph" w:customStyle="1" w:styleId="F688AAEF124F48A6896B0090456BEAC43">
    <w:name w:val="F688AAEF124F48A6896B0090456BEAC43"/>
    <w:rsid w:val="00830C74"/>
    <w:pPr>
      <w:spacing w:after="120" w:line="240" w:lineRule="auto"/>
      <w:jc w:val="center"/>
    </w:pPr>
    <w:rPr>
      <w:rFonts w:eastAsia="Franklin Gothic Book" w:cs="Times New Roman"/>
      <w:color w:val="000000"/>
      <w:szCs w:val="24"/>
      <w:lang w:eastAsia="en-US"/>
    </w:rPr>
  </w:style>
  <w:style w:type="paragraph" w:customStyle="1" w:styleId="86138F62E4A5435DA9A8AE3CD5003A373">
    <w:name w:val="86138F62E4A5435DA9A8AE3CD5003A373"/>
    <w:rsid w:val="00830C74"/>
    <w:pPr>
      <w:spacing w:after="120" w:line="240" w:lineRule="auto"/>
    </w:pPr>
    <w:rPr>
      <w:rFonts w:eastAsia="Franklin Gothic Book" w:cs="Times New Roman"/>
      <w:b/>
      <w:bCs/>
      <w:color w:val="000000" w:themeColor="text1"/>
      <w:sz w:val="24"/>
      <w:szCs w:val="24"/>
      <w:lang w:eastAsia="en-US"/>
    </w:rPr>
  </w:style>
  <w:style w:type="paragraph" w:customStyle="1" w:styleId="EFFE16179D7E439FBBEB52260940572D3">
    <w:name w:val="EFFE16179D7E439FBBEB52260940572D3"/>
    <w:rsid w:val="00830C74"/>
    <w:pPr>
      <w:spacing w:after="120" w:line="240" w:lineRule="auto"/>
    </w:pPr>
    <w:rPr>
      <w:rFonts w:eastAsia="Franklin Gothic Book" w:cs="Times New Roman"/>
      <w:b/>
      <w:bCs/>
      <w:color w:val="000000" w:themeColor="text1"/>
      <w:sz w:val="24"/>
      <w:szCs w:val="24"/>
      <w:lang w:eastAsia="en-US"/>
    </w:rPr>
  </w:style>
  <w:style w:type="paragraph" w:customStyle="1" w:styleId="A349B32693344A89A9F29FCF5CFEC8B43">
    <w:name w:val="A349B32693344A89A9F29FCF5CFEC8B43"/>
    <w:rsid w:val="00830C74"/>
    <w:pPr>
      <w:spacing w:after="120" w:line="240" w:lineRule="auto"/>
    </w:pPr>
    <w:rPr>
      <w:rFonts w:eastAsia="Franklin Gothic Book" w:cs="Times New Roman"/>
      <w:b/>
      <w:bCs/>
      <w:color w:val="000000" w:themeColor="text1"/>
      <w:sz w:val="24"/>
      <w:szCs w:val="24"/>
      <w:lang w:eastAsia="en-US"/>
    </w:rPr>
  </w:style>
  <w:style w:type="paragraph" w:customStyle="1" w:styleId="D3C21F04DF054033A4D554FDDECA0B953">
    <w:name w:val="D3C21F04DF054033A4D554FDDECA0B953"/>
    <w:rsid w:val="00830C74"/>
    <w:pPr>
      <w:spacing w:after="120" w:line="240" w:lineRule="auto"/>
    </w:pPr>
    <w:rPr>
      <w:rFonts w:eastAsia="Franklin Gothic Book" w:cs="Times New Roman"/>
      <w:b/>
      <w:bCs/>
      <w:color w:val="000000" w:themeColor="text1"/>
      <w:sz w:val="24"/>
      <w:szCs w:val="24"/>
      <w:lang w:eastAsia="en-US"/>
    </w:rPr>
  </w:style>
  <w:style w:type="paragraph" w:customStyle="1" w:styleId="C0B8E4984F9C4E9AAC3DC81EB15E38753">
    <w:name w:val="C0B8E4984F9C4E9AAC3DC81EB15E38753"/>
    <w:rsid w:val="00830C74"/>
    <w:pPr>
      <w:spacing w:after="120" w:line="240" w:lineRule="auto"/>
    </w:pPr>
    <w:rPr>
      <w:rFonts w:eastAsia="Franklin Gothic Book" w:cs="Times New Roman"/>
      <w:b/>
      <w:bCs/>
      <w:color w:val="000000" w:themeColor="text1"/>
      <w:sz w:val="24"/>
      <w:szCs w:val="24"/>
      <w:lang w:eastAsia="en-US"/>
    </w:rPr>
  </w:style>
  <w:style w:type="paragraph" w:customStyle="1" w:styleId="BE063BC7B4DA417483E02B38CBDEEF6C3">
    <w:name w:val="BE063BC7B4DA417483E02B38CBDEEF6C3"/>
    <w:rsid w:val="00830C74"/>
    <w:pPr>
      <w:spacing w:after="120" w:line="240" w:lineRule="auto"/>
    </w:pPr>
    <w:rPr>
      <w:rFonts w:eastAsia="Franklin Gothic Book" w:cs="Times New Roman"/>
      <w:b/>
      <w:bCs/>
      <w:color w:val="000000" w:themeColor="text1"/>
      <w:sz w:val="24"/>
      <w:szCs w:val="24"/>
      <w:lang w:eastAsia="en-US"/>
    </w:rPr>
  </w:style>
  <w:style w:type="paragraph" w:customStyle="1" w:styleId="755E24FAEBDB4636ABFCA81E9F700A544">
    <w:name w:val="755E24FAEBDB4636ABFCA81E9F700A544"/>
    <w:rsid w:val="00830C74"/>
    <w:pPr>
      <w:spacing w:after="120" w:line="240" w:lineRule="auto"/>
    </w:pPr>
    <w:rPr>
      <w:rFonts w:eastAsia="Franklin Gothic Book" w:cs="Times New Roman"/>
      <w:b/>
      <w:bCs/>
      <w:color w:val="000000" w:themeColor="text1"/>
      <w:sz w:val="24"/>
      <w:szCs w:val="24"/>
      <w:lang w:eastAsia="en-US"/>
    </w:rPr>
  </w:style>
  <w:style w:type="paragraph" w:customStyle="1" w:styleId="761BAC2306564443BF91884D422BD30F4">
    <w:name w:val="761BAC2306564443BF91884D422BD30F4"/>
    <w:rsid w:val="00830C74"/>
    <w:pPr>
      <w:spacing w:after="120" w:line="240" w:lineRule="auto"/>
    </w:pPr>
    <w:rPr>
      <w:rFonts w:eastAsia="Franklin Gothic Book" w:cs="Times New Roman"/>
      <w:b/>
      <w:bCs/>
      <w:color w:val="000000" w:themeColor="text1"/>
      <w:sz w:val="24"/>
      <w:szCs w:val="24"/>
      <w:lang w:eastAsia="en-US"/>
    </w:rPr>
  </w:style>
  <w:style w:type="paragraph" w:customStyle="1" w:styleId="C1ACA97DB2234F6C8F4091776F3968B14">
    <w:name w:val="C1ACA97DB2234F6C8F4091776F3968B14"/>
    <w:rsid w:val="00830C74"/>
    <w:pPr>
      <w:spacing w:after="120" w:line="240" w:lineRule="auto"/>
    </w:pPr>
    <w:rPr>
      <w:rFonts w:eastAsia="Franklin Gothic Book" w:cs="Times New Roman"/>
      <w:b/>
      <w:bCs/>
      <w:color w:val="000000" w:themeColor="text1"/>
      <w:sz w:val="24"/>
      <w:szCs w:val="24"/>
      <w:lang w:eastAsia="en-US"/>
    </w:rPr>
  </w:style>
  <w:style w:type="paragraph" w:customStyle="1" w:styleId="F7AF68AB082B40179A1C2685A5F6A1064">
    <w:name w:val="F7AF68AB082B40179A1C2685A5F6A1064"/>
    <w:rsid w:val="00830C74"/>
    <w:pPr>
      <w:spacing w:after="120" w:line="240" w:lineRule="auto"/>
    </w:pPr>
    <w:rPr>
      <w:rFonts w:eastAsia="Franklin Gothic Book" w:cs="Times New Roman"/>
      <w:b/>
      <w:bCs/>
      <w:color w:val="000000" w:themeColor="text1"/>
      <w:sz w:val="24"/>
      <w:szCs w:val="24"/>
      <w:lang w:eastAsia="en-US"/>
    </w:rPr>
  </w:style>
  <w:style w:type="paragraph" w:customStyle="1" w:styleId="B52CE9625B7E4202B00C0D5C787C84504">
    <w:name w:val="B52CE9625B7E4202B00C0D5C787C84504"/>
    <w:rsid w:val="00830C74"/>
    <w:pPr>
      <w:spacing w:after="120" w:line="240" w:lineRule="auto"/>
    </w:pPr>
    <w:rPr>
      <w:rFonts w:eastAsia="Franklin Gothic Book" w:cs="Times New Roman"/>
      <w:b/>
      <w:bCs/>
      <w:color w:val="000000" w:themeColor="text1"/>
      <w:sz w:val="24"/>
      <w:szCs w:val="24"/>
      <w:lang w:eastAsia="en-US"/>
    </w:rPr>
  </w:style>
  <w:style w:type="paragraph" w:customStyle="1" w:styleId="C8A884C35DF84279A2570A6E0880CFF54">
    <w:name w:val="C8A884C35DF84279A2570A6E0880CFF54"/>
    <w:rsid w:val="00830C74"/>
    <w:pPr>
      <w:spacing w:after="120" w:line="240" w:lineRule="auto"/>
    </w:pPr>
    <w:rPr>
      <w:rFonts w:eastAsia="Franklin Gothic Book" w:cs="Times New Roman"/>
      <w:b/>
      <w:bCs/>
      <w:color w:val="000000" w:themeColor="text1"/>
      <w:sz w:val="24"/>
      <w:szCs w:val="24"/>
      <w:lang w:eastAsia="en-US"/>
    </w:rPr>
  </w:style>
  <w:style w:type="paragraph" w:customStyle="1" w:styleId="8A0893D7EE3C4768BA57F4059ED663EE4">
    <w:name w:val="8A0893D7EE3C4768BA57F4059ED663EE4"/>
    <w:rsid w:val="00830C74"/>
    <w:pPr>
      <w:spacing w:after="120" w:line="240" w:lineRule="auto"/>
    </w:pPr>
    <w:rPr>
      <w:rFonts w:eastAsia="Franklin Gothic Book" w:cs="Times New Roman"/>
      <w:b/>
      <w:bCs/>
      <w:color w:val="000000" w:themeColor="text1"/>
      <w:sz w:val="24"/>
      <w:szCs w:val="24"/>
      <w:lang w:eastAsia="en-US"/>
    </w:rPr>
  </w:style>
  <w:style w:type="paragraph" w:customStyle="1" w:styleId="B900C9974F9D447BB65601AFCFF218EB4">
    <w:name w:val="B900C9974F9D447BB65601AFCFF218EB4"/>
    <w:rsid w:val="00830C74"/>
    <w:pPr>
      <w:spacing w:after="120" w:line="240" w:lineRule="auto"/>
    </w:pPr>
    <w:rPr>
      <w:rFonts w:eastAsia="Franklin Gothic Book" w:cs="Times New Roman"/>
      <w:b/>
      <w:bCs/>
      <w:color w:val="000000" w:themeColor="text1"/>
      <w:sz w:val="24"/>
      <w:szCs w:val="24"/>
      <w:lang w:eastAsia="en-US"/>
    </w:rPr>
  </w:style>
  <w:style w:type="paragraph" w:customStyle="1" w:styleId="B76375624FC54451B4AF1058F82B98A84">
    <w:name w:val="B76375624FC54451B4AF1058F82B98A84"/>
    <w:rsid w:val="00830C74"/>
    <w:pPr>
      <w:spacing w:after="120" w:line="240" w:lineRule="auto"/>
    </w:pPr>
    <w:rPr>
      <w:rFonts w:eastAsia="Franklin Gothic Book" w:cs="Times New Roman"/>
      <w:b/>
      <w:bCs/>
      <w:color w:val="000000" w:themeColor="text1"/>
      <w:sz w:val="24"/>
      <w:szCs w:val="24"/>
      <w:lang w:eastAsia="en-US"/>
    </w:rPr>
  </w:style>
  <w:style w:type="paragraph" w:customStyle="1" w:styleId="C071F5E8A10646DF9C8173578BD595572">
    <w:name w:val="C071F5E8A10646DF9C8173578BD595572"/>
    <w:rsid w:val="00830C74"/>
    <w:pPr>
      <w:spacing w:after="120" w:line="240" w:lineRule="auto"/>
    </w:pPr>
    <w:rPr>
      <w:rFonts w:eastAsia="Franklin Gothic Book" w:cs="Times New Roman"/>
      <w:b/>
      <w:bCs/>
      <w:color w:val="000000" w:themeColor="text1"/>
      <w:sz w:val="24"/>
      <w:szCs w:val="24"/>
      <w:lang w:eastAsia="en-US"/>
    </w:rPr>
  </w:style>
  <w:style w:type="paragraph" w:customStyle="1" w:styleId="C4783A99109747A3AE9F783DD59E7B9B">
    <w:name w:val="C4783A99109747A3AE9F783DD59E7B9B"/>
    <w:rsid w:val="00830C74"/>
  </w:style>
  <w:style w:type="paragraph" w:customStyle="1" w:styleId="08AE403FD23B4BBCA8C7BC8FEC8D57F9">
    <w:name w:val="08AE403FD23B4BBCA8C7BC8FEC8D57F9"/>
    <w:rsid w:val="00830C74"/>
  </w:style>
  <w:style w:type="paragraph" w:customStyle="1" w:styleId="D8445F0C0F6641A690EF9E2E3A0BB64E">
    <w:name w:val="D8445F0C0F6641A690EF9E2E3A0BB64E"/>
    <w:rsid w:val="00830C74"/>
  </w:style>
  <w:style w:type="paragraph" w:customStyle="1" w:styleId="A9469D83F0CE4FDEA0013D09283477FC">
    <w:name w:val="A9469D83F0CE4FDEA0013D09283477FC"/>
    <w:rsid w:val="00830C74"/>
  </w:style>
  <w:style w:type="paragraph" w:customStyle="1" w:styleId="B96308A17A9549768FC55F13E6552FC4">
    <w:name w:val="B96308A17A9549768FC55F13E6552FC4"/>
    <w:rsid w:val="00830C74"/>
  </w:style>
  <w:style w:type="paragraph" w:customStyle="1" w:styleId="EF108478624B4768A7EBC3B0A22CC6E3">
    <w:name w:val="EF108478624B4768A7EBC3B0A22CC6E3"/>
    <w:rsid w:val="00830C74"/>
  </w:style>
  <w:style w:type="paragraph" w:customStyle="1" w:styleId="FE9163C92CCB4200B5FB85A2A3B0973B">
    <w:name w:val="FE9163C92CCB4200B5FB85A2A3B0973B"/>
    <w:rsid w:val="00830C74"/>
  </w:style>
  <w:style w:type="paragraph" w:customStyle="1" w:styleId="C07B185BA8834CC1811045C82F9D8C2C">
    <w:name w:val="C07B185BA8834CC1811045C82F9D8C2C"/>
    <w:rsid w:val="00830C74"/>
  </w:style>
  <w:style w:type="paragraph" w:customStyle="1" w:styleId="E9DFA006B19E4E318532FC0B5B877B8D">
    <w:name w:val="E9DFA006B19E4E318532FC0B5B877B8D"/>
    <w:rsid w:val="00830C74"/>
  </w:style>
  <w:style w:type="paragraph" w:customStyle="1" w:styleId="C75042A807EA4F8096BF92D47DB7B719">
    <w:name w:val="C75042A807EA4F8096BF92D47DB7B719"/>
    <w:rsid w:val="00830C74"/>
  </w:style>
  <w:style w:type="paragraph" w:customStyle="1" w:styleId="85894129D8F04753AD13B4C9DA82266C">
    <w:name w:val="85894129D8F04753AD13B4C9DA82266C"/>
    <w:rsid w:val="00830C74"/>
  </w:style>
  <w:style w:type="paragraph" w:customStyle="1" w:styleId="D9F7F8EA7BB54EA7AF825AC0BB287271">
    <w:name w:val="D9F7F8EA7BB54EA7AF825AC0BB287271"/>
    <w:rsid w:val="00830C74"/>
  </w:style>
  <w:style w:type="paragraph" w:customStyle="1" w:styleId="BE77C347233C48D8B45E33F4219F0648">
    <w:name w:val="BE77C347233C48D8B45E33F4219F0648"/>
    <w:rsid w:val="00830C74"/>
  </w:style>
  <w:style w:type="paragraph" w:customStyle="1" w:styleId="51ABCE4D3CC94D888E89B505406DD9E2">
    <w:name w:val="51ABCE4D3CC94D888E89B505406DD9E2"/>
    <w:rsid w:val="00830C74"/>
  </w:style>
  <w:style w:type="paragraph" w:customStyle="1" w:styleId="F12596DDF5484C74BB6BEEEEE9800162">
    <w:name w:val="F12596DDF5484C74BB6BEEEEE9800162"/>
    <w:rsid w:val="00830C74"/>
  </w:style>
  <w:style w:type="paragraph" w:customStyle="1" w:styleId="1CBB891E6E3E465DA3FFD334FF886CAE">
    <w:name w:val="1CBB891E6E3E465DA3FFD334FF886CAE"/>
    <w:rsid w:val="00830C74"/>
  </w:style>
  <w:style w:type="paragraph" w:customStyle="1" w:styleId="24D5641861884BEEADE561E743DB568D">
    <w:name w:val="24D5641861884BEEADE561E743DB568D"/>
    <w:rsid w:val="00830C74"/>
  </w:style>
  <w:style w:type="paragraph" w:customStyle="1" w:styleId="3FC264BDB6634E88A537126148437A43">
    <w:name w:val="3FC264BDB6634E88A537126148437A43"/>
    <w:rsid w:val="00830C74"/>
  </w:style>
  <w:style w:type="paragraph" w:customStyle="1" w:styleId="4832ABA9E36D4798A1B09141F9A1C2E2">
    <w:name w:val="4832ABA9E36D4798A1B09141F9A1C2E2"/>
    <w:rsid w:val="00830C74"/>
  </w:style>
  <w:style w:type="paragraph" w:customStyle="1" w:styleId="DF820B5E33284958B1413CDC6998ABCA">
    <w:name w:val="DF820B5E33284958B1413CDC6998ABCA"/>
    <w:rsid w:val="00830C74"/>
  </w:style>
  <w:style w:type="paragraph" w:customStyle="1" w:styleId="EF03DA5F48A44EDFB8A52BAE5DE60235">
    <w:name w:val="EF03DA5F48A44EDFB8A52BAE5DE60235"/>
    <w:rsid w:val="00830C74"/>
  </w:style>
  <w:style w:type="paragraph" w:customStyle="1" w:styleId="CF48E8442B784F0CAE1B66A05A5999DE">
    <w:name w:val="CF48E8442B784F0CAE1B66A05A5999DE"/>
    <w:rsid w:val="00830C74"/>
  </w:style>
  <w:style w:type="paragraph" w:customStyle="1" w:styleId="D243CE775F2A481F8CDA307049E5F41E">
    <w:name w:val="D243CE775F2A481F8CDA307049E5F41E"/>
    <w:rsid w:val="00830C74"/>
  </w:style>
  <w:style w:type="paragraph" w:customStyle="1" w:styleId="8575B8F559334BFFA0374AB6A2B6CE72">
    <w:name w:val="8575B8F559334BFFA0374AB6A2B6CE72"/>
    <w:rsid w:val="00830C74"/>
  </w:style>
  <w:style w:type="paragraph" w:customStyle="1" w:styleId="C1C043B0CE6D4AB3B700910A0FD3FD5F">
    <w:name w:val="C1C043B0CE6D4AB3B700910A0FD3FD5F"/>
    <w:rsid w:val="00830C74"/>
  </w:style>
  <w:style w:type="paragraph" w:customStyle="1" w:styleId="8019A3B475E342F1BFE8DA0BFA533EF0">
    <w:name w:val="8019A3B475E342F1BFE8DA0BFA533EF0"/>
    <w:rsid w:val="00830C74"/>
  </w:style>
  <w:style w:type="paragraph" w:customStyle="1" w:styleId="616D4D31F1D64E0CAD1BCC7853B1B079">
    <w:name w:val="616D4D31F1D64E0CAD1BCC7853B1B079"/>
    <w:rsid w:val="00830C74"/>
  </w:style>
  <w:style w:type="paragraph" w:customStyle="1" w:styleId="C3962E8EE5B54B5F9AD1204ADE7AA50B">
    <w:name w:val="C3962E8EE5B54B5F9AD1204ADE7AA50B"/>
    <w:rsid w:val="00830C74"/>
  </w:style>
  <w:style w:type="paragraph" w:customStyle="1" w:styleId="46B8979C66CF401CB62137A2C263A08D">
    <w:name w:val="46B8979C66CF401CB62137A2C263A08D"/>
    <w:rsid w:val="00830C74"/>
  </w:style>
  <w:style w:type="paragraph" w:customStyle="1" w:styleId="ACFC698B28184914963588563E74B13A">
    <w:name w:val="ACFC698B28184914963588563E74B13A"/>
    <w:rsid w:val="00830C74"/>
  </w:style>
  <w:style w:type="paragraph" w:customStyle="1" w:styleId="56C7D9D7A6CA44C3B0D8853AEA079AB7">
    <w:name w:val="56C7D9D7A6CA44C3B0D8853AEA079AB7"/>
    <w:rsid w:val="00830C74"/>
  </w:style>
  <w:style w:type="paragraph" w:customStyle="1" w:styleId="0583FC3C3375454888ECCB67AB9D41BE">
    <w:name w:val="0583FC3C3375454888ECCB67AB9D41BE"/>
    <w:rsid w:val="00830C74"/>
  </w:style>
  <w:style w:type="paragraph" w:customStyle="1" w:styleId="DBBF1466E41D417DA2BC2FB7AF871560">
    <w:name w:val="DBBF1466E41D417DA2BC2FB7AF871560"/>
    <w:rsid w:val="00830C74"/>
  </w:style>
  <w:style w:type="paragraph" w:customStyle="1" w:styleId="8E9784F93D4443EF9B67FEEA96B12093">
    <w:name w:val="8E9784F93D4443EF9B67FEEA96B12093"/>
    <w:rsid w:val="00830C74"/>
  </w:style>
  <w:style w:type="paragraph" w:customStyle="1" w:styleId="9652AE0DF56246D38D5891FE5445AF74">
    <w:name w:val="9652AE0DF56246D38D5891FE5445AF74"/>
    <w:rsid w:val="00830C74"/>
  </w:style>
  <w:style w:type="paragraph" w:customStyle="1" w:styleId="706C3A5AAC274561B47E6210CE7A5CD45">
    <w:name w:val="706C3A5AAC274561B47E6210CE7A5CD45"/>
    <w:rsid w:val="00F54EF2"/>
    <w:pPr>
      <w:spacing w:after="120" w:line="240" w:lineRule="auto"/>
      <w:jc w:val="center"/>
    </w:pPr>
    <w:rPr>
      <w:rFonts w:eastAsia="Franklin Gothic Book" w:cs="Times New Roman"/>
      <w:color w:val="000000"/>
      <w:szCs w:val="24"/>
      <w:lang w:eastAsia="en-US"/>
    </w:rPr>
  </w:style>
  <w:style w:type="paragraph" w:customStyle="1" w:styleId="F688AAEF124F48A6896B0090456BEAC44">
    <w:name w:val="F688AAEF124F48A6896B0090456BEAC44"/>
    <w:rsid w:val="00F54EF2"/>
    <w:pPr>
      <w:spacing w:after="120" w:line="240" w:lineRule="auto"/>
      <w:jc w:val="center"/>
    </w:pPr>
    <w:rPr>
      <w:rFonts w:eastAsia="Franklin Gothic Book" w:cs="Times New Roman"/>
      <w:color w:val="000000"/>
      <w:szCs w:val="24"/>
      <w:lang w:eastAsia="en-US"/>
    </w:rPr>
  </w:style>
  <w:style w:type="paragraph" w:customStyle="1" w:styleId="Textoennegrita1">
    <w:name w:val="Texto en negrita1"/>
    <w:basedOn w:val="Normal"/>
    <w:uiPriority w:val="2"/>
    <w:qFormat/>
    <w:rsid w:val="008520AF"/>
    <w:pPr>
      <w:spacing w:after="120" w:line="240" w:lineRule="auto"/>
    </w:pPr>
    <w:rPr>
      <w:rFonts w:eastAsia="Franklin Gothic Book" w:cs="Times New Roman"/>
      <w:b/>
      <w:bCs/>
      <w:color w:val="000000" w:themeColor="text1"/>
      <w:sz w:val="24"/>
      <w:szCs w:val="24"/>
      <w:lang w:eastAsia="en-US"/>
    </w:rPr>
  </w:style>
  <w:style w:type="paragraph" w:customStyle="1" w:styleId="86138F62E4A5435DA9A8AE3CD5003A374">
    <w:name w:val="86138F62E4A5435DA9A8AE3CD5003A374"/>
    <w:rsid w:val="00F54EF2"/>
    <w:pPr>
      <w:spacing w:after="120" w:line="240" w:lineRule="auto"/>
    </w:pPr>
    <w:rPr>
      <w:rFonts w:eastAsia="Franklin Gothic Book" w:cs="Times New Roman"/>
      <w:b/>
      <w:bCs/>
      <w:color w:val="000000" w:themeColor="text1"/>
      <w:sz w:val="24"/>
      <w:szCs w:val="24"/>
      <w:lang w:eastAsia="en-US"/>
    </w:rPr>
  </w:style>
  <w:style w:type="paragraph" w:customStyle="1" w:styleId="EFFE16179D7E439FBBEB52260940572D4">
    <w:name w:val="EFFE16179D7E439FBBEB52260940572D4"/>
    <w:rsid w:val="00F54EF2"/>
    <w:pPr>
      <w:spacing w:after="120" w:line="240" w:lineRule="auto"/>
    </w:pPr>
    <w:rPr>
      <w:rFonts w:eastAsia="Franklin Gothic Book" w:cs="Times New Roman"/>
      <w:b/>
      <w:bCs/>
      <w:color w:val="000000" w:themeColor="text1"/>
      <w:sz w:val="24"/>
      <w:szCs w:val="24"/>
      <w:lang w:eastAsia="en-US"/>
    </w:rPr>
  </w:style>
  <w:style w:type="paragraph" w:customStyle="1" w:styleId="A349B32693344A89A9F29FCF5CFEC8B44">
    <w:name w:val="A349B32693344A89A9F29FCF5CFEC8B44"/>
    <w:rsid w:val="00F54EF2"/>
    <w:pPr>
      <w:spacing w:after="120" w:line="240" w:lineRule="auto"/>
    </w:pPr>
    <w:rPr>
      <w:rFonts w:eastAsia="Franklin Gothic Book" w:cs="Times New Roman"/>
      <w:b/>
      <w:bCs/>
      <w:color w:val="000000" w:themeColor="text1"/>
      <w:sz w:val="24"/>
      <w:szCs w:val="24"/>
      <w:lang w:eastAsia="en-US"/>
    </w:rPr>
  </w:style>
  <w:style w:type="paragraph" w:customStyle="1" w:styleId="D3C21F04DF054033A4D554FDDECA0B954">
    <w:name w:val="D3C21F04DF054033A4D554FDDECA0B954"/>
    <w:rsid w:val="00F54EF2"/>
    <w:pPr>
      <w:spacing w:after="120" w:line="240" w:lineRule="auto"/>
    </w:pPr>
    <w:rPr>
      <w:rFonts w:eastAsia="Franklin Gothic Book" w:cs="Times New Roman"/>
      <w:b/>
      <w:bCs/>
      <w:color w:val="000000" w:themeColor="text1"/>
      <w:sz w:val="24"/>
      <w:szCs w:val="24"/>
      <w:lang w:eastAsia="en-US"/>
    </w:rPr>
  </w:style>
  <w:style w:type="paragraph" w:customStyle="1" w:styleId="C0B8E4984F9C4E9AAC3DC81EB15E38754">
    <w:name w:val="C0B8E4984F9C4E9AAC3DC81EB15E38754"/>
    <w:rsid w:val="00F54EF2"/>
    <w:pPr>
      <w:spacing w:after="120" w:line="240" w:lineRule="auto"/>
    </w:pPr>
    <w:rPr>
      <w:rFonts w:eastAsia="Franklin Gothic Book" w:cs="Times New Roman"/>
      <w:b/>
      <w:bCs/>
      <w:color w:val="000000" w:themeColor="text1"/>
      <w:sz w:val="24"/>
      <w:szCs w:val="24"/>
      <w:lang w:eastAsia="en-US"/>
    </w:rPr>
  </w:style>
  <w:style w:type="paragraph" w:customStyle="1" w:styleId="BE063BC7B4DA417483E02B38CBDEEF6C4">
    <w:name w:val="BE063BC7B4DA417483E02B38CBDEEF6C4"/>
    <w:rsid w:val="00F54EF2"/>
    <w:pPr>
      <w:spacing w:after="120" w:line="240" w:lineRule="auto"/>
    </w:pPr>
    <w:rPr>
      <w:rFonts w:eastAsia="Franklin Gothic Book" w:cs="Times New Roman"/>
      <w:b/>
      <w:bCs/>
      <w:color w:val="000000" w:themeColor="text1"/>
      <w:sz w:val="24"/>
      <w:szCs w:val="24"/>
      <w:lang w:eastAsia="en-US"/>
    </w:rPr>
  </w:style>
  <w:style w:type="paragraph" w:customStyle="1" w:styleId="1CBB891E6E3E465DA3FFD334FF886CAE1">
    <w:name w:val="1CBB891E6E3E465DA3FFD334FF886CAE1"/>
    <w:rsid w:val="00F54EF2"/>
    <w:pPr>
      <w:spacing w:after="120" w:line="240" w:lineRule="auto"/>
    </w:pPr>
    <w:rPr>
      <w:rFonts w:eastAsia="Franklin Gothic Book" w:cs="Times New Roman"/>
      <w:b/>
      <w:bCs/>
      <w:color w:val="000000" w:themeColor="text1"/>
      <w:sz w:val="24"/>
      <w:szCs w:val="24"/>
      <w:lang w:eastAsia="en-US"/>
    </w:rPr>
  </w:style>
  <w:style w:type="paragraph" w:customStyle="1" w:styleId="24D5641861884BEEADE561E743DB568D1">
    <w:name w:val="24D5641861884BEEADE561E743DB568D1"/>
    <w:rsid w:val="00F54EF2"/>
    <w:pPr>
      <w:spacing w:after="120" w:line="240" w:lineRule="auto"/>
    </w:pPr>
    <w:rPr>
      <w:rFonts w:eastAsia="Franklin Gothic Book" w:cs="Times New Roman"/>
      <w:b/>
      <w:bCs/>
      <w:color w:val="000000" w:themeColor="text1"/>
      <w:sz w:val="24"/>
      <w:szCs w:val="24"/>
      <w:lang w:eastAsia="en-US"/>
    </w:rPr>
  </w:style>
  <w:style w:type="paragraph" w:customStyle="1" w:styleId="3FC264BDB6634E88A537126148437A431">
    <w:name w:val="3FC264BDB6634E88A537126148437A431"/>
    <w:rsid w:val="00F54EF2"/>
    <w:pPr>
      <w:spacing w:after="120" w:line="240" w:lineRule="auto"/>
    </w:pPr>
    <w:rPr>
      <w:rFonts w:eastAsia="Franklin Gothic Book" w:cs="Times New Roman"/>
      <w:b/>
      <w:bCs/>
      <w:color w:val="000000" w:themeColor="text1"/>
      <w:sz w:val="24"/>
      <w:szCs w:val="24"/>
      <w:lang w:eastAsia="en-US"/>
    </w:rPr>
  </w:style>
  <w:style w:type="paragraph" w:customStyle="1" w:styleId="4832ABA9E36D4798A1B09141F9A1C2E21">
    <w:name w:val="4832ABA9E36D4798A1B09141F9A1C2E21"/>
    <w:rsid w:val="00F54EF2"/>
    <w:pPr>
      <w:spacing w:after="120" w:line="240" w:lineRule="auto"/>
    </w:pPr>
    <w:rPr>
      <w:rFonts w:eastAsia="Franklin Gothic Book" w:cs="Times New Roman"/>
      <w:b/>
      <w:bCs/>
      <w:color w:val="000000" w:themeColor="text1"/>
      <w:sz w:val="24"/>
      <w:szCs w:val="24"/>
      <w:lang w:eastAsia="en-US"/>
    </w:rPr>
  </w:style>
  <w:style w:type="paragraph" w:customStyle="1" w:styleId="DF820B5E33284958B1413CDC6998ABCA1">
    <w:name w:val="DF820B5E33284958B1413CDC6998ABCA1"/>
    <w:rsid w:val="00F54EF2"/>
    <w:pPr>
      <w:spacing w:after="120" w:line="240" w:lineRule="auto"/>
    </w:pPr>
    <w:rPr>
      <w:rFonts w:eastAsia="Franklin Gothic Book" w:cs="Times New Roman"/>
      <w:b/>
      <w:bCs/>
      <w:color w:val="000000" w:themeColor="text1"/>
      <w:sz w:val="24"/>
      <w:szCs w:val="24"/>
      <w:lang w:eastAsia="en-US"/>
    </w:rPr>
  </w:style>
  <w:style w:type="paragraph" w:customStyle="1" w:styleId="56C7D9D7A6CA44C3B0D8853AEA079AB71">
    <w:name w:val="56C7D9D7A6CA44C3B0D8853AEA079AB71"/>
    <w:rsid w:val="00F54EF2"/>
    <w:pPr>
      <w:spacing w:after="120" w:line="240" w:lineRule="auto"/>
    </w:pPr>
    <w:rPr>
      <w:rFonts w:eastAsia="Franklin Gothic Book" w:cs="Times New Roman"/>
      <w:b/>
      <w:bCs/>
      <w:color w:val="000000" w:themeColor="text1"/>
      <w:sz w:val="24"/>
      <w:szCs w:val="24"/>
      <w:lang w:eastAsia="en-US"/>
    </w:rPr>
  </w:style>
  <w:style w:type="paragraph" w:customStyle="1" w:styleId="0583FC3C3375454888ECCB67AB9D41BE1">
    <w:name w:val="0583FC3C3375454888ECCB67AB9D41BE1"/>
    <w:rsid w:val="00F54EF2"/>
    <w:pPr>
      <w:spacing w:after="120" w:line="240" w:lineRule="auto"/>
    </w:pPr>
    <w:rPr>
      <w:rFonts w:eastAsia="Franklin Gothic Book" w:cs="Times New Roman"/>
      <w:b/>
      <w:bCs/>
      <w:color w:val="000000" w:themeColor="text1"/>
      <w:sz w:val="24"/>
      <w:szCs w:val="24"/>
      <w:lang w:eastAsia="en-US"/>
    </w:rPr>
  </w:style>
  <w:style w:type="paragraph" w:customStyle="1" w:styleId="DBBF1466E41D417DA2BC2FB7AF8715601">
    <w:name w:val="DBBF1466E41D417DA2BC2FB7AF8715601"/>
    <w:rsid w:val="00F54EF2"/>
    <w:pPr>
      <w:spacing w:after="120" w:line="240" w:lineRule="auto"/>
    </w:pPr>
    <w:rPr>
      <w:rFonts w:eastAsia="Franklin Gothic Book" w:cs="Times New Roman"/>
      <w:b/>
      <w:bCs/>
      <w:color w:val="000000" w:themeColor="text1"/>
      <w:sz w:val="24"/>
      <w:szCs w:val="24"/>
      <w:lang w:eastAsia="en-US"/>
    </w:rPr>
  </w:style>
  <w:style w:type="paragraph" w:customStyle="1" w:styleId="8E9784F93D4443EF9B67FEEA96B120931">
    <w:name w:val="8E9784F93D4443EF9B67FEEA96B120931"/>
    <w:rsid w:val="00F54EF2"/>
    <w:pPr>
      <w:spacing w:after="120" w:line="240" w:lineRule="auto"/>
    </w:pPr>
    <w:rPr>
      <w:rFonts w:eastAsia="Franklin Gothic Book" w:cs="Times New Roman"/>
      <w:b/>
      <w:bCs/>
      <w:color w:val="000000" w:themeColor="text1"/>
      <w:sz w:val="24"/>
      <w:szCs w:val="24"/>
      <w:lang w:eastAsia="en-US"/>
    </w:rPr>
  </w:style>
  <w:style w:type="paragraph" w:customStyle="1" w:styleId="9652AE0DF56246D38D5891FE5445AF741">
    <w:name w:val="9652AE0DF56246D38D5891FE5445AF741"/>
    <w:rsid w:val="00F54EF2"/>
    <w:pPr>
      <w:spacing w:after="120" w:line="240" w:lineRule="auto"/>
    </w:pPr>
    <w:rPr>
      <w:rFonts w:eastAsia="Franklin Gothic Book" w:cs="Times New Roman"/>
      <w:b/>
      <w:bCs/>
      <w:color w:val="000000" w:themeColor="text1"/>
      <w:sz w:val="24"/>
      <w:szCs w:val="24"/>
      <w:lang w:eastAsia="en-US"/>
    </w:rPr>
  </w:style>
  <w:style w:type="paragraph" w:customStyle="1" w:styleId="B76375624FC54451B4AF1058F82B98A85">
    <w:name w:val="B76375624FC54451B4AF1058F82B98A85"/>
    <w:rsid w:val="00F54EF2"/>
    <w:pPr>
      <w:spacing w:after="120" w:line="240" w:lineRule="auto"/>
    </w:pPr>
    <w:rPr>
      <w:rFonts w:eastAsia="Franklin Gothic Book" w:cs="Times New Roman"/>
      <w:b/>
      <w:bCs/>
      <w:color w:val="000000" w:themeColor="text1"/>
      <w:sz w:val="24"/>
      <w:szCs w:val="24"/>
      <w:lang w:eastAsia="en-US"/>
    </w:rPr>
  </w:style>
  <w:style w:type="paragraph" w:customStyle="1" w:styleId="C071F5E8A10646DF9C8173578BD595573">
    <w:name w:val="C071F5E8A10646DF9C8173578BD595573"/>
    <w:rsid w:val="00F54EF2"/>
    <w:pPr>
      <w:spacing w:after="120" w:line="240" w:lineRule="auto"/>
    </w:pPr>
    <w:rPr>
      <w:rFonts w:eastAsia="Franklin Gothic Book" w:cs="Times New Roman"/>
      <w:b/>
      <w:bCs/>
      <w:color w:val="000000" w:themeColor="text1"/>
      <w:sz w:val="24"/>
      <w:szCs w:val="24"/>
      <w:lang w:eastAsia="en-US"/>
    </w:rPr>
  </w:style>
  <w:style w:type="paragraph" w:customStyle="1" w:styleId="8493219ACF1245B88427EAD9CC649A13">
    <w:name w:val="8493219ACF1245B88427EAD9CC649A13"/>
    <w:rsid w:val="00F54EF2"/>
  </w:style>
  <w:style w:type="paragraph" w:customStyle="1" w:styleId="4B9A1EDF32C2481CAE6740A1E650BA25">
    <w:name w:val="4B9A1EDF32C2481CAE6740A1E650BA25"/>
    <w:rsid w:val="00F54EF2"/>
  </w:style>
  <w:style w:type="paragraph" w:customStyle="1" w:styleId="DC35175475884EA49E5EFB2FDC94AF3B">
    <w:name w:val="DC35175475884EA49E5EFB2FDC94AF3B"/>
    <w:rsid w:val="00F54EF2"/>
  </w:style>
  <w:style w:type="paragraph" w:customStyle="1" w:styleId="FB1D826EA7354B0CA69B7F754FEA5E2F">
    <w:name w:val="FB1D826EA7354B0CA69B7F754FEA5E2F"/>
    <w:rsid w:val="00F54EF2"/>
  </w:style>
  <w:style w:type="paragraph" w:customStyle="1" w:styleId="9FBBE574EA594794A28DB8305B6CEAC8">
    <w:name w:val="9FBBE574EA594794A28DB8305B6CEAC8"/>
    <w:rsid w:val="00F54EF2"/>
  </w:style>
  <w:style w:type="paragraph" w:customStyle="1" w:styleId="406ED2CAB68D496283A33E38F1E68E58">
    <w:name w:val="406ED2CAB68D496283A33E38F1E68E58"/>
    <w:rsid w:val="00F54EF2"/>
  </w:style>
  <w:style w:type="paragraph" w:customStyle="1" w:styleId="8FD7C69EDFE74A34B4BF740AC49140E6">
    <w:name w:val="8FD7C69EDFE74A34B4BF740AC49140E6"/>
    <w:rsid w:val="00F54EF2"/>
  </w:style>
  <w:style w:type="paragraph" w:customStyle="1" w:styleId="EB44DDA45EB54C4F801B5260158C295B">
    <w:name w:val="EB44DDA45EB54C4F801B5260158C295B"/>
    <w:rsid w:val="00F54EF2"/>
  </w:style>
  <w:style w:type="paragraph" w:customStyle="1" w:styleId="A270D56881A1486A8AF6430A94DDAAAB">
    <w:name w:val="A270D56881A1486A8AF6430A94DDAAAB"/>
    <w:rsid w:val="00F54EF2"/>
  </w:style>
  <w:style w:type="paragraph" w:customStyle="1" w:styleId="357965308A1D47818C608ECB61517CFF">
    <w:name w:val="357965308A1D47818C608ECB61517CFF"/>
    <w:rsid w:val="00F54EF2"/>
  </w:style>
  <w:style w:type="paragraph" w:customStyle="1" w:styleId="E2D8A8ADF1504041BE417A0C0BD97953">
    <w:name w:val="E2D8A8ADF1504041BE417A0C0BD97953"/>
    <w:rsid w:val="00F54EF2"/>
  </w:style>
  <w:style w:type="paragraph" w:customStyle="1" w:styleId="E4908DB7E17446378A9E09A9C84FDD95">
    <w:name w:val="E4908DB7E17446378A9E09A9C84FDD95"/>
    <w:rsid w:val="00F54EF2"/>
  </w:style>
  <w:style w:type="paragraph" w:customStyle="1" w:styleId="251D63C65E1C41AB8CF51877D7F941F9">
    <w:name w:val="251D63C65E1C41AB8CF51877D7F941F9"/>
    <w:rsid w:val="00F54EF2"/>
  </w:style>
  <w:style w:type="paragraph" w:customStyle="1" w:styleId="FFA0AFB2B3714116ABFED92C73F7135F">
    <w:name w:val="FFA0AFB2B3714116ABFED92C73F7135F"/>
    <w:rsid w:val="00F54EF2"/>
  </w:style>
  <w:style w:type="paragraph" w:customStyle="1" w:styleId="731F60132B6F4FAB9CEB956F7EAAC308">
    <w:name w:val="731F60132B6F4FAB9CEB956F7EAAC308"/>
    <w:rsid w:val="00F54EF2"/>
  </w:style>
  <w:style w:type="paragraph" w:customStyle="1" w:styleId="034EBFC8583C40A598DB706F41A94C48">
    <w:name w:val="034EBFC8583C40A598DB706F41A94C48"/>
    <w:rsid w:val="00F54EF2"/>
  </w:style>
  <w:style w:type="paragraph" w:customStyle="1" w:styleId="8BAF47A251444C48AB3755ADA7FB3B15">
    <w:name w:val="8BAF47A251444C48AB3755ADA7FB3B15"/>
    <w:rsid w:val="00F54EF2"/>
  </w:style>
  <w:style w:type="paragraph" w:customStyle="1" w:styleId="08C28D90809242A3A3455E5CCD57AC53">
    <w:name w:val="08C28D90809242A3A3455E5CCD57AC53"/>
    <w:rsid w:val="00F54EF2"/>
  </w:style>
  <w:style w:type="paragraph" w:customStyle="1" w:styleId="50D152B1D4614FDEA41A70D35048B228">
    <w:name w:val="50D152B1D4614FDEA41A70D35048B228"/>
    <w:rsid w:val="00F54EF2"/>
  </w:style>
  <w:style w:type="paragraph" w:customStyle="1" w:styleId="531E4AB9B5E34F539B10D1BB821B906F">
    <w:name w:val="531E4AB9B5E34F539B10D1BB821B906F"/>
    <w:rsid w:val="00F54EF2"/>
  </w:style>
  <w:style w:type="paragraph" w:customStyle="1" w:styleId="29AA560866D04A01B23113560AD646B3">
    <w:name w:val="29AA560866D04A01B23113560AD646B3"/>
    <w:rsid w:val="00F54EF2"/>
  </w:style>
  <w:style w:type="paragraph" w:customStyle="1" w:styleId="555A9B69903A48AF97FD4ABB77EB4D5A">
    <w:name w:val="555A9B69903A48AF97FD4ABB77EB4D5A"/>
    <w:rsid w:val="00F54EF2"/>
  </w:style>
  <w:style w:type="paragraph" w:customStyle="1" w:styleId="18705A534A7947549C4FB997D26D8483">
    <w:name w:val="18705A534A7947549C4FB997D26D8483"/>
    <w:rsid w:val="00F54EF2"/>
  </w:style>
  <w:style w:type="paragraph" w:customStyle="1" w:styleId="B861D30A2D344C8097CB4C618D1DA27B">
    <w:name w:val="B861D30A2D344C8097CB4C618D1DA27B"/>
    <w:rsid w:val="00F54EF2"/>
  </w:style>
  <w:style w:type="paragraph" w:customStyle="1" w:styleId="0E8088DAD36C475A9F622A9717002662">
    <w:name w:val="0E8088DAD36C475A9F622A9717002662"/>
    <w:rsid w:val="00F54EF2"/>
  </w:style>
  <w:style w:type="paragraph" w:customStyle="1" w:styleId="0CDA8539AEA84AB3B06919B8CF5DAA03">
    <w:name w:val="0CDA8539AEA84AB3B06919B8CF5DAA03"/>
    <w:rsid w:val="00F54EF2"/>
  </w:style>
  <w:style w:type="paragraph" w:customStyle="1" w:styleId="2E155D01BC0044CD932DA17EC6238D46">
    <w:name w:val="2E155D01BC0044CD932DA17EC6238D46"/>
    <w:rsid w:val="00F54EF2"/>
  </w:style>
  <w:style w:type="paragraph" w:customStyle="1" w:styleId="F67CB7E7E41242E499176A5677203001">
    <w:name w:val="F67CB7E7E41242E499176A5677203001"/>
    <w:rsid w:val="00F54EF2"/>
  </w:style>
  <w:style w:type="paragraph" w:customStyle="1" w:styleId="21013FD7EACE440AABF2D5D982DB6E6D">
    <w:name w:val="21013FD7EACE440AABF2D5D982DB6E6D"/>
    <w:rsid w:val="00F54EF2"/>
  </w:style>
  <w:style w:type="paragraph" w:customStyle="1" w:styleId="15354C7C3FC54DC1A763DD4B2291EB6B">
    <w:name w:val="15354C7C3FC54DC1A763DD4B2291EB6B"/>
    <w:rsid w:val="00F54EF2"/>
  </w:style>
  <w:style w:type="paragraph" w:customStyle="1" w:styleId="E36BD581BD4F42898293C43C22531ACB">
    <w:name w:val="E36BD581BD4F42898293C43C22531ACB"/>
    <w:rsid w:val="00F54EF2"/>
  </w:style>
  <w:style w:type="paragraph" w:customStyle="1" w:styleId="3AAADBCDF7D04B17B88FF4CDAC5629C8">
    <w:name w:val="3AAADBCDF7D04B17B88FF4CDAC5629C8"/>
    <w:rsid w:val="00F54EF2"/>
  </w:style>
  <w:style w:type="paragraph" w:customStyle="1" w:styleId="1A84AE4BCBA54DF9A8C92AD18F1324BA">
    <w:name w:val="1A84AE4BCBA54DF9A8C92AD18F1324BA"/>
    <w:rsid w:val="00F54EF2"/>
  </w:style>
  <w:style w:type="paragraph" w:customStyle="1" w:styleId="185C28FE783A47A690814E102A8CF54B">
    <w:name w:val="185C28FE783A47A690814E102A8CF54B"/>
    <w:rsid w:val="00F54EF2"/>
  </w:style>
  <w:style w:type="paragraph" w:customStyle="1" w:styleId="7A6924A1FC734E22BAABEE3B5420DD6E">
    <w:name w:val="7A6924A1FC734E22BAABEE3B5420DD6E"/>
    <w:rsid w:val="00F54EF2"/>
  </w:style>
  <w:style w:type="paragraph" w:customStyle="1" w:styleId="C09A3EADB0DD4C1D848F1136E429A454">
    <w:name w:val="C09A3EADB0DD4C1D848F1136E429A454"/>
    <w:rsid w:val="00F54EF2"/>
  </w:style>
  <w:style w:type="paragraph" w:customStyle="1" w:styleId="7123B282C69D4D13AED1E90CB76A8BE1">
    <w:name w:val="7123B282C69D4D13AED1E90CB76A8BE1"/>
    <w:rsid w:val="00F54EF2"/>
  </w:style>
  <w:style w:type="paragraph" w:customStyle="1" w:styleId="06EC4B7C79FD42C29941B2FFA4CB6FC5">
    <w:name w:val="06EC4B7C79FD42C29941B2FFA4CB6FC5"/>
    <w:rsid w:val="00F54EF2"/>
  </w:style>
  <w:style w:type="paragraph" w:customStyle="1" w:styleId="0B74FC8654A64125A890930B3D7A1490">
    <w:name w:val="0B74FC8654A64125A890930B3D7A1490"/>
    <w:rsid w:val="00F54EF2"/>
  </w:style>
  <w:style w:type="paragraph" w:customStyle="1" w:styleId="367C8454E6EF49C0A517A3ECE5F1C6CB">
    <w:name w:val="367C8454E6EF49C0A517A3ECE5F1C6CB"/>
    <w:rsid w:val="00F54EF2"/>
  </w:style>
  <w:style w:type="paragraph" w:customStyle="1" w:styleId="57554A58CBC9490DB0D59A8388C526FC">
    <w:name w:val="57554A58CBC9490DB0D59A8388C526FC"/>
    <w:rsid w:val="00F54EF2"/>
  </w:style>
  <w:style w:type="paragraph" w:customStyle="1" w:styleId="347DD63DA02D498881A08157BD0103FA">
    <w:name w:val="347DD63DA02D498881A08157BD0103FA"/>
    <w:rsid w:val="00F54EF2"/>
  </w:style>
  <w:style w:type="paragraph" w:customStyle="1" w:styleId="8489BA470214469F804B6DE6EEB488BF">
    <w:name w:val="8489BA470214469F804B6DE6EEB488BF"/>
    <w:rsid w:val="00F54EF2"/>
  </w:style>
  <w:style w:type="paragraph" w:customStyle="1" w:styleId="A38B27DAFCAE4A53AB1B93EE94064501">
    <w:name w:val="A38B27DAFCAE4A53AB1B93EE94064501"/>
    <w:rsid w:val="00F54EF2"/>
  </w:style>
  <w:style w:type="paragraph" w:customStyle="1" w:styleId="3827585C571046D8A04B3DA1A8B45254">
    <w:name w:val="3827585C571046D8A04B3DA1A8B45254"/>
    <w:rsid w:val="00F54EF2"/>
  </w:style>
  <w:style w:type="paragraph" w:customStyle="1" w:styleId="E1BC5D503E2B4EE4B8456D3A84510B70">
    <w:name w:val="E1BC5D503E2B4EE4B8456D3A84510B70"/>
    <w:rsid w:val="00F54EF2"/>
  </w:style>
  <w:style w:type="paragraph" w:customStyle="1" w:styleId="201570DAC3454B0D9B791D0B90D993DA">
    <w:name w:val="201570DAC3454B0D9B791D0B90D993DA"/>
    <w:rsid w:val="00F54EF2"/>
  </w:style>
  <w:style w:type="paragraph" w:customStyle="1" w:styleId="7B093A1267EE4E78B190E13E5CA9061F">
    <w:name w:val="7B093A1267EE4E78B190E13E5CA9061F"/>
    <w:rsid w:val="00F54EF2"/>
  </w:style>
  <w:style w:type="paragraph" w:customStyle="1" w:styleId="BA32683912854AD598684A2E88131D8C">
    <w:name w:val="BA32683912854AD598684A2E88131D8C"/>
    <w:rsid w:val="00F54EF2"/>
  </w:style>
  <w:style w:type="paragraph" w:customStyle="1" w:styleId="A808FEA076604E5EACEB3E82011C5183">
    <w:name w:val="A808FEA076604E5EACEB3E82011C5183"/>
    <w:rsid w:val="00F54EF2"/>
  </w:style>
  <w:style w:type="paragraph" w:customStyle="1" w:styleId="E7E485429BC143968A38CC0C8F4FFC3A">
    <w:name w:val="E7E485429BC143968A38CC0C8F4FFC3A"/>
    <w:rsid w:val="00F54EF2"/>
  </w:style>
  <w:style w:type="paragraph" w:customStyle="1" w:styleId="B141C948F8BB4080A2ECBC8CA77EDDD8">
    <w:name w:val="B141C948F8BB4080A2ECBC8CA77EDDD8"/>
    <w:rsid w:val="00F54EF2"/>
  </w:style>
  <w:style w:type="paragraph" w:customStyle="1" w:styleId="9FE76C74127F40D9B66525DEA8110A6E">
    <w:name w:val="9FE76C74127F40D9B66525DEA8110A6E"/>
    <w:rsid w:val="00F54EF2"/>
  </w:style>
  <w:style w:type="paragraph" w:customStyle="1" w:styleId="33AC2960435A41BBAFCA0A74AB54BCCF">
    <w:name w:val="33AC2960435A41BBAFCA0A74AB54BCCF"/>
    <w:rsid w:val="00F54EF2"/>
  </w:style>
  <w:style w:type="paragraph" w:customStyle="1" w:styleId="6D49F157B023430F93485B5A07152CCF">
    <w:name w:val="6D49F157B023430F93485B5A07152CCF"/>
    <w:rsid w:val="00F54EF2"/>
  </w:style>
  <w:style w:type="paragraph" w:customStyle="1" w:styleId="505B2B81962949278AB5E9ECCA686344">
    <w:name w:val="505B2B81962949278AB5E9ECCA686344"/>
    <w:rsid w:val="00F54EF2"/>
  </w:style>
  <w:style w:type="paragraph" w:customStyle="1" w:styleId="A2C18610422B4BCAA0ABC209DC05FC0C">
    <w:name w:val="A2C18610422B4BCAA0ABC209DC05FC0C"/>
    <w:rsid w:val="00F54EF2"/>
  </w:style>
  <w:style w:type="paragraph" w:customStyle="1" w:styleId="743B170CD79A420A9D39D7E459ABAACD">
    <w:name w:val="743B170CD79A420A9D39D7E459ABAACD"/>
    <w:rsid w:val="00F54EF2"/>
  </w:style>
  <w:style w:type="paragraph" w:customStyle="1" w:styleId="386D5A9F26E94A8D8605C382CB43204B">
    <w:name w:val="386D5A9F26E94A8D8605C382CB43204B"/>
    <w:rsid w:val="00F54EF2"/>
  </w:style>
  <w:style w:type="paragraph" w:customStyle="1" w:styleId="2DCCCA7074BC4B01B95367705CDF5C91">
    <w:name w:val="2DCCCA7074BC4B01B95367705CDF5C91"/>
    <w:rsid w:val="00F54EF2"/>
  </w:style>
  <w:style w:type="paragraph" w:customStyle="1" w:styleId="2F0C728A426E47E1A96BBBD3189E3CBB">
    <w:name w:val="2F0C728A426E47E1A96BBBD3189E3CBB"/>
    <w:rsid w:val="00F54EF2"/>
  </w:style>
  <w:style w:type="paragraph" w:customStyle="1" w:styleId="EB9B7608442641DFB6E8B3D46CE32533">
    <w:name w:val="EB9B7608442641DFB6E8B3D46CE32533"/>
    <w:rsid w:val="00F54EF2"/>
  </w:style>
  <w:style w:type="paragraph" w:customStyle="1" w:styleId="0D3BBB329E7A40859AF8E93783789147">
    <w:name w:val="0D3BBB329E7A40859AF8E93783789147"/>
    <w:rsid w:val="00F54EF2"/>
  </w:style>
  <w:style w:type="paragraph" w:customStyle="1" w:styleId="EBC889A611F54006907334EC85F37137">
    <w:name w:val="EBC889A611F54006907334EC85F37137"/>
    <w:rsid w:val="00F54EF2"/>
  </w:style>
  <w:style w:type="paragraph" w:customStyle="1" w:styleId="4B78EC28A1924D0F9FB87CAB38FBBA8B">
    <w:name w:val="4B78EC28A1924D0F9FB87CAB38FBBA8B"/>
    <w:rsid w:val="00F54EF2"/>
  </w:style>
  <w:style w:type="paragraph" w:customStyle="1" w:styleId="5DE018796AC54A89A4836AD71E8534CF">
    <w:name w:val="5DE018796AC54A89A4836AD71E8534CF"/>
    <w:rsid w:val="00F54EF2"/>
  </w:style>
  <w:style w:type="paragraph" w:customStyle="1" w:styleId="9F2C0DB3F4D541198FF13317E8C82680">
    <w:name w:val="9F2C0DB3F4D541198FF13317E8C82680"/>
    <w:rsid w:val="00F54EF2"/>
  </w:style>
  <w:style w:type="paragraph" w:customStyle="1" w:styleId="4FC45F80BDA94D2197DF5497603C0637">
    <w:name w:val="4FC45F80BDA94D2197DF5497603C0637"/>
    <w:rsid w:val="00F54EF2"/>
  </w:style>
  <w:style w:type="paragraph" w:customStyle="1" w:styleId="FDF6B0447BF1474FA156A981407F2344">
    <w:name w:val="FDF6B0447BF1474FA156A981407F2344"/>
    <w:rsid w:val="00F54EF2"/>
  </w:style>
  <w:style w:type="paragraph" w:customStyle="1" w:styleId="D3DC9103E4084E71A03248F07907DCD5">
    <w:name w:val="D3DC9103E4084E71A03248F07907DCD5"/>
    <w:rsid w:val="00F54EF2"/>
  </w:style>
  <w:style w:type="paragraph" w:customStyle="1" w:styleId="93AC7BE91A0141BDA3CBD48675205FD3">
    <w:name w:val="93AC7BE91A0141BDA3CBD48675205FD3"/>
    <w:rsid w:val="00F54EF2"/>
  </w:style>
  <w:style w:type="paragraph" w:customStyle="1" w:styleId="1AA10FA7DF8F43DB98447439EAA39AFE">
    <w:name w:val="1AA10FA7DF8F43DB98447439EAA39AFE"/>
    <w:rsid w:val="00F54EF2"/>
  </w:style>
  <w:style w:type="paragraph" w:customStyle="1" w:styleId="577D51B8F66F4DA9958C848EE77B02A6">
    <w:name w:val="577D51B8F66F4DA9958C848EE77B02A6"/>
    <w:rsid w:val="00F54EF2"/>
  </w:style>
  <w:style w:type="paragraph" w:customStyle="1" w:styleId="FACA36F648BF46AF8E70E512997BE7D3">
    <w:name w:val="FACA36F648BF46AF8E70E512997BE7D3"/>
    <w:rsid w:val="00F54EF2"/>
  </w:style>
  <w:style w:type="paragraph" w:customStyle="1" w:styleId="2FEC132CBBD640AEA10F02550F098AF0">
    <w:name w:val="2FEC132CBBD640AEA10F02550F098AF0"/>
    <w:rsid w:val="00F54EF2"/>
  </w:style>
  <w:style w:type="paragraph" w:customStyle="1" w:styleId="ACFEE5C25477406EA1D8E3A1ABE3E793">
    <w:name w:val="ACFEE5C25477406EA1D8E3A1ABE3E793"/>
    <w:rsid w:val="00F54EF2"/>
  </w:style>
  <w:style w:type="paragraph" w:customStyle="1" w:styleId="02DEB0EE839E441E915BE862BF52AB69">
    <w:name w:val="02DEB0EE839E441E915BE862BF52AB69"/>
    <w:rsid w:val="00F54EF2"/>
  </w:style>
  <w:style w:type="paragraph" w:customStyle="1" w:styleId="F3694DC696F14329AB13BC44FFC682D6">
    <w:name w:val="F3694DC696F14329AB13BC44FFC682D6"/>
    <w:rsid w:val="00F54EF2"/>
  </w:style>
  <w:style w:type="paragraph" w:customStyle="1" w:styleId="4BCB18417B954FCAB81165522C4F80FB">
    <w:name w:val="4BCB18417B954FCAB81165522C4F80FB"/>
    <w:rsid w:val="00F54EF2"/>
  </w:style>
  <w:style w:type="paragraph" w:customStyle="1" w:styleId="21E9A60C9A644850A445B42884094677">
    <w:name w:val="21E9A60C9A644850A445B42884094677"/>
    <w:rsid w:val="00F54EF2"/>
  </w:style>
  <w:style w:type="paragraph" w:customStyle="1" w:styleId="ACED0AD3984C4AE0B118AF996D83D77B">
    <w:name w:val="ACED0AD3984C4AE0B118AF996D83D77B"/>
    <w:rsid w:val="00F54EF2"/>
  </w:style>
  <w:style w:type="paragraph" w:customStyle="1" w:styleId="7FFC19E16CB24DEAAD682D84FD5106A5">
    <w:name w:val="7FFC19E16CB24DEAAD682D84FD5106A5"/>
    <w:rsid w:val="00F54EF2"/>
  </w:style>
  <w:style w:type="paragraph" w:customStyle="1" w:styleId="6A3F466B6C9A41AEBCBD515FA52700F9">
    <w:name w:val="6A3F466B6C9A41AEBCBD515FA52700F9"/>
    <w:rsid w:val="00F54EF2"/>
  </w:style>
  <w:style w:type="paragraph" w:customStyle="1" w:styleId="6DA910CA974F4241A433869E2C548B24">
    <w:name w:val="6DA910CA974F4241A433869E2C548B24"/>
    <w:rsid w:val="00F54EF2"/>
  </w:style>
  <w:style w:type="paragraph" w:customStyle="1" w:styleId="63EB6C9A51444F828A173181BA7385CD">
    <w:name w:val="63EB6C9A51444F828A173181BA7385CD"/>
    <w:rsid w:val="00F54EF2"/>
  </w:style>
  <w:style w:type="paragraph" w:customStyle="1" w:styleId="29F70689209949689E7DAAF85E08C9E3">
    <w:name w:val="29F70689209949689E7DAAF85E08C9E3"/>
    <w:rsid w:val="00F54EF2"/>
  </w:style>
  <w:style w:type="paragraph" w:customStyle="1" w:styleId="70B601FB7B394258B0C29D5046B2FAAE">
    <w:name w:val="70B601FB7B394258B0C29D5046B2FAAE"/>
    <w:rsid w:val="00F54EF2"/>
  </w:style>
  <w:style w:type="paragraph" w:customStyle="1" w:styleId="5DC2AE60A34A4845B01BF7A0B11A7AFE">
    <w:name w:val="5DC2AE60A34A4845B01BF7A0B11A7AFE"/>
    <w:rsid w:val="00F54EF2"/>
  </w:style>
  <w:style w:type="paragraph" w:customStyle="1" w:styleId="33E82507C50B4392AC2F6F7A6E176C0E">
    <w:name w:val="33E82507C50B4392AC2F6F7A6E176C0E"/>
    <w:rsid w:val="00F54EF2"/>
  </w:style>
  <w:style w:type="paragraph" w:customStyle="1" w:styleId="706C3A5AAC274561B47E6210CE7A5CD46">
    <w:name w:val="706C3A5AAC274561B47E6210CE7A5CD46"/>
    <w:rsid w:val="00F70AB4"/>
    <w:pPr>
      <w:spacing w:after="120" w:line="240" w:lineRule="auto"/>
      <w:jc w:val="center"/>
    </w:pPr>
    <w:rPr>
      <w:rFonts w:eastAsia="Franklin Gothic Book" w:cs="Times New Roman"/>
      <w:color w:val="000000"/>
      <w:szCs w:val="24"/>
      <w:lang w:eastAsia="en-US"/>
    </w:rPr>
  </w:style>
  <w:style w:type="paragraph" w:customStyle="1" w:styleId="F688AAEF124F48A6896B0090456BEAC45">
    <w:name w:val="F688AAEF124F48A6896B0090456BEAC45"/>
    <w:rsid w:val="00F70AB4"/>
    <w:pPr>
      <w:spacing w:after="120" w:line="240" w:lineRule="auto"/>
      <w:jc w:val="center"/>
    </w:pPr>
    <w:rPr>
      <w:rFonts w:eastAsia="Franklin Gothic Book" w:cs="Times New Roman"/>
      <w:color w:val="000000"/>
      <w:szCs w:val="24"/>
      <w:lang w:eastAsia="en-US"/>
    </w:rPr>
  </w:style>
  <w:style w:type="paragraph" w:customStyle="1" w:styleId="86138F62E4A5435DA9A8AE3CD5003A375">
    <w:name w:val="86138F62E4A5435DA9A8AE3CD5003A375"/>
    <w:rsid w:val="00F70AB4"/>
    <w:pPr>
      <w:spacing w:after="120" w:line="240" w:lineRule="auto"/>
    </w:pPr>
    <w:rPr>
      <w:rFonts w:eastAsia="Franklin Gothic Book" w:cs="Times New Roman"/>
      <w:b/>
      <w:bCs/>
      <w:color w:val="000000" w:themeColor="text1"/>
      <w:sz w:val="24"/>
      <w:szCs w:val="24"/>
      <w:lang w:eastAsia="en-US"/>
    </w:rPr>
  </w:style>
  <w:style w:type="paragraph" w:customStyle="1" w:styleId="A349B32693344A89A9F29FCF5CFEC8B45">
    <w:name w:val="A349B32693344A89A9F29FCF5CFEC8B45"/>
    <w:rsid w:val="00F70AB4"/>
    <w:pPr>
      <w:spacing w:after="120" w:line="240" w:lineRule="auto"/>
    </w:pPr>
    <w:rPr>
      <w:rFonts w:eastAsia="Franklin Gothic Book" w:cs="Times New Roman"/>
      <w:b/>
      <w:bCs/>
      <w:color w:val="000000" w:themeColor="text1"/>
      <w:sz w:val="24"/>
      <w:szCs w:val="24"/>
      <w:lang w:eastAsia="en-US"/>
    </w:rPr>
  </w:style>
  <w:style w:type="paragraph" w:customStyle="1" w:styleId="D3C21F04DF054033A4D554FDDECA0B955">
    <w:name w:val="D3C21F04DF054033A4D554FDDECA0B955"/>
    <w:rsid w:val="00F70AB4"/>
    <w:pPr>
      <w:spacing w:after="120" w:line="240" w:lineRule="auto"/>
    </w:pPr>
    <w:rPr>
      <w:rFonts w:eastAsia="Franklin Gothic Book" w:cs="Times New Roman"/>
      <w:b/>
      <w:bCs/>
      <w:color w:val="000000" w:themeColor="text1"/>
      <w:sz w:val="24"/>
      <w:szCs w:val="24"/>
      <w:lang w:eastAsia="en-US"/>
    </w:rPr>
  </w:style>
  <w:style w:type="paragraph" w:customStyle="1" w:styleId="C0B8E4984F9C4E9AAC3DC81EB15E38755">
    <w:name w:val="C0B8E4984F9C4E9AAC3DC81EB15E38755"/>
    <w:rsid w:val="00F70AB4"/>
    <w:pPr>
      <w:spacing w:after="120" w:line="240" w:lineRule="auto"/>
    </w:pPr>
    <w:rPr>
      <w:rFonts w:eastAsia="Franklin Gothic Book" w:cs="Times New Roman"/>
      <w:b/>
      <w:bCs/>
      <w:color w:val="000000" w:themeColor="text1"/>
      <w:sz w:val="24"/>
      <w:szCs w:val="24"/>
      <w:lang w:eastAsia="en-US"/>
    </w:rPr>
  </w:style>
  <w:style w:type="paragraph" w:customStyle="1" w:styleId="BE063BC7B4DA417483E02B38CBDEEF6C5">
    <w:name w:val="BE063BC7B4DA417483E02B38CBDEEF6C5"/>
    <w:rsid w:val="00F70AB4"/>
    <w:pPr>
      <w:spacing w:after="120" w:line="240" w:lineRule="auto"/>
    </w:pPr>
    <w:rPr>
      <w:rFonts w:eastAsia="Franklin Gothic Book" w:cs="Times New Roman"/>
      <w:b/>
      <w:bCs/>
      <w:color w:val="000000" w:themeColor="text1"/>
      <w:sz w:val="24"/>
      <w:szCs w:val="24"/>
      <w:lang w:eastAsia="en-US"/>
    </w:rPr>
  </w:style>
  <w:style w:type="paragraph" w:customStyle="1" w:styleId="1CBB891E6E3E465DA3FFD334FF886CAE2">
    <w:name w:val="1CBB891E6E3E465DA3FFD334FF886CAE2"/>
    <w:rsid w:val="00F70AB4"/>
    <w:pPr>
      <w:spacing w:after="120" w:line="240" w:lineRule="auto"/>
    </w:pPr>
    <w:rPr>
      <w:rFonts w:eastAsia="Franklin Gothic Book" w:cs="Times New Roman"/>
      <w:b/>
      <w:bCs/>
      <w:color w:val="000000" w:themeColor="text1"/>
      <w:sz w:val="24"/>
      <w:szCs w:val="24"/>
      <w:lang w:eastAsia="en-US"/>
    </w:rPr>
  </w:style>
  <w:style w:type="paragraph" w:customStyle="1" w:styleId="3FC264BDB6634E88A537126148437A432">
    <w:name w:val="3FC264BDB6634E88A537126148437A432"/>
    <w:rsid w:val="00F70AB4"/>
    <w:pPr>
      <w:spacing w:after="120" w:line="240" w:lineRule="auto"/>
    </w:pPr>
    <w:rPr>
      <w:rFonts w:eastAsia="Franklin Gothic Book" w:cs="Times New Roman"/>
      <w:b/>
      <w:bCs/>
      <w:color w:val="000000" w:themeColor="text1"/>
      <w:sz w:val="24"/>
      <w:szCs w:val="24"/>
      <w:lang w:eastAsia="en-US"/>
    </w:rPr>
  </w:style>
  <w:style w:type="paragraph" w:customStyle="1" w:styleId="4832ABA9E36D4798A1B09141F9A1C2E22">
    <w:name w:val="4832ABA9E36D4798A1B09141F9A1C2E22"/>
    <w:rsid w:val="00F70AB4"/>
    <w:pPr>
      <w:spacing w:after="120" w:line="240" w:lineRule="auto"/>
    </w:pPr>
    <w:rPr>
      <w:rFonts w:eastAsia="Franklin Gothic Book" w:cs="Times New Roman"/>
      <w:b/>
      <w:bCs/>
      <w:color w:val="000000" w:themeColor="text1"/>
      <w:sz w:val="24"/>
      <w:szCs w:val="24"/>
      <w:lang w:eastAsia="en-US"/>
    </w:rPr>
  </w:style>
  <w:style w:type="paragraph" w:customStyle="1" w:styleId="DF820B5E33284958B1413CDC6998ABCA2">
    <w:name w:val="DF820B5E33284958B1413CDC6998ABCA2"/>
    <w:rsid w:val="00F70AB4"/>
    <w:pPr>
      <w:spacing w:after="120" w:line="240" w:lineRule="auto"/>
    </w:pPr>
    <w:rPr>
      <w:rFonts w:eastAsia="Franklin Gothic Book" w:cs="Times New Roman"/>
      <w:b/>
      <w:bCs/>
      <w:color w:val="000000" w:themeColor="text1"/>
      <w:sz w:val="24"/>
      <w:szCs w:val="24"/>
      <w:lang w:eastAsia="en-US"/>
    </w:rPr>
  </w:style>
  <w:style w:type="paragraph" w:customStyle="1" w:styleId="56C7D9D7A6CA44C3B0D8853AEA079AB72">
    <w:name w:val="56C7D9D7A6CA44C3B0D8853AEA079AB72"/>
    <w:rsid w:val="00F70AB4"/>
    <w:pPr>
      <w:spacing w:after="120" w:line="240" w:lineRule="auto"/>
    </w:pPr>
    <w:rPr>
      <w:rFonts w:eastAsia="Franklin Gothic Book" w:cs="Times New Roman"/>
      <w:b/>
      <w:bCs/>
      <w:color w:val="000000" w:themeColor="text1"/>
      <w:sz w:val="24"/>
      <w:szCs w:val="24"/>
      <w:lang w:eastAsia="en-US"/>
    </w:rPr>
  </w:style>
  <w:style w:type="paragraph" w:customStyle="1" w:styleId="DBBF1466E41D417DA2BC2FB7AF8715602">
    <w:name w:val="DBBF1466E41D417DA2BC2FB7AF8715602"/>
    <w:rsid w:val="00F70AB4"/>
    <w:pPr>
      <w:spacing w:after="120" w:line="240" w:lineRule="auto"/>
    </w:pPr>
    <w:rPr>
      <w:rFonts w:eastAsia="Franklin Gothic Book" w:cs="Times New Roman"/>
      <w:b/>
      <w:bCs/>
      <w:color w:val="000000" w:themeColor="text1"/>
      <w:sz w:val="24"/>
      <w:szCs w:val="24"/>
      <w:lang w:eastAsia="en-US"/>
    </w:rPr>
  </w:style>
  <w:style w:type="paragraph" w:customStyle="1" w:styleId="8E9784F93D4443EF9B67FEEA96B120932">
    <w:name w:val="8E9784F93D4443EF9B67FEEA96B120932"/>
    <w:rsid w:val="00F70AB4"/>
    <w:pPr>
      <w:spacing w:after="120" w:line="240" w:lineRule="auto"/>
    </w:pPr>
    <w:rPr>
      <w:rFonts w:eastAsia="Franklin Gothic Book" w:cs="Times New Roman"/>
      <w:b/>
      <w:bCs/>
      <w:color w:val="000000" w:themeColor="text1"/>
      <w:sz w:val="24"/>
      <w:szCs w:val="24"/>
      <w:lang w:eastAsia="en-US"/>
    </w:rPr>
  </w:style>
  <w:style w:type="paragraph" w:customStyle="1" w:styleId="9652AE0DF56246D38D5891FE5445AF742">
    <w:name w:val="9652AE0DF56246D38D5891FE5445AF742"/>
    <w:rsid w:val="00F70AB4"/>
    <w:pPr>
      <w:spacing w:after="120" w:line="240" w:lineRule="auto"/>
    </w:pPr>
    <w:rPr>
      <w:rFonts w:eastAsia="Franklin Gothic Book" w:cs="Times New Roman"/>
      <w:b/>
      <w:bCs/>
      <w:color w:val="000000" w:themeColor="text1"/>
      <w:sz w:val="24"/>
      <w:szCs w:val="24"/>
      <w:lang w:eastAsia="en-US"/>
    </w:rPr>
  </w:style>
  <w:style w:type="paragraph" w:customStyle="1" w:styleId="B76375624FC54451B4AF1058F82B98A86">
    <w:name w:val="B76375624FC54451B4AF1058F82B98A86"/>
    <w:rsid w:val="00F70AB4"/>
    <w:pPr>
      <w:spacing w:after="120" w:line="240" w:lineRule="auto"/>
    </w:pPr>
    <w:rPr>
      <w:rFonts w:eastAsia="Franklin Gothic Book" w:cs="Times New Roman"/>
      <w:b/>
      <w:bCs/>
      <w:color w:val="000000" w:themeColor="text1"/>
      <w:sz w:val="24"/>
      <w:szCs w:val="24"/>
      <w:lang w:eastAsia="en-US"/>
    </w:rPr>
  </w:style>
  <w:style w:type="paragraph" w:customStyle="1" w:styleId="C071F5E8A10646DF9C8173578BD595574">
    <w:name w:val="C071F5E8A10646DF9C8173578BD595574"/>
    <w:rsid w:val="00F70AB4"/>
    <w:pPr>
      <w:spacing w:after="120" w:line="240" w:lineRule="auto"/>
    </w:pPr>
    <w:rPr>
      <w:rFonts w:eastAsia="Franklin Gothic Book" w:cs="Times New Roman"/>
      <w:b/>
      <w:bCs/>
      <w:color w:val="000000" w:themeColor="text1"/>
      <w:sz w:val="24"/>
      <w:szCs w:val="24"/>
      <w:lang w:eastAsia="en-US"/>
    </w:rPr>
  </w:style>
  <w:style w:type="paragraph" w:customStyle="1" w:styleId="A270D56881A1486A8AF6430A94DDAAAB1">
    <w:name w:val="A270D56881A1486A8AF6430A94DDAAAB1"/>
    <w:rsid w:val="00F70AB4"/>
    <w:pPr>
      <w:spacing w:after="120" w:line="240" w:lineRule="auto"/>
    </w:pPr>
    <w:rPr>
      <w:rFonts w:eastAsia="Franklin Gothic Book" w:cs="Times New Roman"/>
      <w:b/>
      <w:bCs/>
      <w:color w:val="000000" w:themeColor="text1"/>
      <w:sz w:val="24"/>
      <w:szCs w:val="24"/>
      <w:lang w:eastAsia="en-US"/>
    </w:rPr>
  </w:style>
  <w:style w:type="paragraph" w:customStyle="1" w:styleId="A808FEA076604E5EACEB3E82011C51831">
    <w:name w:val="A808FEA076604E5EACEB3E82011C51831"/>
    <w:rsid w:val="00F70AB4"/>
    <w:pPr>
      <w:spacing w:after="120" w:line="240" w:lineRule="auto"/>
    </w:pPr>
    <w:rPr>
      <w:rFonts w:eastAsia="Franklin Gothic Book" w:cs="Times New Roman"/>
      <w:b/>
      <w:bCs/>
      <w:color w:val="000000" w:themeColor="text1"/>
      <w:sz w:val="24"/>
      <w:szCs w:val="24"/>
      <w:lang w:eastAsia="en-US"/>
    </w:rPr>
  </w:style>
  <w:style w:type="paragraph" w:customStyle="1" w:styleId="555A9B69903A48AF97FD4ABB77EB4D5A1">
    <w:name w:val="555A9B69903A48AF97FD4ABB77EB4D5A1"/>
    <w:rsid w:val="00F70AB4"/>
    <w:pPr>
      <w:spacing w:after="120" w:line="240" w:lineRule="auto"/>
    </w:pPr>
    <w:rPr>
      <w:rFonts w:eastAsia="Franklin Gothic Book" w:cs="Times New Roman"/>
      <w:b/>
      <w:bCs/>
      <w:color w:val="000000" w:themeColor="text1"/>
      <w:sz w:val="24"/>
      <w:szCs w:val="24"/>
      <w:lang w:eastAsia="en-US"/>
    </w:rPr>
  </w:style>
  <w:style w:type="paragraph" w:customStyle="1" w:styleId="E7E485429BC143968A38CC0C8F4FFC3A1">
    <w:name w:val="E7E485429BC143968A38CC0C8F4FFC3A1"/>
    <w:rsid w:val="00F70AB4"/>
    <w:pPr>
      <w:spacing w:after="120" w:line="240" w:lineRule="auto"/>
    </w:pPr>
    <w:rPr>
      <w:rFonts w:eastAsia="Franklin Gothic Book" w:cs="Times New Roman"/>
      <w:b/>
      <w:bCs/>
      <w:color w:val="000000" w:themeColor="text1"/>
      <w:sz w:val="24"/>
      <w:szCs w:val="24"/>
      <w:lang w:eastAsia="en-US"/>
    </w:rPr>
  </w:style>
  <w:style w:type="paragraph" w:customStyle="1" w:styleId="B141C948F8BB4080A2ECBC8CA77EDDD81">
    <w:name w:val="B141C948F8BB4080A2ECBC8CA77EDDD81"/>
    <w:rsid w:val="00F70AB4"/>
    <w:pPr>
      <w:spacing w:after="120" w:line="240" w:lineRule="auto"/>
    </w:pPr>
    <w:rPr>
      <w:rFonts w:eastAsia="Franklin Gothic Book" w:cs="Times New Roman"/>
      <w:b/>
      <w:bCs/>
      <w:color w:val="000000" w:themeColor="text1"/>
      <w:sz w:val="24"/>
      <w:szCs w:val="24"/>
      <w:lang w:eastAsia="en-US"/>
    </w:rPr>
  </w:style>
  <w:style w:type="paragraph" w:customStyle="1" w:styleId="FA46F1EC1D6A4B27B3023299B44C0771">
    <w:name w:val="FA46F1EC1D6A4B27B3023299B44C0771"/>
    <w:rsid w:val="008520AF"/>
  </w:style>
  <w:style w:type="paragraph" w:customStyle="1" w:styleId="3656EF27C5704A87BAA42FEDCF80C75D">
    <w:name w:val="3656EF27C5704A87BAA42FEDCF80C75D"/>
    <w:rsid w:val="008520AF"/>
  </w:style>
  <w:style w:type="paragraph" w:customStyle="1" w:styleId="DACDBC4A8EDC4E25AD3701FEDF347D20">
    <w:name w:val="DACDBC4A8EDC4E25AD3701FEDF347D20"/>
    <w:rsid w:val="008520AF"/>
  </w:style>
  <w:style w:type="paragraph" w:customStyle="1" w:styleId="9A8176319A70458C8141F4493A4E9428">
    <w:name w:val="9A8176319A70458C8141F4493A4E9428"/>
    <w:rsid w:val="008520AF"/>
  </w:style>
  <w:style w:type="paragraph" w:customStyle="1" w:styleId="CABD7B700E5846498599A02A5B03E18C">
    <w:name w:val="CABD7B700E5846498599A02A5B03E18C"/>
    <w:rsid w:val="008520AF"/>
  </w:style>
  <w:style w:type="paragraph" w:customStyle="1" w:styleId="0E4F46F78B1C48F69A008FCC706FC540">
    <w:name w:val="0E4F46F78B1C48F69A008FCC706FC540"/>
    <w:rsid w:val="008520AF"/>
  </w:style>
  <w:style w:type="paragraph" w:customStyle="1" w:styleId="0F055B52D5574DFABE8E116158F918CF">
    <w:name w:val="0F055B52D5574DFABE8E116158F918CF"/>
    <w:rsid w:val="008520AF"/>
  </w:style>
  <w:style w:type="paragraph" w:customStyle="1" w:styleId="72DD33B550B4415ABEA96F00B9E032FF">
    <w:name w:val="72DD33B550B4415ABEA96F00B9E032FF"/>
    <w:rsid w:val="008520AF"/>
  </w:style>
  <w:style w:type="paragraph" w:customStyle="1" w:styleId="6C84A2E8D14C48FDB79E391FAD5FBFB2">
    <w:name w:val="6C84A2E8D14C48FDB79E391FAD5FBFB2"/>
    <w:rsid w:val="008520AF"/>
  </w:style>
  <w:style w:type="paragraph" w:customStyle="1" w:styleId="42CE1EBDA3CB464EB3EDA6D15C308125">
    <w:name w:val="42CE1EBDA3CB464EB3EDA6D15C308125"/>
    <w:rsid w:val="008520AF"/>
  </w:style>
  <w:style w:type="paragraph" w:customStyle="1" w:styleId="5666BB8D42B547EE9FF83714764AC377">
    <w:name w:val="5666BB8D42B547EE9FF83714764AC377"/>
    <w:rsid w:val="008520AF"/>
  </w:style>
  <w:style w:type="paragraph" w:customStyle="1" w:styleId="68F64797AAA64296BBFC53D62FBDA6C6">
    <w:name w:val="68F64797AAA64296BBFC53D62FBDA6C6"/>
    <w:rsid w:val="008520AF"/>
  </w:style>
  <w:style w:type="paragraph" w:customStyle="1" w:styleId="48999154EC4A46CAA63A72A05C6328C1">
    <w:name w:val="48999154EC4A46CAA63A72A05C6328C1"/>
    <w:rsid w:val="008520AF"/>
  </w:style>
  <w:style w:type="paragraph" w:customStyle="1" w:styleId="063C98EB97594AF09E81026A10F42E85">
    <w:name w:val="063C98EB97594AF09E81026A10F42E85"/>
    <w:rsid w:val="008520AF"/>
  </w:style>
  <w:style w:type="paragraph" w:customStyle="1" w:styleId="2A9B37DFBE3342E2B4A006D8A382CF5C">
    <w:name w:val="2A9B37DFBE3342E2B4A006D8A382CF5C"/>
    <w:rsid w:val="008520AF"/>
  </w:style>
  <w:style w:type="paragraph" w:customStyle="1" w:styleId="30893D279B4C4E9E9D6404746245B876">
    <w:name w:val="30893D279B4C4E9E9D6404746245B876"/>
    <w:rsid w:val="008520AF"/>
  </w:style>
  <w:style w:type="paragraph" w:customStyle="1" w:styleId="90DCCD893DE04EDC9AC777402BB90019">
    <w:name w:val="90DCCD893DE04EDC9AC777402BB90019"/>
    <w:rsid w:val="008520AF"/>
  </w:style>
  <w:style w:type="paragraph" w:customStyle="1" w:styleId="2C9FF12494F84B1380111CFE23A18B13">
    <w:name w:val="2C9FF12494F84B1380111CFE23A18B13"/>
    <w:rsid w:val="008520AF"/>
  </w:style>
  <w:style w:type="paragraph" w:customStyle="1" w:styleId="5487678D2A2148789E0158A97B504B52">
    <w:name w:val="5487678D2A2148789E0158A97B504B52"/>
    <w:rsid w:val="008520AF"/>
  </w:style>
  <w:style w:type="paragraph" w:customStyle="1" w:styleId="0C80B71292CA4E289033D27FA86AE67F">
    <w:name w:val="0C80B71292CA4E289033D27FA86AE67F"/>
    <w:rsid w:val="008520AF"/>
  </w:style>
  <w:style w:type="paragraph" w:customStyle="1" w:styleId="144F691857344B36AC3149E2585EF998">
    <w:name w:val="144F691857344B36AC3149E2585EF998"/>
    <w:rsid w:val="008520AF"/>
  </w:style>
  <w:style w:type="paragraph" w:customStyle="1" w:styleId="45064B6B2C154E5C9D7AD01F0B9798AE">
    <w:name w:val="45064B6B2C154E5C9D7AD01F0B9798AE"/>
    <w:rsid w:val="008520AF"/>
  </w:style>
  <w:style w:type="paragraph" w:customStyle="1" w:styleId="3AC0B2E8B3AD411B8483182FE0776BF6">
    <w:name w:val="3AC0B2E8B3AD411B8483182FE0776BF6"/>
    <w:rsid w:val="008520AF"/>
  </w:style>
  <w:style w:type="paragraph" w:customStyle="1" w:styleId="8F5261B135364C289410BDE6FEAD37EE">
    <w:name w:val="8F5261B135364C289410BDE6FEAD37EE"/>
    <w:rsid w:val="008520AF"/>
  </w:style>
  <w:style w:type="paragraph" w:customStyle="1" w:styleId="068801840BE84DC5BF0F91BB0FB4A312">
    <w:name w:val="068801840BE84DC5BF0F91BB0FB4A312"/>
    <w:rsid w:val="008520AF"/>
  </w:style>
  <w:style w:type="paragraph" w:customStyle="1" w:styleId="DEEBF3C54795468CBD97755BD2AB1C78">
    <w:name w:val="DEEBF3C54795468CBD97755BD2AB1C78"/>
    <w:rsid w:val="008520AF"/>
  </w:style>
  <w:style w:type="paragraph" w:customStyle="1" w:styleId="689957A195174AD68C2DA3DFF29EAB52">
    <w:name w:val="689957A195174AD68C2DA3DFF29EAB52"/>
    <w:rsid w:val="008520AF"/>
  </w:style>
  <w:style w:type="paragraph" w:customStyle="1" w:styleId="B1922F3C33A34455BD40CF8307F8164D">
    <w:name w:val="B1922F3C33A34455BD40CF8307F8164D"/>
    <w:rsid w:val="008520AF"/>
  </w:style>
  <w:style w:type="paragraph" w:customStyle="1" w:styleId="5D137E8BD361436DBD83200FD65C1BF4">
    <w:name w:val="5D137E8BD361436DBD83200FD65C1BF4"/>
    <w:rsid w:val="008520AF"/>
  </w:style>
  <w:style w:type="paragraph" w:customStyle="1" w:styleId="A0C7E9F7DE344623B391F3B2E8396AF0">
    <w:name w:val="A0C7E9F7DE344623B391F3B2E8396AF0"/>
    <w:rsid w:val="008520AF"/>
  </w:style>
  <w:style w:type="paragraph" w:customStyle="1" w:styleId="60D2E7F2DC8D48C9AECC53DAD33C7B86">
    <w:name w:val="60D2E7F2DC8D48C9AECC53DAD33C7B86"/>
    <w:rsid w:val="008520AF"/>
  </w:style>
  <w:style w:type="paragraph" w:customStyle="1" w:styleId="096902CA6108472FB1BE0136E68C096E">
    <w:name w:val="096902CA6108472FB1BE0136E68C096E"/>
    <w:rsid w:val="008520AF"/>
  </w:style>
  <w:style w:type="paragraph" w:customStyle="1" w:styleId="5DB00EAA9B864F44942C6D18D2C2E5FC">
    <w:name w:val="5DB00EAA9B864F44942C6D18D2C2E5FC"/>
    <w:rsid w:val="008520AF"/>
  </w:style>
  <w:style w:type="paragraph" w:customStyle="1" w:styleId="FB0931D9C67C47CF88C22C9ED64B4F3D">
    <w:name w:val="FB0931D9C67C47CF88C22C9ED64B4F3D"/>
    <w:rsid w:val="008520AF"/>
  </w:style>
  <w:style w:type="paragraph" w:customStyle="1" w:styleId="49445EEB158E4FBBB86B3E281615F7C5">
    <w:name w:val="49445EEB158E4FBBB86B3E281615F7C5"/>
    <w:rsid w:val="008520AF"/>
  </w:style>
  <w:style w:type="paragraph" w:customStyle="1" w:styleId="220A68DE65E346BAB86AD4882CF299B7">
    <w:name w:val="220A68DE65E346BAB86AD4882CF299B7"/>
    <w:rsid w:val="008520AF"/>
  </w:style>
  <w:style w:type="paragraph" w:customStyle="1" w:styleId="D74C7D3FDA4C4DEA9C31286E52AC314A">
    <w:name w:val="D74C7D3FDA4C4DEA9C31286E52AC314A"/>
    <w:rsid w:val="008520AF"/>
  </w:style>
  <w:style w:type="paragraph" w:customStyle="1" w:styleId="D1BB7CC08E8841FFA1F26EA0E8DCBB8F">
    <w:name w:val="D1BB7CC08E8841FFA1F26EA0E8DCBB8F"/>
    <w:rsid w:val="008520AF"/>
  </w:style>
  <w:style w:type="paragraph" w:customStyle="1" w:styleId="61936433A0BB436FB7EB2C27D19BA1C1">
    <w:name w:val="61936433A0BB436FB7EB2C27D19BA1C1"/>
    <w:rsid w:val="008520AF"/>
  </w:style>
  <w:style w:type="paragraph" w:customStyle="1" w:styleId="1E23D17D1CFE4FF7A513BFE1A260587F">
    <w:name w:val="1E23D17D1CFE4FF7A513BFE1A260587F"/>
    <w:rsid w:val="008520AF"/>
  </w:style>
  <w:style w:type="paragraph" w:customStyle="1" w:styleId="6F0A632079B34D7B9BEE4076745B41AB">
    <w:name w:val="6F0A632079B34D7B9BEE4076745B41AB"/>
    <w:rsid w:val="008520AF"/>
  </w:style>
  <w:style w:type="paragraph" w:customStyle="1" w:styleId="C292DE5ACC784F5BBFFABB63A9A5BF9E">
    <w:name w:val="C292DE5ACC784F5BBFFABB63A9A5BF9E"/>
    <w:rsid w:val="008520AF"/>
  </w:style>
  <w:style w:type="paragraph" w:customStyle="1" w:styleId="68FD94295DFC4177A1E752C5D53047D8">
    <w:name w:val="68FD94295DFC4177A1E752C5D53047D8"/>
    <w:rsid w:val="008520AF"/>
  </w:style>
  <w:style w:type="paragraph" w:customStyle="1" w:styleId="812269ABC9534391847B3726370A2FB0">
    <w:name w:val="812269ABC9534391847B3726370A2FB0"/>
    <w:rsid w:val="008520AF"/>
  </w:style>
  <w:style w:type="paragraph" w:customStyle="1" w:styleId="4DBA596CB25A4502ADC68FF3D752B5DC">
    <w:name w:val="4DBA596CB25A4502ADC68FF3D752B5DC"/>
    <w:rsid w:val="008520AF"/>
  </w:style>
  <w:style w:type="paragraph" w:customStyle="1" w:styleId="B684138BC6954CD1B7D1C8DCB90746FD">
    <w:name w:val="B684138BC6954CD1B7D1C8DCB90746FD"/>
    <w:rsid w:val="008520AF"/>
  </w:style>
  <w:style w:type="paragraph" w:customStyle="1" w:styleId="751AA96D0B12414099D77831DAF89FC3">
    <w:name w:val="751AA96D0B12414099D77831DAF89FC3"/>
    <w:rsid w:val="008520AF"/>
  </w:style>
  <w:style w:type="paragraph" w:customStyle="1" w:styleId="B31824D21A9E45D09382A487DC163EBE">
    <w:name w:val="B31824D21A9E45D09382A487DC163EBE"/>
    <w:rsid w:val="008520AF"/>
  </w:style>
  <w:style w:type="paragraph" w:customStyle="1" w:styleId="6637F84BA6A744BFB8F6B58D91BE6848">
    <w:name w:val="6637F84BA6A744BFB8F6B58D91BE6848"/>
    <w:rsid w:val="008520AF"/>
  </w:style>
  <w:style w:type="paragraph" w:customStyle="1" w:styleId="4C90811DE6164111B594014C4FB9E7E5">
    <w:name w:val="4C90811DE6164111B594014C4FB9E7E5"/>
    <w:rsid w:val="008520AF"/>
  </w:style>
  <w:style w:type="paragraph" w:customStyle="1" w:styleId="0B295C62AA6047C0844571B97995A4DB">
    <w:name w:val="0B295C62AA6047C0844571B97995A4DB"/>
    <w:rsid w:val="008520AF"/>
  </w:style>
  <w:style w:type="paragraph" w:customStyle="1" w:styleId="A8076C4CE16A4E53ACE3EA2B01CE2420">
    <w:name w:val="A8076C4CE16A4E53ACE3EA2B01CE2420"/>
    <w:rsid w:val="008520AF"/>
  </w:style>
  <w:style w:type="paragraph" w:customStyle="1" w:styleId="BA5CE243DCC74BD7B05C7BAB3B6F6005">
    <w:name w:val="BA5CE243DCC74BD7B05C7BAB3B6F6005"/>
    <w:rsid w:val="008520AF"/>
  </w:style>
  <w:style w:type="paragraph" w:customStyle="1" w:styleId="072F2AD948C848DF846DA906915E984E">
    <w:name w:val="072F2AD948C848DF846DA906915E984E"/>
    <w:rsid w:val="008520AF"/>
  </w:style>
  <w:style w:type="paragraph" w:customStyle="1" w:styleId="7725295CB4FE47CE8BD4C4FFA5B53BFF">
    <w:name w:val="7725295CB4FE47CE8BD4C4FFA5B53BFF"/>
    <w:rsid w:val="008520AF"/>
  </w:style>
  <w:style w:type="paragraph" w:customStyle="1" w:styleId="2ED9BAE535BE4BD3961E4E3CFBEFA27D">
    <w:name w:val="2ED9BAE535BE4BD3961E4E3CFBEFA27D"/>
    <w:rsid w:val="008520AF"/>
  </w:style>
  <w:style w:type="paragraph" w:customStyle="1" w:styleId="B6466452F58B4258A2557F3D272818B4">
    <w:name w:val="B6466452F58B4258A2557F3D272818B4"/>
    <w:rsid w:val="008520AF"/>
  </w:style>
  <w:style w:type="paragraph" w:customStyle="1" w:styleId="DE2CBCA70DC44D9296317E744FF62ED6">
    <w:name w:val="DE2CBCA70DC44D9296317E744FF62ED6"/>
    <w:rsid w:val="008520AF"/>
  </w:style>
  <w:style w:type="paragraph" w:customStyle="1" w:styleId="88E03492569A43C2B86D0476FE31A085">
    <w:name w:val="88E03492569A43C2B86D0476FE31A085"/>
    <w:rsid w:val="008520AF"/>
  </w:style>
  <w:style w:type="paragraph" w:customStyle="1" w:styleId="C04A7606ED684839A7C120CF33846EDF">
    <w:name w:val="C04A7606ED684839A7C120CF33846EDF"/>
    <w:rsid w:val="008520AF"/>
  </w:style>
  <w:style w:type="paragraph" w:customStyle="1" w:styleId="FB329BD8F0F84872A891EAA8EAA22FA7">
    <w:name w:val="FB329BD8F0F84872A891EAA8EAA22FA7"/>
    <w:rsid w:val="008520AF"/>
  </w:style>
  <w:style w:type="paragraph" w:customStyle="1" w:styleId="E5887E10804C4C099B217F7E55B68793">
    <w:name w:val="E5887E10804C4C099B217F7E55B68793"/>
    <w:rsid w:val="008520AF"/>
  </w:style>
  <w:style w:type="paragraph" w:customStyle="1" w:styleId="E76D04E1A96342C5891294F693D0D025">
    <w:name w:val="E76D04E1A96342C5891294F693D0D025"/>
    <w:rsid w:val="008520AF"/>
  </w:style>
  <w:style w:type="paragraph" w:customStyle="1" w:styleId="BC0607C610554D0DBCA11E2E79AAFF48">
    <w:name w:val="BC0607C610554D0DBCA11E2E79AAFF48"/>
    <w:rsid w:val="008520AF"/>
  </w:style>
  <w:style w:type="paragraph" w:customStyle="1" w:styleId="F6E9DE449BDD4E2784EEFE5F22F84123">
    <w:name w:val="F6E9DE449BDD4E2784EEFE5F22F84123"/>
    <w:rsid w:val="008520AF"/>
  </w:style>
  <w:style w:type="paragraph" w:customStyle="1" w:styleId="6D901F443A5D46C784A26A6136A85328">
    <w:name w:val="6D901F443A5D46C784A26A6136A85328"/>
    <w:rsid w:val="008520AF"/>
  </w:style>
  <w:style w:type="paragraph" w:customStyle="1" w:styleId="285B1B9CABD6407DB76107834D1199F7">
    <w:name w:val="285B1B9CABD6407DB76107834D1199F7"/>
    <w:rsid w:val="008520AF"/>
  </w:style>
  <w:style w:type="paragraph" w:customStyle="1" w:styleId="F1618CD833F849F9B30DE2097B8F6DED">
    <w:name w:val="F1618CD833F849F9B30DE2097B8F6DED"/>
    <w:rsid w:val="008520AF"/>
  </w:style>
  <w:style w:type="paragraph" w:customStyle="1" w:styleId="1E117EB521364228AD07A9325217483C">
    <w:name w:val="1E117EB521364228AD07A9325217483C"/>
    <w:rsid w:val="008520AF"/>
  </w:style>
  <w:style w:type="paragraph" w:customStyle="1" w:styleId="6FF5A1071745439A86A6AE1DB241B061">
    <w:name w:val="6FF5A1071745439A86A6AE1DB241B061"/>
    <w:rsid w:val="008520AF"/>
  </w:style>
  <w:style w:type="paragraph" w:customStyle="1" w:styleId="771E58E6C3A7490A900FF878B84A2C02">
    <w:name w:val="771E58E6C3A7490A900FF878B84A2C02"/>
    <w:rsid w:val="008520AF"/>
  </w:style>
  <w:style w:type="paragraph" w:customStyle="1" w:styleId="D3478C7490894B4D90012E02FA0620EF">
    <w:name w:val="D3478C7490894B4D90012E02FA0620EF"/>
    <w:rsid w:val="008520AF"/>
  </w:style>
  <w:style w:type="paragraph" w:customStyle="1" w:styleId="962CEDD95CA743C7AC655B1FE4128520">
    <w:name w:val="962CEDD95CA743C7AC655B1FE4128520"/>
    <w:rsid w:val="008520AF"/>
  </w:style>
  <w:style w:type="paragraph" w:customStyle="1" w:styleId="C6EACB973B634FB5BB267A797CC39988">
    <w:name w:val="C6EACB973B634FB5BB267A797CC39988"/>
    <w:rsid w:val="008520AF"/>
  </w:style>
  <w:style w:type="paragraph" w:customStyle="1" w:styleId="07451B767F914ED2A670FA239AE8CA3D">
    <w:name w:val="07451B767F914ED2A670FA239AE8CA3D"/>
    <w:rsid w:val="008520AF"/>
  </w:style>
  <w:style w:type="paragraph" w:customStyle="1" w:styleId="28CB67B4510745E69045789CA7FE88A9">
    <w:name w:val="28CB67B4510745E69045789CA7FE88A9"/>
    <w:rsid w:val="008520AF"/>
  </w:style>
  <w:style w:type="paragraph" w:customStyle="1" w:styleId="FB6F6C2D784247D38BCFE83F46CC4D70">
    <w:name w:val="FB6F6C2D784247D38BCFE83F46CC4D70"/>
    <w:rsid w:val="008520AF"/>
  </w:style>
  <w:style w:type="paragraph" w:customStyle="1" w:styleId="052B6D3FCB4A43C6AF29D4816E5BFA66">
    <w:name w:val="052B6D3FCB4A43C6AF29D4816E5BFA66"/>
    <w:rsid w:val="008520AF"/>
  </w:style>
  <w:style w:type="paragraph" w:customStyle="1" w:styleId="EDAF8F46CECF4BF58090FECB06706528">
    <w:name w:val="EDAF8F46CECF4BF58090FECB06706528"/>
    <w:rsid w:val="008520AF"/>
  </w:style>
  <w:style w:type="paragraph" w:customStyle="1" w:styleId="8B40841AE7F34277B0E4666EA8A4AA81">
    <w:name w:val="8B40841AE7F34277B0E4666EA8A4AA81"/>
    <w:rsid w:val="008520AF"/>
  </w:style>
  <w:style w:type="paragraph" w:customStyle="1" w:styleId="050E1311886E491E933C769D5B74BA13">
    <w:name w:val="050E1311886E491E933C769D5B74BA13"/>
    <w:rsid w:val="008520AF"/>
  </w:style>
  <w:style w:type="paragraph" w:customStyle="1" w:styleId="5A3702DD17F247A28E803671DE92BCAA">
    <w:name w:val="5A3702DD17F247A28E803671DE92BCAA"/>
    <w:rsid w:val="008520AF"/>
  </w:style>
  <w:style w:type="paragraph" w:customStyle="1" w:styleId="32FE2395F6AE47C89D21CCAB6E14E273">
    <w:name w:val="32FE2395F6AE47C89D21CCAB6E14E273"/>
    <w:rsid w:val="008520AF"/>
  </w:style>
  <w:style w:type="paragraph" w:customStyle="1" w:styleId="AF92D35EA9454E21A6EEDB898F7493A4">
    <w:name w:val="AF92D35EA9454E21A6EEDB898F7493A4"/>
    <w:rsid w:val="008520AF"/>
  </w:style>
  <w:style w:type="paragraph" w:customStyle="1" w:styleId="FB5311C2693E4CADA1B2436D3417969A">
    <w:name w:val="FB5311C2693E4CADA1B2436D3417969A"/>
    <w:rsid w:val="008520AF"/>
  </w:style>
  <w:style w:type="paragraph" w:customStyle="1" w:styleId="949C7CDCBD164B35BFB7EF0358220DD9">
    <w:name w:val="949C7CDCBD164B35BFB7EF0358220DD9"/>
    <w:rsid w:val="008520AF"/>
  </w:style>
  <w:style w:type="paragraph" w:customStyle="1" w:styleId="39F6D685F632444CAEE7B1F921C15560">
    <w:name w:val="39F6D685F632444CAEE7B1F921C15560"/>
    <w:rsid w:val="008520AF"/>
  </w:style>
  <w:style w:type="paragraph" w:customStyle="1" w:styleId="EDC912DBD17D4F4D82B999544B5A4574">
    <w:name w:val="EDC912DBD17D4F4D82B999544B5A4574"/>
    <w:rsid w:val="008520AF"/>
  </w:style>
  <w:style w:type="paragraph" w:customStyle="1" w:styleId="B2D2E8D668A74DCCB501FA90F3714FFE">
    <w:name w:val="B2D2E8D668A74DCCB501FA90F3714FFE"/>
    <w:rsid w:val="008520AF"/>
  </w:style>
  <w:style w:type="paragraph" w:customStyle="1" w:styleId="B75FBF231B3945CA9055CA8FEF9DE415">
    <w:name w:val="B75FBF231B3945CA9055CA8FEF9DE415"/>
    <w:rsid w:val="008520AF"/>
  </w:style>
  <w:style w:type="paragraph" w:customStyle="1" w:styleId="B72BB0C5FB314F379AE93502DA0444BE">
    <w:name w:val="B72BB0C5FB314F379AE93502DA0444BE"/>
    <w:rsid w:val="008520AF"/>
  </w:style>
  <w:style w:type="paragraph" w:customStyle="1" w:styleId="94094328B81044CC9759508A2670E403">
    <w:name w:val="94094328B81044CC9759508A2670E403"/>
    <w:rsid w:val="008520AF"/>
  </w:style>
  <w:style w:type="paragraph" w:customStyle="1" w:styleId="805B61EBE5CA470DB2109B3F778CCD08">
    <w:name w:val="805B61EBE5CA470DB2109B3F778CCD08"/>
    <w:rsid w:val="008520AF"/>
  </w:style>
  <w:style w:type="paragraph" w:customStyle="1" w:styleId="2CBCC633619343A4BD1EB5866178652B">
    <w:name w:val="2CBCC633619343A4BD1EB5866178652B"/>
    <w:rsid w:val="008520AF"/>
  </w:style>
  <w:style w:type="paragraph" w:customStyle="1" w:styleId="6F5DE6E00F454A89BA52B0335805CCD3">
    <w:name w:val="6F5DE6E00F454A89BA52B0335805CCD3"/>
    <w:rsid w:val="008520AF"/>
  </w:style>
  <w:style w:type="paragraph" w:customStyle="1" w:styleId="AB001215311E49D79C3CF22FEF1A3B01">
    <w:name w:val="AB001215311E49D79C3CF22FEF1A3B01"/>
    <w:rsid w:val="008520AF"/>
  </w:style>
  <w:style w:type="paragraph" w:customStyle="1" w:styleId="4864F477889E462E9720BDB2B9B6D8DC">
    <w:name w:val="4864F477889E462E9720BDB2B9B6D8DC"/>
    <w:rsid w:val="008520AF"/>
  </w:style>
  <w:style w:type="paragraph" w:customStyle="1" w:styleId="ACB293AB27744269966B59D16ADF45B1">
    <w:name w:val="ACB293AB27744269966B59D16ADF45B1"/>
    <w:rsid w:val="008520AF"/>
  </w:style>
  <w:style w:type="paragraph" w:customStyle="1" w:styleId="5177EDAA8169417083ABF00EED7965E4">
    <w:name w:val="5177EDAA8169417083ABF00EED7965E4"/>
    <w:rsid w:val="008520AF"/>
  </w:style>
  <w:style w:type="paragraph" w:customStyle="1" w:styleId="11258325F2E84B0E8806D517F4C1A915">
    <w:name w:val="11258325F2E84B0E8806D517F4C1A915"/>
    <w:rsid w:val="008520AF"/>
  </w:style>
  <w:style w:type="paragraph" w:customStyle="1" w:styleId="4819BEFFD7664AC59EEFCB7B9FF31C98">
    <w:name w:val="4819BEFFD7664AC59EEFCB7B9FF31C98"/>
    <w:rsid w:val="008520AF"/>
  </w:style>
  <w:style w:type="paragraph" w:customStyle="1" w:styleId="68305EA522C54A2C9A44A53391310167">
    <w:name w:val="68305EA522C54A2C9A44A53391310167"/>
    <w:rsid w:val="008520AF"/>
  </w:style>
  <w:style w:type="paragraph" w:customStyle="1" w:styleId="E89D4717294448EFA8FE0DEDE5C43763">
    <w:name w:val="E89D4717294448EFA8FE0DEDE5C43763"/>
    <w:rsid w:val="008520AF"/>
  </w:style>
  <w:style w:type="paragraph" w:customStyle="1" w:styleId="09FF4ED1BAAD4DFE9EAE02CE56D936D7">
    <w:name w:val="09FF4ED1BAAD4DFE9EAE02CE56D936D7"/>
    <w:rsid w:val="008520AF"/>
  </w:style>
  <w:style w:type="paragraph" w:customStyle="1" w:styleId="B81BE689A5BF45C4AA6F8563CECBEFA6">
    <w:name w:val="B81BE689A5BF45C4AA6F8563CECBEFA6"/>
    <w:rsid w:val="008520AF"/>
  </w:style>
  <w:style w:type="paragraph" w:customStyle="1" w:styleId="7BCC95DE96A144FC8E62C73450D42DAE">
    <w:name w:val="7BCC95DE96A144FC8E62C73450D42DAE"/>
    <w:rsid w:val="008520AF"/>
  </w:style>
  <w:style w:type="paragraph" w:customStyle="1" w:styleId="65C129A271BD47E7A8E89217370C1470">
    <w:name w:val="65C129A271BD47E7A8E89217370C1470"/>
    <w:rsid w:val="008520AF"/>
  </w:style>
  <w:style w:type="paragraph" w:customStyle="1" w:styleId="DE633EECCFC24B75BDDFA4DBFEA4DDBA">
    <w:name w:val="DE633EECCFC24B75BDDFA4DBFEA4DDBA"/>
    <w:rsid w:val="008520AF"/>
  </w:style>
  <w:style w:type="paragraph" w:customStyle="1" w:styleId="6FB57646D2764084BCE013BA5D5ACB6C">
    <w:name w:val="6FB57646D2764084BCE013BA5D5ACB6C"/>
    <w:rsid w:val="008520AF"/>
  </w:style>
  <w:style w:type="paragraph" w:customStyle="1" w:styleId="A6322A1F269944FB91C24BFE5328F9BD">
    <w:name w:val="A6322A1F269944FB91C24BFE5328F9BD"/>
    <w:rsid w:val="008520AF"/>
  </w:style>
  <w:style w:type="paragraph" w:customStyle="1" w:styleId="F0E3A2C4ED4E42339F4CBBA2E388D78D">
    <w:name w:val="F0E3A2C4ED4E42339F4CBBA2E388D78D"/>
    <w:rsid w:val="008520AF"/>
  </w:style>
  <w:style w:type="paragraph" w:customStyle="1" w:styleId="2329B66323A64F0BA8C98174B2459A02">
    <w:name w:val="2329B66323A64F0BA8C98174B2459A02"/>
    <w:rsid w:val="008520AF"/>
  </w:style>
  <w:style w:type="paragraph" w:customStyle="1" w:styleId="1570C9A2B6D645148C494C970F1E9923">
    <w:name w:val="1570C9A2B6D645148C494C970F1E9923"/>
    <w:rsid w:val="008520AF"/>
  </w:style>
  <w:style w:type="paragraph" w:customStyle="1" w:styleId="829896CCF4D74357B5CD04F5A5FD0C05">
    <w:name w:val="829896CCF4D74357B5CD04F5A5FD0C05"/>
    <w:rsid w:val="008520AF"/>
  </w:style>
  <w:style w:type="paragraph" w:customStyle="1" w:styleId="63B9BB2B15094D7D954B59B02D54ABCA">
    <w:name w:val="63B9BB2B15094D7D954B59B02D54ABCA"/>
    <w:rsid w:val="008520AF"/>
  </w:style>
  <w:style w:type="paragraph" w:customStyle="1" w:styleId="495A3E0BFB9C4D858E62FB30641E6ABC">
    <w:name w:val="495A3E0BFB9C4D858E62FB30641E6ABC"/>
    <w:rsid w:val="008520AF"/>
  </w:style>
  <w:style w:type="paragraph" w:customStyle="1" w:styleId="E20B406600C0426D80942C1B34B4E014">
    <w:name w:val="E20B406600C0426D80942C1B34B4E014"/>
    <w:rsid w:val="008520AF"/>
  </w:style>
  <w:style w:type="paragraph" w:customStyle="1" w:styleId="24E4A5F2645C42248148D63E346FDA2A">
    <w:name w:val="24E4A5F2645C42248148D63E346FDA2A"/>
    <w:rsid w:val="008520AF"/>
  </w:style>
  <w:style w:type="paragraph" w:customStyle="1" w:styleId="AB0B99816F684245BEDB66B7610A2811">
    <w:name w:val="AB0B99816F684245BEDB66B7610A2811"/>
    <w:rsid w:val="008520AF"/>
  </w:style>
  <w:style w:type="paragraph" w:customStyle="1" w:styleId="98B0223E21A94486B27BE693D73084D8">
    <w:name w:val="98B0223E21A94486B27BE693D73084D8"/>
    <w:rsid w:val="008520AF"/>
  </w:style>
  <w:style w:type="paragraph" w:customStyle="1" w:styleId="BD49D9F7B41B40EBB060063B1AB6BCEA">
    <w:name w:val="BD49D9F7B41B40EBB060063B1AB6BCEA"/>
    <w:rsid w:val="008520AF"/>
  </w:style>
  <w:style w:type="paragraph" w:customStyle="1" w:styleId="8A1A1A10458B43479076F2037EF7BCF1">
    <w:name w:val="8A1A1A10458B43479076F2037EF7BCF1"/>
    <w:rsid w:val="008520AF"/>
  </w:style>
  <w:style w:type="paragraph" w:customStyle="1" w:styleId="3FF0C31DE6BF42FAB044C63FFDB8CEEF">
    <w:name w:val="3FF0C31DE6BF42FAB044C63FFDB8CEEF"/>
    <w:rsid w:val="008520AF"/>
  </w:style>
  <w:style w:type="paragraph" w:customStyle="1" w:styleId="1907E7E151D949E6B81B6906F85E6645">
    <w:name w:val="1907E7E151D949E6B81B6906F85E6645"/>
    <w:rsid w:val="008520AF"/>
  </w:style>
  <w:style w:type="paragraph" w:customStyle="1" w:styleId="6BB942E10FBF4B89AA285CA93532FB3A">
    <w:name w:val="6BB942E10FBF4B89AA285CA93532FB3A"/>
    <w:rsid w:val="008520AF"/>
  </w:style>
  <w:style w:type="paragraph" w:customStyle="1" w:styleId="ADACD5263C6E49CE829DF6FA7DA0B2B2">
    <w:name w:val="ADACD5263C6E49CE829DF6FA7DA0B2B2"/>
    <w:rsid w:val="008520AF"/>
  </w:style>
  <w:style w:type="paragraph" w:customStyle="1" w:styleId="B2FDE5D4F03B42F0AA5D0C4BAD7E5B2F">
    <w:name w:val="B2FDE5D4F03B42F0AA5D0C4BAD7E5B2F"/>
    <w:rsid w:val="008520AF"/>
  </w:style>
  <w:style w:type="paragraph" w:customStyle="1" w:styleId="0D800BEA4D8B4D4CBE6B890F674BC536">
    <w:name w:val="0D800BEA4D8B4D4CBE6B890F674BC536"/>
    <w:rsid w:val="008520AF"/>
  </w:style>
  <w:style w:type="paragraph" w:customStyle="1" w:styleId="CD7159BDD839459DB5E9B14A2AE5E7DA">
    <w:name w:val="CD7159BDD839459DB5E9B14A2AE5E7DA"/>
    <w:rsid w:val="008520AF"/>
  </w:style>
  <w:style w:type="paragraph" w:customStyle="1" w:styleId="DDF234D3BAC4460CA6353EAAB5D6C35C">
    <w:name w:val="DDF234D3BAC4460CA6353EAAB5D6C35C"/>
    <w:rsid w:val="008520AF"/>
  </w:style>
  <w:style w:type="paragraph" w:customStyle="1" w:styleId="3BEC3833EEDC409FA46409FA5AB00E56">
    <w:name w:val="3BEC3833EEDC409FA46409FA5AB00E56"/>
    <w:rsid w:val="008520AF"/>
  </w:style>
  <w:style w:type="paragraph" w:customStyle="1" w:styleId="D0F9D5ECBE1044EF917A274DEF660EB0">
    <w:name w:val="D0F9D5ECBE1044EF917A274DEF660EB0"/>
    <w:rsid w:val="008520AF"/>
  </w:style>
  <w:style w:type="paragraph" w:customStyle="1" w:styleId="35D5487BAB6545F592252D944D7E206F">
    <w:name w:val="35D5487BAB6545F592252D944D7E206F"/>
    <w:rsid w:val="008520AF"/>
  </w:style>
  <w:style w:type="paragraph" w:customStyle="1" w:styleId="5BA93E75E5D84716ABF8FF995DAA7766">
    <w:name w:val="5BA93E75E5D84716ABF8FF995DAA7766"/>
    <w:rsid w:val="008520AF"/>
  </w:style>
  <w:style w:type="paragraph" w:customStyle="1" w:styleId="98E83A9AF73A494C8A1E9B341F07A471">
    <w:name w:val="98E83A9AF73A494C8A1E9B341F07A471"/>
    <w:rsid w:val="008520AF"/>
  </w:style>
  <w:style w:type="paragraph" w:customStyle="1" w:styleId="091AAB06A7744905A705A5721804C51D">
    <w:name w:val="091AAB06A7744905A705A5721804C51D"/>
    <w:rsid w:val="008520AF"/>
  </w:style>
  <w:style w:type="paragraph" w:customStyle="1" w:styleId="C60416D1E1A4466494836C905F28D7D1">
    <w:name w:val="C60416D1E1A4466494836C905F28D7D1"/>
    <w:rsid w:val="008520AF"/>
  </w:style>
  <w:style w:type="paragraph" w:customStyle="1" w:styleId="E73DA1E99F3E4F8281B9431DE1D32129">
    <w:name w:val="E73DA1E99F3E4F8281B9431DE1D32129"/>
    <w:rsid w:val="008520AF"/>
  </w:style>
  <w:style w:type="paragraph" w:customStyle="1" w:styleId="130D58ED74CE423FAB4DE3BABA8971DD">
    <w:name w:val="130D58ED74CE423FAB4DE3BABA8971DD"/>
    <w:rsid w:val="008520AF"/>
  </w:style>
  <w:style w:type="paragraph" w:customStyle="1" w:styleId="DB9CA72EF24340EC843E294D36D08E41">
    <w:name w:val="DB9CA72EF24340EC843E294D36D08E41"/>
    <w:rsid w:val="008520AF"/>
  </w:style>
  <w:style w:type="paragraph" w:customStyle="1" w:styleId="4FB8559679B54C8DAA4753589466FCE7">
    <w:name w:val="4FB8559679B54C8DAA4753589466FCE7"/>
    <w:rsid w:val="008520AF"/>
  </w:style>
  <w:style w:type="paragraph" w:customStyle="1" w:styleId="86AAD5BCA7564104B81A67CF6E3E7C0C">
    <w:name w:val="86AAD5BCA7564104B81A67CF6E3E7C0C"/>
    <w:rsid w:val="008520AF"/>
  </w:style>
  <w:style w:type="paragraph" w:customStyle="1" w:styleId="BFFAE301B4A041908FE1AB9B29FB666A">
    <w:name w:val="BFFAE301B4A041908FE1AB9B29FB666A"/>
    <w:rsid w:val="008520AF"/>
  </w:style>
  <w:style w:type="paragraph" w:customStyle="1" w:styleId="AECB7A3142444F0182F063633E0E7B73">
    <w:name w:val="AECB7A3142444F0182F063633E0E7B73"/>
    <w:rsid w:val="008520AF"/>
  </w:style>
  <w:style w:type="paragraph" w:customStyle="1" w:styleId="AC77C408FEE848B7A5DF360F6596ACA4">
    <w:name w:val="AC77C408FEE848B7A5DF360F6596ACA4"/>
    <w:rsid w:val="008520AF"/>
  </w:style>
  <w:style w:type="paragraph" w:customStyle="1" w:styleId="908A8A47A52E4B358E62336ADA88B036">
    <w:name w:val="908A8A47A52E4B358E62336ADA88B036"/>
    <w:rsid w:val="008520AF"/>
  </w:style>
  <w:style w:type="paragraph" w:customStyle="1" w:styleId="CE6F2699738E46208D0E3DE94AAD82D7">
    <w:name w:val="CE6F2699738E46208D0E3DE94AAD82D7"/>
    <w:rsid w:val="008520AF"/>
  </w:style>
  <w:style w:type="paragraph" w:customStyle="1" w:styleId="5A4C5946673F4924A8B810E89936F632">
    <w:name w:val="5A4C5946673F4924A8B810E89936F632"/>
    <w:rsid w:val="008520AF"/>
  </w:style>
  <w:style w:type="paragraph" w:customStyle="1" w:styleId="C36AC0C1D12945E593B28C2B38CFE9C3">
    <w:name w:val="C36AC0C1D12945E593B28C2B38CFE9C3"/>
    <w:rsid w:val="008520AF"/>
  </w:style>
  <w:style w:type="paragraph" w:customStyle="1" w:styleId="87AE59D2365E412C9D917BB5E5B5D5B7">
    <w:name w:val="87AE59D2365E412C9D917BB5E5B5D5B7"/>
    <w:rsid w:val="008520AF"/>
  </w:style>
  <w:style w:type="paragraph" w:customStyle="1" w:styleId="01AB9BE1C2C24EF889EEC26895E63A0A">
    <w:name w:val="01AB9BE1C2C24EF889EEC26895E63A0A"/>
    <w:rsid w:val="008520AF"/>
  </w:style>
  <w:style w:type="paragraph" w:customStyle="1" w:styleId="1F8DCBA051E749F68FE44A2C7837F261">
    <w:name w:val="1F8DCBA051E749F68FE44A2C7837F261"/>
    <w:rsid w:val="008520AF"/>
  </w:style>
  <w:style w:type="paragraph" w:customStyle="1" w:styleId="5AA0C5DB10B3476E9DB2B4F8D7A0C4E3">
    <w:name w:val="5AA0C5DB10B3476E9DB2B4F8D7A0C4E3"/>
    <w:rsid w:val="008520AF"/>
  </w:style>
  <w:style w:type="paragraph" w:customStyle="1" w:styleId="F65291EEF38240629F31E61B190F7226">
    <w:name w:val="F65291EEF38240629F31E61B190F7226"/>
    <w:rsid w:val="008520AF"/>
  </w:style>
  <w:style w:type="paragraph" w:customStyle="1" w:styleId="5A50688D4DC7482F8E16F519780144B3">
    <w:name w:val="5A50688D4DC7482F8E16F519780144B3"/>
    <w:rsid w:val="008520AF"/>
  </w:style>
  <w:style w:type="paragraph" w:customStyle="1" w:styleId="4F2F3063FAD54330AD6D3C5246D432F2">
    <w:name w:val="4F2F3063FAD54330AD6D3C5246D432F2"/>
    <w:rsid w:val="008520AF"/>
  </w:style>
  <w:style w:type="paragraph" w:customStyle="1" w:styleId="2BB096D4D25347789712467876C32790">
    <w:name w:val="2BB096D4D25347789712467876C32790"/>
    <w:rsid w:val="008520AF"/>
  </w:style>
  <w:style w:type="paragraph" w:customStyle="1" w:styleId="2AC2D169EAE74825B9522CC11779CB5E">
    <w:name w:val="2AC2D169EAE74825B9522CC11779CB5E"/>
    <w:rsid w:val="008520AF"/>
  </w:style>
  <w:style w:type="paragraph" w:customStyle="1" w:styleId="102BD17999864955B163271A3E2FFE16">
    <w:name w:val="102BD17999864955B163271A3E2FFE16"/>
    <w:rsid w:val="008520AF"/>
  </w:style>
  <w:style w:type="paragraph" w:customStyle="1" w:styleId="AAEBD9BA3CBD4E62869372F66A74C8C8">
    <w:name w:val="AAEBD9BA3CBD4E62869372F66A74C8C8"/>
    <w:rsid w:val="008520AF"/>
  </w:style>
  <w:style w:type="paragraph" w:customStyle="1" w:styleId="59154A6DC18B4C8E9400F9DD46BF8F62">
    <w:name w:val="59154A6DC18B4C8E9400F9DD46BF8F62"/>
    <w:rsid w:val="008520AF"/>
  </w:style>
  <w:style w:type="paragraph" w:customStyle="1" w:styleId="1F4A3FBD475845BAB4855402B255BC9F">
    <w:name w:val="1F4A3FBD475845BAB4855402B255BC9F"/>
    <w:rsid w:val="008520AF"/>
  </w:style>
  <w:style w:type="paragraph" w:customStyle="1" w:styleId="82AE7883155A42D99A6DA35337489F11">
    <w:name w:val="82AE7883155A42D99A6DA35337489F11"/>
    <w:rsid w:val="008520AF"/>
  </w:style>
  <w:style w:type="paragraph" w:customStyle="1" w:styleId="6BEE1FA815FE428898123F738D813C6C">
    <w:name w:val="6BEE1FA815FE428898123F738D813C6C"/>
    <w:rsid w:val="008520AF"/>
  </w:style>
  <w:style w:type="paragraph" w:customStyle="1" w:styleId="AD8B3FBB4C184901BC956E75CCF06ADA">
    <w:name w:val="AD8B3FBB4C184901BC956E75CCF06ADA"/>
    <w:rsid w:val="008520AF"/>
  </w:style>
  <w:style w:type="paragraph" w:customStyle="1" w:styleId="FE600AD0C9004852BE4926251A592292">
    <w:name w:val="FE600AD0C9004852BE4926251A592292"/>
    <w:rsid w:val="008520AF"/>
  </w:style>
  <w:style w:type="paragraph" w:customStyle="1" w:styleId="6F2A9FF632324B609363010201A7DB64">
    <w:name w:val="6F2A9FF632324B609363010201A7DB64"/>
    <w:rsid w:val="008520AF"/>
  </w:style>
  <w:style w:type="paragraph" w:customStyle="1" w:styleId="8ED057B33C0A4160B32D92F358D0045F">
    <w:name w:val="8ED057B33C0A4160B32D92F358D0045F"/>
    <w:rsid w:val="008520AF"/>
  </w:style>
  <w:style w:type="paragraph" w:customStyle="1" w:styleId="2DE2598156BB49E48557E9ADEF6745F8">
    <w:name w:val="2DE2598156BB49E48557E9ADEF6745F8"/>
    <w:rsid w:val="008520AF"/>
  </w:style>
  <w:style w:type="paragraph" w:customStyle="1" w:styleId="B5A7F77B2AB44545AEB3BDBD440A4F50">
    <w:name w:val="B5A7F77B2AB44545AEB3BDBD440A4F50"/>
    <w:rsid w:val="008520AF"/>
  </w:style>
  <w:style w:type="paragraph" w:customStyle="1" w:styleId="E177D1D3848941EA8245504589DACF79">
    <w:name w:val="E177D1D3848941EA8245504589DACF79"/>
    <w:rsid w:val="008520AF"/>
  </w:style>
  <w:style w:type="paragraph" w:customStyle="1" w:styleId="D707346708214567A2A879789C723E34">
    <w:name w:val="D707346708214567A2A879789C723E34"/>
    <w:rsid w:val="008520AF"/>
  </w:style>
  <w:style w:type="paragraph" w:customStyle="1" w:styleId="6AD9FF3619AA45F6AA010AE074F9BB87">
    <w:name w:val="6AD9FF3619AA45F6AA010AE074F9BB87"/>
    <w:rsid w:val="008520AF"/>
  </w:style>
  <w:style w:type="paragraph" w:customStyle="1" w:styleId="F4C43C04639C4267A4DBA6B9D78A28CD">
    <w:name w:val="F4C43C04639C4267A4DBA6B9D78A28CD"/>
    <w:rsid w:val="008520AF"/>
  </w:style>
  <w:style w:type="paragraph" w:customStyle="1" w:styleId="B63E9DCF3E6A45B4BDCC41DB4B6FCDBA">
    <w:name w:val="B63E9DCF3E6A45B4BDCC41DB4B6FCDBA"/>
    <w:rsid w:val="008520AF"/>
  </w:style>
  <w:style w:type="paragraph" w:customStyle="1" w:styleId="6DBB60DDC54941D78FE74CB7D4092838">
    <w:name w:val="6DBB60DDC54941D78FE74CB7D4092838"/>
    <w:rsid w:val="008520AF"/>
  </w:style>
  <w:style w:type="paragraph" w:customStyle="1" w:styleId="19FAED4120904C41AE92FA11D9FC0842">
    <w:name w:val="19FAED4120904C41AE92FA11D9FC0842"/>
    <w:rsid w:val="008520AF"/>
  </w:style>
  <w:style w:type="paragraph" w:customStyle="1" w:styleId="DE257DB7CEDB445C9B8A686E2B620ABA">
    <w:name w:val="DE257DB7CEDB445C9B8A686E2B620ABA"/>
    <w:rsid w:val="008520AF"/>
  </w:style>
  <w:style w:type="paragraph" w:customStyle="1" w:styleId="6A7E1365FF4F40BBA69C04C14D542C42">
    <w:name w:val="6A7E1365FF4F40BBA69C04C14D542C42"/>
    <w:rsid w:val="008520AF"/>
  </w:style>
  <w:style w:type="paragraph" w:customStyle="1" w:styleId="46866ECB28DC4F7B870C9188A671B9E6">
    <w:name w:val="46866ECB28DC4F7B870C9188A671B9E6"/>
    <w:rsid w:val="008520AF"/>
  </w:style>
  <w:style w:type="paragraph" w:customStyle="1" w:styleId="9CFFF506ED514AADBF0C7FD4AEFB354D">
    <w:name w:val="9CFFF506ED514AADBF0C7FD4AEFB354D"/>
    <w:rsid w:val="008520AF"/>
  </w:style>
  <w:style w:type="paragraph" w:customStyle="1" w:styleId="E807D8A905C84A02997D866BD1E12330">
    <w:name w:val="E807D8A905C84A02997D866BD1E12330"/>
    <w:rsid w:val="008520AF"/>
  </w:style>
  <w:style w:type="paragraph" w:customStyle="1" w:styleId="F5EC440BCBC0412396C7FF2A84CA3BBE">
    <w:name w:val="F5EC440BCBC0412396C7FF2A84CA3BBE"/>
    <w:rsid w:val="008520AF"/>
  </w:style>
  <w:style w:type="paragraph" w:customStyle="1" w:styleId="DB4EC1571F4644798E7013216B313E9B">
    <w:name w:val="DB4EC1571F4644798E7013216B313E9B"/>
    <w:rsid w:val="008520AF"/>
  </w:style>
  <w:style w:type="paragraph" w:customStyle="1" w:styleId="4A2809A7D6DD4D7693707D849C52DF0B">
    <w:name w:val="4A2809A7D6DD4D7693707D849C52DF0B"/>
    <w:rsid w:val="008520AF"/>
  </w:style>
  <w:style w:type="paragraph" w:customStyle="1" w:styleId="42818FBD3E334AFBBEE71BAA09C7D393">
    <w:name w:val="42818FBD3E334AFBBEE71BAA09C7D393"/>
    <w:rsid w:val="008520AF"/>
  </w:style>
  <w:style w:type="paragraph" w:customStyle="1" w:styleId="0DC069B2F0A1448A8194FBAC75DE7ECF">
    <w:name w:val="0DC069B2F0A1448A8194FBAC75DE7ECF"/>
    <w:rsid w:val="008520AF"/>
  </w:style>
  <w:style w:type="paragraph" w:customStyle="1" w:styleId="634D62676D6D4A9BA480CC755415D021">
    <w:name w:val="634D62676D6D4A9BA480CC755415D021"/>
    <w:rsid w:val="008520AF"/>
  </w:style>
  <w:style w:type="paragraph" w:customStyle="1" w:styleId="C08A987523C34B10A0C59A176A8B5133">
    <w:name w:val="C08A987523C34B10A0C59A176A8B5133"/>
    <w:rsid w:val="008520AF"/>
  </w:style>
  <w:style w:type="paragraph" w:customStyle="1" w:styleId="33212BC28DE14CBEB313009EDCA1B6CD">
    <w:name w:val="33212BC28DE14CBEB313009EDCA1B6CD"/>
    <w:rsid w:val="008520AF"/>
  </w:style>
  <w:style w:type="paragraph" w:customStyle="1" w:styleId="954B24344E7443B59C90A7CC7FDBCF38">
    <w:name w:val="954B24344E7443B59C90A7CC7FDBCF38"/>
    <w:rsid w:val="008520AF"/>
  </w:style>
  <w:style w:type="paragraph" w:customStyle="1" w:styleId="6DA3848FA6CE43A7B373954EFB9EA31D">
    <w:name w:val="6DA3848FA6CE43A7B373954EFB9EA31D"/>
    <w:rsid w:val="008520AF"/>
  </w:style>
  <w:style w:type="paragraph" w:customStyle="1" w:styleId="9B80179D7C27477DBCC34EC7E1DBEAF8">
    <w:name w:val="9B80179D7C27477DBCC34EC7E1DBEAF8"/>
    <w:rsid w:val="008520AF"/>
  </w:style>
  <w:style w:type="paragraph" w:customStyle="1" w:styleId="3AB1971A32BA4B37B99677C01643080F">
    <w:name w:val="3AB1971A32BA4B37B99677C01643080F"/>
    <w:rsid w:val="008520AF"/>
  </w:style>
  <w:style w:type="paragraph" w:customStyle="1" w:styleId="C9386592DE5E4A95BE73A6954A221D47">
    <w:name w:val="C9386592DE5E4A95BE73A6954A221D47"/>
    <w:rsid w:val="008520AF"/>
  </w:style>
  <w:style w:type="paragraph" w:customStyle="1" w:styleId="4470882BAB4C4F05A4B056DBE6F1CF69">
    <w:name w:val="4470882BAB4C4F05A4B056DBE6F1CF69"/>
    <w:rsid w:val="008520AF"/>
  </w:style>
  <w:style w:type="paragraph" w:customStyle="1" w:styleId="931409CF250647F68A0053631344A752">
    <w:name w:val="931409CF250647F68A0053631344A752"/>
    <w:rsid w:val="008520AF"/>
  </w:style>
  <w:style w:type="paragraph" w:customStyle="1" w:styleId="75935AEBF4804D4598FDBD9D92F8183F">
    <w:name w:val="75935AEBF4804D4598FDBD9D92F8183F"/>
    <w:rsid w:val="008520AF"/>
  </w:style>
  <w:style w:type="paragraph" w:customStyle="1" w:styleId="4EFE8A2B31034472AE71224B4FC47663">
    <w:name w:val="4EFE8A2B31034472AE71224B4FC47663"/>
    <w:rsid w:val="008520AF"/>
  </w:style>
  <w:style w:type="paragraph" w:customStyle="1" w:styleId="50F3145B8F3D4BB7A907BDDA38285FE8">
    <w:name w:val="50F3145B8F3D4BB7A907BDDA38285FE8"/>
    <w:rsid w:val="008520AF"/>
  </w:style>
  <w:style w:type="paragraph" w:customStyle="1" w:styleId="FB7B1EEEAE6546CEB3D6149976C6AEE4">
    <w:name w:val="FB7B1EEEAE6546CEB3D6149976C6AEE4"/>
    <w:rsid w:val="008520AF"/>
  </w:style>
  <w:style w:type="paragraph" w:customStyle="1" w:styleId="982317F8F93344268153F99C3D3AFC7C">
    <w:name w:val="982317F8F93344268153F99C3D3AFC7C"/>
    <w:rsid w:val="008520AF"/>
  </w:style>
  <w:style w:type="paragraph" w:customStyle="1" w:styleId="4D89CBE0E75446B2A4370A4A4E6F5427">
    <w:name w:val="4D89CBE0E75446B2A4370A4A4E6F5427"/>
    <w:rsid w:val="008520AF"/>
  </w:style>
  <w:style w:type="paragraph" w:customStyle="1" w:styleId="373DEE3B9016454DA4E0A55EFEC440F6">
    <w:name w:val="373DEE3B9016454DA4E0A55EFEC440F6"/>
    <w:rsid w:val="008520AF"/>
  </w:style>
  <w:style w:type="paragraph" w:customStyle="1" w:styleId="029CE141E15D40178735F76B5645EDB9">
    <w:name w:val="029CE141E15D40178735F76B5645EDB9"/>
    <w:rsid w:val="008520AF"/>
  </w:style>
  <w:style w:type="paragraph" w:customStyle="1" w:styleId="19CD1504645D440DA602665F646ED357">
    <w:name w:val="19CD1504645D440DA602665F646ED357"/>
    <w:rsid w:val="008520AF"/>
  </w:style>
  <w:style w:type="paragraph" w:customStyle="1" w:styleId="49E1619B3AAF406DACFDF47574B14E10">
    <w:name w:val="49E1619B3AAF406DACFDF47574B14E10"/>
    <w:rsid w:val="008520AF"/>
  </w:style>
  <w:style w:type="paragraph" w:customStyle="1" w:styleId="2C55DE599B0C493D943CC0362C1E10B7">
    <w:name w:val="2C55DE599B0C493D943CC0362C1E10B7"/>
    <w:rsid w:val="008520AF"/>
  </w:style>
  <w:style w:type="paragraph" w:customStyle="1" w:styleId="946B16EB55F3435687D332465EFF5AE0">
    <w:name w:val="946B16EB55F3435687D332465EFF5AE0"/>
    <w:rsid w:val="008520AF"/>
  </w:style>
  <w:style w:type="paragraph" w:customStyle="1" w:styleId="6C9848F5F15E4E4F9D969EE0110AA124">
    <w:name w:val="6C9848F5F15E4E4F9D969EE0110AA124"/>
    <w:rsid w:val="008520AF"/>
  </w:style>
  <w:style w:type="paragraph" w:customStyle="1" w:styleId="64ECE79529044BAEA451BF9609A1ECFC">
    <w:name w:val="64ECE79529044BAEA451BF9609A1ECFC"/>
    <w:rsid w:val="008520AF"/>
  </w:style>
  <w:style w:type="paragraph" w:customStyle="1" w:styleId="9D27D78747AD47DCACF837DBA13535F4">
    <w:name w:val="9D27D78747AD47DCACF837DBA13535F4"/>
    <w:rsid w:val="008520AF"/>
  </w:style>
  <w:style w:type="paragraph" w:customStyle="1" w:styleId="15A3F253DE7F4C038AE3833F1C2BCF9D">
    <w:name w:val="15A3F253DE7F4C038AE3833F1C2BCF9D"/>
    <w:rsid w:val="008520AF"/>
  </w:style>
  <w:style w:type="paragraph" w:customStyle="1" w:styleId="BA0C654E175A40158E2E8FE8CD5E2BA2">
    <w:name w:val="BA0C654E175A40158E2E8FE8CD5E2BA2"/>
    <w:rsid w:val="008520AF"/>
  </w:style>
  <w:style w:type="paragraph" w:customStyle="1" w:styleId="E73C8A9177D047F6970DC16557D204F6">
    <w:name w:val="E73C8A9177D047F6970DC16557D204F6"/>
    <w:rsid w:val="008520AF"/>
  </w:style>
  <w:style w:type="paragraph" w:customStyle="1" w:styleId="CB542E39DB0B4BA2A4FE4F1D3DCB8859">
    <w:name w:val="CB542E39DB0B4BA2A4FE4F1D3DCB8859"/>
    <w:rsid w:val="008520AF"/>
  </w:style>
  <w:style w:type="paragraph" w:customStyle="1" w:styleId="50A4CF44AD0E4EF694DFAF57F547AA7C">
    <w:name w:val="50A4CF44AD0E4EF694DFAF57F547AA7C"/>
    <w:rsid w:val="008520AF"/>
  </w:style>
  <w:style w:type="paragraph" w:customStyle="1" w:styleId="071AB9D8BD004C30ABEB0B89CADCC21F">
    <w:name w:val="071AB9D8BD004C30ABEB0B89CADCC21F"/>
    <w:rsid w:val="008520AF"/>
  </w:style>
  <w:style w:type="paragraph" w:customStyle="1" w:styleId="EA6BA5714A5B43F5994B6B9F2FFF5052">
    <w:name w:val="EA6BA5714A5B43F5994B6B9F2FFF5052"/>
    <w:rsid w:val="008520AF"/>
  </w:style>
  <w:style w:type="paragraph" w:customStyle="1" w:styleId="CF2A269F76974DC09788095F18435F2F">
    <w:name w:val="CF2A269F76974DC09788095F18435F2F"/>
    <w:rsid w:val="008520AF"/>
  </w:style>
  <w:style w:type="paragraph" w:customStyle="1" w:styleId="CAFB9A89A80B4E2497267F7D2FF8FFE9">
    <w:name w:val="CAFB9A89A80B4E2497267F7D2FF8FFE9"/>
    <w:rsid w:val="008520AF"/>
  </w:style>
  <w:style w:type="paragraph" w:customStyle="1" w:styleId="AB8AB49821564A46BC9B433B5CE280F4">
    <w:name w:val="AB8AB49821564A46BC9B433B5CE280F4"/>
    <w:rsid w:val="008520AF"/>
  </w:style>
  <w:style w:type="paragraph" w:customStyle="1" w:styleId="476932B4CFA14389A332AE21A07547D2">
    <w:name w:val="476932B4CFA14389A332AE21A07547D2"/>
    <w:rsid w:val="008520AF"/>
  </w:style>
  <w:style w:type="paragraph" w:customStyle="1" w:styleId="F0E2E6027DCB4F889AA9EB24C99CBAD0">
    <w:name w:val="F0E2E6027DCB4F889AA9EB24C99CBAD0"/>
    <w:rsid w:val="008520AF"/>
  </w:style>
  <w:style w:type="paragraph" w:customStyle="1" w:styleId="F10C7C250E374309AF9B5181E7CDBAEB">
    <w:name w:val="F10C7C250E374309AF9B5181E7CDBAEB"/>
    <w:rsid w:val="008520AF"/>
  </w:style>
  <w:style w:type="paragraph" w:customStyle="1" w:styleId="D20D953F1B1645539229D7F98AE16E84">
    <w:name w:val="D20D953F1B1645539229D7F98AE16E84"/>
    <w:rsid w:val="008520AF"/>
  </w:style>
  <w:style w:type="paragraph" w:customStyle="1" w:styleId="2C3067E430A14882826DD8F18FE6DE2A">
    <w:name w:val="2C3067E430A14882826DD8F18FE6DE2A"/>
    <w:rsid w:val="008520AF"/>
  </w:style>
  <w:style w:type="paragraph" w:customStyle="1" w:styleId="26A5A8DF0BB646D48325B03BFACFA7AF">
    <w:name w:val="26A5A8DF0BB646D48325B03BFACFA7AF"/>
    <w:rsid w:val="008520AF"/>
  </w:style>
  <w:style w:type="paragraph" w:customStyle="1" w:styleId="8580CDC029E34F01B0A13933394BA4FB">
    <w:name w:val="8580CDC029E34F01B0A13933394BA4FB"/>
    <w:rsid w:val="008520AF"/>
  </w:style>
  <w:style w:type="paragraph" w:customStyle="1" w:styleId="696E6F54D3E14DEB8BDF9168329D2D72">
    <w:name w:val="696E6F54D3E14DEB8BDF9168329D2D72"/>
    <w:rsid w:val="008520AF"/>
  </w:style>
  <w:style w:type="paragraph" w:customStyle="1" w:styleId="57858B2AED7445F2A338C5BEC387ACB7">
    <w:name w:val="57858B2AED7445F2A338C5BEC387ACB7"/>
    <w:rsid w:val="008520AF"/>
  </w:style>
  <w:style w:type="paragraph" w:customStyle="1" w:styleId="EF204F1839DC4F1A961EF829ECB702EC">
    <w:name w:val="EF204F1839DC4F1A961EF829ECB702EC"/>
    <w:rsid w:val="008520AF"/>
  </w:style>
  <w:style w:type="paragraph" w:customStyle="1" w:styleId="6ED9CFBDBBA64CD88825929F181F3E63">
    <w:name w:val="6ED9CFBDBBA64CD88825929F181F3E63"/>
    <w:rsid w:val="008520AF"/>
  </w:style>
  <w:style w:type="paragraph" w:customStyle="1" w:styleId="7D435E042ED743C9854AA38C2EBE5191">
    <w:name w:val="7D435E042ED743C9854AA38C2EBE5191"/>
    <w:rsid w:val="008520AF"/>
  </w:style>
  <w:style w:type="paragraph" w:customStyle="1" w:styleId="396EEACAD20F43E9A54BE64E0298F443">
    <w:name w:val="396EEACAD20F43E9A54BE64E0298F443"/>
    <w:rsid w:val="008520AF"/>
  </w:style>
  <w:style w:type="paragraph" w:customStyle="1" w:styleId="CAF342B0A8F84DD8B35B5102D57301C7">
    <w:name w:val="CAF342B0A8F84DD8B35B5102D57301C7"/>
    <w:rsid w:val="008520AF"/>
  </w:style>
  <w:style w:type="paragraph" w:customStyle="1" w:styleId="8F55FF12DFC1430AB3BA7D831A4ECB4B">
    <w:name w:val="8F55FF12DFC1430AB3BA7D831A4ECB4B"/>
    <w:rsid w:val="008520AF"/>
  </w:style>
  <w:style w:type="paragraph" w:customStyle="1" w:styleId="8EA88A87425B47648A1DBBC909D49B3D">
    <w:name w:val="8EA88A87425B47648A1DBBC909D49B3D"/>
    <w:rsid w:val="008520AF"/>
  </w:style>
  <w:style w:type="paragraph" w:customStyle="1" w:styleId="A4398132ED50405E9B17F4590F8E4748">
    <w:name w:val="A4398132ED50405E9B17F4590F8E4748"/>
    <w:rsid w:val="008520AF"/>
  </w:style>
  <w:style w:type="paragraph" w:customStyle="1" w:styleId="17010FBBAF8648999DD53C735EF8A036">
    <w:name w:val="17010FBBAF8648999DD53C735EF8A036"/>
    <w:rsid w:val="008520AF"/>
  </w:style>
  <w:style w:type="paragraph" w:customStyle="1" w:styleId="BBB4E2BF296348CC9A7E598126C69CE6">
    <w:name w:val="BBB4E2BF296348CC9A7E598126C69CE6"/>
    <w:rsid w:val="008520AF"/>
  </w:style>
  <w:style w:type="paragraph" w:customStyle="1" w:styleId="84F0551DFA0B4A9489EDA6049EFB2597">
    <w:name w:val="84F0551DFA0B4A9489EDA6049EFB2597"/>
    <w:rsid w:val="008520AF"/>
  </w:style>
  <w:style w:type="paragraph" w:customStyle="1" w:styleId="C93415A7DDAC44D2A4ECFFD0B2A1C98F">
    <w:name w:val="C93415A7DDAC44D2A4ECFFD0B2A1C98F"/>
    <w:rsid w:val="008520AF"/>
  </w:style>
  <w:style w:type="paragraph" w:customStyle="1" w:styleId="B8855D41B08648CCAE3EBDDE7BF2C2E4">
    <w:name w:val="B8855D41B08648CCAE3EBDDE7BF2C2E4"/>
    <w:rsid w:val="008520AF"/>
  </w:style>
  <w:style w:type="paragraph" w:customStyle="1" w:styleId="4BB32C33267B460780BD1583E9F881E7">
    <w:name w:val="4BB32C33267B460780BD1583E9F881E7"/>
    <w:rsid w:val="008520AF"/>
  </w:style>
  <w:style w:type="paragraph" w:customStyle="1" w:styleId="FF85BFDB2CBA43BAB1454A8846F4896E">
    <w:name w:val="FF85BFDB2CBA43BAB1454A8846F4896E"/>
    <w:rsid w:val="008520AF"/>
  </w:style>
  <w:style w:type="paragraph" w:customStyle="1" w:styleId="A93C910621D842E4932FF14260FB9A0A">
    <w:name w:val="A93C910621D842E4932FF14260FB9A0A"/>
    <w:rsid w:val="008520AF"/>
  </w:style>
  <w:style w:type="paragraph" w:customStyle="1" w:styleId="7C4DECE98A41491F835B4477EDE24470">
    <w:name w:val="7C4DECE98A41491F835B4477EDE24470"/>
    <w:rsid w:val="008520AF"/>
  </w:style>
  <w:style w:type="paragraph" w:customStyle="1" w:styleId="54A886112092466785F3DA75765559E9">
    <w:name w:val="54A886112092466785F3DA75765559E9"/>
    <w:rsid w:val="008520AF"/>
  </w:style>
  <w:style w:type="paragraph" w:customStyle="1" w:styleId="36BF7880D9324DBBA6AF57CE07D7AF30">
    <w:name w:val="36BF7880D9324DBBA6AF57CE07D7AF30"/>
    <w:rsid w:val="008520AF"/>
  </w:style>
  <w:style w:type="paragraph" w:customStyle="1" w:styleId="2C0B3CAADF474327ADDA0D3DA982D335">
    <w:name w:val="2C0B3CAADF474327ADDA0D3DA982D335"/>
    <w:rsid w:val="008520AF"/>
  </w:style>
  <w:style w:type="paragraph" w:customStyle="1" w:styleId="0C016598CC5C4DFDB01029F2109A00EB">
    <w:name w:val="0C016598CC5C4DFDB01029F2109A00EB"/>
    <w:rsid w:val="008520AF"/>
  </w:style>
  <w:style w:type="paragraph" w:customStyle="1" w:styleId="3F2B66C8382843FB8AC37F504E226822">
    <w:name w:val="3F2B66C8382843FB8AC37F504E226822"/>
    <w:rsid w:val="008520AF"/>
  </w:style>
  <w:style w:type="paragraph" w:customStyle="1" w:styleId="EF24A3F931C540999133C0384F4E6B1C">
    <w:name w:val="EF24A3F931C540999133C0384F4E6B1C"/>
    <w:rsid w:val="008520AF"/>
  </w:style>
  <w:style w:type="paragraph" w:customStyle="1" w:styleId="BC961A9506C042DC9EBD372F2469359E">
    <w:name w:val="BC961A9506C042DC9EBD372F2469359E"/>
    <w:rsid w:val="008520AF"/>
  </w:style>
  <w:style w:type="paragraph" w:customStyle="1" w:styleId="D564F117D66B451F874D1E61D10AD9F0">
    <w:name w:val="D564F117D66B451F874D1E61D10AD9F0"/>
    <w:rsid w:val="008520AF"/>
  </w:style>
  <w:style w:type="paragraph" w:customStyle="1" w:styleId="87EA0C2A8389472F875DB7D82282C452">
    <w:name w:val="87EA0C2A8389472F875DB7D82282C452"/>
    <w:rsid w:val="008520AF"/>
  </w:style>
  <w:style w:type="paragraph" w:customStyle="1" w:styleId="D7DD646AE731446B809D124662C53942">
    <w:name w:val="D7DD646AE731446B809D124662C53942"/>
    <w:rsid w:val="008520AF"/>
  </w:style>
  <w:style w:type="paragraph" w:customStyle="1" w:styleId="ECF850672C054448B57DA1EEE193E7CE">
    <w:name w:val="ECF850672C054448B57DA1EEE193E7CE"/>
    <w:rsid w:val="008520AF"/>
  </w:style>
  <w:style w:type="paragraph" w:customStyle="1" w:styleId="E5212ECDA4474BB98905CF9C0E8FFA2C">
    <w:name w:val="E5212ECDA4474BB98905CF9C0E8FFA2C"/>
    <w:rsid w:val="008520AF"/>
  </w:style>
  <w:style w:type="paragraph" w:customStyle="1" w:styleId="41CFC06B88534D15A92F9BDF0778469D">
    <w:name w:val="41CFC06B88534D15A92F9BDF0778469D"/>
    <w:rsid w:val="008520AF"/>
  </w:style>
  <w:style w:type="paragraph" w:customStyle="1" w:styleId="BF16D7920D95406C92797EE0E77B329E">
    <w:name w:val="BF16D7920D95406C92797EE0E77B329E"/>
    <w:rsid w:val="008520AF"/>
  </w:style>
  <w:style w:type="paragraph" w:customStyle="1" w:styleId="F53E0B436DD844C18DD2C89CB7370DD6">
    <w:name w:val="F53E0B436DD844C18DD2C89CB7370DD6"/>
    <w:rsid w:val="008520AF"/>
  </w:style>
  <w:style w:type="paragraph" w:customStyle="1" w:styleId="B0FE37EC416A4A80A03A2A4157DC6526">
    <w:name w:val="B0FE37EC416A4A80A03A2A4157DC6526"/>
    <w:rsid w:val="008520AF"/>
  </w:style>
  <w:style w:type="paragraph" w:customStyle="1" w:styleId="5F89C240DD9C401C9F328ED2B3ED131B">
    <w:name w:val="5F89C240DD9C401C9F328ED2B3ED131B"/>
    <w:rsid w:val="008520AF"/>
  </w:style>
  <w:style w:type="paragraph" w:customStyle="1" w:styleId="48036C32DAF044A093BBE19751B7442B">
    <w:name w:val="48036C32DAF044A093BBE19751B7442B"/>
    <w:rsid w:val="008520AF"/>
  </w:style>
  <w:style w:type="paragraph" w:customStyle="1" w:styleId="C0B352B2E57349B98C1C6F98D5371DD3">
    <w:name w:val="C0B352B2E57349B98C1C6F98D5371DD3"/>
    <w:rsid w:val="008520AF"/>
  </w:style>
  <w:style w:type="paragraph" w:customStyle="1" w:styleId="8B9FD82C1A344C459ED6734DA19E8317">
    <w:name w:val="8B9FD82C1A344C459ED6734DA19E8317"/>
    <w:rsid w:val="008520AF"/>
  </w:style>
  <w:style w:type="paragraph" w:customStyle="1" w:styleId="E3F60EB52F7347009A604620A286968A">
    <w:name w:val="E3F60EB52F7347009A604620A286968A"/>
    <w:rsid w:val="008520AF"/>
  </w:style>
  <w:style w:type="paragraph" w:customStyle="1" w:styleId="D28644D9C2F0430889BC198133D7AD69">
    <w:name w:val="D28644D9C2F0430889BC198133D7AD69"/>
    <w:rsid w:val="008520AF"/>
  </w:style>
  <w:style w:type="paragraph" w:customStyle="1" w:styleId="E0A4E29B813542478647686E4D0274E1">
    <w:name w:val="E0A4E29B813542478647686E4D0274E1"/>
    <w:rsid w:val="008520AF"/>
  </w:style>
  <w:style w:type="paragraph" w:customStyle="1" w:styleId="B610796A44DC48EB9979D679F5B7BC4A">
    <w:name w:val="B610796A44DC48EB9979D679F5B7BC4A"/>
    <w:rsid w:val="008520AF"/>
  </w:style>
  <w:style w:type="paragraph" w:customStyle="1" w:styleId="88D638816DCB4E5BAF92882EF541FC74">
    <w:name w:val="88D638816DCB4E5BAF92882EF541FC74"/>
    <w:rsid w:val="008520AF"/>
  </w:style>
  <w:style w:type="paragraph" w:customStyle="1" w:styleId="177FCA15AB954620A6B157201EB547B6">
    <w:name w:val="177FCA15AB954620A6B157201EB547B6"/>
    <w:rsid w:val="008520AF"/>
  </w:style>
  <w:style w:type="paragraph" w:customStyle="1" w:styleId="E122C6903AC64BF6BFF96C8437076B93">
    <w:name w:val="E122C6903AC64BF6BFF96C8437076B93"/>
    <w:rsid w:val="008520AF"/>
  </w:style>
  <w:style w:type="paragraph" w:customStyle="1" w:styleId="82440A0ED35A46CE8E25BAE7E8D55E5C">
    <w:name w:val="82440A0ED35A46CE8E25BAE7E8D55E5C"/>
    <w:rsid w:val="008520AF"/>
  </w:style>
  <w:style w:type="paragraph" w:customStyle="1" w:styleId="C6BD347FE0214FDDA08BBB893337EF75">
    <w:name w:val="C6BD347FE0214FDDA08BBB893337EF75"/>
    <w:rsid w:val="008520AF"/>
  </w:style>
  <w:style w:type="paragraph" w:customStyle="1" w:styleId="17C6B183F7C74A48B1627BB37CB9F20D">
    <w:name w:val="17C6B183F7C74A48B1627BB37CB9F20D"/>
    <w:rsid w:val="008520AF"/>
  </w:style>
  <w:style w:type="paragraph" w:customStyle="1" w:styleId="AECDECD7EA4348A083DD9D43E24716E3">
    <w:name w:val="AECDECD7EA4348A083DD9D43E24716E3"/>
    <w:rsid w:val="008520AF"/>
  </w:style>
  <w:style w:type="paragraph" w:customStyle="1" w:styleId="2B10189105364010B97FD46D973297D6">
    <w:name w:val="2B10189105364010B97FD46D973297D6"/>
    <w:rsid w:val="008520AF"/>
  </w:style>
  <w:style w:type="paragraph" w:customStyle="1" w:styleId="F8DA05F3AAC2417A87A7740AA16CC616">
    <w:name w:val="F8DA05F3AAC2417A87A7740AA16CC616"/>
    <w:rsid w:val="008520AF"/>
  </w:style>
  <w:style w:type="paragraph" w:customStyle="1" w:styleId="94A18C9706144F0E8262897F82C34D27">
    <w:name w:val="94A18C9706144F0E8262897F82C34D27"/>
    <w:rsid w:val="008520AF"/>
  </w:style>
  <w:style w:type="paragraph" w:customStyle="1" w:styleId="B568874C078A436AAFC35C41F84B6EE6">
    <w:name w:val="B568874C078A436AAFC35C41F84B6EE6"/>
    <w:rsid w:val="008520AF"/>
  </w:style>
  <w:style w:type="paragraph" w:customStyle="1" w:styleId="BE57DFDD33084AE0BD38823BDDBC1844">
    <w:name w:val="BE57DFDD33084AE0BD38823BDDBC1844"/>
    <w:rsid w:val="008520AF"/>
  </w:style>
  <w:style w:type="paragraph" w:customStyle="1" w:styleId="DE873FCE0FE24596B0DF5A7D1FAE87EF">
    <w:name w:val="DE873FCE0FE24596B0DF5A7D1FAE87EF"/>
    <w:rsid w:val="008520AF"/>
  </w:style>
  <w:style w:type="paragraph" w:customStyle="1" w:styleId="AA20B188707A4373AD53EF4F4A8B2AF8">
    <w:name w:val="AA20B188707A4373AD53EF4F4A8B2AF8"/>
    <w:rsid w:val="008520AF"/>
  </w:style>
  <w:style w:type="paragraph" w:customStyle="1" w:styleId="DEF69F6BB8A740038043370B58158C68">
    <w:name w:val="DEF69F6BB8A740038043370B58158C68"/>
    <w:rsid w:val="008520AF"/>
  </w:style>
  <w:style w:type="paragraph" w:customStyle="1" w:styleId="12951C699F9B4D78B277A3C23A2F1D02">
    <w:name w:val="12951C699F9B4D78B277A3C23A2F1D02"/>
    <w:rsid w:val="008520AF"/>
  </w:style>
  <w:style w:type="paragraph" w:customStyle="1" w:styleId="7AD9CC6C8C864C86B1C1FAED8FDC39A9">
    <w:name w:val="7AD9CC6C8C864C86B1C1FAED8FDC39A9"/>
    <w:rsid w:val="008520AF"/>
  </w:style>
  <w:style w:type="paragraph" w:customStyle="1" w:styleId="0D0791360C364BCA84E5535B50B0D1E5">
    <w:name w:val="0D0791360C364BCA84E5535B50B0D1E5"/>
    <w:rsid w:val="008520AF"/>
  </w:style>
  <w:style w:type="paragraph" w:customStyle="1" w:styleId="FF2DB3E07FAA40588993B55CA44A1AF5">
    <w:name w:val="FF2DB3E07FAA40588993B55CA44A1AF5"/>
    <w:rsid w:val="008520AF"/>
  </w:style>
  <w:style w:type="paragraph" w:customStyle="1" w:styleId="AF85EF0A4AC94E33AA40D2B8E8CF5FD0">
    <w:name w:val="AF85EF0A4AC94E33AA40D2B8E8CF5FD0"/>
    <w:rsid w:val="008520AF"/>
  </w:style>
  <w:style w:type="paragraph" w:customStyle="1" w:styleId="EA052C2E917641F382D63FB9FB1906EE">
    <w:name w:val="EA052C2E917641F382D63FB9FB1906EE"/>
    <w:rsid w:val="008520AF"/>
  </w:style>
  <w:style w:type="paragraph" w:customStyle="1" w:styleId="54C843E2627346DCA086D2A075500803">
    <w:name w:val="54C843E2627346DCA086D2A075500803"/>
    <w:rsid w:val="008520AF"/>
  </w:style>
  <w:style w:type="paragraph" w:customStyle="1" w:styleId="FE0A98F53A564A0189A0E6E9E37DBEFF">
    <w:name w:val="FE0A98F53A564A0189A0E6E9E37DBEFF"/>
    <w:rsid w:val="008520AF"/>
  </w:style>
  <w:style w:type="paragraph" w:customStyle="1" w:styleId="CE724A08521745A6875C259378158C86">
    <w:name w:val="CE724A08521745A6875C259378158C86"/>
    <w:rsid w:val="008520AF"/>
  </w:style>
  <w:style w:type="paragraph" w:customStyle="1" w:styleId="965EE3851BC949788FB154CB9D724C69">
    <w:name w:val="965EE3851BC949788FB154CB9D724C69"/>
    <w:rsid w:val="008520AF"/>
  </w:style>
  <w:style w:type="paragraph" w:customStyle="1" w:styleId="0538A900546B4A6FAF0DD1C7753F9ECF">
    <w:name w:val="0538A900546B4A6FAF0DD1C7753F9ECF"/>
    <w:rsid w:val="008520AF"/>
  </w:style>
  <w:style w:type="paragraph" w:customStyle="1" w:styleId="2178CC2D9026415DBE4D5DD1776CEFBE">
    <w:name w:val="2178CC2D9026415DBE4D5DD1776CEFBE"/>
    <w:rsid w:val="008520AF"/>
  </w:style>
  <w:style w:type="paragraph" w:customStyle="1" w:styleId="E7C2CED651BB42D6871C690A49FBA4DE">
    <w:name w:val="E7C2CED651BB42D6871C690A49FBA4DE"/>
    <w:rsid w:val="008520AF"/>
  </w:style>
  <w:style w:type="paragraph" w:customStyle="1" w:styleId="D0C250E94BEB429EA69E16A2B56C4245">
    <w:name w:val="D0C250E94BEB429EA69E16A2B56C4245"/>
    <w:rsid w:val="008520AF"/>
  </w:style>
  <w:style w:type="paragraph" w:customStyle="1" w:styleId="E66D6A60AD1D43B3A1922E2799716D9B">
    <w:name w:val="E66D6A60AD1D43B3A1922E2799716D9B"/>
    <w:rsid w:val="008520AF"/>
  </w:style>
  <w:style w:type="paragraph" w:customStyle="1" w:styleId="530F6E232F354A2AA5225D7343DE3F56">
    <w:name w:val="530F6E232F354A2AA5225D7343DE3F56"/>
    <w:rsid w:val="008520AF"/>
  </w:style>
  <w:style w:type="paragraph" w:customStyle="1" w:styleId="A9E39CFF72804289984C120C5B4CB473">
    <w:name w:val="A9E39CFF72804289984C120C5B4CB473"/>
    <w:rsid w:val="008520AF"/>
  </w:style>
  <w:style w:type="paragraph" w:customStyle="1" w:styleId="C3E80CE1155E44A2BC65C9558B60E638">
    <w:name w:val="C3E80CE1155E44A2BC65C9558B60E638"/>
    <w:rsid w:val="008520AF"/>
  </w:style>
  <w:style w:type="paragraph" w:customStyle="1" w:styleId="4CF1A7FE078443698A1338C56E692C88">
    <w:name w:val="4CF1A7FE078443698A1338C56E692C88"/>
    <w:rsid w:val="008520AF"/>
  </w:style>
  <w:style w:type="paragraph" w:customStyle="1" w:styleId="91230005B3BF413CAFD85994B6D6B3B1">
    <w:name w:val="91230005B3BF413CAFD85994B6D6B3B1"/>
    <w:rsid w:val="008520AF"/>
  </w:style>
  <w:style w:type="paragraph" w:customStyle="1" w:styleId="00F055A4DFFE4A569DE206E7C0251489">
    <w:name w:val="00F055A4DFFE4A569DE206E7C0251489"/>
    <w:rsid w:val="008520AF"/>
  </w:style>
  <w:style w:type="paragraph" w:customStyle="1" w:styleId="7D62508FC7FC463F84012F8A1E761747">
    <w:name w:val="7D62508FC7FC463F84012F8A1E761747"/>
    <w:rsid w:val="008520AF"/>
  </w:style>
  <w:style w:type="paragraph" w:customStyle="1" w:styleId="AF00B464BE304D43BCF03D9EBD8FC7B9">
    <w:name w:val="AF00B464BE304D43BCF03D9EBD8FC7B9"/>
    <w:rsid w:val="008520AF"/>
  </w:style>
  <w:style w:type="paragraph" w:customStyle="1" w:styleId="6E317461699D4BA3BAF52C92FCEC628A">
    <w:name w:val="6E317461699D4BA3BAF52C92FCEC628A"/>
    <w:rsid w:val="008520AF"/>
  </w:style>
  <w:style w:type="paragraph" w:customStyle="1" w:styleId="B1975794E9924F1288B0AC60CBCC9F02">
    <w:name w:val="B1975794E9924F1288B0AC60CBCC9F02"/>
    <w:rsid w:val="008520AF"/>
  </w:style>
  <w:style w:type="paragraph" w:customStyle="1" w:styleId="50F13C066A4443D5B0F499146F12F7D5">
    <w:name w:val="50F13C066A4443D5B0F499146F12F7D5"/>
    <w:rsid w:val="008520AF"/>
  </w:style>
  <w:style w:type="paragraph" w:customStyle="1" w:styleId="0BA069CBD01749C7BCB9D686F330EF98">
    <w:name w:val="0BA069CBD01749C7BCB9D686F330EF98"/>
    <w:rsid w:val="008520AF"/>
  </w:style>
  <w:style w:type="paragraph" w:customStyle="1" w:styleId="E2FFA85855EC4CAE9664E1B92856D0AE">
    <w:name w:val="E2FFA85855EC4CAE9664E1B92856D0AE"/>
    <w:rsid w:val="008520AF"/>
  </w:style>
  <w:style w:type="paragraph" w:customStyle="1" w:styleId="D41D20E2546E4288BE9F3F7E3BCF88B9">
    <w:name w:val="D41D20E2546E4288BE9F3F7E3BCF88B9"/>
    <w:rsid w:val="008520AF"/>
  </w:style>
  <w:style w:type="paragraph" w:customStyle="1" w:styleId="C5AB928BD2274965BD412D61FCDFCE53">
    <w:name w:val="C5AB928BD2274965BD412D61FCDFCE53"/>
    <w:rsid w:val="008520AF"/>
  </w:style>
  <w:style w:type="paragraph" w:customStyle="1" w:styleId="19A1E10E919942A4919460B23A35FF22">
    <w:name w:val="19A1E10E919942A4919460B23A35FF22"/>
    <w:rsid w:val="008520AF"/>
  </w:style>
  <w:style w:type="paragraph" w:customStyle="1" w:styleId="6EBB607BAB1844A490A593216D944C19">
    <w:name w:val="6EBB607BAB1844A490A593216D944C19"/>
    <w:rsid w:val="008520AF"/>
  </w:style>
  <w:style w:type="paragraph" w:customStyle="1" w:styleId="C6F728D53F9243BA845802998819EB66">
    <w:name w:val="C6F728D53F9243BA845802998819EB66"/>
    <w:rsid w:val="008520AF"/>
  </w:style>
  <w:style w:type="paragraph" w:customStyle="1" w:styleId="2B8787AD78D84875A6E0B12C308EFFB3">
    <w:name w:val="2B8787AD78D84875A6E0B12C308EFFB3"/>
    <w:rsid w:val="008520AF"/>
  </w:style>
  <w:style w:type="paragraph" w:customStyle="1" w:styleId="C8DC7DDA6ED44B6BBDB8B07D4B45EDC1">
    <w:name w:val="C8DC7DDA6ED44B6BBDB8B07D4B45EDC1"/>
    <w:rsid w:val="008520AF"/>
  </w:style>
  <w:style w:type="paragraph" w:customStyle="1" w:styleId="1C9D4170868C4426842E962BCB3DC2F6">
    <w:name w:val="1C9D4170868C4426842E962BCB3DC2F6"/>
    <w:rsid w:val="008520AF"/>
  </w:style>
  <w:style w:type="paragraph" w:customStyle="1" w:styleId="C3EC0159BE954B6F917B6968231467A9">
    <w:name w:val="C3EC0159BE954B6F917B6968231467A9"/>
    <w:rsid w:val="008520AF"/>
  </w:style>
  <w:style w:type="paragraph" w:customStyle="1" w:styleId="85B9D41AD5354007903F951ABDAD4DB0">
    <w:name w:val="85B9D41AD5354007903F951ABDAD4DB0"/>
    <w:rsid w:val="008520AF"/>
  </w:style>
  <w:style w:type="paragraph" w:customStyle="1" w:styleId="A7104A304462440E84EE054DB5C248AE">
    <w:name w:val="A7104A304462440E84EE054DB5C248AE"/>
    <w:rsid w:val="008520AF"/>
  </w:style>
  <w:style w:type="paragraph" w:customStyle="1" w:styleId="E4A4C1587C6048DBA9E6C4AD1DAD24B5">
    <w:name w:val="E4A4C1587C6048DBA9E6C4AD1DAD24B5"/>
    <w:rsid w:val="008520AF"/>
  </w:style>
  <w:style w:type="paragraph" w:customStyle="1" w:styleId="4E40C02A8A6E47B7881AED81F6435D17">
    <w:name w:val="4E40C02A8A6E47B7881AED81F6435D17"/>
    <w:rsid w:val="008520AF"/>
  </w:style>
  <w:style w:type="paragraph" w:customStyle="1" w:styleId="6C5DA29A983C4797B494C237B3D24BCA">
    <w:name w:val="6C5DA29A983C4797B494C237B3D24BCA"/>
    <w:rsid w:val="008520AF"/>
  </w:style>
  <w:style w:type="paragraph" w:customStyle="1" w:styleId="B5BFF6191393460A8ED24C1899F9070B">
    <w:name w:val="B5BFF6191393460A8ED24C1899F9070B"/>
    <w:rsid w:val="008520AF"/>
  </w:style>
  <w:style w:type="paragraph" w:customStyle="1" w:styleId="026EB9781C16461095E2D0A18391A0A5">
    <w:name w:val="026EB9781C16461095E2D0A18391A0A5"/>
    <w:rsid w:val="008520AF"/>
  </w:style>
  <w:style w:type="paragraph" w:customStyle="1" w:styleId="B5A16297C0F849CC8B0D614FDAFE9A92">
    <w:name w:val="B5A16297C0F849CC8B0D614FDAFE9A92"/>
    <w:rsid w:val="008520AF"/>
  </w:style>
  <w:style w:type="paragraph" w:customStyle="1" w:styleId="A62E2B27F3004E96A507038C0E81A1F3">
    <w:name w:val="A62E2B27F3004E96A507038C0E81A1F3"/>
    <w:rsid w:val="008520AF"/>
  </w:style>
  <w:style w:type="paragraph" w:customStyle="1" w:styleId="33609E2971314986B562E277D871F07E">
    <w:name w:val="33609E2971314986B562E277D871F07E"/>
    <w:rsid w:val="008520AF"/>
  </w:style>
  <w:style w:type="paragraph" w:customStyle="1" w:styleId="E28A138F9DF143B6A910510363A42C53">
    <w:name w:val="E28A138F9DF143B6A910510363A42C53"/>
    <w:rsid w:val="008520AF"/>
  </w:style>
  <w:style w:type="paragraph" w:customStyle="1" w:styleId="21E4AC1503D849E3A7F96C5E0CFD0547">
    <w:name w:val="21E4AC1503D849E3A7F96C5E0CFD0547"/>
    <w:rsid w:val="008520AF"/>
  </w:style>
  <w:style w:type="paragraph" w:customStyle="1" w:styleId="91A3033073264E36B523DE1BC8C68B64">
    <w:name w:val="91A3033073264E36B523DE1BC8C68B64"/>
    <w:rsid w:val="008520AF"/>
  </w:style>
  <w:style w:type="paragraph" w:customStyle="1" w:styleId="D1D60237BCD44A8F9D8E0B6390898A0B">
    <w:name w:val="D1D60237BCD44A8F9D8E0B6390898A0B"/>
    <w:rsid w:val="008520AF"/>
  </w:style>
  <w:style w:type="paragraph" w:customStyle="1" w:styleId="773B771FD8104802A06F4B95B54F8B9B">
    <w:name w:val="773B771FD8104802A06F4B95B54F8B9B"/>
    <w:rsid w:val="008520AF"/>
  </w:style>
  <w:style w:type="paragraph" w:customStyle="1" w:styleId="51141B84CABA49E9BDB853E2DC05E289">
    <w:name w:val="51141B84CABA49E9BDB853E2DC05E289"/>
    <w:rsid w:val="008520AF"/>
  </w:style>
  <w:style w:type="paragraph" w:customStyle="1" w:styleId="71F585F78E8C44BF86CE1B989B7EF4D7">
    <w:name w:val="71F585F78E8C44BF86CE1B989B7EF4D7"/>
    <w:rsid w:val="008520AF"/>
  </w:style>
  <w:style w:type="paragraph" w:customStyle="1" w:styleId="CA7DFC7046D440ACA7C81E04644103AB">
    <w:name w:val="CA7DFC7046D440ACA7C81E04644103AB"/>
    <w:rsid w:val="008520AF"/>
  </w:style>
  <w:style w:type="paragraph" w:customStyle="1" w:styleId="BCABF9C3FD7B467EA48C265C0287983B">
    <w:name w:val="BCABF9C3FD7B467EA48C265C0287983B"/>
    <w:rsid w:val="008520AF"/>
  </w:style>
  <w:style w:type="paragraph" w:customStyle="1" w:styleId="B89E25E287DE456BA954E9208010ADA3">
    <w:name w:val="B89E25E287DE456BA954E9208010ADA3"/>
    <w:rsid w:val="008520AF"/>
  </w:style>
  <w:style w:type="paragraph" w:customStyle="1" w:styleId="2686B87A0561483EB6955BE1C1917E4F">
    <w:name w:val="2686B87A0561483EB6955BE1C1917E4F"/>
    <w:rsid w:val="008520AF"/>
  </w:style>
  <w:style w:type="paragraph" w:customStyle="1" w:styleId="4187A50750444068B9D6FAD9F237CD34">
    <w:name w:val="4187A50750444068B9D6FAD9F237CD34"/>
    <w:rsid w:val="008520AF"/>
  </w:style>
  <w:style w:type="paragraph" w:customStyle="1" w:styleId="4955AC47CA8F4D9FAE9568777D249F9E">
    <w:name w:val="4955AC47CA8F4D9FAE9568777D249F9E"/>
    <w:rsid w:val="008520AF"/>
  </w:style>
  <w:style w:type="paragraph" w:customStyle="1" w:styleId="D5A3439B23514EF58C0F6886E07CDBF7">
    <w:name w:val="D5A3439B23514EF58C0F6886E07CDBF7"/>
    <w:rsid w:val="008520AF"/>
  </w:style>
  <w:style w:type="paragraph" w:customStyle="1" w:styleId="C16D835A677C400496956CA70F4B9F00">
    <w:name w:val="C16D835A677C400496956CA70F4B9F00"/>
    <w:rsid w:val="008520AF"/>
  </w:style>
  <w:style w:type="paragraph" w:customStyle="1" w:styleId="3C7C1CE705B44271B0C0D79C7F5111AC">
    <w:name w:val="3C7C1CE705B44271B0C0D79C7F5111AC"/>
    <w:rsid w:val="008520AF"/>
  </w:style>
  <w:style w:type="paragraph" w:customStyle="1" w:styleId="E473299FC0DB4A7BB9EE08390A583F6A">
    <w:name w:val="E473299FC0DB4A7BB9EE08390A583F6A"/>
    <w:rsid w:val="008520AF"/>
  </w:style>
  <w:style w:type="paragraph" w:customStyle="1" w:styleId="1C961F5B0ADE405C94374E58865BCB7A">
    <w:name w:val="1C961F5B0ADE405C94374E58865BCB7A"/>
    <w:rsid w:val="008520AF"/>
  </w:style>
  <w:style w:type="paragraph" w:customStyle="1" w:styleId="78E872E8CD494C9FB1A04177B93A9046">
    <w:name w:val="78E872E8CD494C9FB1A04177B93A9046"/>
    <w:rsid w:val="008520AF"/>
  </w:style>
  <w:style w:type="paragraph" w:customStyle="1" w:styleId="9152010F415D44F19D6FE0212B052891">
    <w:name w:val="9152010F415D44F19D6FE0212B052891"/>
    <w:rsid w:val="008520AF"/>
  </w:style>
  <w:style w:type="paragraph" w:customStyle="1" w:styleId="7CF00276F66949E99AB80DAA2D10D813">
    <w:name w:val="7CF00276F66949E99AB80DAA2D10D813"/>
    <w:rsid w:val="008520AF"/>
  </w:style>
  <w:style w:type="paragraph" w:customStyle="1" w:styleId="909E732524E74981872635C193511C60">
    <w:name w:val="909E732524E74981872635C193511C60"/>
    <w:rsid w:val="008520AF"/>
  </w:style>
  <w:style w:type="paragraph" w:customStyle="1" w:styleId="8483AC1EB3C04B9ABB24027D66129428">
    <w:name w:val="8483AC1EB3C04B9ABB24027D66129428"/>
    <w:rsid w:val="008520AF"/>
  </w:style>
  <w:style w:type="paragraph" w:customStyle="1" w:styleId="8DA388DDE3F9452583DF29EC7EF6BBC9">
    <w:name w:val="8DA388DDE3F9452583DF29EC7EF6BBC9"/>
    <w:rsid w:val="008520AF"/>
  </w:style>
  <w:style w:type="paragraph" w:customStyle="1" w:styleId="ED9394A3BBD7479B91D3FBADFA75CFF5">
    <w:name w:val="ED9394A3BBD7479B91D3FBADFA75CFF5"/>
    <w:rsid w:val="008520AF"/>
  </w:style>
  <w:style w:type="paragraph" w:customStyle="1" w:styleId="D853706B8EC04A68AA6994F19BCFB697">
    <w:name w:val="D853706B8EC04A68AA6994F19BCFB697"/>
    <w:rsid w:val="008520AF"/>
  </w:style>
  <w:style w:type="paragraph" w:customStyle="1" w:styleId="A5EEBBB19EA2443A85165DCE38E33BAE">
    <w:name w:val="A5EEBBB19EA2443A85165DCE38E33BAE"/>
    <w:rsid w:val="008520AF"/>
  </w:style>
  <w:style w:type="paragraph" w:customStyle="1" w:styleId="2BB5D75711904865A1595229DCF9DB74">
    <w:name w:val="2BB5D75711904865A1595229DCF9DB74"/>
    <w:rsid w:val="008520AF"/>
  </w:style>
  <w:style w:type="paragraph" w:customStyle="1" w:styleId="4E9A9947FC07490CA84F4614DB8F3FF5">
    <w:name w:val="4E9A9947FC07490CA84F4614DB8F3FF5"/>
    <w:rsid w:val="008520AF"/>
  </w:style>
  <w:style w:type="paragraph" w:customStyle="1" w:styleId="C782765BEDE0494093474AC3378B64FB">
    <w:name w:val="C782765BEDE0494093474AC3378B64FB"/>
    <w:rsid w:val="008520AF"/>
  </w:style>
  <w:style w:type="paragraph" w:customStyle="1" w:styleId="68A0367C6E3C4AB2B59D23923A31CD56">
    <w:name w:val="68A0367C6E3C4AB2B59D23923A31CD56"/>
    <w:rsid w:val="008520AF"/>
  </w:style>
  <w:style w:type="paragraph" w:customStyle="1" w:styleId="E7702C300B914A9FB38B780D4D84391F">
    <w:name w:val="E7702C300B914A9FB38B780D4D84391F"/>
    <w:rsid w:val="008520AF"/>
  </w:style>
  <w:style w:type="paragraph" w:customStyle="1" w:styleId="6AA6DF8D0B824A5E83B391D19754295D">
    <w:name w:val="6AA6DF8D0B824A5E83B391D19754295D"/>
    <w:rsid w:val="008520AF"/>
  </w:style>
  <w:style w:type="paragraph" w:customStyle="1" w:styleId="7998187A4A6640BCBB7CBC6F9BF5E370">
    <w:name w:val="7998187A4A6640BCBB7CBC6F9BF5E370"/>
    <w:rsid w:val="008520AF"/>
  </w:style>
  <w:style w:type="paragraph" w:customStyle="1" w:styleId="5FFA2608AB84460EB459C4042A533EEE">
    <w:name w:val="5FFA2608AB84460EB459C4042A533EEE"/>
    <w:rsid w:val="008520AF"/>
  </w:style>
  <w:style w:type="paragraph" w:customStyle="1" w:styleId="87CD68C2D4554DEE9FC342939FB5FEC9">
    <w:name w:val="87CD68C2D4554DEE9FC342939FB5FEC9"/>
    <w:rsid w:val="008520AF"/>
  </w:style>
  <w:style w:type="paragraph" w:customStyle="1" w:styleId="79F63264469C4587B204216E80270754">
    <w:name w:val="79F63264469C4587B204216E80270754"/>
    <w:rsid w:val="008520AF"/>
  </w:style>
  <w:style w:type="paragraph" w:customStyle="1" w:styleId="B8454BA9501A451DA3401AEF2F2ABB4E">
    <w:name w:val="B8454BA9501A451DA3401AEF2F2ABB4E"/>
    <w:rsid w:val="008520AF"/>
  </w:style>
  <w:style w:type="paragraph" w:customStyle="1" w:styleId="AE550F551C5142F48F83207C0C36881B">
    <w:name w:val="AE550F551C5142F48F83207C0C36881B"/>
    <w:rsid w:val="008520AF"/>
  </w:style>
  <w:style w:type="paragraph" w:customStyle="1" w:styleId="25E04790669B4CC99DF31025660FBA2E">
    <w:name w:val="25E04790669B4CC99DF31025660FBA2E"/>
    <w:rsid w:val="008520AF"/>
  </w:style>
  <w:style w:type="paragraph" w:customStyle="1" w:styleId="1488D996DD474CBA8CDD738027EB87B2">
    <w:name w:val="1488D996DD474CBA8CDD738027EB87B2"/>
    <w:rsid w:val="008520AF"/>
  </w:style>
  <w:style w:type="paragraph" w:customStyle="1" w:styleId="3DAF3955ACF44BBDAF8A22E127B1D596">
    <w:name w:val="3DAF3955ACF44BBDAF8A22E127B1D596"/>
    <w:rsid w:val="008520AF"/>
  </w:style>
  <w:style w:type="paragraph" w:customStyle="1" w:styleId="0EBB57C108BB4E129EEE0DC2BD66AC4B">
    <w:name w:val="0EBB57C108BB4E129EEE0DC2BD66AC4B"/>
    <w:rsid w:val="008520AF"/>
  </w:style>
  <w:style w:type="paragraph" w:customStyle="1" w:styleId="FB8A7E8770E24D659437435F97C5D027">
    <w:name w:val="FB8A7E8770E24D659437435F97C5D027"/>
    <w:rsid w:val="008520AF"/>
  </w:style>
  <w:style w:type="paragraph" w:customStyle="1" w:styleId="EC7666248F884776B28DE8F7F3A98CE2">
    <w:name w:val="EC7666248F884776B28DE8F7F3A98CE2"/>
    <w:rsid w:val="008520AF"/>
  </w:style>
  <w:style w:type="paragraph" w:customStyle="1" w:styleId="80021C8B5A63456A96F0FB3C03BB86E5">
    <w:name w:val="80021C8B5A63456A96F0FB3C03BB86E5"/>
    <w:rsid w:val="008520AF"/>
  </w:style>
  <w:style w:type="paragraph" w:customStyle="1" w:styleId="2688A077D4D34F239F6A60BBFDFF0549">
    <w:name w:val="2688A077D4D34F239F6A60BBFDFF0549"/>
    <w:rsid w:val="008520AF"/>
  </w:style>
  <w:style w:type="paragraph" w:customStyle="1" w:styleId="8E865B3D504B4987B15EBCA8CCF42D18">
    <w:name w:val="8E865B3D504B4987B15EBCA8CCF42D18"/>
    <w:rsid w:val="008520AF"/>
  </w:style>
  <w:style w:type="paragraph" w:customStyle="1" w:styleId="FAB0158BB41D4ADABEEE9F0246B13E9B">
    <w:name w:val="FAB0158BB41D4ADABEEE9F0246B13E9B"/>
    <w:rsid w:val="008520AF"/>
  </w:style>
  <w:style w:type="paragraph" w:customStyle="1" w:styleId="2D506D3E11134B36ACE0948CCF41859A">
    <w:name w:val="2D506D3E11134B36ACE0948CCF41859A"/>
    <w:rsid w:val="008520AF"/>
  </w:style>
  <w:style w:type="paragraph" w:customStyle="1" w:styleId="7F35A63FCBB54BC7AC275ED8F001EDC0">
    <w:name w:val="7F35A63FCBB54BC7AC275ED8F001EDC0"/>
    <w:rsid w:val="008520AF"/>
  </w:style>
  <w:style w:type="paragraph" w:customStyle="1" w:styleId="BEE5074B22C6498CA75FB899C08BEFA3">
    <w:name w:val="BEE5074B22C6498CA75FB899C08BEFA3"/>
    <w:rsid w:val="008520AF"/>
  </w:style>
  <w:style w:type="paragraph" w:customStyle="1" w:styleId="91B0D8780A0E41A7AD6A8BF5B412CD75">
    <w:name w:val="91B0D8780A0E41A7AD6A8BF5B412CD75"/>
    <w:rsid w:val="008520AF"/>
  </w:style>
  <w:style w:type="paragraph" w:customStyle="1" w:styleId="9EF571C56B3C4BE480BC99C7378215AA">
    <w:name w:val="9EF571C56B3C4BE480BC99C7378215AA"/>
    <w:rsid w:val="008520AF"/>
  </w:style>
  <w:style w:type="paragraph" w:customStyle="1" w:styleId="66013C1840214543A4B891227CC2B21D">
    <w:name w:val="66013C1840214543A4B891227CC2B21D"/>
    <w:rsid w:val="008520AF"/>
  </w:style>
  <w:style w:type="paragraph" w:customStyle="1" w:styleId="7361DBD2BB52429BAA296323EDDE38EA">
    <w:name w:val="7361DBD2BB52429BAA296323EDDE38EA"/>
    <w:rsid w:val="008520AF"/>
  </w:style>
  <w:style w:type="paragraph" w:customStyle="1" w:styleId="D2A576FBFDA24531937F087F264A5B01">
    <w:name w:val="D2A576FBFDA24531937F087F264A5B01"/>
    <w:rsid w:val="008520AF"/>
  </w:style>
  <w:style w:type="paragraph" w:customStyle="1" w:styleId="CA078C1A18B843378114D8078A2210D9">
    <w:name w:val="CA078C1A18B843378114D8078A2210D9"/>
    <w:rsid w:val="008520AF"/>
  </w:style>
  <w:style w:type="paragraph" w:customStyle="1" w:styleId="083E3927E8514D57BC362B0ADE484DC5">
    <w:name w:val="083E3927E8514D57BC362B0ADE484DC5"/>
    <w:rsid w:val="008520AF"/>
  </w:style>
  <w:style w:type="paragraph" w:customStyle="1" w:styleId="B24FAFBE9EC84CF1A43E6E4A92FD79E9">
    <w:name w:val="B24FAFBE9EC84CF1A43E6E4A92FD79E9"/>
    <w:rsid w:val="008520AF"/>
  </w:style>
  <w:style w:type="paragraph" w:customStyle="1" w:styleId="EC7BE98D998B4C428A5399F5D6D9365C">
    <w:name w:val="EC7BE98D998B4C428A5399F5D6D9365C"/>
    <w:rsid w:val="008520AF"/>
  </w:style>
  <w:style w:type="paragraph" w:customStyle="1" w:styleId="9303F393C77A4388870D0C65D555532E">
    <w:name w:val="9303F393C77A4388870D0C65D555532E"/>
    <w:rsid w:val="008520AF"/>
  </w:style>
  <w:style w:type="paragraph" w:customStyle="1" w:styleId="4C8A5D598BAB469DB98374CA1278B61A">
    <w:name w:val="4C8A5D598BAB469DB98374CA1278B61A"/>
    <w:rsid w:val="008520AF"/>
  </w:style>
  <w:style w:type="paragraph" w:customStyle="1" w:styleId="56D349D5604D4B04A8F91DBEC51C7ABA">
    <w:name w:val="56D349D5604D4B04A8F91DBEC51C7ABA"/>
    <w:rsid w:val="008520AF"/>
  </w:style>
  <w:style w:type="paragraph" w:customStyle="1" w:styleId="F83167C373994A069304C74E2DD35231">
    <w:name w:val="F83167C373994A069304C74E2DD35231"/>
    <w:rsid w:val="008520AF"/>
  </w:style>
  <w:style w:type="paragraph" w:customStyle="1" w:styleId="3E843E0DEF7847DE9F3767838DED65C2">
    <w:name w:val="3E843E0DEF7847DE9F3767838DED65C2"/>
    <w:rsid w:val="008520AF"/>
  </w:style>
  <w:style w:type="paragraph" w:customStyle="1" w:styleId="EC492902FB54429AA51509C43EC307D0">
    <w:name w:val="EC492902FB54429AA51509C43EC307D0"/>
    <w:rsid w:val="008520AF"/>
  </w:style>
  <w:style w:type="paragraph" w:customStyle="1" w:styleId="C7C87DA5202C488C9419C04F0864D0C4">
    <w:name w:val="C7C87DA5202C488C9419C04F0864D0C4"/>
    <w:rsid w:val="008520AF"/>
  </w:style>
  <w:style w:type="paragraph" w:customStyle="1" w:styleId="9BFA587A376349C7A45B3AA2351862BD">
    <w:name w:val="9BFA587A376349C7A45B3AA2351862BD"/>
    <w:rsid w:val="008520AF"/>
  </w:style>
  <w:style w:type="paragraph" w:customStyle="1" w:styleId="C3CC847B11D1425AA7B4930E019A7A01">
    <w:name w:val="C3CC847B11D1425AA7B4930E019A7A01"/>
    <w:rsid w:val="008520AF"/>
  </w:style>
  <w:style w:type="paragraph" w:customStyle="1" w:styleId="2A91857F210D4EDD97835C94FEB32AC7">
    <w:name w:val="2A91857F210D4EDD97835C94FEB32AC7"/>
    <w:rsid w:val="008520AF"/>
  </w:style>
  <w:style w:type="paragraph" w:customStyle="1" w:styleId="D828E87B919043E6AF10B816A747876F">
    <w:name w:val="D828E87B919043E6AF10B816A747876F"/>
    <w:rsid w:val="008520AF"/>
  </w:style>
  <w:style w:type="paragraph" w:customStyle="1" w:styleId="20971A34175C42EA867C2DA67954453E">
    <w:name w:val="20971A34175C42EA867C2DA67954453E"/>
    <w:rsid w:val="008520AF"/>
  </w:style>
  <w:style w:type="paragraph" w:customStyle="1" w:styleId="38382301A0024DCBB81E124B725BD4C7">
    <w:name w:val="38382301A0024DCBB81E124B725BD4C7"/>
    <w:rsid w:val="008520AF"/>
  </w:style>
  <w:style w:type="paragraph" w:customStyle="1" w:styleId="7F1008BCEB7D4D90860AF47DCF245B5D">
    <w:name w:val="7F1008BCEB7D4D90860AF47DCF245B5D"/>
    <w:rsid w:val="008520AF"/>
  </w:style>
  <w:style w:type="paragraph" w:customStyle="1" w:styleId="BDA90B57CCED4587B770CA13B0EB049F">
    <w:name w:val="BDA90B57CCED4587B770CA13B0EB049F"/>
    <w:rsid w:val="008520AF"/>
  </w:style>
  <w:style w:type="paragraph" w:customStyle="1" w:styleId="A2F24CF7667F4681A60F9672088B621E">
    <w:name w:val="A2F24CF7667F4681A60F9672088B621E"/>
    <w:rsid w:val="008520AF"/>
  </w:style>
  <w:style w:type="paragraph" w:customStyle="1" w:styleId="3AB6667B716F4EEEB9359B559576C68F">
    <w:name w:val="3AB6667B716F4EEEB9359B559576C68F"/>
    <w:rsid w:val="008520AF"/>
  </w:style>
  <w:style w:type="paragraph" w:customStyle="1" w:styleId="4873397AAA22472F83C5C3F570EE0C24">
    <w:name w:val="4873397AAA22472F83C5C3F570EE0C24"/>
    <w:rsid w:val="008520AF"/>
  </w:style>
  <w:style w:type="paragraph" w:customStyle="1" w:styleId="C2ACA7C90A404FD180E951143285411A">
    <w:name w:val="C2ACA7C90A404FD180E951143285411A"/>
    <w:rsid w:val="008520AF"/>
  </w:style>
  <w:style w:type="paragraph" w:customStyle="1" w:styleId="7D3052F0FE544D589275737FCD7C3202">
    <w:name w:val="7D3052F0FE544D589275737FCD7C3202"/>
    <w:rsid w:val="008520AF"/>
  </w:style>
  <w:style w:type="paragraph" w:customStyle="1" w:styleId="00D72D060FAA40DC848CFBEBCEFD1FA2">
    <w:name w:val="00D72D060FAA40DC848CFBEBCEFD1FA2"/>
    <w:rsid w:val="008520AF"/>
  </w:style>
  <w:style w:type="paragraph" w:customStyle="1" w:styleId="E1AAC33101F24267A5ACEA8048EC6531">
    <w:name w:val="E1AAC33101F24267A5ACEA8048EC6531"/>
    <w:rsid w:val="008520AF"/>
  </w:style>
  <w:style w:type="paragraph" w:customStyle="1" w:styleId="F35E1667132A4843806AD3FD75D1CDA4">
    <w:name w:val="F35E1667132A4843806AD3FD75D1CDA4"/>
    <w:rsid w:val="008520AF"/>
  </w:style>
  <w:style w:type="paragraph" w:customStyle="1" w:styleId="B6C073505E4649A9B001CFA655D988B6">
    <w:name w:val="B6C073505E4649A9B001CFA655D988B6"/>
    <w:rsid w:val="008520AF"/>
  </w:style>
  <w:style w:type="paragraph" w:customStyle="1" w:styleId="5712421342C54D65939E5A0EA76C1DDC">
    <w:name w:val="5712421342C54D65939E5A0EA76C1DDC"/>
    <w:rsid w:val="008520AF"/>
  </w:style>
  <w:style w:type="paragraph" w:customStyle="1" w:styleId="3A465118009B463C8BFA658B34B87102">
    <w:name w:val="3A465118009B463C8BFA658B34B87102"/>
    <w:rsid w:val="008520AF"/>
  </w:style>
  <w:style w:type="paragraph" w:customStyle="1" w:styleId="CBA01A95F85E40798DB7E09E6409C013">
    <w:name w:val="CBA01A95F85E40798DB7E09E6409C013"/>
    <w:rsid w:val="008520AF"/>
  </w:style>
  <w:style w:type="paragraph" w:customStyle="1" w:styleId="98FD560AAC6944CC9D63B8446FBDAD5F">
    <w:name w:val="98FD560AAC6944CC9D63B8446FBDAD5F"/>
    <w:rsid w:val="008520AF"/>
  </w:style>
  <w:style w:type="paragraph" w:customStyle="1" w:styleId="728686539B0D479FBFABFDA877295BBA">
    <w:name w:val="728686539B0D479FBFABFDA877295BBA"/>
    <w:rsid w:val="008520AF"/>
  </w:style>
  <w:style w:type="paragraph" w:customStyle="1" w:styleId="47A24C62B56E46EFA76BB52F8B12D280">
    <w:name w:val="47A24C62B56E46EFA76BB52F8B12D280"/>
    <w:rsid w:val="008520AF"/>
  </w:style>
  <w:style w:type="paragraph" w:customStyle="1" w:styleId="C31F64ABB04B47BF897DF9999D340F0D">
    <w:name w:val="C31F64ABB04B47BF897DF9999D340F0D"/>
    <w:rsid w:val="008520AF"/>
  </w:style>
  <w:style w:type="paragraph" w:customStyle="1" w:styleId="FDB33CD0755F4EC18C67578FB2271438">
    <w:name w:val="FDB33CD0755F4EC18C67578FB2271438"/>
    <w:rsid w:val="008520AF"/>
  </w:style>
  <w:style w:type="paragraph" w:customStyle="1" w:styleId="D5621303420D49718B0D914D33EC1029">
    <w:name w:val="D5621303420D49718B0D914D33EC1029"/>
    <w:rsid w:val="008520AF"/>
  </w:style>
  <w:style w:type="paragraph" w:customStyle="1" w:styleId="B9DF0121CCF44CF9B0A599AFD57F229C">
    <w:name w:val="B9DF0121CCF44CF9B0A599AFD57F229C"/>
    <w:rsid w:val="008520AF"/>
  </w:style>
  <w:style w:type="paragraph" w:customStyle="1" w:styleId="FEA99B3745724A08B954CE746685FA1A">
    <w:name w:val="FEA99B3745724A08B954CE746685FA1A"/>
    <w:rsid w:val="008520AF"/>
  </w:style>
  <w:style w:type="paragraph" w:customStyle="1" w:styleId="5844D96CAC90470FB1CED8CBA3DAC7EE">
    <w:name w:val="5844D96CAC90470FB1CED8CBA3DAC7EE"/>
    <w:rsid w:val="008520AF"/>
  </w:style>
  <w:style w:type="paragraph" w:customStyle="1" w:styleId="2F48D4DD77B541BE825C4983AD9A0F06">
    <w:name w:val="2F48D4DD77B541BE825C4983AD9A0F06"/>
    <w:rsid w:val="008520AF"/>
  </w:style>
  <w:style w:type="paragraph" w:customStyle="1" w:styleId="26E9A1216C7F4B9697A577BD4D8E1A83">
    <w:name w:val="26E9A1216C7F4B9697A577BD4D8E1A83"/>
    <w:rsid w:val="008520AF"/>
  </w:style>
  <w:style w:type="paragraph" w:customStyle="1" w:styleId="89087BEB97BA47EDA78E113D4EE8E827">
    <w:name w:val="89087BEB97BA47EDA78E113D4EE8E827"/>
    <w:rsid w:val="008520AF"/>
  </w:style>
  <w:style w:type="paragraph" w:customStyle="1" w:styleId="B25CDDB4E83E4DDEA32504A003253CF0">
    <w:name w:val="B25CDDB4E83E4DDEA32504A003253CF0"/>
    <w:rsid w:val="008520AF"/>
  </w:style>
  <w:style w:type="paragraph" w:customStyle="1" w:styleId="E98B7F4AD2794332A471C472C85782A4">
    <w:name w:val="E98B7F4AD2794332A471C472C85782A4"/>
    <w:rsid w:val="008520AF"/>
  </w:style>
  <w:style w:type="paragraph" w:customStyle="1" w:styleId="1268E2C8A5FD45A297641EA9184B5D5D">
    <w:name w:val="1268E2C8A5FD45A297641EA9184B5D5D"/>
    <w:rsid w:val="008520AF"/>
  </w:style>
  <w:style w:type="paragraph" w:customStyle="1" w:styleId="3DA9EC534C734A388AD63D5452B8FF01">
    <w:name w:val="3DA9EC534C734A388AD63D5452B8FF01"/>
    <w:rsid w:val="008520AF"/>
  </w:style>
  <w:style w:type="paragraph" w:customStyle="1" w:styleId="E332795E7251415FA190915793E77B36">
    <w:name w:val="E332795E7251415FA190915793E77B36"/>
    <w:rsid w:val="008520AF"/>
  </w:style>
  <w:style w:type="paragraph" w:customStyle="1" w:styleId="D3B23259E0AE498BA557FD857A39CB98">
    <w:name w:val="D3B23259E0AE498BA557FD857A39CB98"/>
    <w:rsid w:val="008520AF"/>
  </w:style>
  <w:style w:type="paragraph" w:customStyle="1" w:styleId="33580F6AD2274027B6C47095A59583A5">
    <w:name w:val="33580F6AD2274027B6C47095A59583A5"/>
    <w:rsid w:val="008520AF"/>
  </w:style>
  <w:style w:type="paragraph" w:customStyle="1" w:styleId="FF823DFF8E58426F95091F45BA2C47E7">
    <w:name w:val="FF823DFF8E58426F95091F45BA2C47E7"/>
    <w:rsid w:val="008520AF"/>
  </w:style>
  <w:style w:type="paragraph" w:customStyle="1" w:styleId="FECA90DC469D4466A76C7773EF587B89">
    <w:name w:val="FECA90DC469D4466A76C7773EF587B89"/>
    <w:rsid w:val="008520AF"/>
  </w:style>
  <w:style w:type="paragraph" w:customStyle="1" w:styleId="31EA431532454693B616F01C02096154">
    <w:name w:val="31EA431532454693B616F01C02096154"/>
    <w:rsid w:val="008520AF"/>
  </w:style>
  <w:style w:type="paragraph" w:customStyle="1" w:styleId="41FDC63694474F5992D33E72B7554330">
    <w:name w:val="41FDC63694474F5992D33E72B7554330"/>
    <w:rsid w:val="008520AF"/>
  </w:style>
  <w:style w:type="paragraph" w:customStyle="1" w:styleId="762650A1659F40DD89135D46A6263ABE">
    <w:name w:val="762650A1659F40DD89135D46A6263ABE"/>
    <w:rsid w:val="008520AF"/>
  </w:style>
  <w:style w:type="paragraph" w:customStyle="1" w:styleId="0164AC6EF226423E9340393FAD6F5143">
    <w:name w:val="0164AC6EF226423E9340393FAD6F5143"/>
    <w:rsid w:val="008520AF"/>
  </w:style>
  <w:style w:type="paragraph" w:customStyle="1" w:styleId="3C4F7C1A0151468A885A2D2FA5439558">
    <w:name w:val="3C4F7C1A0151468A885A2D2FA5439558"/>
    <w:rsid w:val="008520AF"/>
  </w:style>
  <w:style w:type="paragraph" w:customStyle="1" w:styleId="5FFD5170BEC14B86AE34DAB089F7B3BE">
    <w:name w:val="5FFD5170BEC14B86AE34DAB089F7B3BE"/>
    <w:rsid w:val="008520AF"/>
  </w:style>
  <w:style w:type="paragraph" w:customStyle="1" w:styleId="3193BBF9BE12493D86A6DD49656DE196">
    <w:name w:val="3193BBF9BE12493D86A6DD49656DE196"/>
    <w:rsid w:val="008520AF"/>
  </w:style>
  <w:style w:type="paragraph" w:customStyle="1" w:styleId="E7E1413E42844C0C9D756CB2D86C3D66">
    <w:name w:val="E7E1413E42844C0C9D756CB2D86C3D66"/>
    <w:rsid w:val="008520AF"/>
  </w:style>
  <w:style w:type="paragraph" w:customStyle="1" w:styleId="6B910B0C34A0417AAC4E6AE4012BD83E">
    <w:name w:val="6B910B0C34A0417AAC4E6AE4012BD83E"/>
    <w:rsid w:val="008520AF"/>
  </w:style>
  <w:style w:type="paragraph" w:customStyle="1" w:styleId="938DD59E19E941D1A1DA9BD96B32268E">
    <w:name w:val="938DD59E19E941D1A1DA9BD96B32268E"/>
    <w:rsid w:val="008520AF"/>
  </w:style>
  <w:style w:type="paragraph" w:customStyle="1" w:styleId="4492371F730147BFA54CC735EB238F5C">
    <w:name w:val="4492371F730147BFA54CC735EB238F5C"/>
    <w:rsid w:val="008520AF"/>
  </w:style>
  <w:style w:type="paragraph" w:customStyle="1" w:styleId="F11CBA6241D34FE9A5961118B3E50ACF">
    <w:name w:val="F11CBA6241D34FE9A5961118B3E50ACF"/>
    <w:rsid w:val="008520AF"/>
  </w:style>
  <w:style w:type="paragraph" w:customStyle="1" w:styleId="BF4A57D9944B4BA485900F99B92B6F9D">
    <w:name w:val="BF4A57D9944B4BA485900F99B92B6F9D"/>
    <w:rsid w:val="008520AF"/>
  </w:style>
  <w:style w:type="paragraph" w:customStyle="1" w:styleId="619F1B2FF7EF456F9AFF4D904B288E8F">
    <w:name w:val="619F1B2FF7EF456F9AFF4D904B288E8F"/>
    <w:rsid w:val="008520AF"/>
  </w:style>
  <w:style w:type="paragraph" w:customStyle="1" w:styleId="7311087D34AD49F5ACA3EED345C3F72D">
    <w:name w:val="7311087D34AD49F5ACA3EED345C3F72D"/>
    <w:rsid w:val="008520AF"/>
  </w:style>
  <w:style w:type="paragraph" w:customStyle="1" w:styleId="E695BB3E536A4A2783E676EC8F69E821">
    <w:name w:val="E695BB3E536A4A2783E676EC8F69E821"/>
    <w:rsid w:val="008520AF"/>
  </w:style>
  <w:style w:type="paragraph" w:customStyle="1" w:styleId="C500DA27961D4BB6AEA137EA5981512D">
    <w:name w:val="C500DA27961D4BB6AEA137EA5981512D"/>
    <w:rsid w:val="008520AF"/>
  </w:style>
  <w:style w:type="paragraph" w:customStyle="1" w:styleId="DC5E34D764284B4F8EED032723F46F37">
    <w:name w:val="DC5E34D764284B4F8EED032723F46F37"/>
    <w:rsid w:val="008520AF"/>
  </w:style>
  <w:style w:type="paragraph" w:customStyle="1" w:styleId="42D0E7572E6E4B0C89D454507FF60084">
    <w:name w:val="42D0E7572E6E4B0C89D454507FF60084"/>
    <w:rsid w:val="008520AF"/>
  </w:style>
  <w:style w:type="paragraph" w:customStyle="1" w:styleId="CDAD4ED6AAA6454C8EB82B8C212C3B59">
    <w:name w:val="CDAD4ED6AAA6454C8EB82B8C212C3B59"/>
    <w:rsid w:val="008520AF"/>
  </w:style>
  <w:style w:type="paragraph" w:customStyle="1" w:styleId="3D826EEB0791419AA491055A0369D2B4">
    <w:name w:val="3D826EEB0791419AA491055A0369D2B4"/>
    <w:rsid w:val="008520AF"/>
  </w:style>
  <w:style w:type="paragraph" w:customStyle="1" w:styleId="49D518691329457E8955E54B8A954C61">
    <w:name w:val="49D518691329457E8955E54B8A954C61"/>
    <w:rsid w:val="008520AF"/>
  </w:style>
  <w:style w:type="paragraph" w:customStyle="1" w:styleId="43EE4471917F4151952901F88D8F2E2C">
    <w:name w:val="43EE4471917F4151952901F88D8F2E2C"/>
    <w:rsid w:val="008520AF"/>
  </w:style>
  <w:style w:type="paragraph" w:customStyle="1" w:styleId="54083FD5F7D3477696DFD88BE126C820">
    <w:name w:val="54083FD5F7D3477696DFD88BE126C820"/>
    <w:rsid w:val="008520AF"/>
  </w:style>
  <w:style w:type="paragraph" w:customStyle="1" w:styleId="722ED18DD5374D4B899905C1551EA814">
    <w:name w:val="722ED18DD5374D4B899905C1551EA814"/>
    <w:rsid w:val="008520AF"/>
  </w:style>
  <w:style w:type="paragraph" w:customStyle="1" w:styleId="A01408B4067346F4BC87CB24FA2FDCC3">
    <w:name w:val="A01408B4067346F4BC87CB24FA2FDCC3"/>
    <w:rsid w:val="008520AF"/>
  </w:style>
  <w:style w:type="paragraph" w:customStyle="1" w:styleId="A47E2E54B0914F768085A9F3080DDA49">
    <w:name w:val="A47E2E54B0914F768085A9F3080DDA49"/>
    <w:rsid w:val="008520AF"/>
  </w:style>
  <w:style w:type="paragraph" w:customStyle="1" w:styleId="E44098377E8A491A96ABF1C5956EADBD">
    <w:name w:val="E44098377E8A491A96ABF1C5956EADBD"/>
    <w:rsid w:val="008520AF"/>
  </w:style>
  <w:style w:type="paragraph" w:customStyle="1" w:styleId="8DAE6B92066E45538D9C35701CA3E40D">
    <w:name w:val="8DAE6B92066E45538D9C35701CA3E40D"/>
    <w:rsid w:val="008520AF"/>
  </w:style>
  <w:style w:type="paragraph" w:customStyle="1" w:styleId="57F03AE846EA4839AE09CD97B5C313D1">
    <w:name w:val="57F03AE846EA4839AE09CD97B5C313D1"/>
    <w:rsid w:val="008520AF"/>
  </w:style>
  <w:style w:type="paragraph" w:customStyle="1" w:styleId="A314411468264589B2E0362280491DC9">
    <w:name w:val="A314411468264589B2E0362280491DC9"/>
    <w:rsid w:val="008520AF"/>
  </w:style>
  <w:style w:type="paragraph" w:customStyle="1" w:styleId="B40226FB91234F72929D6AD8AD5B16FA">
    <w:name w:val="B40226FB91234F72929D6AD8AD5B16FA"/>
    <w:rsid w:val="008520AF"/>
  </w:style>
  <w:style w:type="paragraph" w:customStyle="1" w:styleId="713E9E7A7D7E4DF8993C433C3FE2AD95">
    <w:name w:val="713E9E7A7D7E4DF8993C433C3FE2AD95"/>
    <w:rsid w:val="008520AF"/>
  </w:style>
  <w:style w:type="paragraph" w:customStyle="1" w:styleId="11B052DCA31B45FB968145EF11F225F4">
    <w:name w:val="11B052DCA31B45FB968145EF11F225F4"/>
    <w:rsid w:val="008520AF"/>
  </w:style>
  <w:style w:type="paragraph" w:customStyle="1" w:styleId="7FE33B6923D347BABE44EB3FEBD9207B">
    <w:name w:val="7FE33B6923D347BABE44EB3FEBD9207B"/>
    <w:rsid w:val="008520AF"/>
  </w:style>
  <w:style w:type="paragraph" w:customStyle="1" w:styleId="706C3A5AAC274561B47E6210CE7A5CD47">
    <w:name w:val="706C3A5AAC274561B47E6210CE7A5CD47"/>
    <w:rsid w:val="008520AF"/>
    <w:pPr>
      <w:spacing w:after="120" w:line="240" w:lineRule="auto"/>
      <w:jc w:val="center"/>
    </w:pPr>
    <w:rPr>
      <w:rFonts w:eastAsia="Franklin Gothic Book" w:cs="Times New Roman"/>
      <w:color w:val="000000"/>
      <w:szCs w:val="24"/>
      <w:lang w:eastAsia="en-US"/>
    </w:rPr>
  </w:style>
  <w:style w:type="paragraph" w:customStyle="1" w:styleId="F688AAEF124F48A6896B0090456BEAC46">
    <w:name w:val="F688AAEF124F48A6896B0090456BEAC46"/>
    <w:rsid w:val="008520AF"/>
    <w:pPr>
      <w:spacing w:after="120" w:line="240" w:lineRule="auto"/>
      <w:jc w:val="center"/>
    </w:pPr>
    <w:rPr>
      <w:rFonts w:eastAsia="Franklin Gothic Book" w:cs="Times New Roman"/>
      <w:color w:val="000000"/>
      <w:szCs w:val="24"/>
      <w:lang w:eastAsia="en-US"/>
    </w:rPr>
  </w:style>
  <w:style w:type="paragraph" w:customStyle="1" w:styleId="706C3A5AAC274561B47E6210CE7A5CD48">
    <w:name w:val="706C3A5AAC274561B47E6210CE7A5CD48"/>
    <w:rsid w:val="008520AF"/>
    <w:pPr>
      <w:spacing w:after="120" w:line="240" w:lineRule="auto"/>
      <w:jc w:val="center"/>
    </w:pPr>
    <w:rPr>
      <w:rFonts w:eastAsia="Franklin Gothic Book" w:cs="Times New Roman"/>
      <w:color w:val="000000"/>
      <w:szCs w:val="24"/>
      <w:lang w:eastAsia="en-US"/>
    </w:rPr>
  </w:style>
  <w:style w:type="paragraph" w:customStyle="1" w:styleId="F688AAEF124F48A6896B0090456BEAC47">
    <w:name w:val="F688AAEF124F48A6896B0090456BEAC47"/>
    <w:rsid w:val="008520AF"/>
    <w:pPr>
      <w:spacing w:after="120" w:line="240" w:lineRule="auto"/>
      <w:jc w:val="center"/>
    </w:pPr>
    <w:rPr>
      <w:rFonts w:eastAsia="Franklin Gothic Book" w:cs="Times New Roman"/>
      <w:color w:val="000000"/>
      <w:szCs w:val="24"/>
      <w:lang w:eastAsia="en-US"/>
    </w:rPr>
  </w:style>
  <w:style w:type="paragraph" w:customStyle="1" w:styleId="3F5F79280D234A789CD788CFFAAD7D81">
    <w:name w:val="3F5F79280D234A789CD788CFFAAD7D81"/>
    <w:rsid w:val="008520AF"/>
  </w:style>
  <w:style w:type="paragraph" w:customStyle="1" w:styleId="B18347EA1A6B431FAEE3AED824F06B9F">
    <w:name w:val="B18347EA1A6B431FAEE3AED824F06B9F"/>
    <w:rsid w:val="008520AF"/>
  </w:style>
  <w:style w:type="paragraph" w:customStyle="1" w:styleId="08613C2E2EA84F688B30E0B76F122073">
    <w:name w:val="08613C2E2EA84F688B30E0B76F122073"/>
    <w:rsid w:val="008520AF"/>
  </w:style>
  <w:style w:type="paragraph" w:customStyle="1" w:styleId="00680B08C3364EDA9B7945057EDB6495">
    <w:name w:val="00680B08C3364EDA9B7945057EDB6495"/>
    <w:rsid w:val="008520AF"/>
  </w:style>
  <w:style w:type="paragraph" w:customStyle="1" w:styleId="1EE63C43EC5D411DB93D39C0D3C4FA36">
    <w:name w:val="1EE63C43EC5D411DB93D39C0D3C4FA36"/>
    <w:rsid w:val="008520AF"/>
  </w:style>
  <w:style w:type="paragraph" w:customStyle="1" w:styleId="BDB9EE8421DE492D9235CE63C79970CD">
    <w:name w:val="BDB9EE8421DE492D9235CE63C79970CD"/>
    <w:rsid w:val="008520AF"/>
  </w:style>
  <w:style w:type="paragraph" w:customStyle="1" w:styleId="5EE8EC158F724D9BAFA6FA03D90A8495">
    <w:name w:val="5EE8EC158F724D9BAFA6FA03D90A8495"/>
    <w:rsid w:val="008520AF"/>
  </w:style>
  <w:style w:type="paragraph" w:customStyle="1" w:styleId="7E168914EA8244388F4CBFED6ABE004A">
    <w:name w:val="7E168914EA8244388F4CBFED6ABE004A"/>
    <w:rsid w:val="008520AF"/>
  </w:style>
  <w:style w:type="paragraph" w:customStyle="1" w:styleId="7FD8D7AE77C14B3182B66DC1D36E20E8">
    <w:name w:val="7FD8D7AE77C14B3182B66DC1D36E20E8"/>
    <w:rsid w:val="008520AF"/>
  </w:style>
  <w:style w:type="paragraph" w:customStyle="1" w:styleId="A88EEE4EF1EE42A28B9F03A74B3BC9F8">
    <w:name w:val="A88EEE4EF1EE42A28B9F03A74B3BC9F8"/>
    <w:rsid w:val="008520AF"/>
  </w:style>
  <w:style w:type="paragraph" w:customStyle="1" w:styleId="7C55293CFCC9437A91E05971AC32B1F0">
    <w:name w:val="7C55293CFCC9437A91E05971AC32B1F0"/>
    <w:rsid w:val="008520AF"/>
  </w:style>
  <w:style w:type="paragraph" w:customStyle="1" w:styleId="B65B3B4E010141CBB46C80DC2656DF14">
    <w:name w:val="B65B3B4E010141CBB46C80DC2656DF14"/>
    <w:rsid w:val="008520AF"/>
  </w:style>
  <w:style w:type="paragraph" w:customStyle="1" w:styleId="F2A70422BCA14529B1936E6192D7560D">
    <w:name w:val="F2A70422BCA14529B1936E6192D7560D"/>
    <w:rsid w:val="008520AF"/>
  </w:style>
  <w:style w:type="paragraph" w:customStyle="1" w:styleId="88414E20C8F34CD6B6CA48192ACB4273">
    <w:name w:val="88414E20C8F34CD6B6CA48192ACB4273"/>
    <w:rsid w:val="008520AF"/>
  </w:style>
  <w:style w:type="paragraph" w:customStyle="1" w:styleId="0963698B92684FCD8D6C4DB53B34575F">
    <w:name w:val="0963698B92684FCD8D6C4DB53B34575F"/>
    <w:rsid w:val="008520AF"/>
  </w:style>
  <w:style w:type="paragraph" w:customStyle="1" w:styleId="A9504362D7ED4617B49647282C814167">
    <w:name w:val="A9504362D7ED4617B49647282C814167"/>
    <w:rsid w:val="008520AF"/>
  </w:style>
  <w:style w:type="paragraph" w:customStyle="1" w:styleId="706C3A5AAC274561B47E6210CE7A5CD49">
    <w:name w:val="706C3A5AAC274561B47E6210CE7A5CD49"/>
    <w:rsid w:val="008520AF"/>
    <w:pPr>
      <w:spacing w:after="120" w:line="240" w:lineRule="auto"/>
      <w:jc w:val="center"/>
    </w:pPr>
    <w:rPr>
      <w:rFonts w:eastAsia="Franklin Gothic Book" w:cs="Times New Roman"/>
      <w:color w:val="000000"/>
      <w:szCs w:val="24"/>
      <w:lang w:eastAsia="en-US"/>
    </w:rPr>
  </w:style>
  <w:style w:type="paragraph" w:customStyle="1" w:styleId="F688AAEF124F48A6896B0090456BEAC48">
    <w:name w:val="F688AAEF124F48A6896B0090456BEAC48"/>
    <w:rsid w:val="008520AF"/>
    <w:pPr>
      <w:spacing w:after="120" w:line="240" w:lineRule="auto"/>
      <w:jc w:val="center"/>
    </w:pPr>
    <w:rPr>
      <w:rFonts w:eastAsia="Franklin Gothic Book" w:cs="Times New Roman"/>
      <w:color w:val="000000"/>
      <w:szCs w:val="24"/>
      <w:lang w:eastAsia="en-US"/>
    </w:rPr>
  </w:style>
  <w:style w:type="paragraph" w:customStyle="1" w:styleId="706C3A5AAC274561B47E6210CE7A5CD410">
    <w:name w:val="706C3A5AAC274561B47E6210CE7A5CD410"/>
    <w:rsid w:val="008520AF"/>
    <w:pPr>
      <w:spacing w:after="120" w:line="240" w:lineRule="auto"/>
      <w:jc w:val="center"/>
    </w:pPr>
    <w:rPr>
      <w:rFonts w:eastAsia="Franklin Gothic Book" w:cs="Times New Roman"/>
      <w:color w:val="000000"/>
      <w:szCs w:val="24"/>
      <w:lang w:eastAsia="en-US"/>
    </w:rPr>
  </w:style>
  <w:style w:type="paragraph" w:customStyle="1" w:styleId="F688AAEF124F48A6896B0090456BEAC49">
    <w:name w:val="F688AAEF124F48A6896B0090456BEAC49"/>
    <w:rsid w:val="008520AF"/>
    <w:pPr>
      <w:spacing w:after="120" w:line="240" w:lineRule="auto"/>
      <w:jc w:val="center"/>
    </w:pPr>
    <w:rPr>
      <w:rFonts w:eastAsia="Franklin Gothic Book" w:cs="Times New Roman"/>
      <w:color w:val="000000"/>
      <w:szCs w:val="24"/>
      <w:lang w:eastAsia="en-US"/>
    </w:rPr>
  </w:style>
  <w:style w:type="paragraph" w:customStyle="1" w:styleId="36B55B3D2A1C4904B95D8E541B2DCC7C">
    <w:name w:val="36B55B3D2A1C4904B95D8E541B2DCC7C"/>
    <w:rsid w:val="008520AF"/>
  </w:style>
  <w:style w:type="paragraph" w:customStyle="1" w:styleId="0452A09D98334B1ABC682F802E4DBA56">
    <w:name w:val="0452A09D98334B1ABC682F802E4DBA56"/>
    <w:rsid w:val="008520AF"/>
  </w:style>
  <w:style w:type="paragraph" w:customStyle="1" w:styleId="CC888F9BD8AC43358F3DB0CF7845087A">
    <w:name w:val="CC888F9BD8AC43358F3DB0CF7845087A"/>
    <w:rsid w:val="008520AF"/>
  </w:style>
  <w:style w:type="paragraph" w:customStyle="1" w:styleId="4897F3688F834308BE3B6CFFC6C54B19">
    <w:name w:val="4897F3688F834308BE3B6CFFC6C54B19"/>
    <w:rsid w:val="008520AF"/>
  </w:style>
  <w:style w:type="paragraph" w:customStyle="1" w:styleId="0CE23B5F59AD45BE859C671ABB217772">
    <w:name w:val="0CE23B5F59AD45BE859C671ABB217772"/>
    <w:rsid w:val="008520AF"/>
  </w:style>
  <w:style w:type="paragraph" w:customStyle="1" w:styleId="D6C56A48142846518B9162D6006F73EA">
    <w:name w:val="D6C56A48142846518B9162D6006F73EA"/>
    <w:rsid w:val="008520AF"/>
  </w:style>
  <w:style w:type="paragraph" w:customStyle="1" w:styleId="817A0D55238047CA88EB91DFF7E83032">
    <w:name w:val="817A0D55238047CA88EB91DFF7E83032"/>
    <w:rsid w:val="008520AF"/>
  </w:style>
  <w:style w:type="paragraph" w:customStyle="1" w:styleId="A9981A6A5C73404EAB3CCAF694847B29">
    <w:name w:val="A9981A6A5C73404EAB3CCAF694847B29"/>
    <w:rsid w:val="008520AF"/>
  </w:style>
  <w:style w:type="paragraph" w:customStyle="1" w:styleId="3BDECA479E2140738DE27D538BA41060">
    <w:name w:val="3BDECA479E2140738DE27D538BA41060"/>
    <w:rsid w:val="008520AF"/>
  </w:style>
  <w:style w:type="paragraph" w:customStyle="1" w:styleId="A9024365D2C24C92828F32E87DD34F12">
    <w:name w:val="A9024365D2C24C92828F32E87DD34F12"/>
    <w:rsid w:val="008520AF"/>
  </w:style>
  <w:style w:type="paragraph" w:customStyle="1" w:styleId="FBE3010617D34AF1A60BE395F5D20938">
    <w:name w:val="FBE3010617D34AF1A60BE395F5D20938"/>
    <w:rsid w:val="008520AF"/>
  </w:style>
  <w:style w:type="paragraph" w:customStyle="1" w:styleId="331D2C7B863D4C3682CE898BCDB2682D">
    <w:name w:val="331D2C7B863D4C3682CE898BCDB2682D"/>
    <w:rsid w:val="008520AF"/>
  </w:style>
  <w:style w:type="paragraph" w:customStyle="1" w:styleId="26D48AEBBC054739AECCD7E39F594364">
    <w:name w:val="26D48AEBBC054739AECCD7E39F594364"/>
    <w:rsid w:val="008520AF"/>
  </w:style>
  <w:style w:type="paragraph" w:customStyle="1" w:styleId="3F498BA2BE6A4071BFF082669B159E6C">
    <w:name w:val="3F498BA2BE6A4071BFF082669B159E6C"/>
    <w:rsid w:val="008520AF"/>
  </w:style>
  <w:style w:type="paragraph" w:customStyle="1" w:styleId="EB54066D879E42D2ACB280E813C30BF9">
    <w:name w:val="EB54066D879E42D2ACB280E813C30BF9"/>
    <w:rsid w:val="008520AF"/>
  </w:style>
  <w:style w:type="paragraph" w:customStyle="1" w:styleId="FEFC7930859E496EBA57A0699DA9A382">
    <w:name w:val="FEFC7930859E496EBA57A0699DA9A382"/>
    <w:rsid w:val="008520AF"/>
  </w:style>
  <w:style w:type="paragraph" w:customStyle="1" w:styleId="8C94BF95E4914061A41C2A38F1CBAEBC">
    <w:name w:val="8C94BF95E4914061A41C2A38F1CBAEBC"/>
    <w:rsid w:val="008520AF"/>
  </w:style>
  <w:style w:type="paragraph" w:customStyle="1" w:styleId="6229F3B41A0E44F5B47FA239E3DABBA0">
    <w:name w:val="6229F3B41A0E44F5B47FA239E3DABBA0"/>
    <w:rsid w:val="008520AF"/>
  </w:style>
  <w:style w:type="paragraph" w:customStyle="1" w:styleId="38E8230F1B6D4A26A8ECC18AB34E8447">
    <w:name w:val="38E8230F1B6D4A26A8ECC18AB34E8447"/>
    <w:rsid w:val="008520AF"/>
  </w:style>
  <w:style w:type="paragraph" w:customStyle="1" w:styleId="16988246D26549ED9E7FF25591021378">
    <w:name w:val="16988246D26549ED9E7FF25591021378"/>
    <w:rsid w:val="008520AF"/>
  </w:style>
  <w:style w:type="paragraph" w:customStyle="1" w:styleId="911586EF7F6C4DFB9F218E99739C1E8F">
    <w:name w:val="911586EF7F6C4DFB9F218E99739C1E8F"/>
    <w:rsid w:val="008520AF"/>
  </w:style>
  <w:style w:type="paragraph" w:customStyle="1" w:styleId="67F56FDB4A1A4A1599274976E30A0253">
    <w:name w:val="67F56FDB4A1A4A1599274976E30A0253"/>
    <w:rsid w:val="008520AF"/>
  </w:style>
  <w:style w:type="paragraph" w:customStyle="1" w:styleId="E638D77D99ED40A19E51DA4668A6CFD3">
    <w:name w:val="E638D77D99ED40A19E51DA4668A6CFD3"/>
    <w:rsid w:val="008520AF"/>
  </w:style>
  <w:style w:type="paragraph" w:customStyle="1" w:styleId="2E4918C60FA84498842999EB0254802E">
    <w:name w:val="2E4918C60FA84498842999EB0254802E"/>
    <w:rsid w:val="008520AF"/>
  </w:style>
  <w:style w:type="paragraph" w:customStyle="1" w:styleId="5A895EBC670F4BDE9803BD4F635BDB59">
    <w:name w:val="5A895EBC670F4BDE9803BD4F635BDB59"/>
    <w:rsid w:val="008520AF"/>
  </w:style>
  <w:style w:type="paragraph" w:customStyle="1" w:styleId="2279AC4462044B72ABA264FA25E0CF97">
    <w:name w:val="2279AC4462044B72ABA264FA25E0CF97"/>
    <w:rsid w:val="008520AF"/>
  </w:style>
  <w:style w:type="paragraph" w:customStyle="1" w:styleId="6E752A49DBCD48B39C590DCAB9403067">
    <w:name w:val="6E752A49DBCD48B39C590DCAB9403067"/>
    <w:rsid w:val="008520AF"/>
  </w:style>
  <w:style w:type="paragraph" w:customStyle="1" w:styleId="29D6EFE2162D4D2C954B859A13B84589">
    <w:name w:val="29D6EFE2162D4D2C954B859A13B84589"/>
    <w:rsid w:val="008520AF"/>
  </w:style>
  <w:style w:type="paragraph" w:customStyle="1" w:styleId="C6772554BCB74CD99326B4C84A00AE13">
    <w:name w:val="C6772554BCB74CD99326B4C84A00AE13"/>
    <w:rsid w:val="008520AF"/>
  </w:style>
  <w:style w:type="paragraph" w:customStyle="1" w:styleId="C313B6C1972B4139B2601DDC69067876">
    <w:name w:val="C313B6C1972B4139B2601DDC69067876"/>
    <w:rsid w:val="008520AF"/>
  </w:style>
  <w:style w:type="paragraph" w:customStyle="1" w:styleId="8E86EDDCE7B040AB81D794B3C1B4517D">
    <w:name w:val="8E86EDDCE7B040AB81D794B3C1B4517D"/>
    <w:rsid w:val="008520AF"/>
  </w:style>
  <w:style w:type="paragraph" w:customStyle="1" w:styleId="42434D20D9B646C29A96351C4C3555F4">
    <w:name w:val="42434D20D9B646C29A96351C4C3555F4"/>
    <w:rsid w:val="008520AF"/>
  </w:style>
  <w:style w:type="paragraph" w:customStyle="1" w:styleId="B6C4D798ECE4415D95A00242929A885E">
    <w:name w:val="B6C4D798ECE4415D95A00242929A885E"/>
    <w:rsid w:val="008520AF"/>
  </w:style>
  <w:style w:type="paragraph" w:customStyle="1" w:styleId="7BCA3032C6454768B4DA123F3F80B9BD">
    <w:name w:val="7BCA3032C6454768B4DA123F3F80B9BD"/>
    <w:rsid w:val="008520AF"/>
  </w:style>
  <w:style w:type="paragraph" w:customStyle="1" w:styleId="9D8F2E5C0E574DDC86A80E429926B37D">
    <w:name w:val="9D8F2E5C0E574DDC86A80E429926B37D"/>
    <w:rsid w:val="008520AF"/>
  </w:style>
  <w:style w:type="paragraph" w:customStyle="1" w:styleId="B1169E84F74E4E15BBB8604AF80257E0">
    <w:name w:val="B1169E84F74E4E15BBB8604AF80257E0"/>
    <w:rsid w:val="008520AF"/>
  </w:style>
  <w:style w:type="paragraph" w:customStyle="1" w:styleId="F42949D520B348F496E6F539A53BD027">
    <w:name w:val="F42949D520B348F496E6F539A53BD027"/>
    <w:rsid w:val="008520AF"/>
  </w:style>
  <w:style w:type="paragraph" w:customStyle="1" w:styleId="A8187F54C1B84ED696E18B9A8DF20D76">
    <w:name w:val="A8187F54C1B84ED696E18B9A8DF20D76"/>
    <w:rsid w:val="008520AF"/>
  </w:style>
  <w:style w:type="paragraph" w:customStyle="1" w:styleId="CE1BE68956FF432783C743972640246E">
    <w:name w:val="CE1BE68956FF432783C743972640246E"/>
    <w:rsid w:val="008520AF"/>
  </w:style>
  <w:style w:type="paragraph" w:customStyle="1" w:styleId="F368DF8D21F749B485297C2FF2B9D0F9">
    <w:name w:val="F368DF8D21F749B485297C2FF2B9D0F9"/>
    <w:rsid w:val="008520AF"/>
  </w:style>
  <w:style w:type="paragraph" w:customStyle="1" w:styleId="C738C51A8BA14C39B3602A6DCAF23EA5">
    <w:name w:val="C738C51A8BA14C39B3602A6DCAF23EA5"/>
    <w:rsid w:val="008520AF"/>
  </w:style>
  <w:style w:type="paragraph" w:customStyle="1" w:styleId="0AEA87F02B2941BE81EBD2AB95A7DEEB">
    <w:name w:val="0AEA87F02B2941BE81EBD2AB95A7DEEB"/>
    <w:rsid w:val="008520AF"/>
  </w:style>
  <w:style w:type="paragraph" w:customStyle="1" w:styleId="CCBE801A125B48D18210A7D9595EFE68">
    <w:name w:val="CCBE801A125B48D18210A7D9595EFE68"/>
    <w:rsid w:val="008520AF"/>
  </w:style>
  <w:style w:type="paragraph" w:customStyle="1" w:styleId="5518AC82DAB24FBDA04E0AC4DA20F278">
    <w:name w:val="5518AC82DAB24FBDA04E0AC4DA20F278"/>
    <w:rsid w:val="008520AF"/>
  </w:style>
  <w:style w:type="paragraph" w:customStyle="1" w:styleId="5E278B17AE8049718907663B9A793F48">
    <w:name w:val="5E278B17AE8049718907663B9A793F48"/>
    <w:rsid w:val="008520AF"/>
  </w:style>
  <w:style w:type="paragraph" w:customStyle="1" w:styleId="C06CC86653BD4DF890C7913E3680F32F">
    <w:name w:val="C06CC86653BD4DF890C7913E3680F32F"/>
    <w:rsid w:val="008520AF"/>
  </w:style>
  <w:style w:type="paragraph" w:customStyle="1" w:styleId="CB24551FFF07447080304A3A398476DD">
    <w:name w:val="CB24551FFF07447080304A3A398476DD"/>
    <w:rsid w:val="008520AF"/>
  </w:style>
  <w:style w:type="paragraph" w:customStyle="1" w:styleId="4C9C2DDF62B94886AD0FD1A234248A86">
    <w:name w:val="4C9C2DDF62B94886AD0FD1A234248A86"/>
    <w:rsid w:val="008520AF"/>
  </w:style>
  <w:style w:type="paragraph" w:customStyle="1" w:styleId="ADAA59F5BE044748A58F2C471417C8F5">
    <w:name w:val="ADAA59F5BE044748A58F2C471417C8F5"/>
    <w:rsid w:val="008520AF"/>
  </w:style>
  <w:style w:type="paragraph" w:customStyle="1" w:styleId="8E16F50FCA8B4A6AABF9FF85BB4B75D8">
    <w:name w:val="8E16F50FCA8B4A6AABF9FF85BB4B75D8"/>
    <w:rsid w:val="008520AF"/>
  </w:style>
  <w:style w:type="paragraph" w:customStyle="1" w:styleId="9D5DFA1D45E440A38262AD345B2D71D1">
    <w:name w:val="9D5DFA1D45E440A38262AD345B2D71D1"/>
    <w:rsid w:val="008520AF"/>
  </w:style>
  <w:style w:type="paragraph" w:customStyle="1" w:styleId="03F6FD2B419C484EB7FE6546FCCAB106">
    <w:name w:val="03F6FD2B419C484EB7FE6546FCCAB106"/>
    <w:rsid w:val="008520AF"/>
  </w:style>
  <w:style w:type="paragraph" w:customStyle="1" w:styleId="9C72CF37459445048789B63BF9A6F31E">
    <w:name w:val="9C72CF37459445048789B63BF9A6F31E"/>
    <w:rsid w:val="008520AF"/>
  </w:style>
  <w:style w:type="paragraph" w:customStyle="1" w:styleId="246F75E392724925BFFD9CDEA2968EF1">
    <w:name w:val="246F75E392724925BFFD9CDEA2968EF1"/>
    <w:rsid w:val="008520AF"/>
  </w:style>
  <w:style w:type="paragraph" w:customStyle="1" w:styleId="706C3A5AAC274561B47E6210CE7A5CD411">
    <w:name w:val="706C3A5AAC274561B47E6210CE7A5CD411"/>
    <w:rsid w:val="008520AF"/>
    <w:pPr>
      <w:spacing w:after="120" w:line="240" w:lineRule="auto"/>
      <w:jc w:val="center"/>
    </w:pPr>
    <w:rPr>
      <w:rFonts w:eastAsia="Franklin Gothic Book" w:cs="Times New Roman"/>
      <w:color w:val="000000"/>
      <w:szCs w:val="24"/>
      <w:lang w:eastAsia="en-US"/>
    </w:rPr>
  </w:style>
  <w:style w:type="paragraph" w:customStyle="1" w:styleId="F688AAEF124F48A6896B0090456BEAC410">
    <w:name w:val="F688AAEF124F48A6896B0090456BEAC410"/>
    <w:rsid w:val="008520AF"/>
    <w:pPr>
      <w:spacing w:after="120" w:line="240" w:lineRule="auto"/>
      <w:jc w:val="center"/>
    </w:pPr>
    <w:rPr>
      <w:rFonts w:eastAsia="Franklin Gothic Book" w:cs="Times New Roman"/>
      <w:color w:val="000000"/>
      <w:szCs w:val="24"/>
      <w:lang w:eastAsia="en-US"/>
    </w:rPr>
  </w:style>
  <w:style w:type="paragraph" w:customStyle="1" w:styleId="706C3A5AAC274561B47E6210CE7A5CD412">
    <w:name w:val="706C3A5AAC274561B47E6210CE7A5CD412"/>
    <w:rsid w:val="008520AF"/>
    <w:pPr>
      <w:spacing w:after="120" w:line="240" w:lineRule="auto"/>
      <w:jc w:val="center"/>
    </w:pPr>
    <w:rPr>
      <w:rFonts w:eastAsia="Franklin Gothic Book" w:cs="Times New Roman"/>
      <w:color w:val="000000"/>
      <w:szCs w:val="24"/>
      <w:lang w:eastAsia="en-US"/>
    </w:rPr>
  </w:style>
  <w:style w:type="paragraph" w:customStyle="1" w:styleId="F688AAEF124F48A6896B0090456BEAC411">
    <w:name w:val="F688AAEF124F48A6896B0090456BEAC411"/>
    <w:rsid w:val="008520AF"/>
    <w:pPr>
      <w:spacing w:after="120" w:line="240" w:lineRule="auto"/>
      <w:jc w:val="center"/>
    </w:pPr>
    <w:rPr>
      <w:rFonts w:eastAsia="Franklin Gothic Book" w:cs="Times New Roman"/>
      <w:color w:val="000000"/>
      <w:szCs w:val="24"/>
      <w:lang w:eastAsia="en-US"/>
    </w:rPr>
  </w:style>
  <w:style w:type="paragraph" w:customStyle="1" w:styleId="706C3A5AAC274561B47E6210CE7A5CD413">
    <w:name w:val="706C3A5AAC274561B47E6210CE7A5CD413"/>
    <w:rsid w:val="008520AF"/>
    <w:pPr>
      <w:spacing w:after="120" w:line="240" w:lineRule="auto"/>
      <w:jc w:val="center"/>
    </w:pPr>
    <w:rPr>
      <w:rFonts w:eastAsia="Franklin Gothic Book" w:cs="Times New Roman"/>
      <w:color w:val="000000"/>
      <w:szCs w:val="24"/>
      <w:lang w:eastAsia="en-US"/>
    </w:rPr>
  </w:style>
  <w:style w:type="paragraph" w:customStyle="1" w:styleId="F688AAEF124F48A6896B0090456BEAC412">
    <w:name w:val="F688AAEF124F48A6896B0090456BEAC412"/>
    <w:rsid w:val="008520AF"/>
    <w:pPr>
      <w:spacing w:after="120" w:line="240" w:lineRule="auto"/>
      <w:jc w:val="center"/>
    </w:pPr>
    <w:rPr>
      <w:rFonts w:eastAsia="Franklin Gothic Book" w:cs="Times New Roman"/>
      <w:color w:val="000000"/>
      <w:szCs w:val="24"/>
      <w:lang w:eastAsia="en-US"/>
    </w:rPr>
  </w:style>
  <w:style w:type="paragraph" w:customStyle="1" w:styleId="706C3A5AAC274561B47E6210CE7A5CD414">
    <w:name w:val="706C3A5AAC274561B47E6210CE7A5CD414"/>
    <w:rsid w:val="008520AF"/>
    <w:pPr>
      <w:spacing w:after="120" w:line="240" w:lineRule="auto"/>
      <w:jc w:val="center"/>
    </w:pPr>
    <w:rPr>
      <w:rFonts w:eastAsia="Franklin Gothic Book" w:cs="Times New Roman"/>
      <w:color w:val="000000"/>
      <w:szCs w:val="24"/>
      <w:lang w:eastAsia="en-US"/>
    </w:rPr>
  </w:style>
  <w:style w:type="paragraph" w:customStyle="1" w:styleId="F688AAEF124F48A6896B0090456BEAC413">
    <w:name w:val="F688AAEF124F48A6896B0090456BEAC413"/>
    <w:rsid w:val="008520AF"/>
    <w:pPr>
      <w:spacing w:after="120" w:line="240" w:lineRule="auto"/>
      <w:jc w:val="center"/>
    </w:pPr>
    <w:rPr>
      <w:rFonts w:eastAsia="Franklin Gothic Book" w:cs="Times New Roman"/>
      <w:color w:val="000000"/>
      <w:szCs w:val="24"/>
      <w:lang w:eastAsia="en-US"/>
    </w:rPr>
  </w:style>
  <w:style w:type="paragraph" w:customStyle="1" w:styleId="246F75E392724925BFFD9CDEA2968EF11">
    <w:name w:val="246F75E392724925BFFD9CDEA2968EF11"/>
    <w:rsid w:val="008520AF"/>
    <w:pPr>
      <w:spacing w:after="120" w:line="240" w:lineRule="auto"/>
    </w:pPr>
    <w:rPr>
      <w:rFonts w:eastAsia="Franklin Gothic Book" w:cs="Times New Roman"/>
      <w:b/>
      <w:bCs/>
      <w:color w:val="000000" w:themeColor="text1"/>
      <w:sz w:val="24"/>
      <w:szCs w:val="24"/>
      <w:lang w:eastAsia="en-US"/>
    </w:rPr>
  </w:style>
  <w:style w:type="paragraph" w:customStyle="1" w:styleId="706C3A5AAC274561B47E6210CE7A5CD415">
    <w:name w:val="706C3A5AAC274561B47E6210CE7A5CD415"/>
    <w:rsid w:val="00957EFF"/>
    <w:pPr>
      <w:spacing w:after="120" w:line="240" w:lineRule="auto"/>
      <w:jc w:val="center"/>
    </w:pPr>
    <w:rPr>
      <w:rFonts w:eastAsia="Franklin Gothic Book" w:cs="Times New Roman"/>
      <w:color w:val="000000"/>
      <w:szCs w:val="24"/>
      <w:lang w:eastAsia="en-US"/>
    </w:rPr>
  </w:style>
  <w:style w:type="paragraph" w:customStyle="1" w:styleId="F688AAEF124F48A6896B0090456BEAC414">
    <w:name w:val="F688AAEF124F48A6896B0090456BEAC414"/>
    <w:rsid w:val="00957EFF"/>
    <w:pPr>
      <w:spacing w:after="120" w:line="240" w:lineRule="auto"/>
      <w:jc w:val="center"/>
    </w:pPr>
    <w:rPr>
      <w:rFonts w:eastAsia="Franklin Gothic Book" w:cs="Times New Roman"/>
      <w:color w:val="000000"/>
      <w:szCs w:val="24"/>
      <w:lang w:eastAsia="en-US"/>
    </w:rPr>
  </w:style>
  <w:style w:type="paragraph" w:customStyle="1" w:styleId="246F75E392724925BFFD9CDEA2968EF12">
    <w:name w:val="246F75E392724925BFFD9CDEA2968EF12"/>
    <w:rsid w:val="00957EFF"/>
    <w:pPr>
      <w:spacing w:after="120" w:line="240" w:lineRule="auto"/>
    </w:pPr>
    <w:rPr>
      <w:rFonts w:eastAsia="Franklin Gothic Book" w:cs="Times New Roman"/>
      <w:b/>
      <w:bCs/>
      <w:color w:val="000000" w:themeColor="text1"/>
      <w:sz w:val="24"/>
      <w:szCs w:val="24"/>
      <w:lang w:eastAsia="en-US"/>
    </w:rPr>
  </w:style>
  <w:style w:type="paragraph" w:customStyle="1" w:styleId="E5212ECDA4474BB98905CF9C0E8FFA2C1">
    <w:name w:val="E5212ECDA4474BB98905CF9C0E8FFA2C1"/>
    <w:rsid w:val="00957EFF"/>
    <w:pPr>
      <w:spacing w:after="120" w:line="240" w:lineRule="auto"/>
    </w:pPr>
    <w:rPr>
      <w:rFonts w:eastAsia="Franklin Gothic Book" w:cs="Times New Roman"/>
      <w:b/>
      <w:bCs/>
      <w:color w:val="000000" w:themeColor="text1"/>
      <w:sz w:val="24"/>
      <w:szCs w:val="24"/>
      <w:lang w:eastAsia="en-US"/>
    </w:rPr>
  </w:style>
  <w:style w:type="paragraph" w:customStyle="1" w:styleId="41CFC06B88534D15A92F9BDF0778469D1">
    <w:name w:val="41CFC06B88534D15A92F9BDF0778469D1"/>
    <w:rsid w:val="00957EFF"/>
    <w:pPr>
      <w:spacing w:after="120" w:line="240" w:lineRule="auto"/>
    </w:pPr>
    <w:rPr>
      <w:rFonts w:eastAsia="Franklin Gothic Book" w:cs="Times New Roman"/>
      <w:b/>
      <w:bCs/>
      <w:color w:val="000000" w:themeColor="text1"/>
      <w:sz w:val="24"/>
      <w:szCs w:val="24"/>
      <w:lang w:eastAsia="en-US"/>
    </w:rPr>
  </w:style>
  <w:style w:type="paragraph" w:customStyle="1" w:styleId="B24FAFBE9EC84CF1A43E6E4A92FD79E91">
    <w:name w:val="B24FAFBE9EC84CF1A43E6E4A92FD79E91"/>
    <w:rsid w:val="00957EFF"/>
    <w:pPr>
      <w:spacing w:after="120" w:line="240" w:lineRule="auto"/>
    </w:pPr>
    <w:rPr>
      <w:rFonts w:eastAsia="Franklin Gothic Book" w:cs="Times New Roman"/>
      <w:b/>
      <w:bCs/>
      <w:color w:val="000000" w:themeColor="text1"/>
      <w:sz w:val="24"/>
      <w:szCs w:val="24"/>
      <w:lang w:eastAsia="en-US"/>
    </w:rPr>
  </w:style>
  <w:style w:type="paragraph" w:customStyle="1" w:styleId="98FD560AAC6944CC9D63B8446FBDAD5F1">
    <w:name w:val="98FD560AAC6944CC9D63B8446FBDAD5F1"/>
    <w:rsid w:val="00957EFF"/>
    <w:pPr>
      <w:spacing w:after="120" w:line="240" w:lineRule="auto"/>
    </w:pPr>
    <w:rPr>
      <w:rFonts w:eastAsia="Franklin Gothic Book" w:cs="Times New Roman"/>
      <w:b/>
      <w:bCs/>
      <w:color w:val="000000" w:themeColor="text1"/>
      <w:sz w:val="24"/>
      <w:szCs w:val="24"/>
      <w:lang w:eastAsia="en-US"/>
    </w:rPr>
  </w:style>
  <w:style w:type="paragraph" w:customStyle="1" w:styleId="11B052DCA31B45FB968145EF11F225F41">
    <w:name w:val="11B052DCA31B45FB968145EF11F225F41"/>
    <w:rsid w:val="00957EFF"/>
    <w:pPr>
      <w:spacing w:after="120" w:line="240" w:lineRule="auto"/>
    </w:pPr>
    <w:rPr>
      <w:rFonts w:eastAsia="Franklin Gothic Book" w:cs="Times New Roman"/>
      <w:b/>
      <w:bCs/>
      <w:color w:val="000000" w:themeColor="text1"/>
      <w:sz w:val="24"/>
      <w:szCs w:val="24"/>
      <w:lang w:eastAsia="en-US"/>
    </w:rPr>
  </w:style>
  <w:style w:type="paragraph" w:customStyle="1" w:styleId="7FE33B6923D347BABE44EB3FEBD9207B1">
    <w:name w:val="7FE33B6923D347BABE44EB3FEBD9207B1"/>
    <w:rsid w:val="00957EFF"/>
    <w:pPr>
      <w:spacing w:after="120" w:line="240" w:lineRule="auto"/>
    </w:pPr>
    <w:rPr>
      <w:rFonts w:eastAsia="Franklin Gothic Book" w:cs="Times New Roman"/>
      <w:b/>
      <w:bCs/>
      <w:color w:val="000000" w:themeColor="text1"/>
      <w:sz w:val="24"/>
      <w:szCs w:val="24"/>
      <w:lang w:eastAsia="en-US"/>
    </w:rPr>
  </w:style>
  <w:style w:type="paragraph" w:customStyle="1" w:styleId="B141C948F8BB4080A2ECBC8CA77EDDD82">
    <w:name w:val="B141C948F8BB4080A2ECBC8CA77EDDD82"/>
    <w:rsid w:val="00957EFF"/>
    <w:pPr>
      <w:spacing w:after="120" w:line="240" w:lineRule="auto"/>
    </w:pPr>
    <w:rPr>
      <w:rFonts w:eastAsia="Franklin Gothic Book" w:cs="Times New Roman"/>
      <w:b/>
      <w:bCs/>
      <w:color w:val="000000" w:themeColor="text1"/>
      <w:sz w:val="24"/>
      <w:szCs w:val="24"/>
      <w:lang w:eastAsia="en-US"/>
    </w:rPr>
  </w:style>
  <w:style w:type="paragraph" w:customStyle="1" w:styleId="706C3A5AAC274561B47E6210CE7A5CD416">
    <w:name w:val="706C3A5AAC274561B47E6210CE7A5CD416"/>
    <w:rsid w:val="00957EFF"/>
    <w:pPr>
      <w:spacing w:after="120" w:line="240" w:lineRule="auto"/>
      <w:jc w:val="center"/>
    </w:pPr>
    <w:rPr>
      <w:rFonts w:eastAsia="Franklin Gothic Book" w:cs="Times New Roman"/>
      <w:color w:val="000000"/>
      <w:szCs w:val="24"/>
      <w:lang w:eastAsia="en-US"/>
    </w:rPr>
  </w:style>
  <w:style w:type="paragraph" w:customStyle="1" w:styleId="F688AAEF124F48A6896B0090456BEAC415">
    <w:name w:val="F688AAEF124F48A6896B0090456BEAC415"/>
    <w:rsid w:val="00957EFF"/>
    <w:pPr>
      <w:spacing w:after="120" w:line="240" w:lineRule="auto"/>
      <w:jc w:val="center"/>
    </w:pPr>
    <w:rPr>
      <w:rFonts w:eastAsia="Franklin Gothic Book" w:cs="Times New Roman"/>
      <w:color w:val="000000"/>
      <w:szCs w:val="24"/>
      <w:lang w:eastAsia="en-US"/>
    </w:rPr>
  </w:style>
  <w:style w:type="paragraph" w:customStyle="1" w:styleId="246F75E392724925BFFD9CDEA2968EF13">
    <w:name w:val="246F75E392724925BFFD9CDEA2968EF13"/>
    <w:rsid w:val="00957EFF"/>
    <w:pPr>
      <w:spacing w:after="120" w:line="240" w:lineRule="auto"/>
    </w:pPr>
    <w:rPr>
      <w:rFonts w:eastAsia="Franklin Gothic Book" w:cs="Times New Roman"/>
      <w:b/>
      <w:bCs/>
      <w:color w:val="000000" w:themeColor="text1"/>
      <w:sz w:val="24"/>
      <w:szCs w:val="24"/>
      <w:lang w:eastAsia="en-US"/>
    </w:rPr>
  </w:style>
  <w:style w:type="paragraph" w:customStyle="1" w:styleId="706C3A5AAC274561B47E6210CE7A5CD417">
    <w:name w:val="706C3A5AAC274561B47E6210CE7A5CD417"/>
    <w:rsid w:val="00957EFF"/>
    <w:pPr>
      <w:spacing w:after="120" w:line="240" w:lineRule="auto"/>
      <w:jc w:val="center"/>
    </w:pPr>
    <w:rPr>
      <w:rFonts w:eastAsia="Franklin Gothic Book" w:cs="Times New Roman"/>
      <w:color w:val="000000"/>
      <w:szCs w:val="24"/>
      <w:lang w:eastAsia="en-US"/>
    </w:rPr>
  </w:style>
  <w:style w:type="paragraph" w:customStyle="1" w:styleId="F688AAEF124F48A6896B0090456BEAC416">
    <w:name w:val="F688AAEF124F48A6896B0090456BEAC416"/>
    <w:rsid w:val="00957EFF"/>
    <w:pPr>
      <w:spacing w:after="120" w:line="240" w:lineRule="auto"/>
      <w:jc w:val="center"/>
    </w:pPr>
    <w:rPr>
      <w:rFonts w:eastAsia="Franklin Gothic Book" w:cs="Times New Roman"/>
      <w:color w:val="000000"/>
      <w:szCs w:val="24"/>
      <w:lang w:eastAsia="en-US"/>
    </w:rPr>
  </w:style>
  <w:style w:type="paragraph" w:customStyle="1" w:styleId="246F75E392724925BFFD9CDEA2968EF14">
    <w:name w:val="246F75E392724925BFFD9CDEA2968EF14"/>
    <w:rsid w:val="00957EFF"/>
    <w:pPr>
      <w:spacing w:after="120" w:line="240" w:lineRule="auto"/>
    </w:pPr>
    <w:rPr>
      <w:rFonts w:eastAsia="Franklin Gothic Book" w:cs="Times New Roman"/>
      <w:b/>
      <w:bCs/>
      <w:color w:val="000000" w:themeColor="text1"/>
      <w:sz w:val="24"/>
      <w:szCs w:val="24"/>
      <w:lang w:eastAsia="en-US"/>
    </w:rPr>
  </w:style>
  <w:style w:type="paragraph" w:customStyle="1" w:styleId="706C3A5AAC274561B47E6210CE7A5CD418">
    <w:name w:val="706C3A5AAC274561B47E6210CE7A5CD418"/>
    <w:rsid w:val="00957EFF"/>
    <w:pPr>
      <w:spacing w:after="120" w:line="240" w:lineRule="auto"/>
      <w:jc w:val="center"/>
    </w:pPr>
    <w:rPr>
      <w:rFonts w:eastAsia="Franklin Gothic Book" w:cs="Times New Roman"/>
      <w:color w:val="000000"/>
      <w:szCs w:val="24"/>
      <w:lang w:eastAsia="en-US"/>
    </w:rPr>
  </w:style>
  <w:style w:type="paragraph" w:customStyle="1" w:styleId="F688AAEF124F48A6896B0090456BEAC417">
    <w:name w:val="F688AAEF124F48A6896B0090456BEAC417"/>
    <w:rsid w:val="00957EFF"/>
    <w:pPr>
      <w:spacing w:after="120" w:line="240" w:lineRule="auto"/>
      <w:jc w:val="center"/>
    </w:pPr>
    <w:rPr>
      <w:rFonts w:eastAsia="Franklin Gothic Book" w:cs="Times New Roman"/>
      <w:color w:val="000000"/>
      <w:szCs w:val="24"/>
      <w:lang w:eastAsia="en-US"/>
    </w:rPr>
  </w:style>
  <w:style w:type="paragraph" w:customStyle="1" w:styleId="246F75E392724925BFFD9CDEA2968EF15">
    <w:name w:val="246F75E392724925BFFD9CDEA2968EF15"/>
    <w:rsid w:val="00957EFF"/>
    <w:pPr>
      <w:spacing w:after="120" w:line="240" w:lineRule="auto"/>
    </w:pPr>
    <w:rPr>
      <w:rFonts w:eastAsia="Franklin Gothic Book" w:cs="Times New Roman"/>
      <w:b/>
      <w:bCs/>
      <w:color w:val="000000" w:themeColor="text1"/>
      <w:sz w:val="24"/>
      <w:szCs w:val="24"/>
      <w:lang w:eastAsia="en-US"/>
    </w:rPr>
  </w:style>
  <w:style w:type="paragraph" w:customStyle="1" w:styleId="706C3A5AAC274561B47E6210CE7A5CD419">
    <w:name w:val="706C3A5AAC274561B47E6210CE7A5CD419"/>
    <w:rsid w:val="00957EFF"/>
    <w:pPr>
      <w:spacing w:after="120" w:line="240" w:lineRule="auto"/>
      <w:jc w:val="center"/>
    </w:pPr>
    <w:rPr>
      <w:rFonts w:eastAsia="Franklin Gothic Book" w:cs="Times New Roman"/>
      <w:color w:val="000000"/>
      <w:szCs w:val="24"/>
      <w:lang w:eastAsia="en-US"/>
    </w:rPr>
  </w:style>
  <w:style w:type="paragraph" w:customStyle="1" w:styleId="F688AAEF124F48A6896B0090456BEAC418">
    <w:name w:val="F688AAEF124F48A6896B0090456BEAC418"/>
    <w:rsid w:val="00957EFF"/>
    <w:pPr>
      <w:spacing w:after="120" w:line="240" w:lineRule="auto"/>
      <w:jc w:val="center"/>
    </w:pPr>
    <w:rPr>
      <w:rFonts w:eastAsia="Franklin Gothic Book" w:cs="Times New Roman"/>
      <w:color w:val="000000"/>
      <w:szCs w:val="24"/>
      <w:lang w:eastAsia="en-US"/>
    </w:rPr>
  </w:style>
  <w:style w:type="paragraph" w:customStyle="1" w:styleId="246F75E392724925BFFD9CDEA2968EF16">
    <w:name w:val="246F75E392724925BFFD9CDEA2968EF16"/>
    <w:rsid w:val="00957EFF"/>
    <w:pPr>
      <w:spacing w:after="120" w:line="240" w:lineRule="auto"/>
    </w:pPr>
    <w:rPr>
      <w:rFonts w:eastAsia="Franklin Gothic Book" w:cs="Times New Roman"/>
      <w:b/>
      <w:bCs/>
      <w:color w:val="000000" w:themeColor="text1"/>
      <w:sz w:val="24"/>
      <w:szCs w:val="24"/>
      <w:lang w:eastAsia="en-US"/>
    </w:rPr>
  </w:style>
  <w:style w:type="paragraph" w:customStyle="1" w:styleId="706C3A5AAC274561B47E6210CE7A5CD420">
    <w:name w:val="706C3A5AAC274561B47E6210CE7A5CD420"/>
    <w:rsid w:val="00957EFF"/>
    <w:pPr>
      <w:spacing w:after="120" w:line="240" w:lineRule="auto"/>
      <w:jc w:val="center"/>
    </w:pPr>
    <w:rPr>
      <w:rFonts w:eastAsia="Franklin Gothic Book" w:cs="Times New Roman"/>
      <w:color w:val="000000"/>
      <w:szCs w:val="24"/>
      <w:lang w:eastAsia="en-US"/>
    </w:rPr>
  </w:style>
  <w:style w:type="paragraph" w:customStyle="1" w:styleId="F688AAEF124F48A6896B0090456BEAC419">
    <w:name w:val="F688AAEF124F48A6896B0090456BEAC419"/>
    <w:rsid w:val="00957EFF"/>
    <w:pPr>
      <w:spacing w:after="120" w:line="240" w:lineRule="auto"/>
      <w:jc w:val="center"/>
    </w:pPr>
    <w:rPr>
      <w:rFonts w:eastAsia="Franklin Gothic Book" w:cs="Times New Roman"/>
      <w:color w:val="000000"/>
      <w:szCs w:val="24"/>
      <w:lang w:eastAsia="en-US"/>
    </w:rPr>
  </w:style>
  <w:style w:type="paragraph" w:customStyle="1" w:styleId="246F75E392724925BFFD9CDEA2968EF17">
    <w:name w:val="246F75E392724925BFFD9CDEA2968EF17"/>
    <w:rsid w:val="00957EFF"/>
    <w:pPr>
      <w:spacing w:after="120" w:line="240" w:lineRule="auto"/>
    </w:pPr>
    <w:rPr>
      <w:rFonts w:eastAsia="Franklin Gothic Book" w:cs="Times New Roman"/>
      <w:b/>
      <w:bCs/>
      <w:color w:val="000000" w:themeColor="text1"/>
      <w:sz w:val="24"/>
      <w:szCs w:val="24"/>
      <w:lang w:eastAsia="en-US"/>
    </w:rPr>
  </w:style>
  <w:style w:type="paragraph" w:customStyle="1" w:styleId="706C3A5AAC274561B47E6210CE7A5CD421">
    <w:name w:val="706C3A5AAC274561B47E6210CE7A5CD421"/>
    <w:rsid w:val="00957EFF"/>
    <w:pPr>
      <w:spacing w:after="120" w:line="240" w:lineRule="auto"/>
      <w:jc w:val="center"/>
    </w:pPr>
    <w:rPr>
      <w:rFonts w:eastAsia="Franklin Gothic Book" w:cs="Times New Roman"/>
      <w:color w:val="000000"/>
      <w:szCs w:val="24"/>
      <w:lang w:eastAsia="en-US"/>
    </w:rPr>
  </w:style>
  <w:style w:type="paragraph" w:customStyle="1" w:styleId="F688AAEF124F48A6896B0090456BEAC420">
    <w:name w:val="F688AAEF124F48A6896B0090456BEAC420"/>
    <w:rsid w:val="00957EFF"/>
    <w:pPr>
      <w:spacing w:after="120" w:line="240" w:lineRule="auto"/>
      <w:jc w:val="center"/>
    </w:pPr>
    <w:rPr>
      <w:rFonts w:eastAsia="Franklin Gothic Book" w:cs="Times New Roman"/>
      <w:color w:val="000000"/>
      <w:szCs w:val="24"/>
      <w:lang w:eastAsia="en-US"/>
    </w:rPr>
  </w:style>
  <w:style w:type="paragraph" w:customStyle="1" w:styleId="246F75E392724925BFFD9CDEA2968EF18">
    <w:name w:val="246F75E392724925BFFD9CDEA2968EF18"/>
    <w:rsid w:val="00957EFF"/>
    <w:pPr>
      <w:spacing w:after="120" w:line="240" w:lineRule="auto"/>
    </w:pPr>
    <w:rPr>
      <w:rFonts w:eastAsia="Franklin Gothic Book" w:cs="Times New Roman"/>
      <w:b/>
      <w:bCs/>
      <w:color w:val="000000" w:themeColor="text1"/>
      <w:sz w:val="24"/>
      <w:szCs w:val="24"/>
      <w:lang w:eastAsia="en-US"/>
    </w:rPr>
  </w:style>
  <w:style w:type="paragraph" w:customStyle="1" w:styleId="706C3A5AAC274561B47E6210CE7A5CD422">
    <w:name w:val="706C3A5AAC274561B47E6210CE7A5CD422"/>
    <w:rsid w:val="00957EFF"/>
    <w:pPr>
      <w:spacing w:after="120" w:line="240" w:lineRule="auto"/>
      <w:jc w:val="center"/>
    </w:pPr>
    <w:rPr>
      <w:rFonts w:eastAsia="Franklin Gothic Book" w:cs="Times New Roman"/>
      <w:color w:val="000000"/>
      <w:szCs w:val="24"/>
      <w:lang w:eastAsia="en-US"/>
    </w:rPr>
  </w:style>
  <w:style w:type="paragraph" w:customStyle="1" w:styleId="F688AAEF124F48A6896B0090456BEAC421">
    <w:name w:val="F688AAEF124F48A6896B0090456BEAC421"/>
    <w:rsid w:val="00957EFF"/>
    <w:pPr>
      <w:spacing w:after="120" w:line="240" w:lineRule="auto"/>
      <w:jc w:val="center"/>
    </w:pPr>
    <w:rPr>
      <w:rFonts w:eastAsia="Franklin Gothic Book" w:cs="Times New Roman"/>
      <w:color w:val="000000"/>
      <w:szCs w:val="24"/>
      <w:lang w:eastAsia="en-US"/>
    </w:rPr>
  </w:style>
  <w:style w:type="paragraph" w:customStyle="1" w:styleId="246F75E392724925BFFD9CDEA2968EF19">
    <w:name w:val="246F75E392724925BFFD9CDEA2968EF19"/>
    <w:rsid w:val="00957EFF"/>
    <w:pPr>
      <w:spacing w:after="120" w:line="240" w:lineRule="auto"/>
    </w:pPr>
    <w:rPr>
      <w:rFonts w:eastAsia="Franklin Gothic Book" w:cs="Times New Roman"/>
      <w:b/>
      <w:bCs/>
      <w:color w:val="000000" w:themeColor="text1"/>
      <w:sz w:val="24"/>
      <w:szCs w:val="24"/>
      <w:lang w:eastAsia="en-US"/>
    </w:rPr>
  </w:style>
  <w:style w:type="paragraph" w:customStyle="1" w:styleId="E5212ECDA4474BB98905CF9C0E8FFA2C2">
    <w:name w:val="E5212ECDA4474BB98905CF9C0E8FFA2C2"/>
    <w:rsid w:val="00957EFF"/>
    <w:pPr>
      <w:spacing w:after="120" w:line="240" w:lineRule="auto"/>
    </w:pPr>
    <w:rPr>
      <w:rFonts w:eastAsia="Franklin Gothic Book" w:cs="Times New Roman"/>
      <w:b/>
      <w:bCs/>
      <w:color w:val="000000" w:themeColor="text1"/>
      <w:sz w:val="24"/>
      <w:szCs w:val="24"/>
      <w:lang w:eastAsia="en-US"/>
    </w:rPr>
  </w:style>
  <w:style w:type="paragraph" w:customStyle="1" w:styleId="41CFC06B88534D15A92F9BDF0778469D2">
    <w:name w:val="41CFC06B88534D15A92F9BDF0778469D2"/>
    <w:rsid w:val="00957EFF"/>
    <w:pPr>
      <w:spacing w:after="120" w:line="240" w:lineRule="auto"/>
    </w:pPr>
    <w:rPr>
      <w:rFonts w:eastAsia="Franklin Gothic Book" w:cs="Times New Roman"/>
      <w:b/>
      <w:bCs/>
      <w:color w:val="000000" w:themeColor="text1"/>
      <w:sz w:val="24"/>
      <w:szCs w:val="24"/>
      <w:lang w:eastAsia="en-US"/>
    </w:rPr>
  </w:style>
  <w:style w:type="paragraph" w:customStyle="1" w:styleId="706C3A5AAC274561B47E6210CE7A5CD423">
    <w:name w:val="706C3A5AAC274561B47E6210CE7A5CD423"/>
    <w:rsid w:val="00957EFF"/>
    <w:pPr>
      <w:spacing w:after="120" w:line="240" w:lineRule="auto"/>
      <w:jc w:val="center"/>
    </w:pPr>
    <w:rPr>
      <w:rFonts w:eastAsia="Franklin Gothic Book" w:cs="Times New Roman"/>
      <w:color w:val="000000"/>
      <w:szCs w:val="24"/>
      <w:lang w:eastAsia="en-US"/>
    </w:rPr>
  </w:style>
  <w:style w:type="paragraph" w:customStyle="1" w:styleId="F688AAEF124F48A6896B0090456BEAC422">
    <w:name w:val="F688AAEF124F48A6896B0090456BEAC422"/>
    <w:rsid w:val="00957EFF"/>
    <w:pPr>
      <w:spacing w:after="120" w:line="240" w:lineRule="auto"/>
      <w:jc w:val="center"/>
    </w:pPr>
    <w:rPr>
      <w:rFonts w:eastAsia="Franklin Gothic Book" w:cs="Times New Roman"/>
      <w:color w:val="000000"/>
      <w:szCs w:val="24"/>
      <w:lang w:eastAsia="en-US"/>
    </w:rPr>
  </w:style>
  <w:style w:type="paragraph" w:customStyle="1" w:styleId="246F75E392724925BFFD9CDEA2968EF110">
    <w:name w:val="246F75E392724925BFFD9CDEA2968EF110"/>
    <w:rsid w:val="00957EFF"/>
    <w:pPr>
      <w:spacing w:after="120" w:line="240" w:lineRule="auto"/>
    </w:pPr>
    <w:rPr>
      <w:rFonts w:eastAsia="Franklin Gothic Book" w:cs="Times New Roman"/>
      <w:b/>
      <w:bCs/>
      <w:color w:val="000000" w:themeColor="text1"/>
      <w:sz w:val="24"/>
      <w:szCs w:val="24"/>
      <w:lang w:eastAsia="en-US"/>
    </w:rPr>
  </w:style>
  <w:style w:type="paragraph" w:customStyle="1" w:styleId="E5212ECDA4474BB98905CF9C0E8FFA2C3">
    <w:name w:val="E5212ECDA4474BB98905CF9C0E8FFA2C3"/>
    <w:rsid w:val="00957EFF"/>
    <w:pPr>
      <w:spacing w:after="120" w:line="240" w:lineRule="auto"/>
    </w:pPr>
    <w:rPr>
      <w:rFonts w:eastAsia="Franklin Gothic Book" w:cs="Times New Roman"/>
      <w:b/>
      <w:bCs/>
      <w:color w:val="000000" w:themeColor="text1"/>
      <w:sz w:val="24"/>
      <w:szCs w:val="24"/>
      <w:lang w:eastAsia="en-US"/>
    </w:rPr>
  </w:style>
  <w:style w:type="paragraph" w:customStyle="1" w:styleId="41CFC06B88534D15A92F9BDF0778469D3">
    <w:name w:val="41CFC06B88534D15A92F9BDF0778469D3"/>
    <w:rsid w:val="00957EFF"/>
    <w:pPr>
      <w:spacing w:after="120" w:line="240" w:lineRule="auto"/>
    </w:pPr>
    <w:rPr>
      <w:rFonts w:eastAsia="Franklin Gothic Book" w:cs="Times New Roman"/>
      <w:b/>
      <w:bCs/>
      <w:color w:val="000000" w:themeColor="text1"/>
      <w:sz w:val="24"/>
      <w:szCs w:val="24"/>
      <w:lang w:eastAsia="en-US"/>
    </w:rPr>
  </w:style>
  <w:style w:type="paragraph" w:customStyle="1" w:styleId="B24FAFBE9EC84CF1A43E6E4A92FD79E92">
    <w:name w:val="B24FAFBE9EC84CF1A43E6E4A92FD79E92"/>
    <w:rsid w:val="00957EFF"/>
    <w:pPr>
      <w:spacing w:after="120" w:line="240" w:lineRule="auto"/>
    </w:pPr>
    <w:rPr>
      <w:rFonts w:eastAsia="Franklin Gothic Book" w:cs="Times New Roman"/>
      <w:b/>
      <w:bCs/>
      <w:color w:val="000000" w:themeColor="text1"/>
      <w:sz w:val="24"/>
      <w:szCs w:val="24"/>
      <w:lang w:eastAsia="en-US"/>
    </w:rPr>
  </w:style>
  <w:style w:type="paragraph" w:customStyle="1" w:styleId="706C3A5AAC274561B47E6210CE7A5CD424">
    <w:name w:val="706C3A5AAC274561B47E6210CE7A5CD424"/>
    <w:rsid w:val="00957EFF"/>
    <w:pPr>
      <w:spacing w:after="120" w:line="240" w:lineRule="auto"/>
      <w:jc w:val="center"/>
    </w:pPr>
    <w:rPr>
      <w:rFonts w:eastAsia="Franklin Gothic Book" w:cs="Times New Roman"/>
      <w:color w:val="000000"/>
      <w:szCs w:val="24"/>
      <w:lang w:eastAsia="en-US"/>
    </w:rPr>
  </w:style>
  <w:style w:type="paragraph" w:customStyle="1" w:styleId="F688AAEF124F48A6896B0090456BEAC423">
    <w:name w:val="F688AAEF124F48A6896B0090456BEAC423"/>
    <w:rsid w:val="00957EFF"/>
    <w:pPr>
      <w:spacing w:after="120" w:line="240" w:lineRule="auto"/>
      <w:jc w:val="center"/>
    </w:pPr>
    <w:rPr>
      <w:rFonts w:eastAsia="Franklin Gothic Book" w:cs="Times New Roman"/>
      <w:color w:val="000000"/>
      <w:szCs w:val="24"/>
      <w:lang w:eastAsia="en-US"/>
    </w:rPr>
  </w:style>
  <w:style w:type="paragraph" w:customStyle="1" w:styleId="246F75E392724925BFFD9CDEA2968EF111">
    <w:name w:val="246F75E392724925BFFD9CDEA2968EF111"/>
    <w:rsid w:val="00957EFF"/>
    <w:pPr>
      <w:spacing w:after="120" w:line="240" w:lineRule="auto"/>
    </w:pPr>
    <w:rPr>
      <w:rFonts w:eastAsia="Franklin Gothic Book" w:cs="Times New Roman"/>
      <w:b/>
      <w:bCs/>
      <w:color w:val="000000" w:themeColor="text1"/>
      <w:sz w:val="24"/>
      <w:szCs w:val="24"/>
      <w:lang w:eastAsia="en-US"/>
    </w:rPr>
  </w:style>
  <w:style w:type="paragraph" w:customStyle="1" w:styleId="E5212ECDA4474BB98905CF9C0E8FFA2C4">
    <w:name w:val="E5212ECDA4474BB98905CF9C0E8FFA2C4"/>
    <w:rsid w:val="00957EFF"/>
    <w:pPr>
      <w:spacing w:after="120" w:line="240" w:lineRule="auto"/>
    </w:pPr>
    <w:rPr>
      <w:rFonts w:eastAsia="Franklin Gothic Book" w:cs="Times New Roman"/>
      <w:b/>
      <w:bCs/>
      <w:color w:val="000000" w:themeColor="text1"/>
      <w:sz w:val="24"/>
      <w:szCs w:val="24"/>
      <w:lang w:eastAsia="en-US"/>
    </w:rPr>
  </w:style>
  <w:style w:type="paragraph" w:customStyle="1" w:styleId="41CFC06B88534D15A92F9BDF0778469D4">
    <w:name w:val="41CFC06B88534D15A92F9BDF0778469D4"/>
    <w:rsid w:val="00957EFF"/>
    <w:pPr>
      <w:spacing w:after="120" w:line="240" w:lineRule="auto"/>
    </w:pPr>
    <w:rPr>
      <w:rFonts w:eastAsia="Franklin Gothic Book" w:cs="Times New Roman"/>
      <w:b/>
      <w:bCs/>
      <w:color w:val="000000" w:themeColor="text1"/>
      <w:sz w:val="24"/>
      <w:szCs w:val="24"/>
      <w:lang w:eastAsia="en-US"/>
    </w:rPr>
  </w:style>
  <w:style w:type="paragraph" w:customStyle="1" w:styleId="B24FAFBE9EC84CF1A43E6E4A92FD79E93">
    <w:name w:val="B24FAFBE9EC84CF1A43E6E4A92FD79E93"/>
    <w:rsid w:val="00957EFF"/>
    <w:pPr>
      <w:spacing w:after="120" w:line="240" w:lineRule="auto"/>
    </w:pPr>
    <w:rPr>
      <w:rFonts w:eastAsia="Franklin Gothic Book" w:cs="Times New Roman"/>
      <w:b/>
      <w:bCs/>
      <w:color w:val="000000" w:themeColor="text1"/>
      <w:sz w:val="24"/>
      <w:szCs w:val="24"/>
      <w:lang w:eastAsia="en-US"/>
    </w:rPr>
  </w:style>
  <w:style w:type="paragraph" w:customStyle="1" w:styleId="98FD560AAC6944CC9D63B8446FBDAD5F2">
    <w:name w:val="98FD560AAC6944CC9D63B8446FBDAD5F2"/>
    <w:rsid w:val="00957EFF"/>
    <w:pPr>
      <w:spacing w:after="120" w:line="240" w:lineRule="auto"/>
    </w:pPr>
    <w:rPr>
      <w:rFonts w:eastAsia="Franklin Gothic Book" w:cs="Times New Roman"/>
      <w:b/>
      <w:bCs/>
      <w:color w:val="000000" w:themeColor="text1"/>
      <w:sz w:val="24"/>
      <w:szCs w:val="24"/>
      <w:lang w:eastAsia="en-US"/>
    </w:rPr>
  </w:style>
  <w:style w:type="paragraph" w:customStyle="1" w:styleId="706C3A5AAC274561B47E6210CE7A5CD425">
    <w:name w:val="706C3A5AAC274561B47E6210CE7A5CD425"/>
    <w:rsid w:val="00957EFF"/>
    <w:pPr>
      <w:spacing w:after="120" w:line="240" w:lineRule="auto"/>
      <w:jc w:val="center"/>
    </w:pPr>
    <w:rPr>
      <w:rFonts w:eastAsia="Franklin Gothic Book" w:cs="Times New Roman"/>
      <w:color w:val="000000"/>
      <w:szCs w:val="24"/>
      <w:lang w:eastAsia="en-US"/>
    </w:rPr>
  </w:style>
  <w:style w:type="paragraph" w:customStyle="1" w:styleId="F688AAEF124F48A6896B0090456BEAC424">
    <w:name w:val="F688AAEF124F48A6896B0090456BEAC424"/>
    <w:rsid w:val="00957EFF"/>
    <w:pPr>
      <w:spacing w:after="120" w:line="240" w:lineRule="auto"/>
      <w:jc w:val="center"/>
    </w:pPr>
    <w:rPr>
      <w:rFonts w:eastAsia="Franklin Gothic Book" w:cs="Times New Roman"/>
      <w:color w:val="000000"/>
      <w:szCs w:val="24"/>
      <w:lang w:eastAsia="en-US"/>
    </w:rPr>
  </w:style>
  <w:style w:type="paragraph" w:customStyle="1" w:styleId="246F75E392724925BFFD9CDEA2968EF112">
    <w:name w:val="246F75E392724925BFFD9CDEA2968EF112"/>
    <w:rsid w:val="00957EFF"/>
    <w:pPr>
      <w:spacing w:after="120" w:line="240" w:lineRule="auto"/>
    </w:pPr>
    <w:rPr>
      <w:rFonts w:eastAsia="Franklin Gothic Book" w:cs="Times New Roman"/>
      <w:b/>
      <w:bCs/>
      <w:color w:val="000000" w:themeColor="text1"/>
      <w:sz w:val="24"/>
      <w:szCs w:val="24"/>
      <w:lang w:eastAsia="en-US"/>
    </w:rPr>
  </w:style>
  <w:style w:type="paragraph" w:customStyle="1" w:styleId="E5212ECDA4474BB98905CF9C0E8FFA2C5">
    <w:name w:val="E5212ECDA4474BB98905CF9C0E8FFA2C5"/>
    <w:rsid w:val="00957EFF"/>
    <w:pPr>
      <w:spacing w:after="120" w:line="240" w:lineRule="auto"/>
    </w:pPr>
    <w:rPr>
      <w:rFonts w:eastAsia="Franklin Gothic Book" w:cs="Times New Roman"/>
      <w:b/>
      <w:bCs/>
      <w:color w:val="000000" w:themeColor="text1"/>
      <w:sz w:val="24"/>
      <w:szCs w:val="24"/>
      <w:lang w:eastAsia="en-US"/>
    </w:rPr>
  </w:style>
  <w:style w:type="paragraph" w:customStyle="1" w:styleId="41CFC06B88534D15A92F9BDF0778469D5">
    <w:name w:val="41CFC06B88534D15A92F9BDF0778469D5"/>
    <w:rsid w:val="00957EFF"/>
    <w:pPr>
      <w:spacing w:after="120" w:line="240" w:lineRule="auto"/>
    </w:pPr>
    <w:rPr>
      <w:rFonts w:eastAsia="Franklin Gothic Book" w:cs="Times New Roman"/>
      <w:b/>
      <w:bCs/>
      <w:color w:val="000000" w:themeColor="text1"/>
      <w:sz w:val="24"/>
      <w:szCs w:val="24"/>
      <w:lang w:eastAsia="en-US"/>
    </w:rPr>
  </w:style>
  <w:style w:type="paragraph" w:customStyle="1" w:styleId="B24FAFBE9EC84CF1A43E6E4A92FD79E94">
    <w:name w:val="B24FAFBE9EC84CF1A43E6E4A92FD79E94"/>
    <w:rsid w:val="00957EFF"/>
    <w:pPr>
      <w:spacing w:after="120" w:line="240" w:lineRule="auto"/>
    </w:pPr>
    <w:rPr>
      <w:rFonts w:eastAsia="Franklin Gothic Book" w:cs="Times New Roman"/>
      <w:b/>
      <w:bCs/>
      <w:color w:val="000000" w:themeColor="text1"/>
      <w:sz w:val="24"/>
      <w:szCs w:val="24"/>
      <w:lang w:eastAsia="en-US"/>
    </w:rPr>
  </w:style>
  <w:style w:type="paragraph" w:customStyle="1" w:styleId="98FD560AAC6944CC9D63B8446FBDAD5F3">
    <w:name w:val="98FD560AAC6944CC9D63B8446FBDAD5F3"/>
    <w:rsid w:val="00957EFF"/>
    <w:pPr>
      <w:spacing w:after="120" w:line="240" w:lineRule="auto"/>
    </w:pPr>
    <w:rPr>
      <w:rFonts w:eastAsia="Franklin Gothic Book" w:cs="Times New Roman"/>
      <w:b/>
      <w:bCs/>
      <w:color w:val="000000" w:themeColor="text1"/>
      <w:sz w:val="24"/>
      <w:szCs w:val="24"/>
      <w:lang w:eastAsia="en-US"/>
    </w:rPr>
  </w:style>
  <w:style w:type="paragraph" w:customStyle="1" w:styleId="11B052DCA31B45FB968145EF11F225F42">
    <w:name w:val="11B052DCA31B45FB968145EF11F225F42"/>
    <w:rsid w:val="00957EFF"/>
    <w:pPr>
      <w:spacing w:after="120" w:line="240" w:lineRule="auto"/>
    </w:pPr>
    <w:rPr>
      <w:rFonts w:eastAsia="Franklin Gothic Book" w:cs="Times New Roman"/>
      <w:b/>
      <w:bCs/>
      <w:color w:val="000000" w:themeColor="text1"/>
      <w:sz w:val="24"/>
      <w:szCs w:val="24"/>
      <w:lang w:eastAsia="en-US"/>
    </w:rPr>
  </w:style>
  <w:style w:type="paragraph" w:customStyle="1" w:styleId="7FE33B6923D347BABE44EB3FEBD9207B2">
    <w:name w:val="7FE33B6923D347BABE44EB3FEBD9207B2"/>
    <w:rsid w:val="00957EFF"/>
    <w:pPr>
      <w:spacing w:after="120" w:line="240" w:lineRule="auto"/>
    </w:pPr>
    <w:rPr>
      <w:rFonts w:eastAsia="Franklin Gothic Book" w:cs="Times New Roman"/>
      <w:b/>
      <w:bCs/>
      <w:color w:val="000000" w:themeColor="text1"/>
      <w:sz w:val="24"/>
      <w:szCs w:val="24"/>
      <w:lang w:eastAsia="en-US"/>
    </w:rPr>
  </w:style>
  <w:style w:type="paragraph" w:customStyle="1" w:styleId="B141C948F8BB4080A2ECBC8CA77EDDD83">
    <w:name w:val="B141C948F8BB4080A2ECBC8CA77EDDD83"/>
    <w:rsid w:val="00957EFF"/>
    <w:pPr>
      <w:spacing w:after="120" w:line="240" w:lineRule="auto"/>
    </w:pPr>
    <w:rPr>
      <w:rFonts w:eastAsia="Franklin Gothic Book" w:cs="Times New Roman"/>
      <w:b/>
      <w:bCs/>
      <w:color w:val="000000" w:themeColor="text1"/>
      <w:sz w:val="24"/>
      <w:szCs w:val="24"/>
      <w:lang w:eastAsia="en-US"/>
    </w:rPr>
  </w:style>
  <w:style w:type="paragraph" w:customStyle="1" w:styleId="706C3A5AAC274561B47E6210CE7A5CD426">
    <w:name w:val="706C3A5AAC274561B47E6210CE7A5CD426"/>
    <w:rsid w:val="00957EFF"/>
    <w:pPr>
      <w:spacing w:after="120" w:line="240" w:lineRule="auto"/>
      <w:jc w:val="center"/>
    </w:pPr>
    <w:rPr>
      <w:rFonts w:eastAsia="Franklin Gothic Book" w:cs="Times New Roman"/>
      <w:color w:val="000000"/>
      <w:szCs w:val="24"/>
      <w:lang w:eastAsia="en-US"/>
    </w:rPr>
  </w:style>
  <w:style w:type="paragraph" w:customStyle="1" w:styleId="F688AAEF124F48A6896B0090456BEAC425">
    <w:name w:val="F688AAEF124F48A6896B0090456BEAC425"/>
    <w:rsid w:val="00957EFF"/>
    <w:pPr>
      <w:spacing w:after="120" w:line="240" w:lineRule="auto"/>
      <w:jc w:val="center"/>
    </w:pPr>
    <w:rPr>
      <w:rFonts w:eastAsia="Franklin Gothic Book" w:cs="Times New Roman"/>
      <w:color w:val="000000"/>
      <w:szCs w:val="24"/>
      <w:lang w:eastAsia="en-US"/>
    </w:rPr>
  </w:style>
  <w:style w:type="paragraph" w:customStyle="1" w:styleId="A466809E267541EF91B14DFA1BEC296B">
    <w:name w:val="A466809E267541EF91B14DFA1BEC296B"/>
    <w:rsid w:val="00957EFF"/>
  </w:style>
  <w:style w:type="paragraph" w:customStyle="1" w:styleId="706C3A5AAC274561B47E6210CE7A5CD427">
    <w:name w:val="706C3A5AAC274561B47E6210CE7A5CD427"/>
    <w:rsid w:val="00957EFF"/>
    <w:pPr>
      <w:spacing w:after="120" w:line="240" w:lineRule="auto"/>
      <w:jc w:val="center"/>
    </w:pPr>
    <w:rPr>
      <w:rFonts w:eastAsia="Franklin Gothic Book" w:cs="Times New Roman"/>
      <w:color w:val="000000"/>
      <w:szCs w:val="24"/>
      <w:lang w:eastAsia="en-US"/>
    </w:rPr>
  </w:style>
  <w:style w:type="paragraph" w:customStyle="1" w:styleId="F688AAEF124F48A6896B0090456BEAC426">
    <w:name w:val="F688AAEF124F48A6896B0090456BEAC426"/>
    <w:rsid w:val="00957EFF"/>
    <w:pPr>
      <w:spacing w:after="120" w:line="240" w:lineRule="auto"/>
      <w:jc w:val="center"/>
    </w:pPr>
    <w:rPr>
      <w:rFonts w:eastAsia="Franklin Gothic Book" w:cs="Times New Roman"/>
      <w:color w:val="000000"/>
      <w:szCs w:val="24"/>
      <w:lang w:eastAsia="en-US"/>
    </w:rPr>
  </w:style>
  <w:style w:type="paragraph" w:customStyle="1" w:styleId="246F75E392724925BFFD9CDEA2968EF113">
    <w:name w:val="246F75E392724925BFFD9CDEA2968EF113"/>
    <w:rsid w:val="00957EFF"/>
    <w:pPr>
      <w:spacing w:after="120" w:line="240" w:lineRule="auto"/>
    </w:pPr>
    <w:rPr>
      <w:rFonts w:eastAsia="Franklin Gothic Book" w:cs="Times New Roman"/>
      <w:b/>
      <w:bCs/>
      <w:color w:val="000000" w:themeColor="text1"/>
      <w:sz w:val="24"/>
      <w:szCs w:val="24"/>
      <w:lang w:eastAsia="en-US"/>
    </w:rPr>
  </w:style>
  <w:style w:type="paragraph" w:customStyle="1" w:styleId="E5212ECDA4474BB98905CF9C0E8FFA2C6">
    <w:name w:val="E5212ECDA4474BB98905CF9C0E8FFA2C6"/>
    <w:rsid w:val="00957EFF"/>
    <w:pPr>
      <w:spacing w:after="120" w:line="240" w:lineRule="auto"/>
    </w:pPr>
    <w:rPr>
      <w:rFonts w:eastAsia="Franklin Gothic Book" w:cs="Times New Roman"/>
      <w:b/>
      <w:bCs/>
      <w:color w:val="000000" w:themeColor="text1"/>
      <w:sz w:val="24"/>
      <w:szCs w:val="24"/>
      <w:lang w:eastAsia="en-US"/>
    </w:rPr>
  </w:style>
  <w:style w:type="paragraph" w:customStyle="1" w:styleId="41CFC06B88534D15A92F9BDF0778469D6">
    <w:name w:val="41CFC06B88534D15A92F9BDF0778469D6"/>
    <w:rsid w:val="00957EFF"/>
    <w:pPr>
      <w:spacing w:after="120" w:line="240" w:lineRule="auto"/>
    </w:pPr>
    <w:rPr>
      <w:rFonts w:eastAsia="Franklin Gothic Book" w:cs="Times New Roman"/>
      <w:b/>
      <w:bCs/>
      <w:color w:val="000000" w:themeColor="text1"/>
      <w:sz w:val="24"/>
      <w:szCs w:val="24"/>
      <w:lang w:eastAsia="en-US"/>
    </w:rPr>
  </w:style>
  <w:style w:type="paragraph" w:customStyle="1" w:styleId="B24FAFBE9EC84CF1A43E6E4A92FD79E95">
    <w:name w:val="B24FAFBE9EC84CF1A43E6E4A92FD79E95"/>
    <w:rsid w:val="00957EFF"/>
    <w:pPr>
      <w:spacing w:after="120" w:line="240" w:lineRule="auto"/>
    </w:pPr>
    <w:rPr>
      <w:rFonts w:eastAsia="Franklin Gothic Book" w:cs="Times New Roman"/>
      <w:b/>
      <w:bCs/>
      <w:color w:val="000000" w:themeColor="text1"/>
      <w:sz w:val="24"/>
      <w:szCs w:val="24"/>
      <w:lang w:eastAsia="en-US"/>
    </w:rPr>
  </w:style>
  <w:style w:type="paragraph" w:customStyle="1" w:styleId="98FD560AAC6944CC9D63B8446FBDAD5F4">
    <w:name w:val="98FD560AAC6944CC9D63B8446FBDAD5F4"/>
    <w:rsid w:val="00957EFF"/>
    <w:pPr>
      <w:spacing w:after="120" w:line="240" w:lineRule="auto"/>
    </w:pPr>
    <w:rPr>
      <w:rFonts w:eastAsia="Franklin Gothic Book" w:cs="Times New Roman"/>
      <w:b/>
      <w:bCs/>
      <w:color w:val="000000" w:themeColor="text1"/>
      <w:sz w:val="24"/>
      <w:szCs w:val="24"/>
      <w:lang w:eastAsia="en-US"/>
    </w:rPr>
  </w:style>
  <w:style w:type="paragraph" w:customStyle="1" w:styleId="11B052DCA31B45FB968145EF11F225F43">
    <w:name w:val="11B052DCA31B45FB968145EF11F225F43"/>
    <w:rsid w:val="00957EFF"/>
    <w:pPr>
      <w:spacing w:after="120" w:line="240" w:lineRule="auto"/>
    </w:pPr>
    <w:rPr>
      <w:rFonts w:eastAsia="Franklin Gothic Book" w:cs="Times New Roman"/>
      <w:b/>
      <w:bCs/>
      <w:color w:val="000000" w:themeColor="text1"/>
      <w:sz w:val="24"/>
      <w:szCs w:val="24"/>
      <w:lang w:eastAsia="en-US"/>
    </w:rPr>
  </w:style>
  <w:style w:type="paragraph" w:customStyle="1" w:styleId="7FE33B6923D347BABE44EB3FEBD9207B3">
    <w:name w:val="7FE33B6923D347BABE44EB3FEBD9207B3"/>
    <w:rsid w:val="00957EFF"/>
    <w:pPr>
      <w:spacing w:after="120" w:line="240" w:lineRule="auto"/>
    </w:pPr>
    <w:rPr>
      <w:rFonts w:eastAsia="Franklin Gothic Book" w:cs="Times New Roman"/>
      <w:b/>
      <w:bCs/>
      <w:color w:val="000000" w:themeColor="text1"/>
      <w:sz w:val="24"/>
      <w:szCs w:val="24"/>
      <w:lang w:eastAsia="en-US"/>
    </w:rPr>
  </w:style>
  <w:style w:type="paragraph" w:customStyle="1" w:styleId="B141C948F8BB4080A2ECBC8CA77EDDD84">
    <w:name w:val="B141C948F8BB4080A2ECBC8CA77EDDD84"/>
    <w:rsid w:val="00957EFF"/>
    <w:pPr>
      <w:spacing w:after="120" w:line="240" w:lineRule="auto"/>
    </w:pPr>
    <w:rPr>
      <w:rFonts w:eastAsia="Franklin Gothic Book" w:cs="Times New Roman"/>
      <w:b/>
      <w:bCs/>
      <w:color w:val="000000" w:themeColor="text1"/>
      <w:sz w:val="24"/>
      <w:szCs w:val="24"/>
      <w:lang w:eastAsia="en-US"/>
    </w:rPr>
  </w:style>
  <w:style w:type="paragraph" w:customStyle="1" w:styleId="706C3A5AAC274561B47E6210CE7A5CD428">
    <w:name w:val="706C3A5AAC274561B47E6210CE7A5CD428"/>
    <w:rsid w:val="00957EFF"/>
    <w:pPr>
      <w:spacing w:after="120" w:line="240" w:lineRule="auto"/>
      <w:jc w:val="center"/>
    </w:pPr>
    <w:rPr>
      <w:rFonts w:eastAsia="Franklin Gothic Book" w:cs="Times New Roman"/>
      <w:color w:val="000000"/>
      <w:szCs w:val="24"/>
      <w:lang w:eastAsia="en-US"/>
    </w:rPr>
  </w:style>
  <w:style w:type="paragraph" w:customStyle="1" w:styleId="F688AAEF124F48A6896B0090456BEAC427">
    <w:name w:val="F688AAEF124F48A6896B0090456BEAC427"/>
    <w:rsid w:val="00957EFF"/>
    <w:pPr>
      <w:spacing w:after="120" w:line="240" w:lineRule="auto"/>
      <w:jc w:val="center"/>
    </w:pPr>
    <w:rPr>
      <w:rFonts w:eastAsia="Franklin Gothic Book" w:cs="Times New Roman"/>
      <w:color w:val="000000"/>
      <w:szCs w:val="24"/>
      <w:lang w:eastAsia="en-US"/>
    </w:rPr>
  </w:style>
  <w:style w:type="paragraph" w:customStyle="1" w:styleId="246F75E392724925BFFD9CDEA2968EF114">
    <w:name w:val="246F75E392724925BFFD9CDEA2968EF114"/>
    <w:rsid w:val="00957EFF"/>
    <w:pPr>
      <w:spacing w:after="120" w:line="240" w:lineRule="auto"/>
    </w:pPr>
    <w:rPr>
      <w:rFonts w:eastAsia="Franklin Gothic Book" w:cs="Times New Roman"/>
      <w:b/>
      <w:bCs/>
      <w:color w:val="000000" w:themeColor="text1"/>
      <w:sz w:val="24"/>
      <w:szCs w:val="24"/>
      <w:lang w:eastAsia="en-US"/>
    </w:rPr>
  </w:style>
  <w:style w:type="paragraph" w:customStyle="1" w:styleId="E5212ECDA4474BB98905CF9C0E8FFA2C7">
    <w:name w:val="E5212ECDA4474BB98905CF9C0E8FFA2C7"/>
    <w:rsid w:val="00957EFF"/>
    <w:pPr>
      <w:spacing w:after="120" w:line="240" w:lineRule="auto"/>
    </w:pPr>
    <w:rPr>
      <w:rFonts w:eastAsia="Franklin Gothic Book" w:cs="Times New Roman"/>
      <w:b/>
      <w:bCs/>
      <w:color w:val="000000" w:themeColor="text1"/>
      <w:sz w:val="24"/>
      <w:szCs w:val="24"/>
      <w:lang w:eastAsia="en-US"/>
    </w:rPr>
  </w:style>
  <w:style w:type="paragraph" w:customStyle="1" w:styleId="41CFC06B88534D15A92F9BDF0778469D7">
    <w:name w:val="41CFC06B88534D15A92F9BDF0778469D7"/>
    <w:rsid w:val="00957EFF"/>
    <w:pPr>
      <w:spacing w:after="120" w:line="240" w:lineRule="auto"/>
    </w:pPr>
    <w:rPr>
      <w:rFonts w:eastAsia="Franklin Gothic Book" w:cs="Times New Roman"/>
      <w:b/>
      <w:bCs/>
      <w:color w:val="000000" w:themeColor="text1"/>
      <w:sz w:val="24"/>
      <w:szCs w:val="24"/>
      <w:lang w:eastAsia="en-US"/>
    </w:rPr>
  </w:style>
  <w:style w:type="paragraph" w:customStyle="1" w:styleId="B24FAFBE9EC84CF1A43E6E4A92FD79E96">
    <w:name w:val="B24FAFBE9EC84CF1A43E6E4A92FD79E96"/>
    <w:rsid w:val="00957EFF"/>
    <w:pPr>
      <w:spacing w:after="120" w:line="240" w:lineRule="auto"/>
    </w:pPr>
    <w:rPr>
      <w:rFonts w:eastAsia="Franklin Gothic Book" w:cs="Times New Roman"/>
      <w:b/>
      <w:bCs/>
      <w:color w:val="000000" w:themeColor="text1"/>
      <w:sz w:val="24"/>
      <w:szCs w:val="24"/>
      <w:lang w:eastAsia="en-US"/>
    </w:rPr>
  </w:style>
  <w:style w:type="paragraph" w:customStyle="1" w:styleId="98FD560AAC6944CC9D63B8446FBDAD5F5">
    <w:name w:val="98FD560AAC6944CC9D63B8446FBDAD5F5"/>
    <w:rsid w:val="00957EFF"/>
    <w:pPr>
      <w:spacing w:after="120" w:line="240" w:lineRule="auto"/>
    </w:pPr>
    <w:rPr>
      <w:rFonts w:eastAsia="Franklin Gothic Book" w:cs="Times New Roman"/>
      <w:b/>
      <w:bCs/>
      <w:color w:val="000000" w:themeColor="text1"/>
      <w:sz w:val="24"/>
      <w:szCs w:val="24"/>
      <w:lang w:eastAsia="en-US"/>
    </w:rPr>
  </w:style>
  <w:style w:type="paragraph" w:customStyle="1" w:styleId="11B052DCA31B45FB968145EF11F225F44">
    <w:name w:val="11B052DCA31B45FB968145EF11F225F44"/>
    <w:rsid w:val="00957EFF"/>
    <w:pPr>
      <w:spacing w:after="120" w:line="240" w:lineRule="auto"/>
    </w:pPr>
    <w:rPr>
      <w:rFonts w:eastAsia="Franklin Gothic Book" w:cs="Times New Roman"/>
      <w:b/>
      <w:bCs/>
      <w:color w:val="000000" w:themeColor="text1"/>
      <w:sz w:val="24"/>
      <w:szCs w:val="24"/>
      <w:lang w:eastAsia="en-US"/>
    </w:rPr>
  </w:style>
  <w:style w:type="paragraph" w:customStyle="1" w:styleId="7FE33B6923D347BABE44EB3FEBD9207B4">
    <w:name w:val="7FE33B6923D347BABE44EB3FEBD9207B4"/>
    <w:rsid w:val="00957EFF"/>
    <w:pPr>
      <w:spacing w:after="120" w:line="240" w:lineRule="auto"/>
    </w:pPr>
    <w:rPr>
      <w:rFonts w:eastAsia="Franklin Gothic Book" w:cs="Times New Roman"/>
      <w:b/>
      <w:bCs/>
      <w:color w:val="000000" w:themeColor="text1"/>
      <w:sz w:val="24"/>
      <w:szCs w:val="24"/>
      <w:lang w:eastAsia="en-US"/>
    </w:rPr>
  </w:style>
  <w:style w:type="paragraph" w:customStyle="1" w:styleId="B141C948F8BB4080A2ECBC8CA77EDDD85">
    <w:name w:val="B141C948F8BB4080A2ECBC8CA77EDDD85"/>
    <w:rsid w:val="00957EFF"/>
    <w:pPr>
      <w:spacing w:after="120" w:line="240" w:lineRule="auto"/>
    </w:pPr>
    <w:rPr>
      <w:rFonts w:eastAsia="Franklin Gothic Book" w:cs="Times New Roman"/>
      <w:b/>
      <w:bCs/>
      <w:color w:val="000000" w:themeColor="text1"/>
      <w:sz w:val="24"/>
      <w:szCs w:val="24"/>
      <w:lang w:eastAsia="en-US"/>
    </w:rPr>
  </w:style>
  <w:style w:type="paragraph" w:customStyle="1" w:styleId="706C3A5AAC274561B47E6210CE7A5CD429">
    <w:name w:val="706C3A5AAC274561B47E6210CE7A5CD429"/>
    <w:rsid w:val="00957EFF"/>
    <w:pPr>
      <w:spacing w:after="120" w:line="240" w:lineRule="auto"/>
      <w:jc w:val="center"/>
    </w:pPr>
    <w:rPr>
      <w:rFonts w:eastAsia="Franklin Gothic Book" w:cs="Times New Roman"/>
      <w:color w:val="000000"/>
      <w:szCs w:val="24"/>
      <w:lang w:eastAsia="en-US"/>
    </w:rPr>
  </w:style>
  <w:style w:type="paragraph" w:customStyle="1" w:styleId="F688AAEF124F48A6896B0090456BEAC428">
    <w:name w:val="F688AAEF124F48A6896B0090456BEAC428"/>
    <w:rsid w:val="00957EFF"/>
    <w:pPr>
      <w:spacing w:after="120" w:line="240" w:lineRule="auto"/>
      <w:jc w:val="center"/>
    </w:pPr>
    <w:rPr>
      <w:rFonts w:eastAsia="Franklin Gothic Book" w:cs="Times New Roman"/>
      <w:color w:val="000000"/>
      <w:szCs w:val="24"/>
      <w:lang w:eastAsia="en-US"/>
    </w:rPr>
  </w:style>
  <w:style w:type="paragraph" w:customStyle="1" w:styleId="246F75E392724925BFFD9CDEA2968EF115">
    <w:name w:val="246F75E392724925BFFD9CDEA2968EF115"/>
    <w:rsid w:val="00957EFF"/>
    <w:pPr>
      <w:spacing w:after="120" w:line="240" w:lineRule="auto"/>
    </w:pPr>
    <w:rPr>
      <w:rFonts w:eastAsia="Franklin Gothic Book" w:cs="Times New Roman"/>
      <w:b/>
      <w:bCs/>
      <w:color w:val="000000" w:themeColor="text1"/>
      <w:sz w:val="24"/>
      <w:szCs w:val="24"/>
      <w:lang w:eastAsia="en-US"/>
    </w:rPr>
  </w:style>
  <w:style w:type="paragraph" w:customStyle="1" w:styleId="E5212ECDA4474BB98905CF9C0E8FFA2C8">
    <w:name w:val="E5212ECDA4474BB98905CF9C0E8FFA2C8"/>
    <w:rsid w:val="00957EFF"/>
    <w:pPr>
      <w:spacing w:after="120" w:line="240" w:lineRule="auto"/>
    </w:pPr>
    <w:rPr>
      <w:rFonts w:eastAsia="Franklin Gothic Book" w:cs="Times New Roman"/>
      <w:b/>
      <w:bCs/>
      <w:color w:val="000000" w:themeColor="text1"/>
      <w:sz w:val="24"/>
      <w:szCs w:val="24"/>
      <w:lang w:eastAsia="en-US"/>
    </w:rPr>
  </w:style>
  <w:style w:type="paragraph" w:customStyle="1" w:styleId="41CFC06B88534D15A92F9BDF0778469D8">
    <w:name w:val="41CFC06B88534D15A92F9BDF0778469D8"/>
    <w:rsid w:val="00957EFF"/>
    <w:pPr>
      <w:spacing w:after="120" w:line="240" w:lineRule="auto"/>
    </w:pPr>
    <w:rPr>
      <w:rFonts w:eastAsia="Franklin Gothic Book" w:cs="Times New Roman"/>
      <w:b/>
      <w:bCs/>
      <w:color w:val="000000" w:themeColor="text1"/>
      <w:sz w:val="24"/>
      <w:szCs w:val="24"/>
      <w:lang w:eastAsia="en-US"/>
    </w:rPr>
  </w:style>
  <w:style w:type="paragraph" w:customStyle="1" w:styleId="B24FAFBE9EC84CF1A43E6E4A92FD79E97">
    <w:name w:val="B24FAFBE9EC84CF1A43E6E4A92FD79E97"/>
    <w:rsid w:val="00957EFF"/>
    <w:pPr>
      <w:spacing w:after="120" w:line="240" w:lineRule="auto"/>
    </w:pPr>
    <w:rPr>
      <w:rFonts w:eastAsia="Franklin Gothic Book" w:cs="Times New Roman"/>
      <w:b/>
      <w:bCs/>
      <w:color w:val="000000" w:themeColor="text1"/>
      <w:sz w:val="24"/>
      <w:szCs w:val="24"/>
      <w:lang w:eastAsia="en-US"/>
    </w:rPr>
  </w:style>
  <w:style w:type="paragraph" w:customStyle="1" w:styleId="98FD560AAC6944CC9D63B8446FBDAD5F6">
    <w:name w:val="98FD560AAC6944CC9D63B8446FBDAD5F6"/>
    <w:rsid w:val="00957EFF"/>
    <w:pPr>
      <w:spacing w:after="120" w:line="240" w:lineRule="auto"/>
    </w:pPr>
    <w:rPr>
      <w:rFonts w:eastAsia="Franklin Gothic Book" w:cs="Times New Roman"/>
      <w:b/>
      <w:bCs/>
      <w:color w:val="000000" w:themeColor="text1"/>
      <w:sz w:val="24"/>
      <w:szCs w:val="24"/>
      <w:lang w:eastAsia="en-US"/>
    </w:rPr>
  </w:style>
  <w:style w:type="paragraph" w:customStyle="1" w:styleId="11B052DCA31B45FB968145EF11F225F45">
    <w:name w:val="11B052DCA31B45FB968145EF11F225F45"/>
    <w:rsid w:val="00957EFF"/>
    <w:pPr>
      <w:spacing w:after="120" w:line="240" w:lineRule="auto"/>
    </w:pPr>
    <w:rPr>
      <w:rFonts w:eastAsia="Franklin Gothic Book" w:cs="Times New Roman"/>
      <w:b/>
      <w:bCs/>
      <w:color w:val="000000" w:themeColor="text1"/>
      <w:sz w:val="24"/>
      <w:szCs w:val="24"/>
      <w:lang w:eastAsia="en-US"/>
    </w:rPr>
  </w:style>
  <w:style w:type="paragraph" w:customStyle="1" w:styleId="7FE33B6923D347BABE44EB3FEBD9207B5">
    <w:name w:val="7FE33B6923D347BABE44EB3FEBD9207B5"/>
    <w:rsid w:val="00957EFF"/>
    <w:pPr>
      <w:spacing w:after="120" w:line="240" w:lineRule="auto"/>
    </w:pPr>
    <w:rPr>
      <w:rFonts w:eastAsia="Franklin Gothic Book" w:cs="Times New Roman"/>
      <w:b/>
      <w:bCs/>
      <w:color w:val="000000" w:themeColor="text1"/>
      <w:sz w:val="24"/>
      <w:szCs w:val="24"/>
      <w:lang w:eastAsia="en-US"/>
    </w:rPr>
  </w:style>
  <w:style w:type="paragraph" w:customStyle="1" w:styleId="B141C948F8BB4080A2ECBC8CA77EDDD86">
    <w:name w:val="B141C948F8BB4080A2ECBC8CA77EDDD86"/>
    <w:rsid w:val="00957EFF"/>
    <w:pPr>
      <w:spacing w:after="120" w:line="240" w:lineRule="auto"/>
    </w:pPr>
    <w:rPr>
      <w:rFonts w:eastAsia="Franklin Gothic Book" w:cs="Times New Roman"/>
      <w:b/>
      <w:bCs/>
      <w:color w:val="000000" w:themeColor="text1"/>
      <w:sz w:val="24"/>
      <w:szCs w:val="24"/>
      <w:lang w:eastAsia="en-US"/>
    </w:rPr>
  </w:style>
  <w:style w:type="paragraph" w:customStyle="1" w:styleId="706C3A5AAC274561B47E6210CE7A5CD430">
    <w:name w:val="706C3A5AAC274561B47E6210CE7A5CD430"/>
    <w:rsid w:val="00957EFF"/>
    <w:pPr>
      <w:spacing w:after="120" w:line="240" w:lineRule="auto"/>
      <w:jc w:val="center"/>
    </w:pPr>
    <w:rPr>
      <w:rFonts w:eastAsia="Franklin Gothic Book" w:cs="Times New Roman"/>
      <w:color w:val="000000"/>
      <w:szCs w:val="24"/>
      <w:lang w:eastAsia="en-US"/>
    </w:rPr>
  </w:style>
  <w:style w:type="paragraph" w:customStyle="1" w:styleId="F688AAEF124F48A6896B0090456BEAC429">
    <w:name w:val="F688AAEF124F48A6896B0090456BEAC429"/>
    <w:rsid w:val="00957EFF"/>
    <w:pPr>
      <w:spacing w:after="120" w:line="240" w:lineRule="auto"/>
      <w:jc w:val="center"/>
    </w:pPr>
    <w:rPr>
      <w:rFonts w:eastAsia="Franklin Gothic Book" w:cs="Times New Roman"/>
      <w:color w:val="000000"/>
      <w:szCs w:val="24"/>
      <w:lang w:eastAsia="en-US"/>
    </w:rPr>
  </w:style>
  <w:style w:type="paragraph" w:customStyle="1" w:styleId="246F75E392724925BFFD9CDEA2968EF116">
    <w:name w:val="246F75E392724925BFFD9CDEA2968EF116"/>
    <w:rsid w:val="00957EFF"/>
    <w:pPr>
      <w:spacing w:after="120" w:line="240" w:lineRule="auto"/>
    </w:pPr>
    <w:rPr>
      <w:rFonts w:eastAsia="Franklin Gothic Book" w:cs="Times New Roman"/>
      <w:b/>
      <w:bCs/>
      <w:color w:val="000000" w:themeColor="text1"/>
      <w:sz w:val="24"/>
      <w:szCs w:val="24"/>
      <w:lang w:eastAsia="en-US"/>
    </w:rPr>
  </w:style>
  <w:style w:type="paragraph" w:customStyle="1" w:styleId="E5212ECDA4474BB98905CF9C0E8FFA2C9">
    <w:name w:val="E5212ECDA4474BB98905CF9C0E8FFA2C9"/>
    <w:rsid w:val="00957EFF"/>
    <w:pPr>
      <w:spacing w:after="120" w:line="240" w:lineRule="auto"/>
    </w:pPr>
    <w:rPr>
      <w:rFonts w:eastAsia="Franklin Gothic Book" w:cs="Times New Roman"/>
      <w:b/>
      <w:bCs/>
      <w:color w:val="000000" w:themeColor="text1"/>
      <w:sz w:val="24"/>
      <w:szCs w:val="24"/>
      <w:lang w:eastAsia="en-US"/>
    </w:rPr>
  </w:style>
  <w:style w:type="paragraph" w:customStyle="1" w:styleId="41CFC06B88534D15A92F9BDF0778469D9">
    <w:name w:val="41CFC06B88534D15A92F9BDF0778469D9"/>
    <w:rsid w:val="00957EFF"/>
    <w:pPr>
      <w:spacing w:after="120" w:line="240" w:lineRule="auto"/>
    </w:pPr>
    <w:rPr>
      <w:rFonts w:eastAsia="Franklin Gothic Book" w:cs="Times New Roman"/>
      <w:b/>
      <w:bCs/>
      <w:color w:val="000000" w:themeColor="text1"/>
      <w:sz w:val="24"/>
      <w:szCs w:val="24"/>
      <w:lang w:eastAsia="en-US"/>
    </w:rPr>
  </w:style>
  <w:style w:type="paragraph" w:customStyle="1" w:styleId="B24FAFBE9EC84CF1A43E6E4A92FD79E98">
    <w:name w:val="B24FAFBE9EC84CF1A43E6E4A92FD79E98"/>
    <w:rsid w:val="00957EFF"/>
    <w:pPr>
      <w:spacing w:after="120" w:line="240" w:lineRule="auto"/>
    </w:pPr>
    <w:rPr>
      <w:rFonts w:eastAsia="Franklin Gothic Book" w:cs="Times New Roman"/>
      <w:b/>
      <w:bCs/>
      <w:color w:val="000000" w:themeColor="text1"/>
      <w:sz w:val="24"/>
      <w:szCs w:val="24"/>
      <w:lang w:eastAsia="en-US"/>
    </w:rPr>
  </w:style>
  <w:style w:type="paragraph" w:customStyle="1" w:styleId="98FD560AAC6944CC9D63B8446FBDAD5F7">
    <w:name w:val="98FD560AAC6944CC9D63B8446FBDAD5F7"/>
    <w:rsid w:val="00957EFF"/>
    <w:pPr>
      <w:spacing w:after="120" w:line="240" w:lineRule="auto"/>
    </w:pPr>
    <w:rPr>
      <w:rFonts w:eastAsia="Franklin Gothic Book" w:cs="Times New Roman"/>
      <w:b/>
      <w:bCs/>
      <w:color w:val="000000" w:themeColor="text1"/>
      <w:sz w:val="24"/>
      <w:szCs w:val="24"/>
      <w:lang w:eastAsia="en-US"/>
    </w:rPr>
  </w:style>
  <w:style w:type="paragraph" w:customStyle="1" w:styleId="11B052DCA31B45FB968145EF11F225F46">
    <w:name w:val="11B052DCA31B45FB968145EF11F225F46"/>
    <w:rsid w:val="00957EFF"/>
    <w:pPr>
      <w:spacing w:after="120" w:line="240" w:lineRule="auto"/>
    </w:pPr>
    <w:rPr>
      <w:rFonts w:eastAsia="Franklin Gothic Book" w:cs="Times New Roman"/>
      <w:b/>
      <w:bCs/>
      <w:color w:val="000000" w:themeColor="text1"/>
      <w:sz w:val="24"/>
      <w:szCs w:val="24"/>
      <w:lang w:eastAsia="en-US"/>
    </w:rPr>
  </w:style>
  <w:style w:type="paragraph" w:customStyle="1" w:styleId="7FE33B6923D347BABE44EB3FEBD9207B6">
    <w:name w:val="7FE33B6923D347BABE44EB3FEBD9207B6"/>
    <w:rsid w:val="00957EFF"/>
    <w:pPr>
      <w:spacing w:after="120" w:line="240" w:lineRule="auto"/>
    </w:pPr>
    <w:rPr>
      <w:rFonts w:eastAsia="Franklin Gothic Book" w:cs="Times New Roman"/>
      <w:b/>
      <w:bCs/>
      <w:color w:val="000000" w:themeColor="text1"/>
      <w:sz w:val="24"/>
      <w:szCs w:val="24"/>
      <w:lang w:eastAsia="en-US"/>
    </w:rPr>
  </w:style>
  <w:style w:type="paragraph" w:customStyle="1" w:styleId="B141C948F8BB4080A2ECBC8CA77EDDD87">
    <w:name w:val="B141C948F8BB4080A2ECBC8CA77EDDD87"/>
    <w:rsid w:val="00957EFF"/>
    <w:pPr>
      <w:spacing w:after="120" w:line="240" w:lineRule="auto"/>
    </w:pPr>
    <w:rPr>
      <w:rFonts w:eastAsia="Franklin Gothic Book" w:cs="Times New Roman"/>
      <w:b/>
      <w:bCs/>
      <w:color w:val="000000" w:themeColor="text1"/>
      <w:sz w:val="24"/>
      <w:szCs w:val="24"/>
      <w:lang w:eastAsia="en-US"/>
    </w:rPr>
  </w:style>
  <w:style w:type="paragraph" w:customStyle="1" w:styleId="706C3A5AAC274561B47E6210CE7A5CD431">
    <w:name w:val="706C3A5AAC274561B47E6210CE7A5CD431"/>
    <w:rsid w:val="001F685D"/>
    <w:pPr>
      <w:spacing w:after="120" w:line="240" w:lineRule="auto"/>
      <w:jc w:val="center"/>
    </w:pPr>
    <w:rPr>
      <w:rFonts w:eastAsia="Franklin Gothic Book" w:cs="Times New Roman"/>
      <w:color w:val="000000"/>
      <w:szCs w:val="24"/>
      <w:lang w:eastAsia="en-US"/>
    </w:rPr>
  </w:style>
  <w:style w:type="paragraph" w:customStyle="1" w:styleId="F688AAEF124F48A6896B0090456BEAC430">
    <w:name w:val="F688AAEF124F48A6896B0090456BEAC430"/>
    <w:rsid w:val="001F685D"/>
    <w:pPr>
      <w:spacing w:after="120" w:line="240" w:lineRule="auto"/>
      <w:jc w:val="center"/>
    </w:pPr>
    <w:rPr>
      <w:rFonts w:eastAsia="Franklin Gothic Book" w:cs="Times New Roman"/>
      <w:color w:val="000000"/>
      <w:szCs w:val="24"/>
      <w:lang w:eastAsia="en-US"/>
    </w:rPr>
  </w:style>
  <w:style w:type="paragraph" w:customStyle="1" w:styleId="246F75E392724925BFFD9CDEA2968EF117">
    <w:name w:val="246F75E392724925BFFD9CDEA2968EF117"/>
    <w:rsid w:val="001F685D"/>
    <w:pPr>
      <w:spacing w:after="120" w:line="240" w:lineRule="auto"/>
    </w:pPr>
    <w:rPr>
      <w:rFonts w:eastAsia="Franklin Gothic Book" w:cs="Times New Roman"/>
      <w:b/>
      <w:bCs/>
      <w:color w:val="000000" w:themeColor="text1"/>
      <w:sz w:val="24"/>
      <w:szCs w:val="24"/>
      <w:lang w:eastAsia="en-US"/>
    </w:rPr>
  </w:style>
  <w:style w:type="paragraph" w:customStyle="1" w:styleId="E5212ECDA4474BB98905CF9C0E8FFA2C10">
    <w:name w:val="E5212ECDA4474BB98905CF9C0E8FFA2C10"/>
    <w:rsid w:val="001F685D"/>
    <w:pPr>
      <w:spacing w:after="120" w:line="240" w:lineRule="auto"/>
    </w:pPr>
    <w:rPr>
      <w:rFonts w:eastAsia="Franklin Gothic Book" w:cs="Times New Roman"/>
      <w:b/>
      <w:bCs/>
      <w:color w:val="000000" w:themeColor="text1"/>
      <w:sz w:val="24"/>
      <w:szCs w:val="24"/>
      <w:lang w:eastAsia="en-US"/>
    </w:rPr>
  </w:style>
  <w:style w:type="paragraph" w:customStyle="1" w:styleId="41CFC06B88534D15A92F9BDF0778469D10">
    <w:name w:val="41CFC06B88534D15A92F9BDF0778469D10"/>
    <w:rsid w:val="001F685D"/>
    <w:pPr>
      <w:spacing w:after="120" w:line="240" w:lineRule="auto"/>
    </w:pPr>
    <w:rPr>
      <w:rFonts w:eastAsia="Franklin Gothic Book" w:cs="Times New Roman"/>
      <w:b/>
      <w:bCs/>
      <w:color w:val="000000" w:themeColor="text1"/>
      <w:sz w:val="24"/>
      <w:szCs w:val="24"/>
      <w:lang w:eastAsia="en-US"/>
    </w:rPr>
  </w:style>
  <w:style w:type="paragraph" w:customStyle="1" w:styleId="B24FAFBE9EC84CF1A43E6E4A92FD79E99">
    <w:name w:val="B24FAFBE9EC84CF1A43E6E4A92FD79E99"/>
    <w:rsid w:val="001F685D"/>
    <w:pPr>
      <w:spacing w:after="120" w:line="240" w:lineRule="auto"/>
    </w:pPr>
    <w:rPr>
      <w:rFonts w:eastAsia="Franklin Gothic Book" w:cs="Times New Roman"/>
      <w:b/>
      <w:bCs/>
      <w:color w:val="000000" w:themeColor="text1"/>
      <w:sz w:val="24"/>
      <w:szCs w:val="24"/>
      <w:lang w:eastAsia="en-US"/>
    </w:rPr>
  </w:style>
  <w:style w:type="paragraph" w:customStyle="1" w:styleId="98FD560AAC6944CC9D63B8446FBDAD5F8">
    <w:name w:val="98FD560AAC6944CC9D63B8446FBDAD5F8"/>
    <w:rsid w:val="001F685D"/>
    <w:pPr>
      <w:spacing w:after="120" w:line="240" w:lineRule="auto"/>
    </w:pPr>
    <w:rPr>
      <w:rFonts w:eastAsia="Franklin Gothic Book" w:cs="Times New Roman"/>
      <w:b/>
      <w:bCs/>
      <w:color w:val="000000" w:themeColor="text1"/>
      <w:sz w:val="24"/>
      <w:szCs w:val="24"/>
      <w:lang w:eastAsia="en-US"/>
    </w:rPr>
  </w:style>
  <w:style w:type="paragraph" w:customStyle="1" w:styleId="11B052DCA31B45FB968145EF11F225F47">
    <w:name w:val="11B052DCA31B45FB968145EF11F225F47"/>
    <w:rsid w:val="001F685D"/>
    <w:pPr>
      <w:spacing w:after="120" w:line="240" w:lineRule="auto"/>
    </w:pPr>
    <w:rPr>
      <w:rFonts w:eastAsia="Franklin Gothic Book" w:cs="Times New Roman"/>
      <w:b/>
      <w:bCs/>
      <w:color w:val="000000" w:themeColor="text1"/>
      <w:sz w:val="24"/>
      <w:szCs w:val="24"/>
      <w:lang w:eastAsia="en-US"/>
    </w:rPr>
  </w:style>
  <w:style w:type="paragraph" w:customStyle="1" w:styleId="7FE33B6923D347BABE44EB3FEBD9207B7">
    <w:name w:val="7FE33B6923D347BABE44EB3FEBD9207B7"/>
    <w:rsid w:val="001F685D"/>
    <w:pPr>
      <w:spacing w:after="120" w:line="240" w:lineRule="auto"/>
    </w:pPr>
    <w:rPr>
      <w:rFonts w:eastAsia="Franklin Gothic Book" w:cs="Times New Roman"/>
      <w:b/>
      <w:bCs/>
      <w:color w:val="000000" w:themeColor="text1"/>
      <w:sz w:val="24"/>
      <w:szCs w:val="24"/>
      <w:lang w:eastAsia="en-US"/>
    </w:rPr>
  </w:style>
  <w:style w:type="paragraph" w:customStyle="1" w:styleId="B141C948F8BB4080A2ECBC8CA77EDDD88">
    <w:name w:val="B141C948F8BB4080A2ECBC8CA77EDDD88"/>
    <w:rsid w:val="001F685D"/>
    <w:pPr>
      <w:spacing w:after="120" w:line="240" w:lineRule="auto"/>
    </w:pPr>
    <w:rPr>
      <w:rFonts w:eastAsia="Franklin Gothic Book" w:cs="Times New Roman"/>
      <w:b/>
      <w:bCs/>
      <w:color w:val="000000" w:themeColor="text1"/>
      <w:sz w:val="24"/>
      <w:szCs w:val="24"/>
      <w:lang w:eastAsia="en-US"/>
    </w:rPr>
  </w:style>
  <w:style w:type="paragraph" w:customStyle="1" w:styleId="4BF690CF93AA48B4B15F125D0695CB26">
    <w:name w:val="4BF690CF93AA48B4B15F125D0695CB26"/>
    <w:rsid w:val="001F685D"/>
  </w:style>
  <w:style w:type="paragraph" w:customStyle="1" w:styleId="7D4E9BE84808490D96E17825050B5E42">
    <w:name w:val="7D4E9BE84808490D96E17825050B5E42"/>
    <w:rsid w:val="001F685D"/>
  </w:style>
  <w:style w:type="paragraph" w:customStyle="1" w:styleId="A414626DD8C0447BAF2D4D9CA397B3EF">
    <w:name w:val="A414626DD8C0447BAF2D4D9CA397B3EF"/>
    <w:rsid w:val="001F685D"/>
  </w:style>
  <w:style w:type="paragraph" w:customStyle="1" w:styleId="DBE67EB3091344F18E10C2F9E0349099">
    <w:name w:val="DBE67EB3091344F18E10C2F9E0349099"/>
    <w:rsid w:val="001F685D"/>
  </w:style>
  <w:style w:type="paragraph" w:customStyle="1" w:styleId="2AEF6D516F4E43C38B0E145C2488E5FD">
    <w:name w:val="2AEF6D516F4E43C38B0E145C2488E5FD"/>
    <w:rsid w:val="001F685D"/>
  </w:style>
  <w:style w:type="paragraph" w:customStyle="1" w:styleId="22543328F64A4A99A551E72C878C1917">
    <w:name w:val="22543328F64A4A99A551E72C878C1917"/>
    <w:rsid w:val="001F685D"/>
  </w:style>
  <w:style w:type="paragraph" w:customStyle="1" w:styleId="EFA11B144781426F9F4D5D072B3D8F1C">
    <w:name w:val="EFA11B144781426F9F4D5D072B3D8F1C"/>
    <w:rsid w:val="001F685D"/>
  </w:style>
  <w:style w:type="paragraph" w:customStyle="1" w:styleId="E92A24A8C5D64CC9A747DA07BD3E5ABF">
    <w:name w:val="E92A24A8C5D64CC9A747DA07BD3E5ABF"/>
    <w:rsid w:val="001F685D"/>
  </w:style>
  <w:style w:type="paragraph" w:customStyle="1" w:styleId="B19C847D24F44C35AFC8C9B2CCA5152F">
    <w:name w:val="B19C847D24F44C35AFC8C9B2CCA5152F"/>
    <w:rsid w:val="001F685D"/>
  </w:style>
  <w:style w:type="paragraph" w:customStyle="1" w:styleId="38F6D1C4F55D432089F7EE7C3AB2CA8E">
    <w:name w:val="38F6D1C4F55D432089F7EE7C3AB2CA8E"/>
    <w:rsid w:val="001F685D"/>
  </w:style>
  <w:style w:type="paragraph" w:customStyle="1" w:styleId="6D7538B7E8044D619C22D711CB36526B">
    <w:name w:val="6D7538B7E8044D619C22D711CB36526B"/>
    <w:rsid w:val="001F685D"/>
  </w:style>
  <w:style w:type="paragraph" w:customStyle="1" w:styleId="223405F9FE5A49CEB9E594E369258AC0">
    <w:name w:val="223405F9FE5A49CEB9E594E369258AC0"/>
    <w:rsid w:val="001F685D"/>
  </w:style>
  <w:style w:type="paragraph" w:customStyle="1" w:styleId="7C2F4DA58623428EA9339394A0B742F5">
    <w:name w:val="7C2F4DA58623428EA9339394A0B742F5"/>
    <w:rsid w:val="001F685D"/>
  </w:style>
  <w:style w:type="paragraph" w:customStyle="1" w:styleId="6FCC115610FF4F0AADD103A15B0520B8">
    <w:name w:val="6FCC115610FF4F0AADD103A15B0520B8"/>
    <w:rsid w:val="001F685D"/>
  </w:style>
  <w:style w:type="paragraph" w:customStyle="1" w:styleId="F6A26A4B0D9E4836BFBD65B459890CB5">
    <w:name w:val="F6A26A4B0D9E4836BFBD65B459890CB5"/>
    <w:rsid w:val="001F685D"/>
  </w:style>
  <w:style w:type="paragraph" w:customStyle="1" w:styleId="DB10CD128CE84904A416B2E4BD769936">
    <w:name w:val="DB10CD128CE84904A416B2E4BD769936"/>
    <w:rsid w:val="001F685D"/>
  </w:style>
  <w:style w:type="paragraph" w:customStyle="1" w:styleId="5255ED5C6F344ABE9096F3177415E23C">
    <w:name w:val="5255ED5C6F344ABE9096F3177415E23C"/>
    <w:rsid w:val="001F685D"/>
  </w:style>
  <w:style w:type="paragraph" w:customStyle="1" w:styleId="9FFAF049054D4B80870A61BF3DEED69E">
    <w:name w:val="9FFAF049054D4B80870A61BF3DEED69E"/>
    <w:rsid w:val="001F685D"/>
  </w:style>
  <w:style w:type="paragraph" w:customStyle="1" w:styleId="A4F720A7C75D4477BC19FC6519F88063">
    <w:name w:val="A4F720A7C75D4477BC19FC6519F88063"/>
    <w:rsid w:val="001F685D"/>
  </w:style>
  <w:style w:type="paragraph" w:customStyle="1" w:styleId="783F3241772D4652AF99B98948CF4AE1">
    <w:name w:val="783F3241772D4652AF99B98948CF4AE1"/>
    <w:rsid w:val="001F685D"/>
  </w:style>
  <w:style w:type="paragraph" w:customStyle="1" w:styleId="39F1725650B040B1819F6AD7B0A29B75">
    <w:name w:val="39F1725650B040B1819F6AD7B0A29B75"/>
    <w:rsid w:val="001F685D"/>
  </w:style>
  <w:style w:type="paragraph" w:customStyle="1" w:styleId="523CCD1F4B4541689949F33D9549C419">
    <w:name w:val="523CCD1F4B4541689949F33D9549C419"/>
    <w:rsid w:val="001F685D"/>
  </w:style>
  <w:style w:type="paragraph" w:customStyle="1" w:styleId="8E1C28DD8E954EAF8A7047D9BD9C965D">
    <w:name w:val="8E1C28DD8E954EAF8A7047D9BD9C965D"/>
    <w:rsid w:val="001F685D"/>
  </w:style>
  <w:style w:type="paragraph" w:customStyle="1" w:styleId="408182174DEE46E49DB5EEBA1B49FFB4">
    <w:name w:val="408182174DEE46E49DB5EEBA1B49FFB4"/>
    <w:rsid w:val="001F685D"/>
  </w:style>
  <w:style w:type="paragraph" w:customStyle="1" w:styleId="F8541B6B217B4573B7C472470E56BEF5">
    <w:name w:val="F8541B6B217B4573B7C472470E56BEF5"/>
    <w:rsid w:val="001F685D"/>
  </w:style>
  <w:style w:type="paragraph" w:customStyle="1" w:styleId="6DA563B2DAEC4B77A6AC08EFF5169C8D">
    <w:name w:val="6DA563B2DAEC4B77A6AC08EFF5169C8D"/>
    <w:rsid w:val="001F685D"/>
  </w:style>
  <w:style w:type="paragraph" w:customStyle="1" w:styleId="B3E96D0DF12F4C4BAD8E0DBFA6AF7406">
    <w:name w:val="B3E96D0DF12F4C4BAD8E0DBFA6AF7406"/>
    <w:rsid w:val="001F685D"/>
  </w:style>
  <w:style w:type="paragraph" w:customStyle="1" w:styleId="5DD50A07C1A141C38D2F0F7BCA7943A4">
    <w:name w:val="5DD50A07C1A141C38D2F0F7BCA7943A4"/>
    <w:rsid w:val="001F685D"/>
  </w:style>
  <w:style w:type="paragraph" w:customStyle="1" w:styleId="648DC95660294C0F87E828FEB5A87004">
    <w:name w:val="648DC95660294C0F87E828FEB5A87004"/>
    <w:rsid w:val="001F685D"/>
  </w:style>
  <w:style w:type="paragraph" w:customStyle="1" w:styleId="0AFABBFDE0514BEB8038AA1C3901B09F">
    <w:name w:val="0AFABBFDE0514BEB8038AA1C3901B09F"/>
    <w:rsid w:val="001F685D"/>
  </w:style>
  <w:style w:type="paragraph" w:customStyle="1" w:styleId="8B94AC1854B648A1AF1B50E08D0CBC7E">
    <w:name w:val="8B94AC1854B648A1AF1B50E08D0CBC7E"/>
    <w:rsid w:val="001F685D"/>
  </w:style>
  <w:style w:type="paragraph" w:customStyle="1" w:styleId="CFDCE00367924C229384905AC92AA14B">
    <w:name w:val="CFDCE00367924C229384905AC92AA14B"/>
    <w:rsid w:val="001F685D"/>
  </w:style>
  <w:style w:type="paragraph" w:customStyle="1" w:styleId="C8FEFEC2B660415193AB165087473EF1">
    <w:name w:val="C8FEFEC2B660415193AB165087473EF1"/>
    <w:rsid w:val="001F685D"/>
  </w:style>
  <w:style w:type="paragraph" w:customStyle="1" w:styleId="AC5FE9F3DC354F1192E843F5B1C95FFB">
    <w:name w:val="AC5FE9F3DC354F1192E843F5B1C95FFB"/>
    <w:rsid w:val="001F685D"/>
  </w:style>
  <w:style w:type="paragraph" w:customStyle="1" w:styleId="FA0C6964CFF9439188CB67429EAED167">
    <w:name w:val="FA0C6964CFF9439188CB67429EAED167"/>
    <w:rsid w:val="001F685D"/>
  </w:style>
  <w:style w:type="paragraph" w:customStyle="1" w:styleId="ED754E632EF045949DAD6988CB07D83B">
    <w:name w:val="ED754E632EF045949DAD6988CB07D83B"/>
    <w:rsid w:val="001F685D"/>
  </w:style>
  <w:style w:type="paragraph" w:customStyle="1" w:styleId="5C661B0095874F9C8AB195F5DC6C5601">
    <w:name w:val="5C661B0095874F9C8AB195F5DC6C5601"/>
    <w:rsid w:val="001F685D"/>
  </w:style>
  <w:style w:type="paragraph" w:customStyle="1" w:styleId="DE93BE44CBEE4B8DB9A62E9242F23903">
    <w:name w:val="DE93BE44CBEE4B8DB9A62E9242F23903"/>
    <w:rsid w:val="001F685D"/>
  </w:style>
  <w:style w:type="paragraph" w:customStyle="1" w:styleId="61590D82B9324CD099890A954EAAA2E4">
    <w:name w:val="61590D82B9324CD099890A954EAAA2E4"/>
    <w:rsid w:val="001F685D"/>
  </w:style>
  <w:style w:type="paragraph" w:customStyle="1" w:styleId="D13009AF976D4BB4A9E2386194120D52">
    <w:name w:val="D13009AF976D4BB4A9E2386194120D52"/>
    <w:rsid w:val="001F685D"/>
  </w:style>
  <w:style w:type="paragraph" w:customStyle="1" w:styleId="EBFF6182B8E447B88BF93B1A77E86625">
    <w:name w:val="EBFF6182B8E447B88BF93B1A77E86625"/>
    <w:rsid w:val="001F685D"/>
  </w:style>
  <w:style w:type="paragraph" w:customStyle="1" w:styleId="290D281FA6F14BBC8020EEFC6C7D85EF">
    <w:name w:val="290D281FA6F14BBC8020EEFC6C7D85EF"/>
    <w:rsid w:val="001F685D"/>
  </w:style>
  <w:style w:type="paragraph" w:customStyle="1" w:styleId="2BF873578E044CAF8CBA3A155FFAA2C9">
    <w:name w:val="2BF873578E044CAF8CBA3A155FFAA2C9"/>
    <w:rsid w:val="001F685D"/>
  </w:style>
  <w:style w:type="paragraph" w:customStyle="1" w:styleId="4EF4F6350D334911AAFFFE4E9E445CBB">
    <w:name w:val="4EF4F6350D334911AAFFFE4E9E445CBB"/>
    <w:rsid w:val="001F685D"/>
  </w:style>
  <w:style w:type="paragraph" w:customStyle="1" w:styleId="71D76808BFD844C28A34238BE72CB27C">
    <w:name w:val="71D76808BFD844C28A34238BE72CB27C"/>
    <w:rsid w:val="001F685D"/>
  </w:style>
  <w:style w:type="paragraph" w:customStyle="1" w:styleId="4C46FA1182614143AE3C0E636DE1873E">
    <w:name w:val="4C46FA1182614143AE3C0E636DE1873E"/>
    <w:rsid w:val="001F685D"/>
  </w:style>
  <w:style w:type="paragraph" w:customStyle="1" w:styleId="0C3858C74F1743B1A97F7924539A0727">
    <w:name w:val="0C3858C74F1743B1A97F7924539A0727"/>
    <w:rsid w:val="001F685D"/>
  </w:style>
  <w:style w:type="paragraph" w:customStyle="1" w:styleId="DBD0D35E2FCF494B8DDD09C3A3814AE4">
    <w:name w:val="DBD0D35E2FCF494B8DDD09C3A3814AE4"/>
    <w:rsid w:val="001F685D"/>
  </w:style>
  <w:style w:type="paragraph" w:customStyle="1" w:styleId="0E24E0FD10A04243B5B626F8084181D1">
    <w:name w:val="0E24E0FD10A04243B5B626F8084181D1"/>
    <w:rsid w:val="001F685D"/>
  </w:style>
  <w:style w:type="paragraph" w:customStyle="1" w:styleId="FD4F861B077B4CC4BC6BFFC9458DD003">
    <w:name w:val="FD4F861B077B4CC4BC6BFFC9458DD003"/>
    <w:rsid w:val="001F685D"/>
  </w:style>
  <w:style w:type="paragraph" w:customStyle="1" w:styleId="FB0A3FB3762640E0A09349AC27EE468D">
    <w:name w:val="FB0A3FB3762640E0A09349AC27EE468D"/>
    <w:rsid w:val="001F685D"/>
  </w:style>
  <w:style w:type="paragraph" w:customStyle="1" w:styleId="D9CA018E043C4917ADFF8CC14295F0D1">
    <w:name w:val="D9CA018E043C4917ADFF8CC14295F0D1"/>
    <w:rsid w:val="001F685D"/>
  </w:style>
  <w:style w:type="paragraph" w:customStyle="1" w:styleId="55722D6749BC4A45B3C5C8889BD10291">
    <w:name w:val="55722D6749BC4A45B3C5C8889BD10291"/>
    <w:rsid w:val="001F685D"/>
  </w:style>
  <w:style w:type="paragraph" w:customStyle="1" w:styleId="398E785B23474653893D49752A9C55CE">
    <w:name w:val="398E785B23474653893D49752A9C55CE"/>
    <w:rsid w:val="001F685D"/>
  </w:style>
  <w:style w:type="paragraph" w:customStyle="1" w:styleId="902D265C14F14281889C7DC8C6388A1B">
    <w:name w:val="902D265C14F14281889C7DC8C6388A1B"/>
    <w:rsid w:val="001F685D"/>
  </w:style>
  <w:style w:type="paragraph" w:customStyle="1" w:styleId="4DC9E48D620E4516BB83EE86A7F22AE7">
    <w:name w:val="4DC9E48D620E4516BB83EE86A7F22AE7"/>
    <w:rsid w:val="001F685D"/>
  </w:style>
  <w:style w:type="paragraph" w:customStyle="1" w:styleId="B15D55F9755F46F9B80FEA3078E553BC">
    <w:name w:val="B15D55F9755F46F9B80FEA3078E553BC"/>
    <w:rsid w:val="001F685D"/>
  </w:style>
  <w:style w:type="paragraph" w:customStyle="1" w:styleId="CA46B0651FFC4BEFACD9C42D3D860584">
    <w:name w:val="CA46B0651FFC4BEFACD9C42D3D860584"/>
    <w:rsid w:val="001F685D"/>
  </w:style>
  <w:style w:type="paragraph" w:customStyle="1" w:styleId="F679846B75334D1AA6F196F75AD54D88">
    <w:name w:val="F679846B75334D1AA6F196F75AD54D88"/>
    <w:rsid w:val="001F685D"/>
  </w:style>
  <w:style w:type="paragraph" w:customStyle="1" w:styleId="8D0BC8AD33B4481882B2EAF2F23D4E99">
    <w:name w:val="8D0BC8AD33B4481882B2EAF2F23D4E99"/>
    <w:rsid w:val="001F685D"/>
  </w:style>
  <w:style w:type="paragraph" w:customStyle="1" w:styleId="8AB47EC9BF1C4289A102CB9AAD308567">
    <w:name w:val="8AB47EC9BF1C4289A102CB9AAD308567"/>
    <w:rsid w:val="001F685D"/>
  </w:style>
  <w:style w:type="paragraph" w:customStyle="1" w:styleId="EC80028301BC4CB09E510A7F3CEA1BF4">
    <w:name w:val="EC80028301BC4CB09E510A7F3CEA1BF4"/>
    <w:rsid w:val="001F685D"/>
  </w:style>
  <w:style w:type="paragraph" w:customStyle="1" w:styleId="04ABFE120E8744E68E67A52C09795D03">
    <w:name w:val="04ABFE120E8744E68E67A52C09795D03"/>
    <w:rsid w:val="001F685D"/>
  </w:style>
  <w:style w:type="paragraph" w:customStyle="1" w:styleId="F1B6AB184D2D440EB135C50DC2C3E059">
    <w:name w:val="F1B6AB184D2D440EB135C50DC2C3E059"/>
    <w:rsid w:val="001F685D"/>
  </w:style>
  <w:style w:type="paragraph" w:customStyle="1" w:styleId="D06CFC6015754E8B8B9EA9B22EF9F822">
    <w:name w:val="D06CFC6015754E8B8B9EA9B22EF9F822"/>
    <w:rsid w:val="001F685D"/>
  </w:style>
  <w:style w:type="paragraph" w:customStyle="1" w:styleId="67AC3EBC85B94DC092971E7A25F61AF9">
    <w:name w:val="67AC3EBC85B94DC092971E7A25F61AF9"/>
    <w:rsid w:val="001F685D"/>
  </w:style>
  <w:style w:type="paragraph" w:customStyle="1" w:styleId="A3E750AFC57D4B4AA04BC05399596B1E">
    <w:name w:val="A3E750AFC57D4B4AA04BC05399596B1E"/>
    <w:rsid w:val="001F685D"/>
  </w:style>
  <w:style w:type="paragraph" w:customStyle="1" w:styleId="F78B6BFA53244987BF64631F125587E5">
    <w:name w:val="F78B6BFA53244987BF64631F125587E5"/>
    <w:rsid w:val="001F685D"/>
  </w:style>
  <w:style w:type="paragraph" w:customStyle="1" w:styleId="B4407C90AC8F41D682A02AF229830FDD">
    <w:name w:val="B4407C90AC8F41D682A02AF229830FDD"/>
    <w:rsid w:val="001F685D"/>
  </w:style>
  <w:style w:type="paragraph" w:customStyle="1" w:styleId="966BD0C44FC2427BB1DD0BF892BC98C0">
    <w:name w:val="966BD0C44FC2427BB1DD0BF892BC98C0"/>
    <w:rsid w:val="001F685D"/>
  </w:style>
  <w:style w:type="paragraph" w:customStyle="1" w:styleId="29E30DB9097A481493836FD76081B692">
    <w:name w:val="29E30DB9097A481493836FD76081B692"/>
    <w:rsid w:val="001F685D"/>
  </w:style>
  <w:style w:type="paragraph" w:customStyle="1" w:styleId="03089B51DE524E04B96A4DCC1F374D39">
    <w:name w:val="03089B51DE524E04B96A4DCC1F374D39"/>
    <w:rsid w:val="001F685D"/>
  </w:style>
  <w:style w:type="paragraph" w:customStyle="1" w:styleId="1D36D0C0D35049B6990960A6B8D06CA1">
    <w:name w:val="1D36D0C0D35049B6990960A6B8D06CA1"/>
    <w:rsid w:val="001F685D"/>
  </w:style>
  <w:style w:type="paragraph" w:customStyle="1" w:styleId="07815905341B4AAD9E1772748009AEB7">
    <w:name w:val="07815905341B4AAD9E1772748009AEB7"/>
    <w:rsid w:val="001F685D"/>
  </w:style>
  <w:style w:type="paragraph" w:customStyle="1" w:styleId="D7333E8A709B4F248A48911680D0A810">
    <w:name w:val="D7333E8A709B4F248A48911680D0A810"/>
    <w:rsid w:val="001F685D"/>
  </w:style>
  <w:style w:type="paragraph" w:customStyle="1" w:styleId="3CA116A37398474CAA6931794EF19C5E">
    <w:name w:val="3CA116A37398474CAA6931794EF19C5E"/>
    <w:rsid w:val="001F685D"/>
  </w:style>
  <w:style w:type="paragraph" w:customStyle="1" w:styleId="8D7F53281A5D464B90199CB1F6347731">
    <w:name w:val="8D7F53281A5D464B90199CB1F6347731"/>
    <w:rsid w:val="001F685D"/>
  </w:style>
  <w:style w:type="paragraph" w:customStyle="1" w:styleId="10F397DD9AD4436BAF5A87A0870D9987">
    <w:name w:val="10F397DD9AD4436BAF5A87A0870D9987"/>
    <w:rsid w:val="001F685D"/>
  </w:style>
  <w:style w:type="paragraph" w:customStyle="1" w:styleId="30D7C00F85DD449A81043EC881E8BAD4">
    <w:name w:val="30D7C00F85DD449A81043EC881E8BAD4"/>
    <w:rsid w:val="001F685D"/>
  </w:style>
  <w:style w:type="paragraph" w:customStyle="1" w:styleId="A593A792BFD24147BCFFE09EFF09C8C6">
    <w:name w:val="A593A792BFD24147BCFFE09EFF09C8C6"/>
    <w:rsid w:val="001F685D"/>
  </w:style>
  <w:style w:type="paragraph" w:customStyle="1" w:styleId="D3B57C22CE054A49B3827A88CF1656CC">
    <w:name w:val="D3B57C22CE054A49B3827A88CF1656CC"/>
    <w:rsid w:val="001F685D"/>
  </w:style>
  <w:style w:type="paragraph" w:customStyle="1" w:styleId="36092BE37C0B40FEB1B331C44526FEAC">
    <w:name w:val="36092BE37C0B40FEB1B331C44526FEAC"/>
    <w:rsid w:val="001F685D"/>
  </w:style>
  <w:style w:type="paragraph" w:customStyle="1" w:styleId="F3E6115306184E6C9D77FFE89477E36C">
    <w:name w:val="F3E6115306184E6C9D77FFE89477E36C"/>
    <w:rsid w:val="001F685D"/>
  </w:style>
  <w:style w:type="paragraph" w:customStyle="1" w:styleId="B86760345B7046929D88EC6383C6B0C0">
    <w:name w:val="B86760345B7046929D88EC6383C6B0C0"/>
    <w:rsid w:val="001F685D"/>
  </w:style>
  <w:style w:type="paragraph" w:customStyle="1" w:styleId="98A922CADC7D4FBB8791D2FEE826B05A">
    <w:name w:val="98A922CADC7D4FBB8791D2FEE826B05A"/>
    <w:rsid w:val="001F685D"/>
  </w:style>
  <w:style w:type="paragraph" w:customStyle="1" w:styleId="48CE2A39A7CD48E8BA29F9D54B42F0A0">
    <w:name w:val="48CE2A39A7CD48E8BA29F9D54B42F0A0"/>
    <w:rsid w:val="001F685D"/>
  </w:style>
  <w:style w:type="paragraph" w:customStyle="1" w:styleId="633D058CE03F4CB4B33210423DF02076">
    <w:name w:val="633D058CE03F4CB4B33210423DF02076"/>
    <w:rsid w:val="001F685D"/>
  </w:style>
  <w:style w:type="paragraph" w:customStyle="1" w:styleId="67702A6D93524FA29F36EB85CD00EAEF">
    <w:name w:val="67702A6D93524FA29F36EB85CD00EAEF"/>
    <w:rsid w:val="001F685D"/>
  </w:style>
  <w:style w:type="paragraph" w:customStyle="1" w:styleId="F339B8F2A3F34F0A8FC2857E8090CA85">
    <w:name w:val="F339B8F2A3F34F0A8FC2857E8090CA85"/>
    <w:rsid w:val="001F685D"/>
  </w:style>
  <w:style w:type="paragraph" w:customStyle="1" w:styleId="3EF0E4BFC8DC4D91888D0450A137DCD6">
    <w:name w:val="3EF0E4BFC8DC4D91888D0450A137DCD6"/>
    <w:rsid w:val="001F685D"/>
  </w:style>
  <w:style w:type="paragraph" w:customStyle="1" w:styleId="5039335FE2F64EFD8357B7F06BBEFFD7">
    <w:name w:val="5039335FE2F64EFD8357B7F06BBEFFD7"/>
    <w:rsid w:val="001F685D"/>
  </w:style>
  <w:style w:type="paragraph" w:customStyle="1" w:styleId="1816CE98BFD44E94A1E1B9B20C28FCF9">
    <w:name w:val="1816CE98BFD44E94A1E1B9B20C28FCF9"/>
    <w:rsid w:val="001F685D"/>
  </w:style>
  <w:style w:type="paragraph" w:customStyle="1" w:styleId="B7AB7F181B354F09BD6E416562AC2D2F">
    <w:name w:val="B7AB7F181B354F09BD6E416562AC2D2F"/>
    <w:rsid w:val="001F685D"/>
  </w:style>
  <w:style w:type="paragraph" w:customStyle="1" w:styleId="401DA72748824F208512464DD333129F">
    <w:name w:val="401DA72748824F208512464DD333129F"/>
    <w:rsid w:val="001F685D"/>
  </w:style>
  <w:style w:type="paragraph" w:customStyle="1" w:styleId="955B0064A7F54A58860DDB51A57C4CC5">
    <w:name w:val="955B0064A7F54A58860DDB51A57C4CC5"/>
    <w:rsid w:val="001F685D"/>
  </w:style>
  <w:style w:type="paragraph" w:customStyle="1" w:styleId="626F1A0597FD4E22997B90A6F845E111">
    <w:name w:val="626F1A0597FD4E22997B90A6F845E111"/>
    <w:rsid w:val="001F685D"/>
  </w:style>
  <w:style w:type="paragraph" w:customStyle="1" w:styleId="D3DB9DCFDE2846C191C066F0B81D0671">
    <w:name w:val="D3DB9DCFDE2846C191C066F0B81D0671"/>
    <w:rsid w:val="001F685D"/>
  </w:style>
  <w:style w:type="paragraph" w:customStyle="1" w:styleId="FFECB5419DCD44C89E58097F77450A1C">
    <w:name w:val="FFECB5419DCD44C89E58097F77450A1C"/>
    <w:rsid w:val="001F685D"/>
  </w:style>
  <w:style w:type="paragraph" w:customStyle="1" w:styleId="619CBB2B57C14AD5A2B956DD65FBBE04">
    <w:name w:val="619CBB2B57C14AD5A2B956DD65FBBE04"/>
    <w:rsid w:val="001F685D"/>
  </w:style>
  <w:style w:type="paragraph" w:customStyle="1" w:styleId="4DD8329342894869BF2E4D2080B13210">
    <w:name w:val="4DD8329342894869BF2E4D2080B13210"/>
    <w:rsid w:val="001F685D"/>
  </w:style>
  <w:style w:type="paragraph" w:customStyle="1" w:styleId="76D95C8106C54586AC43917C3970878F">
    <w:name w:val="76D95C8106C54586AC43917C3970878F"/>
    <w:rsid w:val="001F685D"/>
  </w:style>
  <w:style w:type="paragraph" w:customStyle="1" w:styleId="AECBDAB3B982440FA1B7FD6D9DBD00CE">
    <w:name w:val="AECBDAB3B982440FA1B7FD6D9DBD00CE"/>
    <w:rsid w:val="001F685D"/>
  </w:style>
  <w:style w:type="paragraph" w:customStyle="1" w:styleId="11187235896B4120A26B357F13F6A868">
    <w:name w:val="11187235896B4120A26B357F13F6A868"/>
    <w:rsid w:val="001F685D"/>
  </w:style>
  <w:style w:type="paragraph" w:customStyle="1" w:styleId="762844D60D1049B792E6466AD010272B">
    <w:name w:val="762844D60D1049B792E6466AD010272B"/>
    <w:rsid w:val="001F685D"/>
  </w:style>
  <w:style w:type="paragraph" w:customStyle="1" w:styleId="1E110DA393ED483FA16246B421334485">
    <w:name w:val="1E110DA393ED483FA16246B421334485"/>
    <w:rsid w:val="001F685D"/>
  </w:style>
  <w:style w:type="paragraph" w:customStyle="1" w:styleId="78B204ACCE4843538B4C33CA4752915F">
    <w:name w:val="78B204ACCE4843538B4C33CA4752915F"/>
    <w:rsid w:val="001F685D"/>
  </w:style>
  <w:style w:type="paragraph" w:customStyle="1" w:styleId="6472687CBFCE44C49EC57234919031FE">
    <w:name w:val="6472687CBFCE44C49EC57234919031FE"/>
    <w:rsid w:val="001F685D"/>
  </w:style>
  <w:style w:type="paragraph" w:customStyle="1" w:styleId="CFFE31C94D5243B1902CF14318273B5F">
    <w:name w:val="CFFE31C94D5243B1902CF14318273B5F"/>
    <w:rsid w:val="001F685D"/>
  </w:style>
  <w:style w:type="paragraph" w:customStyle="1" w:styleId="CE2D2181B2754531A8C76E18DD9555CB">
    <w:name w:val="CE2D2181B2754531A8C76E18DD9555CB"/>
    <w:rsid w:val="001F685D"/>
  </w:style>
  <w:style w:type="paragraph" w:customStyle="1" w:styleId="E7A55ECCCF3241DFB5E42DCF23AA7B62">
    <w:name w:val="E7A55ECCCF3241DFB5E42DCF23AA7B62"/>
    <w:rsid w:val="001F685D"/>
  </w:style>
  <w:style w:type="paragraph" w:customStyle="1" w:styleId="C70320F802F94B64876879E9BEAE0DAE">
    <w:name w:val="C70320F802F94B64876879E9BEAE0DAE"/>
    <w:rsid w:val="001F685D"/>
  </w:style>
  <w:style w:type="paragraph" w:customStyle="1" w:styleId="FE6A9CC725C849A6B6799CD7F37A19C6">
    <w:name w:val="FE6A9CC725C849A6B6799CD7F37A19C6"/>
    <w:rsid w:val="001F685D"/>
  </w:style>
  <w:style w:type="paragraph" w:customStyle="1" w:styleId="C0B8DC2C5A09443DAB662E0079FA181A">
    <w:name w:val="C0B8DC2C5A09443DAB662E0079FA181A"/>
    <w:rsid w:val="001F685D"/>
  </w:style>
  <w:style w:type="paragraph" w:customStyle="1" w:styleId="A45561490C7A44089A320587BFA1F1E8">
    <w:name w:val="A45561490C7A44089A320587BFA1F1E8"/>
    <w:rsid w:val="001F685D"/>
  </w:style>
  <w:style w:type="paragraph" w:customStyle="1" w:styleId="473C142B7AFE45A9B5D9CC699402BFD7">
    <w:name w:val="473C142B7AFE45A9B5D9CC699402BFD7"/>
    <w:rsid w:val="001F685D"/>
  </w:style>
  <w:style w:type="paragraph" w:customStyle="1" w:styleId="E419053DD6404700B13EBF3D1AFD8C8C">
    <w:name w:val="E419053DD6404700B13EBF3D1AFD8C8C"/>
    <w:rsid w:val="001F685D"/>
  </w:style>
  <w:style w:type="paragraph" w:customStyle="1" w:styleId="846B40EEE16B46739545AF40ACE5DCB8">
    <w:name w:val="846B40EEE16B46739545AF40ACE5DCB8"/>
    <w:rsid w:val="001F685D"/>
  </w:style>
  <w:style w:type="paragraph" w:customStyle="1" w:styleId="9769DE4751CB42A58C48D83304661193">
    <w:name w:val="9769DE4751CB42A58C48D83304661193"/>
    <w:rsid w:val="001F685D"/>
  </w:style>
  <w:style w:type="paragraph" w:customStyle="1" w:styleId="1CF2DA9A1A1C47399C8043B9AFE71E3B">
    <w:name w:val="1CF2DA9A1A1C47399C8043B9AFE71E3B"/>
    <w:rsid w:val="001F685D"/>
  </w:style>
  <w:style w:type="paragraph" w:customStyle="1" w:styleId="56DEBFCF70124709B0AD428DE4A300D7">
    <w:name w:val="56DEBFCF70124709B0AD428DE4A300D7"/>
    <w:rsid w:val="001F685D"/>
  </w:style>
  <w:style w:type="paragraph" w:customStyle="1" w:styleId="BEB0A92A4CFC4D56847A9DF5546CB8FE">
    <w:name w:val="BEB0A92A4CFC4D56847A9DF5546CB8FE"/>
    <w:rsid w:val="001F685D"/>
  </w:style>
  <w:style w:type="paragraph" w:customStyle="1" w:styleId="62AC763D41E9404AB4C5CD0254537DC5">
    <w:name w:val="62AC763D41E9404AB4C5CD0254537DC5"/>
    <w:rsid w:val="001F685D"/>
  </w:style>
  <w:style w:type="paragraph" w:customStyle="1" w:styleId="17377AD369264982BABABB5AB386299E">
    <w:name w:val="17377AD369264982BABABB5AB386299E"/>
    <w:rsid w:val="001F685D"/>
  </w:style>
  <w:style w:type="paragraph" w:customStyle="1" w:styleId="8821151B86F04A99A8356CEF640E3D11">
    <w:name w:val="8821151B86F04A99A8356CEF640E3D11"/>
    <w:rsid w:val="001F685D"/>
  </w:style>
  <w:style w:type="paragraph" w:customStyle="1" w:styleId="514EA6EE60C34908BD2509D71C96EA2E">
    <w:name w:val="514EA6EE60C34908BD2509D71C96EA2E"/>
    <w:rsid w:val="001F685D"/>
  </w:style>
  <w:style w:type="paragraph" w:customStyle="1" w:styleId="194779305C5441A79F0D461E5BBAC45C">
    <w:name w:val="194779305C5441A79F0D461E5BBAC45C"/>
    <w:rsid w:val="001F685D"/>
  </w:style>
  <w:style w:type="paragraph" w:customStyle="1" w:styleId="59F3A43DFA944AF7A30B38A60747CF00">
    <w:name w:val="59F3A43DFA944AF7A30B38A60747CF00"/>
    <w:rsid w:val="001F685D"/>
  </w:style>
  <w:style w:type="paragraph" w:customStyle="1" w:styleId="A1B9F0DCA31B45A9846CA04CA959D9D9">
    <w:name w:val="A1B9F0DCA31B45A9846CA04CA959D9D9"/>
    <w:rsid w:val="001F685D"/>
  </w:style>
  <w:style w:type="paragraph" w:customStyle="1" w:styleId="588C1C43F2524D8FB2129FF875A7ABFA">
    <w:name w:val="588C1C43F2524D8FB2129FF875A7ABFA"/>
    <w:rsid w:val="001F685D"/>
  </w:style>
  <w:style w:type="paragraph" w:customStyle="1" w:styleId="4A386B2EE09243EBBD8306E70B0D0898">
    <w:name w:val="4A386B2EE09243EBBD8306E70B0D0898"/>
    <w:rsid w:val="001F685D"/>
  </w:style>
  <w:style w:type="paragraph" w:customStyle="1" w:styleId="A63B8DCBFA6946CD8D6D0815817CE839">
    <w:name w:val="A63B8DCBFA6946CD8D6D0815817CE839"/>
    <w:rsid w:val="001F685D"/>
  </w:style>
  <w:style w:type="paragraph" w:customStyle="1" w:styleId="D0C1F2ECF5634CBAA66499C9BB2A91FD">
    <w:name w:val="D0C1F2ECF5634CBAA66499C9BB2A91FD"/>
    <w:rsid w:val="001F685D"/>
  </w:style>
  <w:style w:type="paragraph" w:customStyle="1" w:styleId="039F5DE4E1DD456C916DECFBC6F38A09">
    <w:name w:val="039F5DE4E1DD456C916DECFBC6F38A09"/>
    <w:rsid w:val="001F685D"/>
  </w:style>
  <w:style w:type="paragraph" w:customStyle="1" w:styleId="BFA0CE7E32414F85AA01932D0811FC97">
    <w:name w:val="BFA0CE7E32414F85AA01932D0811FC97"/>
    <w:rsid w:val="001F685D"/>
  </w:style>
  <w:style w:type="paragraph" w:customStyle="1" w:styleId="4CDD21FDCB8041B7859F84687E884700">
    <w:name w:val="4CDD21FDCB8041B7859F84687E884700"/>
    <w:rsid w:val="001F685D"/>
  </w:style>
  <w:style w:type="paragraph" w:customStyle="1" w:styleId="C4876E51096B4AE5B35CBBCC23233E07">
    <w:name w:val="C4876E51096B4AE5B35CBBCC23233E07"/>
    <w:rsid w:val="001F685D"/>
  </w:style>
  <w:style w:type="paragraph" w:customStyle="1" w:styleId="007A7486BE514698BB96E92A7A935EC6">
    <w:name w:val="007A7486BE514698BB96E92A7A935EC6"/>
    <w:rsid w:val="001F685D"/>
  </w:style>
  <w:style w:type="paragraph" w:customStyle="1" w:styleId="DE7831A1837D48E3916BB179BBF6CB32">
    <w:name w:val="DE7831A1837D48E3916BB179BBF6CB32"/>
    <w:rsid w:val="001F685D"/>
  </w:style>
  <w:style w:type="paragraph" w:customStyle="1" w:styleId="861864488AB445499A0FC90C7CD856AF">
    <w:name w:val="861864488AB445499A0FC90C7CD856AF"/>
    <w:rsid w:val="001F685D"/>
  </w:style>
  <w:style w:type="paragraph" w:customStyle="1" w:styleId="68059FDAED4A4015809930EEC43CCCF3">
    <w:name w:val="68059FDAED4A4015809930EEC43CCCF3"/>
    <w:rsid w:val="001F685D"/>
  </w:style>
  <w:style w:type="paragraph" w:customStyle="1" w:styleId="61BA833B78FD465799DAE2DB4DF1CCA4">
    <w:name w:val="61BA833B78FD465799DAE2DB4DF1CCA4"/>
    <w:rsid w:val="001F685D"/>
  </w:style>
  <w:style w:type="paragraph" w:customStyle="1" w:styleId="AE42EBB27EE94A15824880DBA9A1F051">
    <w:name w:val="AE42EBB27EE94A15824880DBA9A1F051"/>
    <w:rsid w:val="001F685D"/>
  </w:style>
  <w:style w:type="paragraph" w:customStyle="1" w:styleId="4CDA26BE260841B1BD289BF2B319A2F9">
    <w:name w:val="4CDA26BE260841B1BD289BF2B319A2F9"/>
    <w:rsid w:val="001F685D"/>
  </w:style>
  <w:style w:type="paragraph" w:customStyle="1" w:styleId="8E142189F9CF492FA3BD27D1D1ED41F4">
    <w:name w:val="8E142189F9CF492FA3BD27D1D1ED41F4"/>
    <w:rsid w:val="001F685D"/>
  </w:style>
  <w:style w:type="paragraph" w:customStyle="1" w:styleId="5891BABB998146D4AFBAE61F729B3ACE">
    <w:name w:val="5891BABB998146D4AFBAE61F729B3ACE"/>
    <w:rsid w:val="001F685D"/>
  </w:style>
  <w:style w:type="paragraph" w:customStyle="1" w:styleId="02103C5BA87D42BF9C07B1491C1FC9E9">
    <w:name w:val="02103C5BA87D42BF9C07B1491C1FC9E9"/>
    <w:rsid w:val="001F685D"/>
  </w:style>
  <w:style w:type="paragraph" w:customStyle="1" w:styleId="6BEF3BBCF6B04AAD9640333739344EA2">
    <w:name w:val="6BEF3BBCF6B04AAD9640333739344EA2"/>
    <w:rsid w:val="001F685D"/>
  </w:style>
  <w:style w:type="paragraph" w:customStyle="1" w:styleId="5AA790DD133E40C6A8292D475ABB9AF0">
    <w:name w:val="5AA790DD133E40C6A8292D475ABB9AF0"/>
    <w:rsid w:val="001F685D"/>
  </w:style>
  <w:style w:type="paragraph" w:customStyle="1" w:styleId="FC8177202546491392502C117D7893C5">
    <w:name w:val="FC8177202546491392502C117D7893C5"/>
    <w:rsid w:val="001F685D"/>
  </w:style>
  <w:style w:type="paragraph" w:customStyle="1" w:styleId="2655A5C2BD9F4A90A71E5D78385EB62B">
    <w:name w:val="2655A5C2BD9F4A90A71E5D78385EB62B"/>
    <w:rsid w:val="001F685D"/>
  </w:style>
  <w:style w:type="paragraph" w:customStyle="1" w:styleId="D5B7088F71624DB2986978F0087771CE">
    <w:name w:val="D5B7088F71624DB2986978F0087771CE"/>
    <w:rsid w:val="001F685D"/>
  </w:style>
  <w:style w:type="paragraph" w:customStyle="1" w:styleId="6BD6238EA1354E38846D6F6256FECC6F">
    <w:name w:val="6BD6238EA1354E38846D6F6256FECC6F"/>
    <w:rsid w:val="001F685D"/>
  </w:style>
  <w:style w:type="paragraph" w:customStyle="1" w:styleId="39C62F22D29040B787C7AE3165F8BAE0">
    <w:name w:val="39C62F22D29040B787C7AE3165F8BAE0"/>
    <w:rsid w:val="001F685D"/>
  </w:style>
  <w:style w:type="paragraph" w:customStyle="1" w:styleId="E56C50B2C1CA480BB27EF0141D030EEF">
    <w:name w:val="E56C50B2C1CA480BB27EF0141D030EEF"/>
    <w:rsid w:val="001F685D"/>
  </w:style>
  <w:style w:type="paragraph" w:customStyle="1" w:styleId="2F301FBA2F8341979FAAA69FB1003E4E">
    <w:name w:val="2F301FBA2F8341979FAAA69FB1003E4E"/>
    <w:rsid w:val="001F685D"/>
  </w:style>
  <w:style w:type="paragraph" w:customStyle="1" w:styleId="6F15CA6FE418461EAD2E9957D2DFB3C4">
    <w:name w:val="6F15CA6FE418461EAD2E9957D2DFB3C4"/>
    <w:rsid w:val="001F685D"/>
  </w:style>
  <w:style w:type="paragraph" w:customStyle="1" w:styleId="062C634533CB4316975B9E516442E497">
    <w:name w:val="062C634533CB4316975B9E516442E497"/>
    <w:rsid w:val="001F685D"/>
  </w:style>
  <w:style w:type="paragraph" w:customStyle="1" w:styleId="77CE9D1C39514D6A9859DCE0B85EC53C">
    <w:name w:val="77CE9D1C39514D6A9859DCE0B85EC53C"/>
    <w:rsid w:val="001F685D"/>
  </w:style>
  <w:style w:type="paragraph" w:customStyle="1" w:styleId="FE2C11831BE24B1D841780AC0D21B588">
    <w:name w:val="FE2C11831BE24B1D841780AC0D21B588"/>
    <w:rsid w:val="001F685D"/>
  </w:style>
  <w:style w:type="paragraph" w:customStyle="1" w:styleId="4CDE695504174DC4BF2391BD28277580">
    <w:name w:val="4CDE695504174DC4BF2391BD28277580"/>
    <w:rsid w:val="001F685D"/>
  </w:style>
  <w:style w:type="paragraph" w:customStyle="1" w:styleId="C8EC021D8FA64C249D56DA63CFADBF51">
    <w:name w:val="C8EC021D8FA64C249D56DA63CFADBF51"/>
    <w:rsid w:val="001F685D"/>
  </w:style>
  <w:style w:type="paragraph" w:customStyle="1" w:styleId="B7B0811F8CE94F0A932CA90FD1B4B90B">
    <w:name w:val="B7B0811F8CE94F0A932CA90FD1B4B90B"/>
    <w:rsid w:val="001F685D"/>
  </w:style>
  <w:style w:type="paragraph" w:customStyle="1" w:styleId="05B5B218A75F43D5A68BF97784577AD1">
    <w:name w:val="05B5B218A75F43D5A68BF97784577AD1"/>
    <w:rsid w:val="001F685D"/>
  </w:style>
  <w:style w:type="paragraph" w:customStyle="1" w:styleId="ABAA01B1116843BAA0470AEE36024281">
    <w:name w:val="ABAA01B1116843BAA0470AEE36024281"/>
    <w:rsid w:val="001F685D"/>
  </w:style>
  <w:style w:type="paragraph" w:customStyle="1" w:styleId="4EE9D8B1AC4E4B4C9DBE551AFCF82DD8">
    <w:name w:val="4EE9D8B1AC4E4B4C9DBE551AFCF82DD8"/>
    <w:rsid w:val="001F685D"/>
  </w:style>
  <w:style w:type="paragraph" w:customStyle="1" w:styleId="FE67A0ACAC36475C96D6E272BC22EF4E">
    <w:name w:val="FE67A0ACAC36475C96D6E272BC22EF4E"/>
    <w:rsid w:val="001F685D"/>
  </w:style>
  <w:style w:type="paragraph" w:customStyle="1" w:styleId="F8733FE88C89440FA53CE87E89F1AEC5">
    <w:name w:val="F8733FE88C89440FA53CE87E89F1AEC5"/>
    <w:rsid w:val="001F685D"/>
  </w:style>
  <w:style w:type="paragraph" w:customStyle="1" w:styleId="0F60147008054CFE81B752B7165951E8">
    <w:name w:val="0F60147008054CFE81B752B7165951E8"/>
    <w:rsid w:val="001F685D"/>
  </w:style>
  <w:style w:type="paragraph" w:customStyle="1" w:styleId="DFDB855DD044466DBADBA094C25946EA">
    <w:name w:val="DFDB855DD044466DBADBA094C25946EA"/>
    <w:rsid w:val="001F685D"/>
  </w:style>
  <w:style w:type="paragraph" w:customStyle="1" w:styleId="9788E68DBF2549C7A55BB84DE855EE96">
    <w:name w:val="9788E68DBF2549C7A55BB84DE855EE96"/>
    <w:rsid w:val="001F685D"/>
  </w:style>
  <w:style w:type="paragraph" w:customStyle="1" w:styleId="EABCEDC23B144AB3A99F1684E14D243E">
    <w:name w:val="EABCEDC23B144AB3A99F1684E14D243E"/>
    <w:rsid w:val="001F685D"/>
  </w:style>
  <w:style w:type="paragraph" w:customStyle="1" w:styleId="0713DAD863254227B0432EB69BB2DE76">
    <w:name w:val="0713DAD863254227B0432EB69BB2DE76"/>
    <w:rsid w:val="001F685D"/>
  </w:style>
  <w:style w:type="paragraph" w:customStyle="1" w:styleId="99703C7F049F4854A64E8B3F2421E839">
    <w:name w:val="99703C7F049F4854A64E8B3F2421E839"/>
    <w:rsid w:val="001F685D"/>
  </w:style>
  <w:style w:type="paragraph" w:customStyle="1" w:styleId="888710E8F7094677980C0337B5E714CB">
    <w:name w:val="888710E8F7094677980C0337B5E714CB"/>
    <w:rsid w:val="001F685D"/>
  </w:style>
  <w:style w:type="paragraph" w:customStyle="1" w:styleId="27AD539FBA6449249FB4A36CC1B51D57">
    <w:name w:val="27AD539FBA6449249FB4A36CC1B51D57"/>
    <w:rsid w:val="001F685D"/>
  </w:style>
  <w:style w:type="paragraph" w:customStyle="1" w:styleId="78222C9DBFB041539AE4E0658CF5259F">
    <w:name w:val="78222C9DBFB041539AE4E0658CF5259F"/>
    <w:rsid w:val="001F685D"/>
  </w:style>
  <w:style w:type="paragraph" w:customStyle="1" w:styleId="75CB76D2C9B34DB29A130B96539DA9C2">
    <w:name w:val="75CB76D2C9B34DB29A130B96539DA9C2"/>
    <w:rsid w:val="001F685D"/>
  </w:style>
  <w:style w:type="paragraph" w:customStyle="1" w:styleId="ED35BDBFED0646739904FCAEDACB9157">
    <w:name w:val="ED35BDBFED0646739904FCAEDACB9157"/>
    <w:rsid w:val="001F685D"/>
  </w:style>
  <w:style w:type="paragraph" w:customStyle="1" w:styleId="D90354C3C8BB4F7EB891BA1EAE7953E1">
    <w:name w:val="D90354C3C8BB4F7EB891BA1EAE7953E1"/>
    <w:rsid w:val="001F685D"/>
  </w:style>
  <w:style w:type="paragraph" w:customStyle="1" w:styleId="38A89DE6320445488730FD13BE655F25">
    <w:name w:val="38A89DE6320445488730FD13BE655F25"/>
    <w:rsid w:val="001F685D"/>
  </w:style>
  <w:style w:type="paragraph" w:customStyle="1" w:styleId="F9C10B4A3E0046DA9730B00B287BAFCA">
    <w:name w:val="F9C10B4A3E0046DA9730B00B287BAFCA"/>
    <w:rsid w:val="001F685D"/>
  </w:style>
  <w:style w:type="paragraph" w:customStyle="1" w:styleId="2339212E55434ABA84D4ACDDC2620005">
    <w:name w:val="2339212E55434ABA84D4ACDDC2620005"/>
    <w:rsid w:val="001F685D"/>
  </w:style>
  <w:style w:type="paragraph" w:customStyle="1" w:styleId="E8F0DCE408344A4EB3FB11B86255D38A">
    <w:name w:val="E8F0DCE408344A4EB3FB11B86255D38A"/>
    <w:rsid w:val="001F685D"/>
  </w:style>
  <w:style w:type="paragraph" w:customStyle="1" w:styleId="BE7BA0165A51458089D7055AE61F537E">
    <w:name w:val="BE7BA0165A51458089D7055AE61F537E"/>
    <w:rsid w:val="001F685D"/>
  </w:style>
  <w:style w:type="paragraph" w:customStyle="1" w:styleId="4B756F02493D48C69166A4F54B0328BA">
    <w:name w:val="4B756F02493D48C69166A4F54B0328BA"/>
    <w:rsid w:val="001F685D"/>
  </w:style>
  <w:style w:type="paragraph" w:customStyle="1" w:styleId="AFD639429376425693CA8F3A94DD11EC">
    <w:name w:val="AFD639429376425693CA8F3A94DD11EC"/>
    <w:rsid w:val="001F685D"/>
  </w:style>
  <w:style w:type="paragraph" w:customStyle="1" w:styleId="1B0C44765DFB4B03B38EE56589B7A093">
    <w:name w:val="1B0C44765DFB4B03B38EE56589B7A093"/>
    <w:rsid w:val="001F685D"/>
  </w:style>
  <w:style w:type="paragraph" w:customStyle="1" w:styleId="F246032CD2C74541A80B07CA98E3CA9D">
    <w:name w:val="F246032CD2C74541A80B07CA98E3CA9D"/>
    <w:rsid w:val="001F685D"/>
  </w:style>
  <w:style w:type="paragraph" w:customStyle="1" w:styleId="2CB337256D5C4788A9471E9F636E6997">
    <w:name w:val="2CB337256D5C4788A9471E9F636E6997"/>
    <w:rsid w:val="001F685D"/>
  </w:style>
  <w:style w:type="paragraph" w:customStyle="1" w:styleId="27FBB7E4588E4DD095C888D404AAE99B">
    <w:name w:val="27FBB7E4588E4DD095C888D404AAE99B"/>
    <w:rsid w:val="001F685D"/>
  </w:style>
  <w:style w:type="paragraph" w:customStyle="1" w:styleId="4B92D59271DC4DC9B20197A0B962D86F">
    <w:name w:val="4B92D59271DC4DC9B20197A0B962D86F"/>
    <w:rsid w:val="001F685D"/>
  </w:style>
  <w:style w:type="paragraph" w:customStyle="1" w:styleId="8519D0F00C1C4D4CADF1E9CC179B75F8">
    <w:name w:val="8519D0F00C1C4D4CADF1E9CC179B75F8"/>
    <w:rsid w:val="001F685D"/>
  </w:style>
  <w:style w:type="paragraph" w:customStyle="1" w:styleId="481784A6679B41C784835BE9643B8F09">
    <w:name w:val="481784A6679B41C784835BE9643B8F09"/>
    <w:rsid w:val="001F685D"/>
  </w:style>
  <w:style w:type="paragraph" w:customStyle="1" w:styleId="C93EFC8D200444139EE0AD7D6DDD81C0">
    <w:name w:val="C93EFC8D200444139EE0AD7D6DDD81C0"/>
    <w:rsid w:val="001F685D"/>
  </w:style>
  <w:style w:type="paragraph" w:customStyle="1" w:styleId="69773281AF9E4FDEB9FE4C6127B0F433">
    <w:name w:val="69773281AF9E4FDEB9FE4C6127B0F433"/>
    <w:rsid w:val="001F685D"/>
  </w:style>
  <w:style w:type="paragraph" w:customStyle="1" w:styleId="426A195E9D104E11A2FF2C4B81502EB6">
    <w:name w:val="426A195E9D104E11A2FF2C4B81502EB6"/>
    <w:rsid w:val="001F685D"/>
  </w:style>
  <w:style w:type="paragraph" w:customStyle="1" w:styleId="00968ED44C1D428BB6647CE86236E39A">
    <w:name w:val="00968ED44C1D428BB6647CE86236E39A"/>
    <w:rsid w:val="001F685D"/>
  </w:style>
  <w:style w:type="paragraph" w:customStyle="1" w:styleId="5B96A43DA65F4601BE122A4D44E1AB17">
    <w:name w:val="5B96A43DA65F4601BE122A4D44E1AB17"/>
    <w:rsid w:val="001F685D"/>
  </w:style>
  <w:style w:type="paragraph" w:customStyle="1" w:styleId="FA6AFC76628649E5B243B6770DC15F2D">
    <w:name w:val="FA6AFC76628649E5B243B6770DC15F2D"/>
    <w:rsid w:val="001F685D"/>
  </w:style>
  <w:style w:type="paragraph" w:customStyle="1" w:styleId="92674F8C31BD4ACC9863CA9C8C45C4AD">
    <w:name w:val="92674F8C31BD4ACC9863CA9C8C45C4AD"/>
    <w:rsid w:val="001F685D"/>
  </w:style>
  <w:style w:type="paragraph" w:customStyle="1" w:styleId="B46DB8433D554FB5B4034D3EF7265693">
    <w:name w:val="B46DB8433D554FB5B4034D3EF7265693"/>
    <w:rsid w:val="001F685D"/>
  </w:style>
  <w:style w:type="paragraph" w:customStyle="1" w:styleId="7FC9C3B9BE2D43ECA87B1689A04CED7C">
    <w:name w:val="7FC9C3B9BE2D43ECA87B1689A04CED7C"/>
    <w:rsid w:val="001F685D"/>
  </w:style>
  <w:style w:type="paragraph" w:customStyle="1" w:styleId="BBFFB261B7C7495E99841397ACCAB7E0">
    <w:name w:val="BBFFB261B7C7495E99841397ACCAB7E0"/>
    <w:rsid w:val="001F685D"/>
  </w:style>
  <w:style w:type="paragraph" w:customStyle="1" w:styleId="4270B0CCDC70407EA8A426CC04B0F915">
    <w:name w:val="4270B0CCDC70407EA8A426CC04B0F915"/>
    <w:rsid w:val="001F685D"/>
  </w:style>
  <w:style w:type="paragraph" w:customStyle="1" w:styleId="10A389BB9219415AB283452BB8163265">
    <w:name w:val="10A389BB9219415AB283452BB8163265"/>
    <w:rsid w:val="001F685D"/>
  </w:style>
  <w:style w:type="paragraph" w:customStyle="1" w:styleId="4B08638F5F4F49A9BB64E423671C2467">
    <w:name w:val="4B08638F5F4F49A9BB64E423671C2467"/>
    <w:rsid w:val="001F685D"/>
  </w:style>
  <w:style w:type="paragraph" w:customStyle="1" w:styleId="A6EBF08E3E864DDFAE3B499F41AC2EC5">
    <w:name w:val="A6EBF08E3E864DDFAE3B499F41AC2EC5"/>
    <w:rsid w:val="001F685D"/>
  </w:style>
  <w:style w:type="paragraph" w:customStyle="1" w:styleId="4BF3661F61194ABA8BDA4B9B6D562B77">
    <w:name w:val="4BF3661F61194ABA8BDA4B9B6D562B77"/>
    <w:rsid w:val="001F685D"/>
  </w:style>
  <w:style w:type="paragraph" w:customStyle="1" w:styleId="939ED0DA50364BF7B3AAA719C0E261A0">
    <w:name w:val="939ED0DA50364BF7B3AAA719C0E261A0"/>
    <w:rsid w:val="001F685D"/>
  </w:style>
  <w:style w:type="paragraph" w:customStyle="1" w:styleId="A4D3A094D4B04E2E812BB488687467BF">
    <w:name w:val="A4D3A094D4B04E2E812BB488687467BF"/>
    <w:rsid w:val="001F685D"/>
  </w:style>
  <w:style w:type="paragraph" w:customStyle="1" w:styleId="5D3B05C589174D559BB12F67AD21D615">
    <w:name w:val="5D3B05C589174D559BB12F67AD21D615"/>
    <w:rsid w:val="001F685D"/>
  </w:style>
  <w:style w:type="paragraph" w:customStyle="1" w:styleId="8063BB9761884EAB907B94E43D9ED76B">
    <w:name w:val="8063BB9761884EAB907B94E43D9ED76B"/>
    <w:rsid w:val="001F685D"/>
  </w:style>
  <w:style w:type="paragraph" w:customStyle="1" w:styleId="729BBEFC06FF42548817302DACEB9BE2">
    <w:name w:val="729BBEFC06FF42548817302DACEB9BE2"/>
    <w:rsid w:val="001F685D"/>
  </w:style>
  <w:style w:type="paragraph" w:customStyle="1" w:styleId="B9AAA5E89A6E4C47807A3422B5A203C9">
    <w:name w:val="B9AAA5E89A6E4C47807A3422B5A203C9"/>
    <w:rsid w:val="001F685D"/>
  </w:style>
  <w:style w:type="paragraph" w:customStyle="1" w:styleId="77EC2A460F13489E94F59440FA66F3E8">
    <w:name w:val="77EC2A460F13489E94F59440FA66F3E8"/>
    <w:rsid w:val="001F685D"/>
  </w:style>
  <w:style w:type="paragraph" w:customStyle="1" w:styleId="A61AF6C9943646038D39C679FA0D6DCE">
    <w:name w:val="A61AF6C9943646038D39C679FA0D6DCE"/>
    <w:rsid w:val="001F685D"/>
  </w:style>
  <w:style w:type="paragraph" w:customStyle="1" w:styleId="39022BC76C704503AD6F9CD059F8BF5C">
    <w:name w:val="39022BC76C704503AD6F9CD059F8BF5C"/>
    <w:rsid w:val="001F685D"/>
  </w:style>
  <w:style w:type="paragraph" w:customStyle="1" w:styleId="C23BC71C472A467B9662A97A6A44ED0B">
    <w:name w:val="C23BC71C472A467B9662A97A6A44ED0B"/>
    <w:rsid w:val="001F685D"/>
  </w:style>
  <w:style w:type="paragraph" w:customStyle="1" w:styleId="0E9F82B212C34EB0AF31E2018C25E568">
    <w:name w:val="0E9F82B212C34EB0AF31E2018C25E568"/>
    <w:rsid w:val="001F685D"/>
  </w:style>
  <w:style w:type="paragraph" w:customStyle="1" w:styleId="CDAEC4D169994A2FBC485ACC6CAA5782">
    <w:name w:val="CDAEC4D169994A2FBC485ACC6CAA5782"/>
    <w:rsid w:val="001F685D"/>
  </w:style>
  <w:style w:type="paragraph" w:customStyle="1" w:styleId="8653238174D14CFF8CD55330A9FDC7F1">
    <w:name w:val="8653238174D14CFF8CD55330A9FDC7F1"/>
    <w:rsid w:val="001F685D"/>
  </w:style>
  <w:style w:type="paragraph" w:customStyle="1" w:styleId="7157143A2A3D46289C0AB524527E0B7C">
    <w:name w:val="7157143A2A3D46289C0AB524527E0B7C"/>
    <w:rsid w:val="001F685D"/>
  </w:style>
  <w:style w:type="paragraph" w:customStyle="1" w:styleId="0912BA98824F4D0A9D7C7266B415FD0F">
    <w:name w:val="0912BA98824F4D0A9D7C7266B415FD0F"/>
    <w:rsid w:val="001F685D"/>
  </w:style>
  <w:style w:type="paragraph" w:customStyle="1" w:styleId="8ABAED4407AC4B42AD97F195DBEF1882">
    <w:name w:val="8ABAED4407AC4B42AD97F195DBEF1882"/>
    <w:rsid w:val="001F685D"/>
  </w:style>
  <w:style w:type="paragraph" w:customStyle="1" w:styleId="8E3260DD83424BFF9DD1DAACC8D0B726">
    <w:name w:val="8E3260DD83424BFF9DD1DAACC8D0B726"/>
    <w:rsid w:val="001F685D"/>
  </w:style>
  <w:style w:type="paragraph" w:customStyle="1" w:styleId="18D50F835FA04287951F559709DF49F7">
    <w:name w:val="18D50F835FA04287951F559709DF49F7"/>
    <w:rsid w:val="001F685D"/>
  </w:style>
  <w:style w:type="paragraph" w:customStyle="1" w:styleId="AEF1923D686A458298E97F28CAC1FFC4">
    <w:name w:val="AEF1923D686A458298E97F28CAC1FFC4"/>
    <w:rsid w:val="001F685D"/>
  </w:style>
  <w:style w:type="paragraph" w:customStyle="1" w:styleId="85480C216F154E4EA0BDE881FDE7AA18">
    <w:name w:val="85480C216F154E4EA0BDE881FDE7AA18"/>
    <w:rsid w:val="001F685D"/>
  </w:style>
  <w:style w:type="paragraph" w:customStyle="1" w:styleId="273106F810444D5993582084FD9378C6">
    <w:name w:val="273106F810444D5993582084FD9378C6"/>
    <w:rsid w:val="001F685D"/>
  </w:style>
  <w:style w:type="paragraph" w:customStyle="1" w:styleId="39D39326ADCD4C529385049C9D073CB9">
    <w:name w:val="39D39326ADCD4C529385049C9D073CB9"/>
    <w:rsid w:val="001F685D"/>
  </w:style>
  <w:style w:type="paragraph" w:customStyle="1" w:styleId="4E750FFDBDD8428D94DEC2E7343C77E9">
    <w:name w:val="4E750FFDBDD8428D94DEC2E7343C77E9"/>
    <w:rsid w:val="001F685D"/>
  </w:style>
  <w:style w:type="paragraph" w:customStyle="1" w:styleId="A7C412D0E2D84C1B99A40399A79FB9EB">
    <w:name w:val="A7C412D0E2D84C1B99A40399A79FB9EB"/>
    <w:rsid w:val="001F685D"/>
  </w:style>
  <w:style w:type="paragraph" w:customStyle="1" w:styleId="EE2215CC3636426BB684637973ECB529">
    <w:name w:val="EE2215CC3636426BB684637973ECB529"/>
    <w:rsid w:val="001F685D"/>
  </w:style>
  <w:style w:type="paragraph" w:customStyle="1" w:styleId="C5CDFD663F1F409688ADFBE43E8ED299">
    <w:name w:val="C5CDFD663F1F409688ADFBE43E8ED299"/>
    <w:rsid w:val="001F685D"/>
  </w:style>
  <w:style w:type="paragraph" w:customStyle="1" w:styleId="4D7E35C3399F4CD890BB3CBAA7A91E60">
    <w:name w:val="4D7E35C3399F4CD890BB3CBAA7A91E60"/>
    <w:rsid w:val="001F685D"/>
  </w:style>
  <w:style w:type="paragraph" w:customStyle="1" w:styleId="ACDB4FCD4332448B8CEF911294F1E6B5">
    <w:name w:val="ACDB4FCD4332448B8CEF911294F1E6B5"/>
    <w:rsid w:val="001F685D"/>
  </w:style>
  <w:style w:type="paragraph" w:customStyle="1" w:styleId="36A42AA9CAA14A67A32F00389CD600F0">
    <w:name w:val="36A42AA9CAA14A67A32F00389CD600F0"/>
    <w:rsid w:val="001F685D"/>
  </w:style>
  <w:style w:type="paragraph" w:customStyle="1" w:styleId="6DE3E56079434C45AD3E975DF065014A">
    <w:name w:val="6DE3E56079434C45AD3E975DF065014A"/>
    <w:rsid w:val="001F685D"/>
  </w:style>
  <w:style w:type="paragraph" w:customStyle="1" w:styleId="6CE60AA9F13A4E33B3EEF9222AEFD82F">
    <w:name w:val="6CE60AA9F13A4E33B3EEF9222AEFD82F"/>
    <w:rsid w:val="001F685D"/>
  </w:style>
  <w:style w:type="paragraph" w:customStyle="1" w:styleId="02482B58168345DBA38BC35A9CFADFCD">
    <w:name w:val="02482B58168345DBA38BC35A9CFADFCD"/>
    <w:rsid w:val="001F685D"/>
  </w:style>
  <w:style w:type="paragraph" w:customStyle="1" w:styleId="A043A53438CF44999E21C04FD1EFA81A">
    <w:name w:val="A043A53438CF44999E21C04FD1EFA81A"/>
    <w:rsid w:val="001F685D"/>
  </w:style>
  <w:style w:type="paragraph" w:customStyle="1" w:styleId="29A98D208545430887C55DA15D85D646">
    <w:name w:val="29A98D208545430887C55DA15D85D646"/>
    <w:rsid w:val="001F685D"/>
  </w:style>
  <w:style w:type="paragraph" w:customStyle="1" w:styleId="490C7FD43DDD441D93317ACB9FB021BF">
    <w:name w:val="490C7FD43DDD441D93317ACB9FB021BF"/>
    <w:rsid w:val="001F685D"/>
  </w:style>
  <w:style w:type="paragraph" w:customStyle="1" w:styleId="75912A985A374BFCB40D4D9E583D6627">
    <w:name w:val="75912A985A374BFCB40D4D9E583D6627"/>
    <w:rsid w:val="001F685D"/>
  </w:style>
  <w:style w:type="paragraph" w:customStyle="1" w:styleId="8AA254388460440D83813FAD0F575E88">
    <w:name w:val="8AA254388460440D83813FAD0F575E88"/>
    <w:rsid w:val="001F685D"/>
  </w:style>
  <w:style w:type="paragraph" w:customStyle="1" w:styleId="F0208C2D68E24711B2FDE209429A70BD">
    <w:name w:val="F0208C2D68E24711B2FDE209429A70BD"/>
    <w:rsid w:val="001F685D"/>
  </w:style>
  <w:style w:type="paragraph" w:customStyle="1" w:styleId="838CFC1A611C4FE88589E85F751565C4">
    <w:name w:val="838CFC1A611C4FE88589E85F751565C4"/>
    <w:rsid w:val="001F685D"/>
  </w:style>
  <w:style w:type="paragraph" w:customStyle="1" w:styleId="556B3DEEEFCD4B029870B2739503B290">
    <w:name w:val="556B3DEEEFCD4B029870B2739503B290"/>
    <w:rsid w:val="001F685D"/>
  </w:style>
  <w:style w:type="paragraph" w:customStyle="1" w:styleId="C285F54F230D41A8BDF6225998407361">
    <w:name w:val="C285F54F230D41A8BDF6225998407361"/>
    <w:rsid w:val="001F685D"/>
  </w:style>
  <w:style w:type="paragraph" w:customStyle="1" w:styleId="1E6008F27D804831977830D3CC37D819">
    <w:name w:val="1E6008F27D804831977830D3CC37D819"/>
    <w:rsid w:val="001F685D"/>
  </w:style>
  <w:style w:type="paragraph" w:customStyle="1" w:styleId="13923F1FB4BD420EB804B8ADAF70FA8A">
    <w:name w:val="13923F1FB4BD420EB804B8ADAF70FA8A"/>
    <w:rsid w:val="001F685D"/>
  </w:style>
  <w:style w:type="paragraph" w:customStyle="1" w:styleId="78C821EF551845529322E8C263A8CEE4">
    <w:name w:val="78C821EF551845529322E8C263A8CEE4"/>
    <w:rsid w:val="001F685D"/>
  </w:style>
  <w:style w:type="paragraph" w:customStyle="1" w:styleId="5E20D2A6A8C64F909F9913ED44194A31">
    <w:name w:val="5E20D2A6A8C64F909F9913ED44194A31"/>
    <w:rsid w:val="001F685D"/>
  </w:style>
  <w:style w:type="paragraph" w:customStyle="1" w:styleId="5D0A7CE634E14D5D980AE3BDBB419F57">
    <w:name w:val="5D0A7CE634E14D5D980AE3BDBB419F57"/>
    <w:rsid w:val="001F685D"/>
  </w:style>
  <w:style w:type="paragraph" w:customStyle="1" w:styleId="4176CFB3F9ED4843964BF5B6F6DA67F1">
    <w:name w:val="4176CFB3F9ED4843964BF5B6F6DA67F1"/>
    <w:rsid w:val="001F685D"/>
  </w:style>
  <w:style w:type="paragraph" w:customStyle="1" w:styleId="4C37107CBF0740B685D7A4B9138C80E7">
    <w:name w:val="4C37107CBF0740B685D7A4B9138C80E7"/>
    <w:rsid w:val="001F685D"/>
  </w:style>
  <w:style w:type="paragraph" w:customStyle="1" w:styleId="C754691EAB2C4A52BF2760C9EB234A66">
    <w:name w:val="C754691EAB2C4A52BF2760C9EB234A66"/>
    <w:rsid w:val="001F685D"/>
  </w:style>
  <w:style w:type="paragraph" w:customStyle="1" w:styleId="D5049849F9D744C89662EA9FEE5312A0">
    <w:name w:val="D5049849F9D744C89662EA9FEE5312A0"/>
    <w:rsid w:val="001F685D"/>
  </w:style>
  <w:style w:type="paragraph" w:customStyle="1" w:styleId="AE92E45777A2445BA9487A3439CAA0D5">
    <w:name w:val="AE92E45777A2445BA9487A3439CAA0D5"/>
    <w:rsid w:val="001F685D"/>
  </w:style>
  <w:style w:type="paragraph" w:customStyle="1" w:styleId="AFB7B15764F94C4FBD6B4EFEA14B7658">
    <w:name w:val="AFB7B15764F94C4FBD6B4EFEA14B7658"/>
    <w:rsid w:val="001F685D"/>
  </w:style>
  <w:style w:type="paragraph" w:customStyle="1" w:styleId="1EBE279CEA224FBE9AE1097E093AEA6F">
    <w:name w:val="1EBE279CEA224FBE9AE1097E093AEA6F"/>
    <w:rsid w:val="001F685D"/>
  </w:style>
  <w:style w:type="paragraph" w:customStyle="1" w:styleId="7483123ED7624223BA70003A35F9BFC0">
    <w:name w:val="7483123ED7624223BA70003A35F9BFC0"/>
    <w:rsid w:val="001F685D"/>
  </w:style>
  <w:style w:type="paragraph" w:customStyle="1" w:styleId="EE5C115E90804B33ADD551A407F7E9AA">
    <w:name w:val="EE5C115E90804B33ADD551A407F7E9AA"/>
    <w:rsid w:val="001F685D"/>
  </w:style>
  <w:style w:type="paragraph" w:customStyle="1" w:styleId="99DFFF15146F4C2A91AEF5A10B472A16">
    <w:name w:val="99DFFF15146F4C2A91AEF5A10B472A16"/>
    <w:rsid w:val="001F685D"/>
  </w:style>
  <w:style w:type="paragraph" w:customStyle="1" w:styleId="3203C71782D24A52BB6A0A37DEBC12A3">
    <w:name w:val="3203C71782D24A52BB6A0A37DEBC12A3"/>
    <w:rsid w:val="001F685D"/>
  </w:style>
  <w:style w:type="paragraph" w:customStyle="1" w:styleId="14858EDB98AE4AF7B9DE31D281C507DA">
    <w:name w:val="14858EDB98AE4AF7B9DE31D281C507DA"/>
    <w:rsid w:val="001F685D"/>
  </w:style>
  <w:style w:type="paragraph" w:customStyle="1" w:styleId="B5361FDFC0FF4557A2B316EF402FE774">
    <w:name w:val="B5361FDFC0FF4557A2B316EF402FE774"/>
    <w:rsid w:val="001F685D"/>
  </w:style>
  <w:style w:type="paragraph" w:customStyle="1" w:styleId="2AF916F8EFB742C0A4C3C66154BAB4CA">
    <w:name w:val="2AF916F8EFB742C0A4C3C66154BAB4CA"/>
    <w:rsid w:val="001F685D"/>
  </w:style>
  <w:style w:type="paragraph" w:customStyle="1" w:styleId="9C8444D185C54CDC877F738D4A9D3AB3">
    <w:name w:val="9C8444D185C54CDC877F738D4A9D3AB3"/>
    <w:rsid w:val="001F685D"/>
  </w:style>
  <w:style w:type="paragraph" w:customStyle="1" w:styleId="DAB6A85B314346F48EF4F9FB318B74DF">
    <w:name w:val="DAB6A85B314346F48EF4F9FB318B74DF"/>
    <w:rsid w:val="001F685D"/>
  </w:style>
  <w:style w:type="paragraph" w:customStyle="1" w:styleId="7085127C0CFE4A68A7EFE512C107BC69">
    <w:name w:val="7085127C0CFE4A68A7EFE512C107BC69"/>
    <w:rsid w:val="001F685D"/>
  </w:style>
  <w:style w:type="paragraph" w:customStyle="1" w:styleId="2B950CAC575C418C9DC9DC5CA84300C9">
    <w:name w:val="2B950CAC575C418C9DC9DC5CA84300C9"/>
    <w:rsid w:val="001F685D"/>
  </w:style>
  <w:style w:type="paragraph" w:customStyle="1" w:styleId="F6865976835E4BEA9153604F496BFBD7">
    <w:name w:val="F6865976835E4BEA9153604F496BFBD7"/>
    <w:rsid w:val="001F685D"/>
  </w:style>
  <w:style w:type="paragraph" w:customStyle="1" w:styleId="F277B88EB81C45C4B9B0ECABFC2D951F">
    <w:name w:val="F277B88EB81C45C4B9B0ECABFC2D951F"/>
    <w:rsid w:val="001F685D"/>
  </w:style>
  <w:style w:type="paragraph" w:customStyle="1" w:styleId="B16FB760BEDB4233BDA01E94EADEFA9A">
    <w:name w:val="B16FB760BEDB4233BDA01E94EADEFA9A"/>
    <w:rsid w:val="001F685D"/>
  </w:style>
  <w:style w:type="paragraph" w:customStyle="1" w:styleId="96EF636947DC4AD2813B069270D6494F">
    <w:name w:val="96EF636947DC4AD2813B069270D6494F"/>
    <w:rsid w:val="001F685D"/>
  </w:style>
  <w:style w:type="paragraph" w:customStyle="1" w:styleId="3C6A539DA8004413ADD348D135B3645B">
    <w:name w:val="3C6A539DA8004413ADD348D135B3645B"/>
    <w:rsid w:val="001F685D"/>
  </w:style>
  <w:style w:type="paragraph" w:customStyle="1" w:styleId="8FFFB72C280147F890E289060FCCCFA9">
    <w:name w:val="8FFFB72C280147F890E289060FCCCFA9"/>
    <w:rsid w:val="001F685D"/>
  </w:style>
  <w:style w:type="paragraph" w:customStyle="1" w:styleId="E79E9F3BC74C4623A9038064BD89B8B4">
    <w:name w:val="E79E9F3BC74C4623A9038064BD89B8B4"/>
    <w:rsid w:val="001F685D"/>
  </w:style>
  <w:style w:type="paragraph" w:customStyle="1" w:styleId="879C929D1D994189B6B245C4102D96A4">
    <w:name w:val="879C929D1D994189B6B245C4102D96A4"/>
    <w:rsid w:val="001F685D"/>
  </w:style>
  <w:style w:type="paragraph" w:customStyle="1" w:styleId="C5422B5969B64F069F4A6D5B17CF2EF4">
    <w:name w:val="C5422B5969B64F069F4A6D5B17CF2EF4"/>
    <w:rsid w:val="001F685D"/>
  </w:style>
  <w:style w:type="paragraph" w:customStyle="1" w:styleId="F37D2645A3204E90868FFF026899EAAD">
    <w:name w:val="F37D2645A3204E90868FFF026899EAAD"/>
    <w:rsid w:val="001F685D"/>
  </w:style>
  <w:style w:type="paragraph" w:customStyle="1" w:styleId="724DF0D13C034F75AEE35FE483D29987">
    <w:name w:val="724DF0D13C034F75AEE35FE483D29987"/>
    <w:rsid w:val="001F685D"/>
  </w:style>
  <w:style w:type="paragraph" w:customStyle="1" w:styleId="13936848D10A48DEA1D9E7BC8F111200">
    <w:name w:val="13936848D10A48DEA1D9E7BC8F111200"/>
    <w:rsid w:val="001F685D"/>
  </w:style>
  <w:style w:type="paragraph" w:customStyle="1" w:styleId="6D2E8ED702A24604AEB6470E8719D088">
    <w:name w:val="6D2E8ED702A24604AEB6470E8719D088"/>
    <w:rsid w:val="001F685D"/>
  </w:style>
  <w:style w:type="paragraph" w:customStyle="1" w:styleId="265FDAB12B374791B130C9D675E614E2">
    <w:name w:val="265FDAB12B374791B130C9D675E614E2"/>
    <w:rsid w:val="001F685D"/>
  </w:style>
  <w:style w:type="paragraph" w:customStyle="1" w:styleId="5C9D5B13B9724F9CB5AE6F25E7133902">
    <w:name w:val="5C9D5B13B9724F9CB5AE6F25E7133902"/>
    <w:rsid w:val="001F685D"/>
  </w:style>
  <w:style w:type="paragraph" w:customStyle="1" w:styleId="18B4D050369E4D64A4C7884243F6EB4C">
    <w:name w:val="18B4D050369E4D64A4C7884243F6EB4C"/>
    <w:rsid w:val="001F685D"/>
  </w:style>
  <w:style w:type="paragraph" w:customStyle="1" w:styleId="0E741CAD7928466E8B5CC5908C537162">
    <w:name w:val="0E741CAD7928466E8B5CC5908C537162"/>
    <w:rsid w:val="001F685D"/>
  </w:style>
  <w:style w:type="paragraph" w:customStyle="1" w:styleId="5F3C863DB97C4430855DF1B29243EF7F">
    <w:name w:val="5F3C863DB97C4430855DF1B29243EF7F"/>
    <w:rsid w:val="001F685D"/>
  </w:style>
  <w:style w:type="paragraph" w:customStyle="1" w:styleId="4EFA44D7D7134D39A07DA45B1203F5EF">
    <w:name w:val="4EFA44D7D7134D39A07DA45B1203F5EF"/>
    <w:rsid w:val="001F685D"/>
  </w:style>
  <w:style w:type="paragraph" w:customStyle="1" w:styleId="8058B41F520A41F5ABD38B9556B62966">
    <w:name w:val="8058B41F520A41F5ABD38B9556B62966"/>
    <w:rsid w:val="001F685D"/>
  </w:style>
  <w:style w:type="paragraph" w:customStyle="1" w:styleId="32CFC70E6BEB47818CE07ECA417D29A0">
    <w:name w:val="32CFC70E6BEB47818CE07ECA417D29A0"/>
    <w:rsid w:val="001F685D"/>
  </w:style>
  <w:style w:type="paragraph" w:customStyle="1" w:styleId="FD02F73FC30E4BB996242895B23F33F3">
    <w:name w:val="FD02F73FC30E4BB996242895B23F33F3"/>
    <w:rsid w:val="001F685D"/>
  </w:style>
  <w:style w:type="paragraph" w:customStyle="1" w:styleId="3119BF2EFE384307BCB4115D74FCEFB9">
    <w:name w:val="3119BF2EFE384307BCB4115D74FCEFB9"/>
    <w:rsid w:val="001F685D"/>
  </w:style>
  <w:style w:type="paragraph" w:customStyle="1" w:styleId="3B5F5E71CBCC423C91CEE8CB02A6E668">
    <w:name w:val="3B5F5E71CBCC423C91CEE8CB02A6E668"/>
    <w:rsid w:val="001F685D"/>
  </w:style>
  <w:style w:type="paragraph" w:customStyle="1" w:styleId="851099A7DE984110B68109836259BE08">
    <w:name w:val="851099A7DE984110B68109836259BE08"/>
    <w:rsid w:val="001F685D"/>
  </w:style>
  <w:style w:type="paragraph" w:customStyle="1" w:styleId="6986664DC1844E148297E2DAE828B201">
    <w:name w:val="6986664DC1844E148297E2DAE828B201"/>
    <w:rsid w:val="001F685D"/>
  </w:style>
  <w:style w:type="paragraph" w:customStyle="1" w:styleId="E9C294D4D69D4DE599FEF86ABFB4E8BC">
    <w:name w:val="E9C294D4D69D4DE599FEF86ABFB4E8BC"/>
    <w:rsid w:val="001F685D"/>
  </w:style>
  <w:style w:type="paragraph" w:customStyle="1" w:styleId="03198E562E0C489699C5188384FBE01E">
    <w:name w:val="03198E562E0C489699C5188384FBE01E"/>
    <w:rsid w:val="001F685D"/>
  </w:style>
  <w:style w:type="paragraph" w:customStyle="1" w:styleId="EC95C4B1356846B4B9D22092B02D74DD">
    <w:name w:val="EC95C4B1356846B4B9D22092B02D74DD"/>
    <w:rsid w:val="001F685D"/>
  </w:style>
  <w:style w:type="paragraph" w:customStyle="1" w:styleId="02A696EC32514125B21EC485633A6F2C">
    <w:name w:val="02A696EC32514125B21EC485633A6F2C"/>
    <w:rsid w:val="001F685D"/>
  </w:style>
  <w:style w:type="paragraph" w:customStyle="1" w:styleId="89C8FB9644F44EE290A9C1860DC7D090">
    <w:name w:val="89C8FB9644F44EE290A9C1860DC7D090"/>
    <w:rsid w:val="001F685D"/>
  </w:style>
  <w:style w:type="paragraph" w:customStyle="1" w:styleId="0D15305C06FE4495B28099D2B089AB6E">
    <w:name w:val="0D15305C06FE4495B28099D2B089AB6E"/>
    <w:rsid w:val="001F685D"/>
  </w:style>
  <w:style w:type="paragraph" w:customStyle="1" w:styleId="B051332ECD134139AA04AC4D4BCD95E3">
    <w:name w:val="B051332ECD134139AA04AC4D4BCD95E3"/>
    <w:rsid w:val="001F685D"/>
  </w:style>
  <w:style w:type="paragraph" w:customStyle="1" w:styleId="B6D3A5A20A754720B7C64DCCB724CD60">
    <w:name w:val="B6D3A5A20A754720B7C64DCCB724CD60"/>
    <w:rsid w:val="001F685D"/>
  </w:style>
  <w:style w:type="paragraph" w:customStyle="1" w:styleId="3E0DFA08435A46F6B195A998708AA08B">
    <w:name w:val="3E0DFA08435A46F6B195A998708AA08B"/>
    <w:rsid w:val="001F685D"/>
  </w:style>
  <w:style w:type="paragraph" w:customStyle="1" w:styleId="37FAC175A42F4102B7FF6852DCC07D42">
    <w:name w:val="37FAC175A42F4102B7FF6852DCC07D42"/>
    <w:rsid w:val="001F685D"/>
  </w:style>
  <w:style w:type="paragraph" w:customStyle="1" w:styleId="523A2E2E87EF41018A6265F09341E8D2">
    <w:name w:val="523A2E2E87EF41018A6265F09341E8D2"/>
    <w:rsid w:val="001F685D"/>
  </w:style>
  <w:style w:type="paragraph" w:customStyle="1" w:styleId="8DC5082A7AF94F0EA2CA744771465B5B">
    <w:name w:val="8DC5082A7AF94F0EA2CA744771465B5B"/>
    <w:rsid w:val="001F685D"/>
  </w:style>
  <w:style w:type="paragraph" w:customStyle="1" w:styleId="EE410A5E0E2246C388276D751E862BD9">
    <w:name w:val="EE410A5E0E2246C388276D751E862BD9"/>
    <w:rsid w:val="001F685D"/>
  </w:style>
  <w:style w:type="paragraph" w:customStyle="1" w:styleId="5740FF99055C4225861C381763988EC7">
    <w:name w:val="5740FF99055C4225861C381763988EC7"/>
    <w:rsid w:val="001F685D"/>
  </w:style>
  <w:style w:type="paragraph" w:customStyle="1" w:styleId="C07F3D0397534859BA69DD4772D19BBD">
    <w:name w:val="C07F3D0397534859BA69DD4772D19BBD"/>
    <w:rsid w:val="001F685D"/>
  </w:style>
  <w:style w:type="paragraph" w:customStyle="1" w:styleId="D777F118FFA147F1B284BF3057AC9340">
    <w:name w:val="D777F118FFA147F1B284BF3057AC9340"/>
    <w:rsid w:val="001F685D"/>
  </w:style>
  <w:style w:type="paragraph" w:customStyle="1" w:styleId="E2CEA0CBA86045EC9B867DD45D46D1B4">
    <w:name w:val="E2CEA0CBA86045EC9B867DD45D46D1B4"/>
    <w:rsid w:val="001F685D"/>
  </w:style>
  <w:style w:type="paragraph" w:customStyle="1" w:styleId="6114A44D8DA048C9922B6C6AF748951B">
    <w:name w:val="6114A44D8DA048C9922B6C6AF748951B"/>
    <w:rsid w:val="001F685D"/>
  </w:style>
  <w:style w:type="paragraph" w:customStyle="1" w:styleId="032D0F1A6D644BD49EA48F462DEE1932">
    <w:name w:val="032D0F1A6D644BD49EA48F462DEE1932"/>
    <w:rsid w:val="001F685D"/>
  </w:style>
  <w:style w:type="paragraph" w:customStyle="1" w:styleId="3194BD3092294C5FB4043A80B2164239">
    <w:name w:val="3194BD3092294C5FB4043A80B2164239"/>
    <w:rsid w:val="001F685D"/>
  </w:style>
  <w:style w:type="paragraph" w:customStyle="1" w:styleId="2AAF908D5E1D4C7B97351DB2E4FE860E">
    <w:name w:val="2AAF908D5E1D4C7B97351DB2E4FE860E"/>
    <w:rsid w:val="001F685D"/>
  </w:style>
  <w:style w:type="paragraph" w:customStyle="1" w:styleId="F67F8F73E5744B13A8598A4326411337">
    <w:name w:val="F67F8F73E5744B13A8598A4326411337"/>
    <w:rsid w:val="001F685D"/>
  </w:style>
  <w:style w:type="paragraph" w:customStyle="1" w:styleId="E759F0841F0A43C4826D69C9F89CFF3D">
    <w:name w:val="E759F0841F0A43C4826D69C9F89CFF3D"/>
    <w:rsid w:val="001F685D"/>
  </w:style>
  <w:style w:type="paragraph" w:customStyle="1" w:styleId="9794980F4A0E4225B4F9EC476B608031">
    <w:name w:val="9794980F4A0E4225B4F9EC476B608031"/>
    <w:rsid w:val="001F685D"/>
  </w:style>
  <w:style w:type="paragraph" w:customStyle="1" w:styleId="5CE09B86AC9540318E9135B531CC8C66">
    <w:name w:val="5CE09B86AC9540318E9135B531CC8C66"/>
    <w:rsid w:val="001F685D"/>
  </w:style>
  <w:style w:type="paragraph" w:customStyle="1" w:styleId="0B0E3C424F1C4205ADA21401E754E8AB">
    <w:name w:val="0B0E3C424F1C4205ADA21401E754E8AB"/>
    <w:rsid w:val="001F685D"/>
  </w:style>
  <w:style w:type="paragraph" w:customStyle="1" w:styleId="96E6255D64FA4A24B02F280A288EDA52">
    <w:name w:val="96E6255D64FA4A24B02F280A288EDA52"/>
    <w:rsid w:val="001F685D"/>
  </w:style>
  <w:style w:type="paragraph" w:customStyle="1" w:styleId="4D0512AA1E004C2FB2E402E9C2D2EFE6">
    <w:name w:val="4D0512AA1E004C2FB2E402E9C2D2EFE6"/>
    <w:rsid w:val="001F685D"/>
  </w:style>
  <w:style w:type="paragraph" w:customStyle="1" w:styleId="B60C86D6E963492F8095151010C57BE0">
    <w:name w:val="B60C86D6E963492F8095151010C57BE0"/>
    <w:rsid w:val="001F685D"/>
  </w:style>
  <w:style w:type="paragraph" w:customStyle="1" w:styleId="E4DF4DB591F845309A8D571ED58E8716">
    <w:name w:val="E4DF4DB591F845309A8D571ED58E8716"/>
    <w:rsid w:val="001F685D"/>
  </w:style>
  <w:style w:type="paragraph" w:customStyle="1" w:styleId="45AD058534924E4AB29B890DED432EB6">
    <w:name w:val="45AD058534924E4AB29B890DED432EB6"/>
    <w:rsid w:val="001F685D"/>
  </w:style>
  <w:style w:type="paragraph" w:customStyle="1" w:styleId="A3C51D24BA094CA4AEED26D0B0571CC4">
    <w:name w:val="A3C51D24BA094CA4AEED26D0B0571CC4"/>
    <w:rsid w:val="001F685D"/>
  </w:style>
  <w:style w:type="paragraph" w:customStyle="1" w:styleId="5C23F846E4B5426F9D0BC335B892F958">
    <w:name w:val="5C23F846E4B5426F9D0BC335B892F958"/>
    <w:rsid w:val="001F685D"/>
  </w:style>
  <w:style w:type="paragraph" w:customStyle="1" w:styleId="5ED8292B62B44DE4AB173C7C8245230E">
    <w:name w:val="5ED8292B62B44DE4AB173C7C8245230E"/>
    <w:rsid w:val="001F685D"/>
  </w:style>
  <w:style w:type="paragraph" w:customStyle="1" w:styleId="03B3DD591742458C83DF8C0B77E8C671">
    <w:name w:val="03B3DD591742458C83DF8C0B77E8C671"/>
    <w:rsid w:val="001F685D"/>
  </w:style>
  <w:style w:type="paragraph" w:customStyle="1" w:styleId="F18E333FB15E4D57970A67B0FF3E420D">
    <w:name w:val="F18E333FB15E4D57970A67B0FF3E420D"/>
    <w:rsid w:val="001F685D"/>
  </w:style>
  <w:style w:type="paragraph" w:customStyle="1" w:styleId="EA82191CFD71493986ACAC7FF97CBD49">
    <w:name w:val="EA82191CFD71493986ACAC7FF97CBD49"/>
    <w:rsid w:val="001F685D"/>
  </w:style>
  <w:style w:type="paragraph" w:customStyle="1" w:styleId="BC69A2B73AF946C4AE79A6CD564B744B">
    <w:name w:val="BC69A2B73AF946C4AE79A6CD564B744B"/>
    <w:rsid w:val="001F685D"/>
  </w:style>
  <w:style w:type="paragraph" w:customStyle="1" w:styleId="64584CF4A603444FB41CD9BF5ABD61EA">
    <w:name w:val="64584CF4A603444FB41CD9BF5ABD61EA"/>
    <w:rsid w:val="001F685D"/>
  </w:style>
  <w:style w:type="paragraph" w:customStyle="1" w:styleId="CDC08A4621D54A708C4901C708A53DF3">
    <w:name w:val="CDC08A4621D54A708C4901C708A53DF3"/>
    <w:rsid w:val="001F685D"/>
  </w:style>
  <w:style w:type="paragraph" w:customStyle="1" w:styleId="2641BA3908174D93A56B0E68CB98E9B7">
    <w:name w:val="2641BA3908174D93A56B0E68CB98E9B7"/>
    <w:rsid w:val="001F685D"/>
  </w:style>
  <w:style w:type="paragraph" w:customStyle="1" w:styleId="ABEB018EDC834BA3AC06C0B7FD5779A6">
    <w:name w:val="ABEB018EDC834BA3AC06C0B7FD5779A6"/>
    <w:rsid w:val="001F685D"/>
  </w:style>
  <w:style w:type="paragraph" w:customStyle="1" w:styleId="F8105C6C270E423FACAEFCA7315E50F2">
    <w:name w:val="F8105C6C270E423FACAEFCA7315E50F2"/>
    <w:rsid w:val="001F685D"/>
  </w:style>
  <w:style w:type="paragraph" w:customStyle="1" w:styleId="FE788169D095460998FD6FF2FCE80F9F">
    <w:name w:val="FE788169D095460998FD6FF2FCE80F9F"/>
    <w:rsid w:val="001F685D"/>
  </w:style>
  <w:style w:type="paragraph" w:customStyle="1" w:styleId="A5E4FDD9C803451EA2BEBA3E92A616BE">
    <w:name w:val="A5E4FDD9C803451EA2BEBA3E92A616BE"/>
    <w:rsid w:val="001F685D"/>
  </w:style>
  <w:style w:type="paragraph" w:customStyle="1" w:styleId="28514DB2CE764B83B64FFD24FA26BDCE">
    <w:name w:val="28514DB2CE764B83B64FFD24FA26BDCE"/>
    <w:rsid w:val="001F685D"/>
  </w:style>
  <w:style w:type="paragraph" w:customStyle="1" w:styleId="C14B6DA3E8594EADA3FB24AA1BDF7BFF">
    <w:name w:val="C14B6DA3E8594EADA3FB24AA1BDF7BFF"/>
    <w:rsid w:val="001F685D"/>
  </w:style>
  <w:style w:type="paragraph" w:customStyle="1" w:styleId="59F9D941081D4E7CAF72F3ABB0315983">
    <w:name w:val="59F9D941081D4E7CAF72F3ABB0315983"/>
    <w:rsid w:val="001F685D"/>
  </w:style>
  <w:style w:type="paragraph" w:customStyle="1" w:styleId="4E53900AF44D4E359C2CF56B535DE67F">
    <w:name w:val="4E53900AF44D4E359C2CF56B535DE67F"/>
    <w:rsid w:val="001F685D"/>
  </w:style>
  <w:style w:type="paragraph" w:customStyle="1" w:styleId="00BC89D5273549DCB80FCB266D305684">
    <w:name w:val="00BC89D5273549DCB80FCB266D305684"/>
    <w:rsid w:val="001F685D"/>
  </w:style>
  <w:style w:type="paragraph" w:customStyle="1" w:styleId="E502910CCF434752BA6FCA06CE4C364E">
    <w:name w:val="E502910CCF434752BA6FCA06CE4C364E"/>
    <w:rsid w:val="001F685D"/>
  </w:style>
  <w:style w:type="paragraph" w:customStyle="1" w:styleId="2298BAC9A628479D8CEAED64F536C9AB">
    <w:name w:val="2298BAC9A628479D8CEAED64F536C9AB"/>
    <w:rsid w:val="001F685D"/>
  </w:style>
  <w:style w:type="paragraph" w:customStyle="1" w:styleId="FDAAE076779346AEBB16EDE629FC0566">
    <w:name w:val="FDAAE076779346AEBB16EDE629FC0566"/>
    <w:rsid w:val="001F685D"/>
  </w:style>
  <w:style w:type="paragraph" w:customStyle="1" w:styleId="A030C82B973F4BE5AA645ED98857ED7F">
    <w:name w:val="A030C82B973F4BE5AA645ED98857ED7F"/>
    <w:rsid w:val="001F685D"/>
  </w:style>
  <w:style w:type="paragraph" w:customStyle="1" w:styleId="67CFF9B17DE94C70913CA44023AE44FF">
    <w:name w:val="67CFF9B17DE94C70913CA44023AE44FF"/>
    <w:rsid w:val="001F685D"/>
  </w:style>
  <w:style w:type="paragraph" w:customStyle="1" w:styleId="1832E3002B2145A681674C93FAC21E8C">
    <w:name w:val="1832E3002B2145A681674C93FAC21E8C"/>
    <w:rsid w:val="001F685D"/>
  </w:style>
  <w:style w:type="paragraph" w:customStyle="1" w:styleId="BEBA9BDCB593441CAA058DFD7B5B4B13">
    <w:name w:val="BEBA9BDCB593441CAA058DFD7B5B4B13"/>
    <w:rsid w:val="001F685D"/>
  </w:style>
  <w:style w:type="paragraph" w:customStyle="1" w:styleId="A99BC16F695A45C08E386534E803BF55">
    <w:name w:val="A99BC16F695A45C08E386534E803BF55"/>
    <w:rsid w:val="001F685D"/>
  </w:style>
  <w:style w:type="paragraph" w:customStyle="1" w:styleId="3BE9F9480D004F57AFFD90E7B242647D">
    <w:name w:val="3BE9F9480D004F57AFFD90E7B242647D"/>
    <w:rsid w:val="001F685D"/>
  </w:style>
  <w:style w:type="paragraph" w:customStyle="1" w:styleId="33102A1A00064FDEBBC0DA15C242D4D2">
    <w:name w:val="33102A1A00064FDEBBC0DA15C242D4D2"/>
    <w:rsid w:val="001F685D"/>
  </w:style>
  <w:style w:type="paragraph" w:customStyle="1" w:styleId="5575DD94AB8F43EA9F4EB5FAEBF5C697">
    <w:name w:val="5575DD94AB8F43EA9F4EB5FAEBF5C697"/>
    <w:rsid w:val="001F685D"/>
  </w:style>
  <w:style w:type="paragraph" w:customStyle="1" w:styleId="A43A4196A90C45D3A520B5547504C7A9">
    <w:name w:val="A43A4196A90C45D3A520B5547504C7A9"/>
    <w:rsid w:val="001F685D"/>
  </w:style>
  <w:style w:type="paragraph" w:customStyle="1" w:styleId="21AA3C8614C142C1AB84177D9DEC9175">
    <w:name w:val="21AA3C8614C142C1AB84177D9DEC9175"/>
    <w:rsid w:val="001F685D"/>
  </w:style>
  <w:style w:type="paragraph" w:customStyle="1" w:styleId="5239B7C57FFD47C8A6C18DAC9B22A555">
    <w:name w:val="5239B7C57FFD47C8A6C18DAC9B22A555"/>
    <w:rsid w:val="001F685D"/>
  </w:style>
  <w:style w:type="paragraph" w:customStyle="1" w:styleId="95D55B907F644822B1B1965D72667CEF">
    <w:name w:val="95D55B907F644822B1B1965D72667CEF"/>
    <w:rsid w:val="001F685D"/>
  </w:style>
  <w:style w:type="paragraph" w:customStyle="1" w:styleId="6D8A88451CA34E89ACCE934189EE2E16">
    <w:name w:val="6D8A88451CA34E89ACCE934189EE2E16"/>
    <w:rsid w:val="001F685D"/>
  </w:style>
  <w:style w:type="paragraph" w:customStyle="1" w:styleId="4FFD7AD5BE5E4D7EAD00E2676339F3AF">
    <w:name w:val="4FFD7AD5BE5E4D7EAD00E2676339F3AF"/>
    <w:rsid w:val="001F685D"/>
  </w:style>
  <w:style w:type="paragraph" w:customStyle="1" w:styleId="240886BFFCB3411083ECC89717F87E53">
    <w:name w:val="240886BFFCB3411083ECC89717F87E53"/>
    <w:rsid w:val="001F685D"/>
  </w:style>
  <w:style w:type="paragraph" w:customStyle="1" w:styleId="9CBE8E442E9E4CD5844BB0FC18E1D963">
    <w:name w:val="9CBE8E442E9E4CD5844BB0FC18E1D963"/>
    <w:rsid w:val="001F685D"/>
  </w:style>
  <w:style w:type="paragraph" w:customStyle="1" w:styleId="CDD39731F8624FB490D42BACB4E30163">
    <w:name w:val="CDD39731F8624FB490D42BACB4E30163"/>
    <w:rsid w:val="001F685D"/>
  </w:style>
  <w:style w:type="paragraph" w:customStyle="1" w:styleId="3E23D1D95DA94F108A1A939EC49849FD">
    <w:name w:val="3E23D1D95DA94F108A1A939EC49849FD"/>
    <w:rsid w:val="001F685D"/>
  </w:style>
  <w:style w:type="paragraph" w:customStyle="1" w:styleId="1022ECA22B2742F3899F66BB874E5331">
    <w:name w:val="1022ECA22B2742F3899F66BB874E5331"/>
    <w:rsid w:val="001F685D"/>
  </w:style>
  <w:style w:type="paragraph" w:customStyle="1" w:styleId="8EA546B496EE4BCF97D031D0F272D24A">
    <w:name w:val="8EA546B496EE4BCF97D031D0F272D24A"/>
    <w:rsid w:val="001F685D"/>
  </w:style>
  <w:style w:type="paragraph" w:customStyle="1" w:styleId="EA1EF6165ACB41A991995B3E1A135429">
    <w:name w:val="EA1EF6165ACB41A991995B3E1A135429"/>
    <w:rsid w:val="001F685D"/>
  </w:style>
  <w:style w:type="paragraph" w:customStyle="1" w:styleId="A37B4C44CFA140ABADC556DF7C483F6B">
    <w:name w:val="A37B4C44CFA140ABADC556DF7C483F6B"/>
    <w:rsid w:val="001F685D"/>
  </w:style>
  <w:style w:type="paragraph" w:customStyle="1" w:styleId="FEF597A09823471794C16280346814C8">
    <w:name w:val="FEF597A09823471794C16280346814C8"/>
    <w:rsid w:val="001F685D"/>
  </w:style>
  <w:style w:type="paragraph" w:customStyle="1" w:styleId="D11AF8694D6A413F8995D2ADF9D52820">
    <w:name w:val="D11AF8694D6A413F8995D2ADF9D52820"/>
    <w:rsid w:val="001F685D"/>
  </w:style>
  <w:style w:type="paragraph" w:customStyle="1" w:styleId="09A3B3C9129E4329A2DD0A6AA8DB5D9F">
    <w:name w:val="09A3B3C9129E4329A2DD0A6AA8DB5D9F"/>
    <w:rsid w:val="001F685D"/>
  </w:style>
  <w:style w:type="paragraph" w:customStyle="1" w:styleId="304CEE1308FE4D0BA26E41333D6CF838">
    <w:name w:val="304CEE1308FE4D0BA26E41333D6CF838"/>
    <w:rsid w:val="001F685D"/>
  </w:style>
  <w:style w:type="paragraph" w:customStyle="1" w:styleId="A3314592D87F45D9BA0F29645AE3619F">
    <w:name w:val="A3314592D87F45D9BA0F29645AE3619F"/>
    <w:rsid w:val="001F685D"/>
  </w:style>
  <w:style w:type="paragraph" w:customStyle="1" w:styleId="7B35A9DBEC684BF587BF4ADA82AEFADC">
    <w:name w:val="7B35A9DBEC684BF587BF4ADA82AEFADC"/>
    <w:rsid w:val="001F685D"/>
  </w:style>
  <w:style w:type="paragraph" w:customStyle="1" w:styleId="3DA64176BA4A4BF1A463AD51ABCC51B0">
    <w:name w:val="3DA64176BA4A4BF1A463AD51ABCC51B0"/>
    <w:rsid w:val="001F685D"/>
  </w:style>
  <w:style w:type="paragraph" w:customStyle="1" w:styleId="99470FC10A7D4EE499BC6546C06CEBE3">
    <w:name w:val="99470FC10A7D4EE499BC6546C06CEBE3"/>
    <w:rsid w:val="001F685D"/>
  </w:style>
  <w:style w:type="paragraph" w:customStyle="1" w:styleId="336A89C4252D4C36A4F88334FE341C79">
    <w:name w:val="336A89C4252D4C36A4F88334FE341C79"/>
    <w:rsid w:val="001F685D"/>
  </w:style>
  <w:style w:type="paragraph" w:customStyle="1" w:styleId="668E4166075045E1B330D8EFD436C15D">
    <w:name w:val="668E4166075045E1B330D8EFD436C15D"/>
    <w:rsid w:val="001F685D"/>
  </w:style>
  <w:style w:type="paragraph" w:customStyle="1" w:styleId="C862ABB0F2004522A58A8B2C679BE7BB">
    <w:name w:val="C862ABB0F2004522A58A8B2C679BE7BB"/>
    <w:rsid w:val="001F685D"/>
  </w:style>
  <w:style w:type="paragraph" w:customStyle="1" w:styleId="604F87DE8E9C4F2D9901B5BE4182A89F">
    <w:name w:val="604F87DE8E9C4F2D9901B5BE4182A89F"/>
    <w:rsid w:val="001F685D"/>
  </w:style>
  <w:style w:type="paragraph" w:customStyle="1" w:styleId="D620183BD2E94DDD9014083EE5A77D06">
    <w:name w:val="D620183BD2E94DDD9014083EE5A77D06"/>
    <w:rsid w:val="001F685D"/>
  </w:style>
  <w:style w:type="paragraph" w:customStyle="1" w:styleId="C523F8BD74CD40D2B5267F34C2DC4967">
    <w:name w:val="C523F8BD74CD40D2B5267F34C2DC4967"/>
    <w:rsid w:val="001F685D"/>
  </w:style>
  <w:style w:type="paragraph" w:customStyle="1" w:styleId="D6E0FF1D76BD4A3D909641234A55AE9C">
    <w:name w:val="D6E0FF1D76BD4A3D909641234A55AE9C"/>
    <w:rsid w:val="001F685D"/>
  </w:style>
  <w:style w:type="paragraph" w:customStyle="1" w:styleId="B5019E7FA6D04CEFB98C868BD0713DA9">
    <w:name w:val="B5019E7FA6D04CEFB98C868BD0713DA9"/>
    <w:rsid w:val="001F685D"/>
  </w:style>
  <w:style w:type="paragraph" w:customStyle="1" w:styleId="1BE30667623A4ADF8EBFC6ED40F044F8">
    <w:name w:val="1BE30667623A4ADF8EBFC6ED40F044F8"/>
    <w:rsid w:val="001F685D"/>
  </w:style>
  <w:style w:type="paragraph" w:customStyle="1" w:styleId="F2D5335D0F81426FBAFD4815E3B8279B">
    <w:name w:val="F2D5335D0F81426FBAFD4815E3B8279B"/>
    <w:rsid w:val="001F685D"/>
  </w:style>
  <w:style w:type="paragraph" w:customStyle="1" w:styleId="8828D5D0C36A4F78A683A98571A37168">
    <w:name w:val="8828D5D0C36A4F78A683A98571A37168"/>
    <w:rsid w:val="001F685D"/>
  </w:style>
  <w:style w:type="paragraph" w:customStyle="1" w:styleId="94C8DF643A3B4C539FEC24D8FA534007">
    <w:name w:val="94C8DF643A3B4C539FEC24D8FA534007"/>
    <w:rsid w:val="001F685D"/>
  </w:style>
  <w:style w:type="paragraph" w:customStyle="1" w:styleId="2A1A5D1D160C4211AE3B5C25B2EC9E99">
    <w:name w:val="2A1A5D1D160C4211AE3B5C25B2EC9E99"/>
    <w:rsid w:val="001F685D"/>
  </w:style>
  <w:style w:type="paragraph" w:customStyle="1" w:styleId="4D6ABE6E2CC345A482AFECE0E48A585B">
    <w:name w:val="4D6ABE6E2CC345A482AFECE0E48A585B"/>
    <w:rsid w:val="001F685D"/>
  </w:style>
  <w:style w:type="paragraph" w:customStyle="1" w:styleId="7778DE88250144DE9E965397FBFCCFEC">
    <w:name w:val="7778DE88250144DE9E965397FBFCCFEC"/>
    <w:rsid w:val="001F685D"/>
  </w:style>
  <w:style w:type="paragraph" w:customStyle="1" w:styleId="F8E003CB1E814BCBA5324A51EE7FBAA6">
    <w:name w:val="F8E003CB1E814BCBA5324A51EE7FBAA6"/>
    <w:rsid w:val="001F685D"/>
  </w:style>
  <w:style w:type="paragraph" w:customStyle="1" w:styleId="440366FE4C434E7F843F140E177E1ED8">
    <w:name w:val="440366FE4C434E7F843F140E177E1ED8"/>
    <w:rsid w:val="001F685D"/>
  </w:style>
  <w:style w:type="paragraph" w:customStyle="1" w:styleId="FFC21E7BBE9547309376E2E142A5C2D2">
    <w:name w:val="FFC21E7BBE9547309376E2E142A5C2D2"/>
    <w:rsid w:val="001F685D"/>
  </w:style>
  <w:style w:type="paragraph" w:customStyle="1" w:styleId="838313B410F446159BC07AC8EC5ED7A0">
    <w:name w:val="838313B410F446159BC07AC8EC5ED7A0"/>
    <w:rsid w:val="001F685D"/>
  </w:style>
  <w:style w:type="paragraph" w:customStyle="1" w:styleId="90B2DB7E5E4E4EDFB74407B6831732FB">
    <w:name w:val="90B2DB7E5E4E4EDFB74407B6831732FB"/>
    <w:rsid w:val="001F685D"/>
  </w:style>
  <w:style w:type="paragraph" w:customStyle="1" w:styleId="203F12E30D0E4A81B3D46427F506758D">
    <w:name w:val="203F12E30D0E4A81B3D46427F506758D"/>
    <w:rsid w:val="001F685D"/>
  </w:style>
  <w:style w:type="paragraph" w:customStyle="1" w:styleId="E2661194F13F4E318F38B83AE4B97C6E">
    <w:name w:val="E2661194F13F4E318F38B83AE4B97C6E"/>
    <w:rsid w:val="001F685D"/>
  </w:style>
  <w:style w:type="paragraph" w:customStyle="1" w:styleId="DF14FB7D6BED4FE5B5D20ED50296BAEF">
    <w:name w:val="DF14FB7D6BED4FE5B5D20ED50296BAEF"/>
    <w:rsid w:val="001F685D"/>
  </w:style>
  <w:style w:type="paragraph" w:customStyle="1" w:styleId="C33F9F71C7C34489A722BE8D8412609B">
    <w:name w:val="C33F9F71C7C34489A722BE8D8412609B"/>
    <w:rsid w:val="001F685D"/>
  </w:style>
  <w:style w:type="paragraph" w:customStyle="1" w:styleId="E70EE5D855C44EE7AD7A2A9117E32A19">
    <w:name w:val="E70EE5D855C44EE7AD7A2A9117E32A19"/>
    <w:rsid w:val="001F685D"/>
  </w:style>
  <w:style w:type="paragraph" w:customStyle="1" w:styleId="48ED4146676C454F96F9689F907761A0">
    <w:name w:val="48ED4146676C454F96F9689F907761A0"/>
    <w:rsid w:val="001F685D"/>
  </w:style>
  <w:style w:type="paragraph" w:customStyle="1" w:styleId="0896CAA0970A4130BDA2BC0B3474A19D">
    <w:name w:val="0896CAA0970A4130BDA2BC0B3474A19D"/>
    <w:rsid w:val="001F685D"/>
  </w:style>
  <w:style w:type="paragraph" w:customStyle="1" w:styleId="D252A13E64114DE4979B58D67A2C6682">
    <w:name w:val="D252A13E64114DE4979B58D67A2C6682"/>
    <w:rsid w:val="001F685D"/>
  </w:style>
  <w:style w:type="paragraph" w:customStyle="1" w:styleId="2C586DBD58BC486FB3C813D22AF0ABA7">
    <w:name w:val="2C586DBD58BC486FB3C813D22AF0ABA7"/>
    <w:rsid w:val="001F685D"/>
  </w:style>
  <w:style w:type="paragraph" w:customStyle="1" w:styleId="9AD73C16AC75406C8BE3727F3F6FE055">
    <w:name w:val="9AD73C16AC75406C8BE3727F3F6FE055"/>
    <w:rsid w:val="001F685D"/>
  </w:style>
  <w:style w:type="paragraph" w:customStyle="1" w:styleId="8CEA229E33B64D1D9567DC427E468F42">
    <w:name w:val="8CEA229E33B64D1D9567DC427E468F42"/>
    <w:rsid w:val="001F685D"/>
  </w:style>
  <w:style w:type="paragraph" w:customStyle="1" w:styleId="4CF98FFA09C84A5CAD951510A302D973">
    <w:name w:val="4CF98FFA09C84A5CAD951510A302D973"/>
    <w:rsid w:val="001F685D"/>
  </w:style>
  <w:style w:type="paragraph" w:customStyle="1" w:styleId="7A03E995A40A4945B53F8E8118B36FEE">
    <w:name w:val="7A03E995A40A4945B53F8E8118B36FEE"/>
    <w:rsid w:val="001F685D"/>
  </w:style>
  <w:style w:type="paragraph" w:customStyle="1" w:styleId="4338D703667B477A8750FFC5A82433EF">
    <w:name w:val="4338D703667B477A8750FFC5A82433EF"/>
    <w:rsid w:val="001F685D"/>
  </w:style>
  <w:style w:type="paragraph" w:customStyle="1" w:styleId="2153CBF29BD7495E83422E92457C612F">
    <w:name w:val="2153CBF29BD7495E83422E92457C612F"/>
    <w:rsid w:val="001F685D"/>
  </w:style>
  <w:style w:type="paragraph" w:customStyle="1" w:styleId="0A7E0A1B07674DE6901876BE260143AE">
    <w:name w:val="0A7E0A1B07674DE6901876BE260143AE"/>
    <w:rsid w:val="001F685D"/>
  </w:style>
  <w:style w:type="paragraph" w:customStyle="1" w:styleId="49846287BD514B0EA9B1C6BE862432A5">
    <w:name w:val="49846287BD514B0EA9B1C6BE862432A5"/>
    <w:rsid w:val="001F685D"/>
  </w:style>
  <w:style w:type="paragraph" w:customStyle="1" w:styleId="248172A07B7E4478A766F8CBF3DFAB5A">
    <w:name w:val="248172A07B7E4478A766F8CBF3DFAB5A"/>
    <w:rsid w:val="001F685D"/>
  </w:style>
  <w:style w:type="paragraph" w:customStyle="1" w:styleId="23F40CE189764059BF22920874C44A2A">
    <w:name w:val="23F40CE189764059BF22920874C44A2A"/>
    <w:rsid w:val="001F685D"/>
  </w:style>
  <w:style w:type="paragraph" w:customStyle="1" w:styleId="F3F06A5351454DAB86478C88FC8A5722">
    <w:name w:val="F3F06A5351454DAB86478C88FC8A5722"/>
    <w:rsid w:val="001F685D"/>
  </w:style>
  <w:style w:type="paragraph" w:customStyle="1" w:styleId="79F65DF4A362426EBD8F13BA818D9065">
    <w:name w:val="79F65DF4A362426EBD8F13BA818D9065"/>
    <w:rsid w:val="001F685D"/>
  </w:style>
  <w:style w:type="paragraph" w:customStyle="1" w:styleId="96FF970A82934A2DB69C640AA2D3DB27">
    <w:name w:val="96FF970A82934A2DB69C640AA2D3DB27"/>
    <w:rsid w:val="001F685D"/>
  </w:style>
  <w:style w:type="paragraph" w:customStyle="1" w:styleId="4FE02E7AB0ED426996C7528047A6B977">
    <w:name w:val="4FE02E7AB0ED426996C7528047A6B977"/>
    <w:rsid w:val="001F685D"/>
  </w:style>
  <w:style w:type="paragraph" w:customStyle="1" w:styleId="B51D6F0992024AD9B948E96606EB6D24">
    <w:name w:val="B51D6F0992024AD9B948E96606EB6D24"/>
    <w:rsid w:val="001F685D"/>
  </w:style>
  <w:style w:type="paragraph" w:customStyle="1" w:styleId="77410705D58C4AB19D4908EDC0114D60">
    <w:name w:val="77410705D58C4AB19D4908EDC0114D60"/>
    <w:rsid w:val="001F685D"/>
  </w:style>
  <w:style w:type="paragraph" w:customStyle="1" w:styleId="04929E8E49044A09B802E129099A9B51">
    <w:name w:val="04929E8E49044A09B802E129099A9B51"/>
    <w:rsid w:val="001F685D"/>
  </w:style>
  <w:style w:type="paragraph" w:customStyle="1" w:styleId="3032B845F502476093D10E6E9EBED4E0">
    <w:name w:val="3032B845F502476093D10E6E9EBED4E0"/>
    <w:rsid w:val="001F685D"/>
  </w:style>
  <w:style w:type="paragraph" w:customStyle="1" w:styleId="1C2B42184C7B4E3BB861D46680730B1F">
    <w:name w:val="1C2B42184C7B4E3BB861D46680730B1F"/>
    <w:rsid w:val="001F685D"/>
  </w:style>
  <w:style w:type="paragraph" w:customStyle="1" w:styleId="5BAE9002581646E2AFA4F5875AD4BE0E">
    <w:name w:val="5BAE9002581646E2AFA4F5875AD4BE0E"/>
    <w:rsid w:val="001F685D"/>
  </w:style>
  <w:style w:type="paragraph" w:customStyle="1" w:styleId="D7A6E194264C4F74A18DC07D05091823">
    <w:name w:val="D7A6E194264C4F74A18DC07D05091823"/>
    <w:rsid w:val="001F685D"/>
  </w:style>
  <w:style w:type="paragraph" w:customStyle="1" w:styleId="6C2A954621AE444C80D924822C71B341">
    <w:name w:val="6C2A954621AE444C80D924822C71B341"/>
    <w:rsid w:val="001F685D"/>
  </w:style>
  <w:style w:type="paragraph" w:customStyle="1" w:styleId="2511379CE68241FE8208EFAB2C536CE6">
    <w:name w:val="2511379CE68241FE8208EFAB2C536CE6"/>
    <w:rsid w:val="001F685D"/>
  </w:style>
  <w:style w:type="paragraph" w:customStyle="1" w:styleId="3B174B797E6B44F39DC32937C9109FDD">
    <w:name w:val="3B174B797E6B44F39DC32937C9109FDD"/>
    <w:rsid w:val="001F685D"/>
  </w:style>
  <w:style w:type="paragraph" w:customStyle="1" w:styleId="805348585E3943969220D29458569D93">
    <w:name w:val="805348585E3943969220D29458569D93"/>
    <w:rsid w:val="001F685D"/>
  </w:style>
  <w:style w:type="paragraph" w:customStyle="1" w:styleId="E318E9BFB4F542B3980E80CB91AFEAEA">
    <w:name w:val="E318E9BFB4F542B3980E80CB91AFEAEA"/>
    <w:rsid w:val="001F685D"/>
  </w:style>
  <w:style w:type="paragraph" w:customStyle="1" w:styleId="70459F560B6943CCAE99D12CFEDC56C8">
    <w:name w:val="70459F560B6943CCAE99D12CFEDC56C8"/>
    <w:rsid w:val="001F685D"/>
  </w:style>
  <w:style w:type="paragraph" w:customStyle="1" w:styleId="4EA0C1A42A1D406AABD231AA60649C25">
    <w:name w:val="4EA0C1A42A1D406AABD231AA60649C25"/>
    <w:rsid w:val="001F685D"/>
  </w:style>
  <w:style w:type="paragraph" w:customStyle="1" w:styleId="B7B78D863FD84C879296C7759D6B2BF9">
    <w:name w:val="B7B78D863FD84C879296C7759D6B2BF9"/>
    <w:rsid w:val="001F685D"/>
  </w:style>
  <w:style w:type="paragraph" w:customStyle="1" w:styleId="8559B37AF6D3445EB85E1BE3B64FDD71">
    <w:name w:val="8559B37AF6D3445EB85E1BE3B64FDD71"/>
    <w:rsid w:val="001F685D"/>
  </w:style>
  <w:style w:type="paragraph" w:customStyle="1" w:styleId="DE05385B37BA4132865DDC7B49837DC4">
    <w:name w:val="DE05385B37BA4132865DDC7B49837DC4"/>
    <w:rsid w:val="001F685D"/>
  </w:style>
  <w:style w:type="paragraph" w:customStyle="1" w:styleId="3B6E4CD2B4C04F8789C71312A851CF28">
    <w:name w:val="3B6E4CD2B4C04F8789C71312A851CF28"/>
    <w:rsid w:val="001F685D"/>
  </w:style>
  <w:style w:type="paragraph" w:customStyle="1" w:styleId="5981982BDA294769B1487752DC908EF7">
    <w:name w:val="5981982BDA294769B1487752DC908EF7"/>
    <w:rsid w:val="001F685D"/>
  </w:style>
  <w:style w:type="paragraph" w:customStyle="1" w:styleId="5C633D0E5F2F49AC8300EDD811969F8D">
    <w:name w:val="5C633D0E5F2F49AC8300EDD811969F8D"/>
    <w:rsid w:val="001F685D"/>
  </w:style>
  <w:style w:type="paragraph" w:customStyle="1" w:styleId="31E393DA65CD4255ADA4C73A8E00B9DA">
    <w:name w:val="31E393DA65CD4255ADA4C73A8E00B9DA"/>
    <w:rsid w:val="001F685D"/>
  </w:style>
  <w:style w:type="paragraph" w:customStyle="1" w:styleId="86E80D06367B4E08B0E7366C95EF064D">
    <w:name w:val="86E80D06367B4E08B0E7366C95EF064D"/>
    <w:rsid w:val="001F685D"/>
  </w:style>
  <w:style w:type="paragraph" w:customStyle="1" w:styleId="98C300072B8C490C9F346A106FF53C62">
    <w:name w:val="98C300072B8C490C9F346A106FF53C62"/>
    <w:rsid w:val="001F685D"/>
  </w:style>
  <w:style w:type="paragraph" w:customStyle="1" w:styleId="9077F88A4E90470EA3D29C8E58F29E60">
    <w:name w:val="9077F88A4E90470EA3D29C8E58F29E60"/>
    <w:rsid w:val="001F685D"/>
  </w:style>
  <w:style w:type="paragraph" w:customStyle="1" w:styleId="95FFF900742143E2962B71F977C7D881">
    <w:name w:val="95FFF900742143E2962B71F977C7D881"/>
    <w:rsid w:val="001F685D"/>
  </w:style>
  <w:style w:type="paragraph" w:customStyle="1" w:styleId="AFB6C4566ED34407931F3AA75601606A">
    <w:name w:val="AFB6C4566ED34407931F3AA75601606A"/>
    <w:rsid w:val="001F685D"/>
  </w:style>
  <w:style w:type="paragraph" w:customStyle="1" w:styleId="C15B7E8F3CAC4038AAF27F94C6B8A181">
    <w:name w:val="C15B7E8F3CAC4038AAF27F94C6B8A181"/>
    <w:rsid w:val="001F685D"/>
  </w:style>
  <w:style w:type="paragraph" w:customStyle="1" w:styleId="0E0C16EFD9264B7298629B59C33DCF86">
    <w:name w:val="0E0C16EFD9264B7298629B59C33DCF86"/>
    <w:rsid w:val="001F685D"/>
  </w:style>
  <w:style w:type="paragraph" w:customStyle="1" w:styleId="F17F7D39EC764D6BB07A5986782E9573">
    <w:name w:val="F17F7D39EC764D6BB07A5986782E9573"/>
    <w:rsid w:val="001F685D"/>
  </w:style>
  <w:style w:type="paragraph" w:customStyle="1" w:styleId="88A718F93E1840F78ACD859010816E08">
    <w:name w:val="88A718F93E1840F78ACD859010816E08"/>
    <w:rsid w:val="001F685D"/>
  </w:style>
  <w:style w:type="paragraph" w:customStyle="1" w:styleId="28E717DCC07E4E449B07DB233B6B7597">
    <w:name w:val="28E717DCC07E4E449B07DB233B6B7597"/>
    <w:rsid w:val="001F685D"/>
  </w:style>
  <w:style w:type="paragraph" w:customStyle="1" w:styleId="49166FE360F845DC89EDDCDF186AA5C1">
    <w:name w:val="49166FE360F845DC89EDDCDF186AA5C1"/>
    <w:rsid w:val="001F685D"/>
  </w:style>
  <w:style w:type="paragraph" w:customStyle="1" w:styleId="59EFDC6618054CD7B0850AFB75F276CD">
    <w:name w:val="59EFDC6618054CD7B0850AFB75F276CD"/>
    <w:rsid w:val="001F685D"/>
  </w:style>
  <w:style w:type="paragraph" w:customStyle="1" w:styleId="271BD983AC004666A0137767D8FCDF39">
    <w:name w:val="271BD983AC004666A0137767D8FCDF39"/>
    <w:rsid w:val="001F685D"/>
  </w:style>
  <w:style w:type="paragraph" w:customStyle="1" w:styleId="D24A2C79E9D14E4B950847C52B2C87E6">
    <w:name w:val="D24A2C79E9D14E4B950847C52B2C87E6"/>
    <w:rsid w:val="001F685D"/>
  </w:style>
  <w:style w:type="paragraph" w:customStyle="1" w:styleId="B6167923787F4C90BC6362938FC1454D">
    <w:name w:val="B6167923787F4C90BC6362938FC1454D"/>
    <w:rsid w:val="001F685D"/>
  </w:style>
  <w:style w:type="paragraph" w:customStyle="1" w:styleId="0E5CD2239D5C4236B374E48DD278DCEE">
    <w:name w:val="0E5CD2239D5C4236B374E48DD278DCEE"/>
    <w:rsid w:val="001F685D"/>
  </w:style>
  <w:style w:type="paragraph" w:customStyle="1" w:styleId="12941E976A144A91A116A490803C364A">
    <w:name w:val="12941E976A144A91A116A490803C364A"/>
    <w:rsid w:val="001F685D"/>
  </w:style>
  <w:style w:type="paragraph" w:customStyle="1" w:styleId="8A1C30DCC5824D5CADEBFFB2A59510A7">
    <w:name w:val="8A1C30DCC5824D5CADEBFFB2A59510A7"/>
    <w:rsid w:val="001F685D"/>
  </w:style>
  <w:style w:type="paragraph" w:customStyle="1" w:styleId="9F3A114BCDBE4EB398622E79DECFF9CA">
    <w:name w:val="9F3A114BCDBE4EB398622E79DECFF9CA"/>
    <w:rsid w:val="001F685D"/>
  </w:style>
  <w:style w:type="paragraph" w:customStyle="1" w:styleId="C9764CF65B274A41B6481B6794424B4C">
    <w:name w:val="C9764CF65B274A41B6481B6794424B4C"/>
    <w:rsid w:val="001F685D"/>
  </w:style>
  <w:style w:type="paragraph" w:customStyle="1" w:styleId="2E0E64D03ADE496E823CE7E8EDF39845">
    <w:name w:val="2E0E64D03ADE496E823CE7E8EDF39845"/>
    <w:rsid w:val="001F685D"/>
  </w:style>
  <w:style w:type="paragraph" w:customStyle="1" w:styleId="653ACD278FBE4453B795E5F29637E69E">
    <w:name w:val="653ACD278FBE4453B795E5F29637E69E"/>
    <w:rsid w:val="001F685D"/>
  </w:style>
  <w:style w:type="paragraph" w:customStyle="1" w:styleId="B910D91BCBF6485DA70370B29D91FAED">
    <w:name w:val="B910D91BCBF6485DA70370B29D91FAED"/>
    <w:rsid w:val="001F685D"/>
  </w:style>
  <w:style w:type="paragraph" w:customStyle="1" w:styleId="B0713C88E8984B32B2C6FCA4309999FB">
    <w:name w:val="B0713C88E8984B32B2C6FCA4309999FB"/>
    <w:rsid w:val="001F685D"/>
  </w:style>
  <w:style w:type="paragraph" w:customStyle="1" w:styleId="4AD49D269B1A456BA0045876C1726FE2">
    <w:name w:val="4AD49D269B1A456BA0045876C1726FE2"/>
    <w:rsid w:val="001F685D"/>
  </w:style>
  <w:style w:type="paragraph" w:customStyle="1" w:styleId="FE0CB97918A941159AA1242DAF3DB9BC">
    <w:name w:val="FE0CB97918A941159AA1242DAF3DB9BC"/>
    <w:rsid w:val="001F685D"/>
  </w:style>
  <w:style w:type="paragraph" w:customStyle="1" w:styleId="3E623350114C41BFA708709917436B0D">
    <w:name w:val="3E623350114C41BFA708709917436B0D"/>
    <w:rsid w:val="001F685D"/>
  </w:style>
  <w:style w:type="paragraph" w:customStyle="1" w:styleId="424127AFB8104596AF969F5D459DD50C">
    <w:name w:val="424127AFB8104596AF969F5D459DD50C"/>
    <w:rsid w:val="001F685D"/>
  </w:style>
  <w:style w:type="paragraph" w:customStyle="1" w:styleId="FC0DF20FDD544B6E971A1154598CAFD2">
    <w:name w:val="FC0DF20FDD544B6E971A1154598CAFD2"/>
    <w:rsid w:val="001F685D"/>
  </w:style>
  <w:style w:type="paragraph" w:customStyle="1" w:styleId="4657CA2E7C114607939939D252728DFD">
    <w:name w:val="4657CA2E7C114607939939D252728DFD"/>
    <w:rsid w:val="001F685D"/>
  </w:style>
  <w:style w:type="paragraph" w:customStyle="1" w:styleId="34B0A63468DB4333A8897FEE74599B62">
    <w:name w:val="34B0A63468DB4333A8897FEE74599B62"/>
    <w:rsid w:val="001F685D"/>
  </w:style>
  <w:style w:type="paragraph" w:customStyle="1" w:styleId="3A356D2B6448451C9B27C4FF19886253">
    <w:name w:val="3A356D2B6448451C9B27C4FF19886253"/>
    <w:rsid w:val="001F685D"/>
  </w:style>
  <w:style w:type="paragraph" w:customStyle="1" w:styleId="06859ED1E1914B689CD5046037A7F85B">
    <w:name w:val="06859ED1E1914B689CD5046037A7F85B"/>
    <w:rsid w:val="001F685D"/>
  </w:style>
  <w:style w:type="paragraph" w:customStyle="1" w:styleId="917E3E88A0F74CE09630CA300A715B20">
    <w:name w:val="917E3E88A0F74CE09630CA300A715B20"/>
    <w:rsid w:val="001F685D"/>
  </w:style>
  <w:style w:type="paragraph" w:customStyle="1" w:styleId="022F714ADC0F450D8035A5198E3201B4">
    <w:name w:val="022F714ADC0F450D8035A5198E3201B4"/>
    <w:rsid w:val="001F685D"/>
  </w:style>
  <w:style w:type="paragraph" w:customStyle="1" w:styleId="0CDC1991756B4C04866531BC057B7BC5">
    <w:name w:val="0CDC1991756B4C04866531BC057B7BC5"/>
    <w:rsid w:val="001F685D"/>
  </w:style>
  <w:style w:type="paragraph" w:customStyle="1" w:styleId="77527B3A83FC478EA10A54B82638CC19">
    <w:name w:val="77527B3A83FC478EA10A54B82638CC19"/>
    <w:rsid w:val="001F685D"/>
  </w:style>
  <w:style w:type="paragraph" w:customStyle="1" w:styleId="4CE7F965776A444AAFF1CB45750117E4">
    <w:name w:val="4CE7F965776A444AAFF1CB45750117E4"/>
    <w:rsid w:val="001F685D"/>
  </w:style>
  <w:style w:type="paragraph" w:customStyle="1" w:styleId="85AD9973E55947ACA07D9BB593659D18">
    <w:name w:val="85AD9973E55947ACA07D9BB593659D18"/>
    <w:rsid w:val="001F685D"/>
  </w:style>
  <w:style w:type="paragraph" w:customStyle="1" w:styleId="8F84A560FB204CA99A7C86B05BAA7E98">
    <w:name w:val="8F84A560FB204CA99A7C86B05BAA7E98"/>
    <w:rsid w:val="001F685D"/>
  </w:style>
  <w:style w:type="paragraph" w:customStyle="1" w:styleId="A194BC989E6E4746A03F439A28E70E0B">
    <w:name w:val="A194BC989E6E4746A03F439A28E70E0B"/>
    <w:rsid w:val="001F685D"/>
  </w:style>
  <w:style w:type="paragraph" w:customStyle="1" w:styleId="8DB1C1D4977349C8925C619E7758BFD9">
    <w:name w:val="8DB1C1D4977349C8925C619E7758BFD9"/>
    <w:rsid w:val="001F685D"/>
  </w:style>
  <w:style w:type="paragraph" w:customStyle="1" w:styleId="AD2056495AB647D989365A9284CC1C9B">
    <w:name w:val="AD2056495AB647D989365A9284CC1C9B"/>
    <w:rsid w:val="001F685D"/>
  </w:style>
  <w:style w:type="paragraph" w:customStyle="1" w:styleId="DAE1440464924E738E7785CB8966CC5D">
    <w:name w:val="DAE1440464924E738E7785CB8966CC5D"/>
    <w:rsid w:val="001F685D"/>
  </w:style>
  <w:style w:type="paragraph" w:customStyle="1" w:styleId="FA0CA02AC5F1479184444E1EA3E62A40">
    <w:name w:val="FA0CA02AC5F1479184444E1EA3E62A40"/>
    <w:rsid w:val="001F685D"/>
  </w:style>
  <w:style w:type="paragraph" w:customStyle="1" w:styleId="30CB46489B534A5B98F1530B7AF2A45F">
    <w:name w:val="30CB46489B534A5B98F1530B7AF2A45F"/>
    <w:rsid w:val="001F685D"/>
  </w:style>
  <w:style w:type="paragraph" w:customStyle="1" w:styleId="E98755C5CEF448FC955EC8753096A158">
    <w:name w:val="E98755C5CEF448FC955EC8753096A158"/>
    <w:rsid w:val="001F685D"/>
  </w:style>
  <w:style w:type="paragraph" w:customStyle="1" w:styleId="360BF4874BE84F559EA1CA059C6F6EC9">
    <w:name w:val="360BF4874BE84F559EA1CA059C6F6EC9"/>
    <w:rsid w:val="001F685D"/>
  </w:style>
  <w:style w:type="paragraph" w:customStyle="1" w:styleId="F074C03EB60A4E27967A534BB355A0FE">
    <w:name w:val="F074C03EB60A4E27967A534BB355A0FE"/>
    <w:rsid w:val="001F685D"/>
  </w:style>
  <w:style w:type="paragraph" w:customStyle="1" w:styleId="2C119BC3EC8C4756B514542456F140AA">
    <w:name w:val="2C119BC3EC8C4756B514542456F140AA"/>
    <w:rsid w:val="001F685D"/>
  </w:style>
  <w:style w:type="paragraph" w:customStyle="1" w:styleId="DE0BE2B74BF64998B6EBA369E1527242">
    <w:name w:val="DE0BE2B74BF64998B6EBA369E1527242"/>
    <w:rsid w:val="001F685D"/>
  </w:style>
  <w:style w:type="paragraph" w:customStyle="1" w:styleId="9FC38020B532461AB88DAAC59F9BF1A8">
    <w:name w:val="9FC38020B532461AB88DAAC59F9BF1A8"/>
    <w:rsid w:val="001F685D"/>
  </w:style>
  <w:style w:type="paragraph" w:customStyle="1" w:styleId="27529718B37946E196D07E5EFD2004B3">
    <w:name w:val="27529718B37946E196D07E5EFD2004B3"/>
    <w:rsid w:val="001F685D"/>
  </w:style>
  <w:style w:type="paragraph" w:customStyle="1" w:styleId="2A77902F71DB4B3D83EB3A9CB68C24E5">
    <w:name w:val="2A77902F71DB4B3D83EB3A9CB68C24E5"/>
    <w:rsid w:val="001F685D"/>
  </w:style>
  <w:style w:type="paragraph" w:customStyle="1" w:styleId="96FD435D165E4CB0A8ECB3E7A813AE9A">
    <w:name w:val="96FD435D165E4CB0A8ECB3E7A813AE9A"/>
    <w:rsid w:val="001F685D"/>
  </w:style>
  <w:style w:type="paragraph" w:customStyle="1" w:styleId="9E51B6B895E54E8AAB039FAACA347062">
    <w:name w:val="9E51B6B895E54E8AAB039FAACA347062"/>
    <w:rsid w:val="001F685D"/>
  </w:style>
  <w:style w:type="paragraph" w:customStyle="1" w:styleId="4B3EA78A4F304227B0BFCE77225E825F">
    <w:name w:val="4B3EA78A4F304227B0BFCE77225E825F"/>
    <w:rsid w:val="001F685D"/>
  </w:style>
  <w:style w:type="paragraph" w:customStyle="1" w:styleId="706C3A5AAC274561B47E6210CE7A5CD432">
    <w:name w:val="706C3A5AAC274561B47E6210CE7A5CD432"/>
    <w:rsid w:val="001F685D"/>
    <w:pPr>
      <w:spacing w:after="120" w:line="240" w:lineRule="auto"/>
      <w:jc w:val="center"/>
    </w:pPr>
    <w:rPr>
      <w:rFonts w:eastAsia="Franklin Gothic Book" w:cs="Times New Roman"/>
      <w:color w:val="000000"/>
      <w:szCs w:val="24"/>
      <w:lang w:eastAsia="en-US"/>
    </w:rPr>
  </w:style>
  <w:style w:type="paragraph" w:customStyle="1" w:styleId="F688AAEF124F48A6896B0090456BEAC431">
    <w:name w:val="F688AAEF124F48A6896B0090456BEAC431"/>
    <w:rsid w:val="001F685D"/>
    <w:pPr>
      <w:spacing w:after="120" w:line="240" w:lineRule="auto"/>
      <w:jc w:val="center"/>
    </w:pPr>
    <w:rPr>
      <w:rFonts w:eastAsia="Franklin Gothic Book" w:cs="Times New Roman"/>
      <w:color w:val="000000"/>
      <w:szCs w:val="24"/>
      <w:lang w:eastAsia="en-US"/>
    </w:rPr>
  </w:style>
  <w:style w:type="paragraph" w:customStyle="1" w:styleId="29E30DB9097A481493836FD76081B6921">
    <w:name w:val="29E30DB9097A481493836FD76081B6921"/>
    <w:rsid w:val="001F685D"/>
    <w:pPr>
      <w:spacing w:after="120" w:line="240" w:lineRule="auto"/>
    </w:pPr>
    <w:rPr>
      <w:rFonts w:eastAsia="Franklin Gothic Book" w:cs="Times New Roman"/>
      <w:b/>
      <w:bCs/>
      <w:color w:val="000000" w:themeColor="text1"/>
      <w:sz w:val="24"/>
      <w:szCs w:val="24"/>
      <w:lang w:eastAsia="en-US"/>
    </w:rPr>
  </w:style>
  <w:style w:type="paragraph" w:customStyle="1" w:styleId="032D0F1A6D644BD49EA48F462DEE19321">
    <w:name w:val="032D0F1A6D644BD49EA48F462DEE19321"/>
    <w:rsid w:val="001F685D"/>
    <w:pPr>
      <w:spacing w:after="120" w:line="240" w:lineRule="auto"/>
    </w:pPr>
    <w:rPr>
      <w:rFonts w:eastAsia="Franklin Gothic Book" w:cs="Times New Roman"/>
      <w:b/>
      <w:bCs/>
      <w:color w:val="000000" w:themeColor="text1"/>
      <w:sz w:val="24"/>
      <w:szCs w:val="24"/>
      <w:lang w:eastAsia="en-US"/>
    </w:rPr>
  </w:style>
  <w:style w:type="paragraph" w:customStyle="1" w:styleId="3194BD3092294C5FB4043A80B21642391">
    <w:name w:val="3194BD3092294C5FB4043A80B21642391"/>
    <w:rsid w:val="001F685D"/>
    <w:pPr>
      <w:spacing w:after="120" w:line="240" w:lineRule="auto"/>
    </w:pPr>
    <w:rPr>
      <w:rFonts w:eastAsia="Franklin Gothic Book" w:cs="Times New Roman"/>
      <w:b/>
      <w:bCs/>
      <w:color w:val="000000" w:themeColor="text1"/>
      <w:sz w:val="24"/>
      <w:szCs w:val="24"/>
      <w:lang w:eastAsia="en-US"/>
    </w:rPr>
  </w:style>
  <w:style w:type="paragraph" w:customStyle="1" w:styleId="E4DF4DB591F845309A8D571ED58E87161">
    <w:name w:val="E4DF4DB591F845309A8D571ED58E87161"/>
    <w:rsid w:val="001F685D"/>
    <w:pPr>
      <w:spacing w:after="120" w:line="240" w:lineRule="auto"/>
    </w:pPr>
    <w:rPr>
      <w:rFonts w:eastAsia="Franklin Gothic Book" w:cs="Times New Roman"/>
      <w:b/>
      <w:bCs/>
      <w:color w:val="000000" w:themeColor="text1"/>
      <w:sz w:val="24"/>
      <w:szCs w:val="24"/>
      <w:lang w:eastAsia="en-US"/>
    </w:rPr>
  </w:style>
  <w:style w:type="paragraph" w:customStyle="1" w:styleId="D252A13E64114DE4979B58D67A2C66821">
    <w:name w:val="D252A13E64114DE4979B58D67A2C66821"/>
    <w:rsid w:val="001F685D"/>
    <w:pPr>
      <w:spacing w:after="120" w:line="240" w:lineRule="auto"/>
    </w:pPr>
    <w:rPr>
      <w:rFonts w:eastAsia="Franklin Gothic Book" w:cs="Times New Roman"/>
      <w:b/>
      <w:bCs/>
      <w:color w:val="000000" w:themeColor="text1"/>
      <w:sz w:val="24"/>
      <w:szCs w:val="24"/>
      <w:lang w:eastAsia="en-US"/>
    </w:rPr>
  </w:style>
  <w:style w:type="paragraph" w:customStyle="1" w:styleId="9E51B6B895E54E8AAB039FAACA3470621">
    <w:name w:val="9E51B6B895E54E8AAB039FAACA3470621"/>
    <w:rsid w:val="001F685D"/>
    <w:pPr>
      <w:spacing w:after="120" w:line="240" w:lineRule="auto"/>
    </w:pPr>
    <w:rPr>
      <w:rFonts w:eastAsia="Franklin Gothic Book" w:cs="Times New Roman"/>
      <w:b/>
      <w:bCs/>
      <w:color w:val="000000" w:themeColor="text1"/>
      <w:sz w:val="24"/>
      <w:szCs w:val="24"/>
      <w:lang w:eastAsia="en-US"/>
    </w:rPr>
  </w:style>
  <w:style w:type="paragraph" w:customStyle="1" w:styleId="4B3EA78A4F304227B0BFCE77225E825F1">
    <w:name w:val="4B3EA78A4F304227B0BFCE77225E825F1"/>
    <w:rsid w:val="001F685D"/>
    <w:pPr>
      <w:spacing w:after="120" w:line="240" w:lineRule="auto"/>
    </w:pPr>
    <w:rPr>
      <w:rFonts w:eastAsia="Franklin Gothic Book" w:cs="Times New Roman"/>
      <w:b/>
      <w:bCs/>
      <w:color w:val="000000" w:themeColor="text1"/>
      <w:sz w:val="24"/>
      <w:szCs w:val="24"/>
      <w:lang w:eastAsia="en-US"/>
    </w:rPr>
  </w:style>
  <w:style w:type="paragraph" w:customStyle="1" w:styleId="B141C948F8BB4080A2ECBC8CA77EDDD89">
    <w:name w:val="B141C948F8BB4080A2ECBC8CA77EDDD89"/>
    <w:rsid w:val="001F685D"/>
    <w:pPr>
      <w:spacing w:after="120" w:line="240" w:lineRule="auto"/>
    </w:pPr>
    <w:rPr>
      <w:rFonts w:eastAsia="Franklin Gothic Book" w:cs="Times New Roman"/>
      <w:b/>
      <w:bCs/>
      <w:color w:val="000000" w:themeColor="text1"/>
      <w:sz w:val="24"/>
      <w:szCs w:val="24"/>
      <w:lang w:eastAsia="en-US"/>
    </w:rPr>
  </w:style>
  <w:style w:type="paragraph" w:customStyle="1" w:styleId="47EC4F31BABB4AF9A699FF062B53B40B">
    <w:name w:val="47EC4F31BABB4AF9A699FF062B53B40B"/>
    <w:rsid w:val="00DC2D0E"/>
  </w:style>
  <w:style w:type="paragraph" w:customStyle="1" w:styleId="B096C354553B49479EE1A3D61A3BB0DB">
    <w:name w:val="B096C354553B49479EE1A3D61A3BB0DB"/>
    <w:rsid w:val="00DC2D0E"/>
  </w:style>
  <w:style w:type="paragraph" w:customStyle="1" w:styleId="6FA5866FC22F40CCBECFD7BC1D06C49F">
    <w:name w:val="6FA5866FC22F40CCBECFD7BC1D06C49F"/>
    <w:rsid w:val="00DC2D0E"/>
  </w:style>
  <w:style w:type="paragraph" w:customStyle="1" w:styleId="232AF048702947FE952FF119D29EBCE3">
    <w:name w:val="232AF048702947FE952FF119D29EBCE3"/>
    <w:rsid w:val="00DC2D0E"/>
  </w:style>
  <w:style w:type="paragraph" w:customStyle="1" w:styleId="29675DA7063842F881C5101165C3F6DE">
    <w:name w:val="29675DA7063842F881C5101165C3F6DE"/>
    <w:rsid w:val="00DC2D0E"/>
  </w:style>
  <w:style w:type="paragraph" w:customStyle="1" w:styleId="FEF4825AFD304E3E937AE27CAA47C8FC">
    <w:name w:val="FEF4825AFD304E3E937AE27CAA47C8FC"/>
    <w:rsid w:val="00DC2D0E"/>
  </w:style>
  <w:style w:type="paragraph" w:customStyle="1" w:styleId="B2E08239EFA34120998E678E64054499">
    <w:name w:val="B2E08239EFA34120998E678E64054499"/>
    <w:rsid w:val="00DC2D0E"/>
  </w:style>
  <w:style w:type="paragraph" w:customStyle="1" w:styleId="CC0429F152204B91950D5DFB1292B39D">
    <w:name w:val="CC0429F152204B91950D5DFB1292B39D"/>
    <w:rsid w:val="00DC2D0E"/>
  </w:style>
  <w:style w:type="paragraph" w:customStyle="1" w:styleId="54B4E5E7CEA740398E9C2DAFA812F0DA">
    <w:name w:val="54B4E5E7CEA740398E9C2DAFA812F0DA"/>
    <w:rsid w:val="00DC2D0E"/>
  </w:style>
  <w:style w:type="paragraph" w:customStyle="1" w:styleId="0A8D99AB2B924EB1AF8E535E64D6D299">
    <w:name w:val="0A8D99AB2B924EB1AF8E535E64D6D299"/>
    <w:rsid w:val="00DC2D0E"/>
  </w:style>
  <w:style w:type="paragraph" w:customStyle="1" w:styleId="179CB4881DF14F76860E9C56B77B9ED0">
    <w:name w:val="179CB4881DF14F76860E9C56B77B9ED0"/>
    <w:rsid w:val="00DC2D0E"/>
  </w:style>
  <w:style w:type="paragraph" w:customStyle="1" w:styleId="07D32ED60DE74D4BADCDCDE84ABF6BB0">
    <w:name w:val="07D32ED60DE74D4BADCDCDE84ABF6BB0"/>
    <w:rsid w:val="00DC2D0E"/>
  </w:style>
  <w:style w:type="paragraph" w:customStyle="1" w:styleId="E7484B8C798044CB90F5FA0EB63D3D88">
    <w:name w:val="E7484B8C798044CB90F5FA0EB63D3D88"/>
    <w:rsid w:val="00DC2D0E"/>
  </w:style>
  <w:style w:type="paragraph" w:customStyle="1" w:styleId="8A6A12A0D572418DBC5F504753B60753">
    <w:name w:val="8A6A12A0D572418DBC5F504753B60753"/>
    <w:rsid w:val="00DC2D0E"/>
  </w:style>
  <w:style w:type="paragraph" w:customStyle="1" w:styleId="0849C48BC48145F6998F00486380124F">
    <w:name w:val="0849C48BC48145F6998F00486380124F"/>
    <w:rsid w:val="00DC2D0E"/>
  </w:style>
  <w:style w:type="paragraph" w:customStyle="1" w:styleId="4CE6F79432084EDAADB9CAE12ED840B0">
    <w:name w:val="4CE6F79432084EDAADB9CAE12ED840B0"/>
    <w:rsid w:val="00DC2D0E"/>
  </w:style>
  <w:style w:type="paragraph" w:customStyle="1" w:styleId="B1C277BB6D8842B6A13C0C43487CF538">
    <w:name w:val="B1C277BB6D8842B6A13C0C43487CF538"/>
    <w:rsid w:val="00DC2D0E"/>
  </w:style>
  <w:style w:type="paragraph" w:customStyle="1" w:styleId="DCEC7F8A3466403984AC1488A813228B">
    <w:name w:val="DCEC7F8A3466403984AC1488A813228B"/>
    <w:rsid w:val="00DC2D0E"/>
  </w:style>
  <w:style w:type="paragraph" w:customStyle="1" w:styleId="364C13F23ED348A18DDD1B9D318D8185">
    <w:name w:val="364C13F23ED348A18DDD1B9D318D8185"/>
    <w:rsid w:val="00DC2D0E"/>
  </w:style>
  <w:style w:type="paragraph" w:customStyle="1" w:styleId="ED788DEF5BA04A42BCCB65F517C38490">
    <w:name w:val="ED788DEF5BA04A42BCCB65F517C38490"/>
    <w:rsid w:val="00DC2D0E"/>
  </w:style>
  <w:style w:type="paragraph" w:customStyle="1" w:styleId="B69D665A642642B9B2B27A96540C68C7">
    <w:name w:val="B69D665A642642B9B2B27A96540C68C7"/>
    <w:rsid w:val="00DC2D0E"/>
  </w:style>
  <w:style w:type="paragraph" w:customStyle="1" w:styleId="141C263A3C7E41E6904BE674E7ECB3FD">
    <w:name w:val="141C263A3C7E41E6904BE674E7ECB3FD"/>
    <w:rsid w:val="00DC2D0E"/>
  </w:style>
  <w:style w:type="paragraph" w:customStyle="1" w:styleId="077FA896F0AC487DAFE4F3F08AA6B589">
    <w:name w:val="077FA896F0AC487DAFE4F3F08AA6B589"/>
    <w:rsid w:val="00DC2D0E"/>
  </w:style>
  <w:style w:type="paragraph" w:customStyle="1" w:styleId="E1C003711D6E401AADCA7D7A8515703D">
    <w:name w:val="E1C003711D6E401AADCA7D7A8515703D"/>
    <w:rsid w:val="00DC2D0E"/>
  </w:style>
  <w:style w:type="paragraph" w:customStyle="1" w:styleId="C148EAA886304BC78AEB86A6260E658A">
    <w:name w:val="C148EAA886304BC78AEB86A6260E658A"/>
    <w:rsid w:val="00DC2D0E"/>
  </w:style>
  <w:style w:type="paragraph" w:customStyle="1" w:styleId="9A11FE2AE0514306B13B6A10BABD4CF4">
    <w:name w:val="9A11FE2AE0514306B13B6A10BABD4CF4"/>
    <w:rsid w:val="00DC2D0E"/>
  </w:style>
  <w:style w:type="paragraph" w:customStyle="1" w:styleId="1BD76AE2AFCE4EDC9AA30DD608D1C1D6">
    <w:name w:val="1BD76AE2AFCE4EDC9AA30DD608D1C1D6"/>
    <w:rsid w:val="00DC2D0E"/>
  </w:style>
  <w:style w:type="paragraph" w:customStyle="1" w:styleId="FCDAA8551D1548858BD95FEFBAF87421">
    <w:name w:val="FCDAA8551D1548858BD95FEFBAF87421"/>
    <w:rsid w:val="00DC2D0E"/>
  </w:style>
  <w:style w:type="paragraph" w:customStyle="1" w:styleId="781F05F09817478E98F4C9E4643CC4F2">
    <w:name w:val="781F05F09817478E98F4C9E4643CC4F2"/>
    <w:rsid w:val="00DC2D0E"/>
  </w:style>
  <w:style w:type="paragraph" w:customStyle="1" w:styleId="2EDD4E737F95402483F8B1498A1DD9D3">
    <w:name w:val="2EDD4E737F95402483F8B1498A1DD9D3"/>
    <w:rsid w:val="00DC2D0E"/>
  </w:style>
  <w:style w:type="paragraph" w:customStyle="1" w:styleId="CA7BCA78EE3F4C81B4ACF063849BB724">
    <w:name w:val="CA7BCA78EE3F4C81B4ACF063849BB724"/>
    <w:rsid w:val="00DC2D0E"/>
  </w:style>
  <w:style w:type="paragraph" w:customStyle="1" w:styleId="9972B5B854FE48A2814222CA149A9827">
    <w:name w:val="9972B5B854FE48A2814222CA149A9827"/>
    <w:rsid w:val="00DC2D0E"/>
  </w:style>
  <w:style w:type="paragraph" w:customStyle="1" w:styleId="7B1B35A6BD1E4782A35283F35A6A1732">
    <w:name w:val="7B1B35A6BD1E4782A35283F35A6A1732"/>
    <w:rsid w:val="00DC2D0E"/>
  </w:style>
  <w:style w:type="paragraph" w:customStyle="1" w:styleId="EF4524DE313F4D059EA49AF1D0106380">
    <w:name w:val="EF4524DE313F4D059EA49AF1D0106380"/>
    <w:rsid w:val="00DC2D0E"/>
  </w:style>
  <w:style w:type="paragraph" w:customStyle="1" w:styleId="B78C2291357B477DA0EBA577D8A0464C">
    <w:name w:val="B78C2291357B477DA0EBA577D8A0464C"/>
    <w:rsid w:val="00DC2D0E"/>
  </w:style>
  <w:style w:type="paragraph" w:customStyle="1" w:styleId="EA8CACC5F9374E639FF6C20E18C7A08B">
    <w:name w:val="EA8CACC5F9374E639FF6C20E18C7A08B"/>
    <w:rsid w:val="00DC2D0E"/>
  </w:style>
  <w:style w:type="paragraph" w:customStyle="1" w:styleId="12FBCD10BF504217A8ACD3D8F9A7B288">
    <w:name w:val="12FBCD10BF504217A8ACD3D8F9A7B288"/>
    <w:rsid w:val="00DC2D0E"/>
  </w:style>
  <w:style w:type="paragraph" w:customStyle="1" w:styleId="1F54C458A41644FDA79C55D55CC651FB">
    <w:name w:val="1F54C458A41644FDA79C55D55CC651FB"/>
    <w:rsid w:val="00DC2D0E"/>
  </w:style>
  <w:style w:type="paragraph" w:customStyle="1" w:styleId="67EDDB16F90B45E494B0E66B24D07675">
    <w:name w:val="67EDDB16F90B45E494B0E66B24D07675"/>
    <w:rsid w:val="00DC2D0E"/>
  </w:style>
  <w:style w:type="paragraph" w:customStyle="1" w:styleId="4F4315B644234EB08348FBC3988C87B7">
    <w:name w:val="4F4315B644234EB08348FBC3988C87B7"/>
    <w:rsid w:val="00DC2D0E"/>
  </w:style>
  <w:style w:type="paragraph" w:customStyle="1" w:styleId="FB8ED93567B94FDB9A388DAC3A2BBAC2">
    <w:name w:val="FB8ED93567B94FDB9A388DAC3A2BBAC2"/>
    <w:rsid w:val="00DC2D0E"/>
  </w:style>
  <w:style w:type="paragraph" w:customStyle="1" w:styleId="DD703AF6426A4A5393330F0C3AF98827">
    <w:name w:val="DD703AF6426A4A5393330F0C3AF98827"/>
    <w:rsid w:val="00DC2D0E"/>
  </w:style>
  <w:style w:type="paragraph" w:customStyle="1" w:styleId="13703121F9FC48C2BE0375CD90516039">
    <w:name w:val="13703121F9FC48C2BE0375CD90516039"/>
    <w:rsid w:val="00DC2D0E"/>
  </w:style>
  <w:style w:type="paragraph" w:customStyle="1" w:styleId="28EC1697BD5642268C421B62276A7FEB">
    <w:name w:val="28EC1697BD5642268C421B62276A7FEB"/>
    <w:rsid w:val="00DC2D0E"/>
  </w:style>
  <w:style w:type="paragraph" w:customStyle="1" w:styleId="249700ADE7C947E1B60E7C9E54953101">
    <w:name w:val="249700ADE7C947E1B60E7C9E54953101"/>
    <w:rsid w:val="00DC2D0E"/>
  </w:style>
  <w:style w:type="paragraph" w:customStyle="1" w:styleId="77E1E0C0A30F47549FD049F1CB09D700">
    <w:name w:val="77E1E0C0A30F47549FD049F1CB09D700"/>
    <w:rsid w:val="00DC2D0E"/>
  </w:style>
  <w:style w:type="paragraph" w:customStyle="1" w:styleId="44A32CA309C54524B8CAA5F3A8BCD027">
    <w:name w:val="44A32CA309C54524B8CAA5F3A8BCD027"/>
    <w:rsid w:val="00DC2D0E"/>
  </w:style>
  <w:style w:type="paragraph" w:customStyle="1" w:styleId="6D4FBB1B34BE4A4088DF9C9BCE79A4FE">
    <w:name w:val="6D4FBB1B34BE4A4088DF9C9BCE79A4FE"/>
    <w:rsid w:val="00DC2D0E"/>
  </w:style>
  <w:style w:type="paragraph" w:customStyle="1" w:styleId="A5B07435C99C44DF88DB0441FFC7544B">
    <w:name w:val="A5B07435C99C44DF88DB0441FFC7544B"/>
    <w:rsid w:val="00DC2D0E"/>
  </w:style>
  <w:style w:type="paragraph" w:customStyle="1" w:styleId="FD208E9ACF47467EB78147F9DA90D544">
    <w:name w:val="FD208E9ACF47467EB78147F9DA90D544"/>
    <w:rsid w:val="00DC2D0E"/>
  </w:style>
  <w:style w:type="paragraph" w:customStyle="1" w:styleId="83BA0071D9A44961904D20F93C1E4971">
    <w:name w:val="83BA0071D9A44961904D20F93C1E4971"/>
    <w:rsid w:val="00DC2D0E"/>
  </w:style>
  <w:style w:type="paragraph" w:customStyle="1" w:styleId="2C18AA83EAB8417782A179685C3C6928">
    <w:name w:val="2C18AA83EAB8417782A179685C3C6928"/>
    <w:rsid w:val="00DC2D0E"/>
  </w:style>
  <w:style w:type="paragraph" w:customStyle="1" w:styleId="442A793BD0D14D0586290B5381CE812A">
    <w:name w:val="442A793BD0D14D0586290B5381CE812A"/>
    <w:rsid w:val="00DC2D0E"/>
  </w:style>
  <w:style w:type="paragraph" w:customStyle="1" w:styleId="7C0DBA58A49642A692CCA70BEBA75DE8">
    <w:name w:val="7C0DBA58A49642A692CCA70BEBA75DE8"/>
    <w:rsid w:val="00DC2D0E"/>
  </w:style>
  <w:style w:type="paragraph" w:customStyle="1" w:styleId="42D67A799B094A70BEFE494D6E8CE5ED">
    <w:name w:val="42D67A799B094A70BEFE494D6E8CE5ED"/>
    <w:rsid w:val="00DC2D0E"/>
  </w:style>
  <w:style w:type="paragraph" w:customStyle="1" w:styleId="4FB9AC9817F2498BA910D3B0D099E017">
    <w:name w:val="4FB9AC9817F2498BA910D3B0D099E017"/>
    <w:rsid w:val="00DC2D0E"/>
  </w:style>
  <w:style w:type="paragraph" w:customStyle="1" w:styleId="605F3AABC5D54535A9AE653339D8074E">
    <w:name w:val="605F3AABC5D54535A9AE653339D8074E"/>
    <w:rsid w:val="00DC2D0E"/>
  </w:style>
  <w:style w:type="paragraph" w:customStyle="1" w:styleId="F8A403CBE2274DC29F031A6DABB8480B">
    <w:name w:val="F8A403CBE2274DC29F031A6DABB8480B"/>
    <w:rsid w:val="00DC2D0E"/>
  </w:style>
  <w:style w:type="paragraph" w:customStyle="1" w:styleId="603327B313B7458FBEF3F68309198E8D">
    <w:name w:val="603327B313B7458FBEF3F68309198E8D"/>
    <w:rsid w:val="00DC2D0E"/>
  </w:style>
  <w:style w:type="paragraph" w:customStyle="1" w:styleId="AD0617A5EE6243E283DD4AF28436AAFE">
    <w:name w:val="AD0617A5EE6243E283DD4AF28436AAFE"/>
    <w:rsid w:val="00DC2D0E"/>
  </w:style>
  <w:style w:type="paragraph" w:customStyle="1" w:styleId="58859B49126646F2BFCBEF47A5D8841A">
    <w:name w:val="58859B49126646F2BFCBEF47A5D8841A"/>
    <w:rsid w:val="00DC2D0E"/>
  </w:style>
  <w:style w:type="paragraph" w:customStyle="1" w:styleId="140F54283A6A482D9196767FFDEEE451">
    <w:name w:val="140F54283A6A482D9196767FFDEEE451"/>
    <w:rsid w:val="00DC2D0E"/>
  </w:style>
  <w:style w:type="paragraph" w:customStyle="1" w:styleId="57428F23E3524E0FB6B69279B22A576D">
    <w:name w:val="57428F23E3524E0FB6B69279B22A576D"/>
    <w:rsid w:val="00DC2D0E"/>
  </w:style>
  <w:style w:type="paragraph" w:customStyle="1" w:styleId="680C4A23031C46159A7929BD6D8BD277">
    <w:name w:val="680C4A23031C46159A7929BD6D8BD277"/>
    <w:rsid w:val="00DC2D0E"/>
  </w:style>
  <w:style w:type="paragraph" w:customStyle="1" w:styleId="86B4AC71E12B4A42BDEE81F9DE01C536">
    <w:name w:val="86B4AC71E12B4A42BDEE81F9DE01C536"/>
    <w:rsid w:val="00DC2D0E"/>
  </w:style>
  <w:style w:type="paragraph" w:customStyle="1" w:styleId="AF71CC0E7D7D4DED9D5CACA46B029EEE">
    <w:name w:val="AF71CC0E7D7D4DED9D5CACA46B029EEE"/>
    <w:rsid w:val="00DC2D0E"/>
  </w:style>
  <w:style w:type="paragraph" w:customStyle="1" w:styleId="A5AC3869F3AB429A8D5FF8D0EBF100F7">
    <w:name w:val="A5AC3869F3AB429A8D5FF8D0EBF100F7"/>
    <w:rsid w:val="00DC2D0E"/>
  </w:style>
  <w:style w:type="paragraph" w:customStyle="1" w:styleId="8F7036CE3AA44648A7DC8CF4E1F96241">
    <w:name w:val="8F7036CE3AA44648A7DC8CF4E1F96241"/>
    <w:rsid w:val="00DC2D0E"/>
  </w:style>
  <w:style w:type="paragraph" w:customStyle="1" w:styleId="BBDFB3B7B3564773963C544FDC0456BB">
    <w:name w:val="BBDFB3B7B3564773963C544FDC0456BB"/>
    <w:rsid w:val="00DC2D0E"/>
  </w:style>
  <w:style w:type="paragraph" w:customStyle="1" w:styleId="B0A0AF7BCB364F1B87396A657CAEB0AE">
    <w:name w:val="B0A0AF7BCB364F1B87396A657CAEB0AE"/>
    <w:rsid w:val="00DC2D0E"/>
  </w:style>
  <w:style w:type="paragraph" w:customStyle="1" w:styleId="1AB13F55058B4C00B9CB20BD7B147FB9">
    <w:name w:val="1AB13F55058B4C00B9CB20BD7B147FB9"/>
    <w:rsid w:val="00DC2D0E"/>
  </w:style>
  <w:style w:type="paragraph" w:customStyle="1" w:styleId="248A35BDCE984A7E830817086A2B4AC8">
    <w:name w:val="248A35BDCE984A7E830817086A2B4AC8"/>
    <w:rsid w:val="00DC2D0E"/>
  </w:style>
  <w:style w:type="paragraph" w:customStyle="1" w:styleId="47674A18AB464A5A84A92178A55A01F2">
    <w:name w:val="47674A18AB464A5A84A92178A55A01F2"/>
    <w:rsid w:val="00DC2D0E"/>
  </w:style>
  <w:style w:type="paragraph" w:customStyle="1" w:styleId="CE103E0D1BAB45E0A5DADB59A40672AB">
    <w:name w:val="CE103E0D1BAB45E0A5DADB59A40672AB"/>
    <w:rsid w:val="00DC2D0E"/>
  </w:style>
  <w:style w:type="paragraph" w:customStyle="1" w:styleId="12F8F6A0BEF24E8BAC5113A2D6D879A3">
    <w:name w:val="12F8F6A0BEF24E8BAC5113A2D6D879A3"/>
    <w:rsid w:val="00DC2D0E"/>
  </w:style>
  <w:style w:type="paragraph" w:customStyle="1" w:styleId="C839BBC43F2745F69C53E2FDA7A0F399">
    <w:name w:val="C839BBC43F2745F69C53E2FDA7A0F399"/>
    <w:rsid w:val="00DC2D0E"/>
  </w:style>
  <w:style w:type="paragraph" w:customStyle="1" w:styleId="98B0DDA879224829A2E0351F6AAE295D">
    <w:name w:val="98B0DDA879224829A2E0351F6AAE295D"/>
    <w:rsid w:val="00DC2D0E"/>
  </w:style>
  <w:style w:type="paragraph" w:customStyle="1" w:styleId="89E5F469C51A4187A02BF829E291CB2E">
    <w:name w:val="89E5F469C51A4187A02BF829E291CB2E"/>
    <w:rsid w:val="00A444A4"/>
  </w:style>
  <w:style w:type="paragraph" w:customStyle="1" w:styleId="144359D029D04B7CA813A882A5DE4BD9">
    <w:name w:val="144359D029D04B7CA813A882A5DE4BD9"/>
    <w:rsid w:val="00A444A4"/>
  </w:style>
  <w:style w:type="paragraph" w:customStyle="1" w:styleId="D37C20BF81554A78B2009E850EDC4EEF">
    <w:name w:val="D37C20BF81554A78B2009E850EDC4EEF"/>
    <w:rsid w:val="00A444A4"/>
  </w:style>
  <w:style w:type="paragraph" w:customStyle="1" w:styleId="52870677E34A445C986CFB6A801AEE4E">
    <w:name w:val="52870677E34A445C986CFB6A801AEE4E"/>
    <w:rsid w:val="00A444A4"/>
  </w:style>
  <w:style w:type="paragraph" w:customStyle="1" w:styleId="DDE6CE33B2A3498BB7DB52A2DCF7A86F">
    <w:name w:val="DDE6CE33B2A3498BB7DB52A2DCF7A86F"/>
    <w:rsid w:val="00A444A4"/>
  </w:style>
  <w:style w:type="paragraph" w:customStyle="1" w:styleId="EB420F9823714DF2816BD82BC405791F">
    <w:name w:val="EB420F9823714DF2816BD82BC405791F"/>
    <w:rsid w:val="00A444A4"/>
  </w:style>
  <w:style w:type="paragraph" w:customStyle="1" w:styleId="7A133423C8E04958B7EFEACDE32B6970">
    <w:name w:val="7A133423C8E04958B7EFEACDE32B6970"/>
    <w:rsid w:val="00A444A4"/>
  </w:style>
  <w:style w:type="paragraph" w:customStyle="1" w:styleId="3BC5A08E8B044D588FAD51867B69F428">
    <w:name w:val="3BC5A08E8B044D588FAD51867B69F428"/>
    <w:rsid w:val="00A444A4"/>
  </w:style>
  <w:style w:type="paragraph" w:customStyle="1" w:styleId="1467D7C1EBCB421B9E5A6759694C6EA0">
    <w:name w:val="1467D7C1EBCB421B9E5A6759694C6EA0"/>
    <w:rsid w:val="00A444A4"/>
  </w:style>
  <w:style w:type="paragraph" w:customStyle="1" w:styleId="EAFF9FBBDE6C4B3892C1B938997E4878">
    <w:name w:val="EAFF9FBBDE6C4B3892C1B938997E4878"/>
    <w:rsid w:val="00A444A4"/>
  </w:style>
  <w:style w:type="paragraph" w:customStyle="1" w:styleId="0B099A9CFA2D4DFCA1AC3B24A2B6EBC7">
    <w:name w:val="0B099A9CFA2D4DFCA1AC3B24A2B6EBC7"/>
    <w:rsid w:val="00A444A4"/>
  </w:style>
  <w:style w:type="paragraph" w:customStyle="1" w:styleId="C89DFD7EF2B24445898D77627FD0EF1B">
    <w:name w:val="C89DFD7EF2B24445898D77627FD0EF1B"/>
    <w:rsid w:val="00A444A4"/>
  </w:style>
  <w:style w:type="paragraph" w:customStyle="1" w:styleId="4B13E69DDC924BCB888396790E949166">
    <w:name w:val="4B13E69DDC924BCB888396790E949166"/>
    <w:rsid w:val="00A444A4"/>
  </w:style>
  <w:style w:type="paragraph" w:customStyle="1" w:styleId="6D8EAABFC0A74E2C9D474F40ED94842D">
    <w:name w:val="6D8EAABFC0A74E2C9D474F40ED94842D"/>
    <w:rsid w:val="00A444A4"/>
  </w:style>
  <w:style w:type="paragraph" w:customStyle="1" w:styleId="67A61275DD314582B55E41FC4E801DD6">
    <w:name w:val="67A61275DD314582B55E41FC4E801DD6"/>
    <w:rsid w:val="00A444A4"/>
  </w:style>
  <w:style w:type="paragraph" w:customStyle="1" w:styleId="73ABCCBCEE7749289F2EEE2EC89FAC3C">
    <w:name w:val="73ABCCBCEE7749289F2EEE2EC89FAC3C"/>
    <w:rsid w:val="00A444A4"/>
  </w:style>
  <w:style w:type="paragraph" w:customStyle="1" w:styleId="4D7B0B94CE9E4622B4A1CD7CD6A8B0C7">
    <w:name w:val="4D7B0B94CE9E4622B4A1CD7CD6A8B0C7"/>
    <w:rsid w:val="00A444A4"/>
  </w:style>
  <w:style w:type="paragraph" w:customStyle="1" w:styleId="82D1FA31581D403E8338B09E9A6AE8B1">
    <w:name w:val="82D1FA31581D403E8338B09E9A6AE8B1"/>
    <w:rsid w:val="00A444A4"/>
  </w:style>
  <w:style w:type="paragraph" w:customStyle="1" w:styleId="6342308A58D2433A9E97F473319210D8">
    <w:name w:val="6342308A58D2433A9E97F473319210D8"/>
    <w:rsid w:val="00A444A4"/>
  </w:style>
  <w:style w:type="paragraph" w:customStyle="1" w:styleId="059D3E872A874730A6173A4898F661DD">
    <w:name w:val="059D3E872A874730A6173A4898F661DD"/>
    <w:rsid w:val="00A444A4"/>
  </w:style>
  <w:style w:type="paragraph" w:customStyle="1" w:styleId="9BB65A4725E44FC49DFB9A0D50017458">
    <w:name w:val="9BB65A4725E44FC49DFB9A0D50017458"/>
    <w:rsid w:val="00A444A4"/>
  </w:style>
  <w:style w:type="paragraph" w:customStyle="1" w:styleId="5C049F3B0C7B4D4894E6DA90FDF1FBD6">
    <w:name w:val="5C049F3B0C7B4D4894E6DA90FDF1FBD6"/>
    <w:rsid w:val="00A444A4"/>
  </w:style>
  <w:style w:type="paragraph" w:customStyle="1" w:styleId="03E7D879D096494EA20F813B3302E015">
    <w:name w:val="03E7D879D096494EA20F813B3302E015"/>
    <w:rsid w:val="00A444A4"/>
  </w:style>
  <w:style w:type="paragraph" w:customStyle="1" w:styleId="13B4CC5249254451A7DE4F2A8AD13BD7">
    <w:name w:val="13B4CC5249254451A7DE4F2A8AD13BD7"/>
    <w:rsid w:val="00A444A4"/>
  </w:style>
  <w:style w:type="paragraph" w:customStyle="1" w:styleId="8345918D0542415BB4A4123CF3106C5D">
    <w:name w:val="8345918D0542415BB4A4123CF3106C5D"/>
    <w:rsid w:val="00A444A4"/>
  </w:style>
  <w:style w:type="paragraph" w:customStyle="1" w:styleId="BDC70D3A6FC045C2A973C65A5E98DD37">
    <w:name w:val="BDC70D3A6FC045C2A973C65A5E98DD37"/>
    <w:rsid w:val="00A444A4"/>
  </w:style>
  <w:style w:type="paragraph" w:customStyle="1" w:styleId="B7C9F45B6A7F4E8C852E7853D9D79F20">
    <w:name w:val="B7C9F45B6A7F4E8C852E7853D9D79F20"/>
    <w:rsid w:val="00A444A4"/>
  </w:style>
  <w:style w:type="paragraph" w:customStyle="1" w:styleId="86D1538B90674F8EA5959C458113E76B">
    <w:name w:val="86D1538B90674F8EA5959C458113E76B"/>
    <w:rsid w:val="00A444A4"/>
  </w:style>
  <w:style w:type="paragraph" w:customStyle="1" w:styleId="6395A25978354B68BBC9D688F88B05C8">
    <w:name w:val="6395A25978354B68BBC9D688F88B05C8"/>
    <w:rsid w:val="00A444A4"/>
  </w:style>
  <w:style w:type="paragraph" w:customStyle="1" w:styleId="75F6C59D5BEF48E5BD710DBF617B62F8">
    <w:name w:val="75F6C59D5BEF48E5BD710DBF617B62F8"/>
    <w:rsid w:val="00A444A4"/>
  </w:style>
  <w:style w:type="paragraph" w:customStyle="1" w:styleId="07B0FEAD02F04CF2AB330F6F6DCE3BD9">
    <w:name w:val="07B0FEAD02F04CF2AB330F6F6DCE3BD9"/>
    <w:rsid w:val="00A444A4"/>
  </w:style>
  <w:style w:type="paragraph" w:customStyle="1" w:styleId="49BB558D2578439DB28C2ABB958E7D5D">
    <w:name w:val="49BB558D2578439DB28C2ABB958E7D5D"/>
    <w:rsid w:val="00A444A4"/>
  </w:style>
  <w:style w:type="paragraph" w:customStyle="1" w:styleId="4F322E0C643B4225B71D82AF0FB60525">
    <w:name w:val="4F322E0C643B4225B71D82AF0FB60525"/>
    <w:rsid w:val="00A444A4"/>
  </w:style>
  <w:style w:type="paragraph" w:customStyle="1" w:styleId="2A311096C94D46A3B845BE00DD6A89F4">
    <w:name w:val="2A311096C94D46A3B845BE00DD6A89F4"/>
    <w:rsid w:val="00A444A4"/>
  </w:style>
  <w:style w:type="paragraph" w:customStyle="1" w:styleId="DB19FCE3409A40B19CEA3C1CE90DD7A1">
    <w:name w:val="DB19FCE3409A40B19CEA3C1CE90DD7A1"/>
    <w:rsid w:val="00A444A4"/>
  </w:style>
  <w:style w:type="paragraph" w:customStyle="1" w:styleId="B74D5925CF5D452BBFF38714C57DCD0A">
    <w:name w:val="B74D5925CF5D452BBFF38714C57DCD0A"/>
    <w:rsid w:val="00A444A4"/>
  </w:style>
  <w:style w:type="paragraph" w:customStyle="1" w:styleId="4F55DCA47F4C4704B735F515E5568F6E">
    <w:name w:val="4F55DCA47F4C4704B735F515E5568F6E"/>
    <w:rsid w:val="00A444A4"/>
  </w:style>
  <w:style w:type="paragraph" w:customStyle="1" w:styleId="E287BFF7C79A4AF79A28C75511E5C7D3">
    <w:name w:val="E287BFF7C79A4AF79A28C75511E5C7D3"/>
    <w:rsid w:val="00A444A4"/>
  </w:style>
  <w:style w:type="paragraph" w:customStyle="1" w:styleId="0890A62F6185447E9C33C4B009A2BBD5">
    <w:name w:val="0890A62F6185447E9C33C4B009A2BBD5"/>
    <w:rsid w:val="00A444A4"/>
  </w:style>
  <w:style w:type="paragraph" w:customStyle="1" w:styleId="965DB519E8974C989380B73F23875BFB">
    <w:name w:val="965DB519E8974C989380B73F23875BFB"/>
    <w:rsid w:val="00A444A4"/>
  </w:style>
  <w:style w:type="paragraph" w:customStyle="1" w:styleId="6B3E435B1B6B43A1A4FE1CDB91F55D13">
    <w:name w:val="6B3E435B1B6B43A1A4FE1CDB91F55D13"/>
    <w:rsid w:val="00A444A4"/>
  </w:style>
  <w:style w:type="paragraph" w:customStyle="1" w:styleId="74E4B8D952B048A7BB30486E9F63D4C5">
    <w:name w:val="74E4B8D952B048A7BB30486E9F63D4C5"/>
    <w:rsid w:val="00A444A4"/>
  </w:style>
  <w:style w:type="paragraph" w:customStyle="1" w:styleId="EF511D8ED35F46EDAF0E1D2324EE28D5">
    <w:name w:val="EF511D8ED35F46EDAF0E1D2324EE28D5"/>
    <w:rsid w:val="00A444A4"/>
  </w:style>
  <w:style w:type="paragraph" w:customStyle="1" w:styleId="585108604BA946B293707FD362152347">
    <w:name w:val="585108604BA946B293707FD362152347"/>
    <w:rsid w:val="00A444A4"/>
  </w:style>
  <w:style w:type="paragraph" w:customStyle="1" w:styleId="BA51FB7E43E749F7B8FC2EC622FA7CF7">
    <w:name w:val="BA51FB7E43E749F7B8FC2EC622FA7CF7"/>
    <w:rsid w:val="00A444A4"/>
  </w:style>
  <w:style w:type="paragraph" w:customStyle="1" w:styleId="0BD86B3EAFE84332A8EBAC794DC64D22">
    <w:name w:val="0BD86B3EAFE84332A8EBAC794DC64D22"/>
    <w:rsid w:val="00A444A4"/>
  </w:style>
  <w:style w:type="paragraph" w:customStyle="1" w:styleId="2D4E7FF4F74A44D09B37B3425DEBFFAA">
    <w:name w:val="2D4E7FF4F74A44D09B37B3425DEBFFAA"/>
    <w:rsid w:val="00A444A4"/>
  </w:style>
  <w:style w:type="paragraph" w:customStyle="1" w:styleId="414715DAFE3948149D4595D75797AC26">
    <w:name w:val="414715DAFE3948149D4595D75797AC26"/>
    <w:rsid w:val="00A444A4"/>
  </w:style>
  <w:style w:type="paragraph" w:customStyle="1" w:styleId="BBEA59360850437B8D6CD38D629C4064">
    <w:name w:val="BBEA59360850437B8D6CD38D629C4064"/>
    <w:rsid w:val="00A444A4"/>
  </w:style>
  <w:style w:type="paragraph" w:customStyle="1" w:styleId="797C596F2097428DA697BD9006923A7C">
    <w:name w:val="797C596F2097428DA697BD9006923A7C"/>
    <w:rsid w:val="00A444A4"/>
  </w:style>
  <w:style w:type="paragraph" w:customStyle="1" w:styleId="8F3FFEDE941249CEACEE52CC1F352C05">
    <w:name w:val="8F3FFEDE941249CEACEE52CC1F352C05"/>
    <w:rsid w:val="00A444A4"/>
  </w:style>
  <w:style w:type="paragraph" w:customStyle="1" w:styleId="8D20FC14B0B74C5890AA1DC45D7B7D76">
    <w:name w:val="8D20FC14B0B74C5890AA1DC45D7B7D76"/>
    <w:rsid w:val="00A444A4"/>
  </w:style>
  <w:style w:type="paragraph" w:customStyle="1" w:styleId="5C1AB1A7ACEF493294B315E455F95C85">
    <w:name w:val="5C1AB1A7ACEF493294B315E455F95C85"/>
    <w:rsid w:val="00A444A4"/>
  </w:style>
  <w:style w:type="paragraph" w:customStyle="1" w:styleId="7223D5C328FE43FCAC5F34249C463553">
    <w:name w:val="7223D5C328FE43FCAC5F34249C463553"/>
    <w:rsid w:val="00A444A4"/>
  </w:style>
  <w:style w:type="paragraph" w:customStyle="1" w:styleId="98CF5DE88F9C4B3FAC6A56940DE1856A">
    <w:name w:val="98CF5DE88F9C4B3FAC6A56940DE1856A"/>
    <w:rsid w:val="00A444A4"/>
  </w:style>
  <w:style w:type="paragraph" w:customStyle="1" w:styleId="5566AA4059FF49E5B0EAD5763184ADCE">
    <w:name w:val="5566AA4059FF49E5B0EAD5763184ADCE"/>
    <w:rsid w:val="00A444A4"/>
  </w:style>
  <w:style w:type="paragraph" w:customStyle="1" w:styleId="06CE33645DFD4AFAA5AD60B51411A18E">
    <w:name w:val="06CE33645DFD4AFAA5AD60B51411A18E"/>
    <w:rsid w:val="00A444A4"/>
  </w:style>
  <w:style w:type="paragraph" w:customStyle="1" w:styleId="699AC9AC38D64E4D851F0324D9F4064C">
    <w:name w:val="699AC9AC38D64E4D851F0324D9F4064C"/>
    <w:rsid w:val="00A444A4"/>
  </w:style>
  <w:style w:type="paragraph" w:customStyle="1" w:styleId="0293EFC044C74B8C85BFC24100717D12">
    <w:name w:val="0293EFC044C74B8C85BFC24100717D12"/>
    <w:rsid w:val="00A444A4"/>
  </w:style>
  <w:style w:type="paragraph" w:customStyle="1" w:styleId="D2B142A4BEF94634B19A92BF6FF4EC92">
    <w:name w:val="D2B142A4BEF94634B19A92BF6FF4EC92"/>
    <w:rsid w:val="00A444A4"/>
  </w:style>
  <w:style w:type="paragraph" w:customStyle="1" w:styleId="9F9BD278292247D89C95C84A4FC1236B">
    <w:name w:val="9F9BD278292247D89C95C84A4FC1236B"/>
    <w:rsid w:val="00A444A4"/>
  </w:style>
  <w:style w:type="paragraph" w:customStyle="1" w:styleId="70FC733D65704F46970622552AAD0477">
    <w:name w:val="70FC733D65704F46970622552AAD0477"/>
    <w:rsid w:val="00A444A4"/>
  </w:style>
  <w:style w:type="paragraph" w:customStyle="1" w:styleId="B46A22B34A4A401EAC573BDF87715DA1">
    <w:name w:val="B46A22B34A4A401EAC573BDF87715DA1"/>
    <w:rsid w:val="00A444A4"/>
  </w:style>
  <w:style w:type="paragraph" w:customStyle="1" w:styleId="9657FA5932C940AE8D50D2C92EFBB267">
    <w:name w:val="9657FA5932C940AE8D50D2C92EFBB267"/>
    <w:rsid w:val="00A444A4"/>
  </w:style>
  <w:style w:type="paragraph" w:customStyle="1" w:styleId="8834F86EBE2B455A8C69A64CCECD8E33">
    <w:name w:val="8834F86EBE2B455A8C69A64CCECD8E33"/>
    <w:rsid w:val="00A444A4"/>
  </w:style>
  <w:style w:type="paragraph" w:customStyle="1" w:styleId="8C22D544D7D347A08EAC0361AF57116A">
    <w:name w:val="8C22D544D7D347A08EAC0361AF57116A"/>
    <w:rsid w:val="00A444A4"/>
  </w:style>
  <w:style w:type="paragraph" w:customStyle="1" w:styleId="D567DC16A34E4DA7B871F1F237B721E3">
    <w:name w:val="D567DC16A34E4DA7B871F1F237B721E3"/>
    <w:rsid w:val="00A444A4"/>
  </w:style>
  <w:style w:type="paragraph" w:customStyle="1" w:styleId="C5DCFF67CCF3454187FAC3220A7DA76A">
    <w:name w:val="C5DCFF67CCF3454187FAC3220A7DA76A"/>
    <w:rsid w:val="00A444A4"/>
  </w:style>
  <w:style w:type="paragraph" w:customStyle="1" w:styleId="F1578ABE3DD44AF8AB2E247A960C26A7">
    <w:name w:val="F1578ABE3DD44AF8AB2E247A960C26A7"/>
    <w:rsid w:val="00A444A4"/>
  </w:style>
  <w:style w:type="paragraph" w:customStyle="1" w:styleId="A6BA0A726C034622A7154916A9F6D43B">
    <w:name w:val="A6BA0A726C034622A7154916A9F6D43B"/>
    <w:rsid w:val="00A444A4"/>
  </w:style>
  <w:style w:type="paragraph" w:customStyle="1" w:styleId="7D6E2EA92CB94A188EF59C10178C24C8">
    <w:name w:val="7D6E2EA92CB94A188EF59C10178C24C8"/>
    <w:rsid w:val="00A444A4"/>
  </w:style>
  <w:style w:type="paragraph" w:customStyle="1" w:styleId="F0E3418ED07946C2ADC0785AAD3BA60F">
    <w:name w:val="F0E3418ED07946C2ADC0785AAD3BA60F"/>
    <w:rsid w:val="00A444A4"/>
  </w:style>
  <w:style w:type="paragraph" w:customStyle="1" w:styleId="FB152B8394A8461DAE51010580B8C685">
    <w:name w:val="FB152B8394A8461DAE51010580B8C685"/>
    <w:rsid w:val="00A444A4"/>
  </w:style>
  <w:style w:type="paragraph" w:customStyle="1" w:styleId="7197B391D2D844B19CA9864FC74B1683">
    <w:name w:val="7197B391D2D844B19CA9864FC74B1683"/>
    <w:rsid w:val="00A444A4"/>
  </w:style>
  <w:style w:type="paragraph" w:customStyle="1" w:styleId="4F808B39DF7B451A909E917BD129C079">
    <w:name w:val="4F808B39DF7B451A909E917BD129C079"/>
    <w:rsid w:val="00A444A4"/>
  </w:style>
  <w:style w:type="paragraph" w:customStyle="1" w:styleId="214EF5143ECA4B5A97DC7B491F6692E1">
    <w:name w:val="214EF5143ECA4B5A97DC7B491F6692E1"/>
    <w:rsid w:val="00A444A4"/>
  </w:style>
  <w:style w:type="paragraph" w:customStyle="1" w:styleId="66A87C8FD0AB4F7A9689EC69CC3A62A6">
    <w:name w:val="66A87C8FD0AB4F7A9689EC69CC3A62A6"/>
    <w:rsid w:val="00A444A4"/>
  </w:style>
  <w:style w:type="paragraph" w:customStyle="1" w:styleId="BEF42F0DA26F4260A65B4BE4D0F2FA5F">
    <w:name w:val="BEF42F0DA26F4260A65B4BE4D0F2FA5F"/>
    <w:rsid w:val="00A444A4"/>
  </w:style>
  <w:style w:type="paragraph" w:customStyle="1" w:styleId="D7FA601904AA44B282946D79003B135B">
    <w:name w:val="D7FA601904AA44B282946D79003B135B"/>
    <w:rsid w:val="00A444A4"/>
  </w:style>
  <w:style w:type="paragraph" w:customStyle="1" w:styleId="7D4F22255CBE400DA3105D9B30A15554">
    <w:name w:val="7D4F22255CBE400DA3105D9B30A15554"/>
    <w:rsid w:val="00A444A4"/>
  </w:style>
  <w:style w:type="paragraph" w:customStyle="1" w:styleId="9CC58F3A28EE4A708F3BF6812D4623C9">
    <w:name w:val="9CC58F3A28EE4A708F3BF6812D4623C9"/>
    <w:rsid w:val="00A444A4"/>
  </w:style>
  <w:style w:type="paragraph" w:customStyle="1" w:styleId="832989CA8C6F4668B792355C64E15BAE">
    <w:name w:val="832989CA8C6F4668B792355C64E15BAE"/>
    <w:rsid w:val="00A444A4"/>
  </w:style>
  <w:style w:type="paragraph" w:customStyle="1" w:styleId="02DB761DC7D34CD28DE9C25E33D78F08">
    <w:name w:val="02DB761DC7D34CD28DE9C25E33D78F08"/>
    <w:rsid w:val="00A444A4"/>
  </w:style>
  <w:style w:type="paragraph" w:customStyle="1" w:styleId="149174ED9D654C02857F62F30EED550C">
    <w:name w:val="149174ED9D654C02857F62F30EED550C"/>
    <w:rsid w:val="00A444A4"/>
  </w:style>
  <w:style w:type="paragraph" w:customStyle="1" w:styleId="AD18B7E437F64B99B5A8903042EE5E89">
    <w:name w:val="AD18B7E437F64B99B5A8903042EE5E89"/>
    <w:rsid w:val="00A444A4"/>
  </w:style>
  <w:style w:type="paragraph" w:customStyle="1" w:styleId="170ADB1768CF4225A98A98C3C894E86B">
    <w:name w:val="170ADB1768CF4225A98A98C3C894E86B"/>
    <w:rsid w:val="00A444A4"/>
  </w:style>
  <w:style w:type="paragraph" w:customStyle="1" w:styleId="33EE6B6230B54845A4FAA3DDC8DD0DD3">
    <w:name w:val="33EE6B6230B54845A4FAA3DDC8DD0DD3"/>
    <w:rsid w:val="00A444A4"/>
  </w:style>
  <w:style w:type="paragraph" w:customStyle="1" w:styleId="7CE82856F2CB460C96B3B55821D4A061">
    <w:name w:val="7CE82856F2CB460C96B3B55821D4A061"/>
    <w:rsid w:val="00A444A4"/>
  </w:style>
  <w:style w:type="paragraph" w:customStyle="1" w:styleId="E6AB20E7E4D3409894139E69E568CDD7">
    <w:name w:val="E6AB20E7E4D3409894139E69E568CDD7"/>
    <w:rsid w:val="00A444A4"/>
  </w:style>
  <w:style w:type="paragraph" w:customStyle="1" w:styleId="FFDEEB17117346A3BE71B763AA4353CD">
    <w:name w:val="FFDEEB17117346A3BE71B763AA4353CD"/>
    <w:rsid w:val="00A444A4"/>
  </w:style>
  <w:style w:type="paragraph" w:customStyle="1" w:styleId="63BAF183A8B34BB8906870AB1B0CB56F">
    <w:name w:val="63BAF183A8B34BB8906870AB1B0CB56F"/>
    <w:rsid w:val="00A444A4"/>
  </w:style>
  <w:style w:type="paragraph" w:customStyle="1" w:styleId="D6552C04EC9A4962B023387A187035E1">
    <w:name w:val="D6552C04EC9A4962B023387A187035E1"/>
    <w:rsid w:val="00A444A4"/>
  </w:style>
  <w:style w:type="paragraph" w:customStyle="1" w:styleId="4F0466799048461FA55B7CCFC106DE1A">
    <w:name w:val="4F0466799048461FA55B7CCFC106DE1A"/>
    <w:rsid w:val="00A444A4"/>
  </w:style>
  <w:style w:type="paragraph" w:customStyle="1" w:styleId="E9703A10F220424592CD77A565D36BA1">
    <w:name w:val="E9703A10F220424592CD77A565D36BA1"/>
    <w:rsid w:val="00A444A4"/>
  </w:style>
  <w:style w:type="paragraph" w:customStyle="1" w:styleId="FBA776FBFF1041CEB0801E8BDB88AEBC">
    <w:name w:val="FBA776FBFF1041CEB0801E8BDB88AEBC"/>
    <w:rsid w:val="00A444A4"/>
  </w:style>
  <w:style w:type="paragraph" w:customStyle="1" w:styleId="88B9E42DB8C24365B7C15400D16628C6">
    <w:name w:val="88B9E42DB8C24365B7C15400D16628C6"/>
    <w:rsid w:val="00A444A4"/>
  </w:style>
  <w:style w:type="paragraph" w:customStyle="1" w:styleId="F0DBE4B846C1471896FAC598E27CA354">
    <w:name w:val="F0DBE4B846C1471896FAC598E27CA354"/>
    <w:rsid w:val="00A444A4"/>
  </w:style>
  <w:style w:type="paragraph" w:customStyle="1" w:styleId="903E163DF73040C6A9A6CB702E0EA46F">
    <w:name w:val="903E163DF73040C6A9A6CB702E0EA46F"/>
    <w:rsid w:val="00A444A4"/>
  </w:style>
  <w:style w:type="paragraph" w:customStyle="1" w:styleId="B9CA96B46E624C238C4842A0881EE57B">
    <w:name w:val="B9CA96B46E624C238C4842A0881EE57B"/>
    <w:rsid w:val="00A444A4"/>
  </w:style>
  <w:style w:type="paragraph" w:customStyle="1" w:styleId="71155F137C644283BABE50BE6E8CCD69">
    <w:name w:val="71155F137C644283BABE50BE6E8CCD69"/>
    <w:rsid w:val="00A444A4"/>
  </w:style>
  <w:style w:type="paragraph" w:customStyle="1" w:styleId="5061E216EEC44951B69CD1C0D84E1636">
    <w:name w:val="5061E216EEC44951B69CD1C0D84E1636"/>
    <w:rsid w:val="00A444A4"/>
  </w:style>
  <w:style w:type="paragraph" w:customStyle="1" w:styleId="665209AB8C1D4EDCA10B715FEDE722C0">
    <w:name w:val="665209AB8C1D4EDCA10B715FEDE722C0"/>
    <w:rsid w:val="00A444A4"/>
  </w:style>
  <w:style w:type="paragraph" w:customStyle="1" w:styleId="04FB3F3B569A43FFB30BDB9BC55AACC4">
    <w:name w:val="04FB3F3B569A43FFB30BDB9BC55AACC4"/>
    <w:rsid w:val="00A444A4"/>
  </w:style>
  <w:style w:type="paragraph" w:customStyle="1" w:styleId="5172FBA192D145E5A07F8FF89739AF2A">
    <w:name w:val="5172FBA192D145E5A07F8FF89739AF2A"/>
    <w:rsid w:val="00A444A4"/>
  </w:style>
  <w:style w:type="paragraph" w:customStyle="1" w:styleId="EDF6049CBDAE4AABA1ECF688D30BB693">
    <w:name w:val="EDF6049CBDAE4AABA1ECF688D30BB693"/>
    <w:rsid w:val="00A444A4"/>
  </w:style>
  <w:style w:type="paragraph" w:customStyle="1" w:styleId="F02F9B89291F4D7BB1B5F4F779D208CB">
    <w:name w:val="F02F9B89291F4D7BB1B5F4F779D208CB"/>
    <w:rsid w:val="00A444A4"/>
  </w:style>
  <w:style w:type="paragraph" w:customStyle="1" w:styleId="ECC962E3F580420D9234B170082EDB97">
    <w:name w:val="ECC962E3F580420D9234B170082EDB97"/>
    <w:rsid w:val="00A444A4"/>
  </w:style>
  <w:style w:type="paragraph" w:customStyle="1" w:styleId="6AE9C397836741C4AD7A0DF1C6E433EF">
    <w:name w:val="6AE9C397836741C4AD7A0DF1C6E433EF"/>
    <w:rsid w:val="00A444A4"/>
  </w:style>
  <w:style w:type="paragraph" w:customStyle="1" w:styleId="897C78E2233A4ED0964B6CBAF2198AF5">
    <w:name w:val="897C78E2233A4ED0964B6CBAF2198AF5"/>
    <w:rsid w:val="00A444A4"/>
  </w:style>
  <w:style w:type="paragraph" w:customStyle="1" w:styleId="6000F7F61BAE4744BD683810A394B234">
    <w:name w:val="6000F7F61BAE4744BD683810A394B234"/>
    <w:rsid w:val="00A444A4"/>
  </w:style>
  <w:style w:type="paragraph" w:customStyle="1" w:styleId="E16FC74856FA4E41A9BBB33CBF8FC81D">
    <w:name w:val="E16FC74856FA4E41A9BBB33CBF8FC81D"/>
    <w:rsid w:val="00A444A4"/>
  </w:style>
  <w:style w:type="paragraph" w:customStyle="1" w:styleId="35D90A2F17E2412BBCD3C0E5EF88A565">
    <w:name w:val="35D90A2F17E2412BBCD3C0E5EF88A565"/>
    <w:rsid w:val="00A444A4"/>
  </w:style>
  <w:style w:type="paragraph" w:customStyle="1" w:styleId="F133DDC614484872B7FDB17A06785257">
    <w:name w:val="F133DDC614484872B7FDB17A06785257"/>
    <w:rsid w:val="00A444A4"/>
  </w:style>
  <w:style w:type="paragraph" w:customStyle="1" w:styleId="90567C986E8946FA84A270605BAD3641">
    <w:name w:val="90567C986E8946FA84A270605BAD3641"/>
    <w:rsid w:val="00A444A4"/>
  </w:style>
  <w:style w:type="paragraph" w:customStyle="1" w:styleId="C0F63775C6AE4AFB94DFC5CD0EA1B5A8">
    <w:name w:val="C0F63775C6AE4AFB94DFC5CD0EA1B5A8"/>
    <w:rsid w:val="00A444A4"/>
  </w:style>
  <w:style w:type="paragraph" w:customStyle="1" w:styleId="D820C2C1503F42D08C08F3B707CFB48D">
    <w:name w:val="D820C2C1503F42D08C08F3B707CFB48D"/>
    <w:rsid w:val="00A444A4"/>
  </w:style>
  <w:style w:type="paragraph" w:customStyle="1" w:styleId="3E6AC0F9CF944F1CA84EAB13C1DA3EF1">
    <w:name w:val="3E6AC0F9CF944F1CA84EAB13C1DA3EF1"/>
    <w:rsid w:val="00A444A4"/>
  </w:style>
  <w:style w:type="paragraph" w:customStyle="1" w:styleId="47BFA9AECC19479F9F94B9DB264FEEF9">
    <w:name w:val="47BFA9AECC19479F9F94B9DB264FEEF9"/>
    <w:rsid w:val="00A444A4"/>
  </w:style>
  <w:style w:type="paragraph" w:customStyle="1" w:styleId="1BB17EDDDDE24F4E8E19ADCEEEC392E7">
    <w:name w:val="1BB17EDDDDE24F4E8E19ADCEEEC392E7"/>
    <w:rsid w:val="00A444A4"/>
  </w:style>
  <w:style w:type="paragraph" w:customStyle="1" w:styleId="C6AC62A7FD134273A90D0C0A0EF7A9B7">
    <w:name w:val="C6AC62A7FD134273A90D0C0A0EF7A9B7"/>
    <w:rsid w:val="00A444A4"/>
  </w:style>
  <w:style w:type="paragraph" w:customStyle="1" w:styleId="A7FF85E23319491499B069EE78A79671">
    <w:name w:val="A7FF85E23319491499B069EE78A79671"/>
    <w:rsid w:val="00A444A4"/>
  </w:style>
  <w:style w:type="paragraph" w:customStyle="1" w:styleId="F56460F0390C4F00A9A265CED93CB872">
    <w:name w:val="F56460F0390C4F00A9A265CED93CB872"/>
    <w:rsid w:val="00A444A4"/>
  </w:style>
  <w:style w:type="paragraph" w:customStyle="1" w:styleId="EBC45DED957848F79C8C599DA3F3E5BD">
    <w:name w:val="EBC45DED957848F79C8C599DA3F3E5BD"/>
    <w:rsid w:val="00A444A4"/>
  </w:style>
  <w:style w:type="paragraph" w:customStyle="1" w:styleId="5D6727787D0D46E0BAF0576503A24024">
    <w:name w:val="5D6727787D0D46E0BAF0576503A24024"/>
    <w:rsid w:val="00A444A4"/>
  </w:style>
  <w:style w:type="paragraph" w:customStyle="1" w:styleId="19F0AAC847594CBD89867ACB7A579AE9">
    <w:name w:val="19F0AAC847594CBD89867ACB7A579AE9"/>
    <w:rsid w:val="00A444A4"/>
  </w:style>
  <w:style w:type="paragraph" w:customStyle="1" w:styleId="E600818AE8E84C75B6B0B76AEA30BDD0">
    <w:name w:val="E600818AE8E84C75B6B0B76AEA30BDD0"/>
    <w:rsid w:val="00A444A4"/>
  </w:style>
  <w:style w:type="paragraph" w:customStyle="1" w:styleId="8BDA7C22767F4911834852A6FA223599">
    <w:name w:val="8BDA7C22767F4911834852A6FA223599"/>
    <w:rsid w:val="00A444A4"/>
  </w:style>
  <w:style w:type="paragraph" w:customStyle="1" w:styleId="ADA7A8766D7A443DAB03504B61AB1219">
    <w:name w:val="ADA7A8766D7A443DAB03504B61AB1219"/>
    <w:rsid w:val="00A444A4"/>
  </w:style>
  <w:style w:type="paragraph" w:customStyle="1" w:styleId="58F6285EDF6E49638480E411D440D4A8">
    <w:name w:val="58F6285EDF6E49638480E411D440D4A8"/>
    <w:rsid w:val="00A444A4"/>
  </w:style>
  <w:style w:type="paragraph" w:customStyle="1" w:styleId="DC99E5E7EC994AA0B232A3ADCE8808D1">
    <w:name w:val="DC99E5E7EC994AA0B232A3ADCE8808D1"/>
    <w:rsid w:val="00A444A4"/>
  </w:style>
  <w:style w:type="paragraph" w:customStyle="1" w:styleId="1A24CA70BCC849868094279A9B2E0A12">
    <w:name w:val="1A24CA70BCC849868094279A9B2E0A12"/>
    <w:rsid w:val="00A444A4"/>
  </w:style>
  <w:style w:type="paragraph" w:customStyle="1" w:styleId="B6748BE1525740878AEC28E441166475">
    <w:name w:val="B6748BE1525740878AEC28E441166475"/>
    <w:rsid w:val="00A444A4"/>
  </w:style>
  <w:style w:type="paragraph" w:customStyle="1" w:styleId="765FA2878B314FC29B94C3A5DE5B6BE4">
    <w:name w:val="765FA2878B314FC29B94C3A5DE5B6BE4"/>
    <w:rsid w:val="00A444A4"/>
  </w:style>
  <w:style w:type="paragraph" w:customStyle="1" w:styleId="0B211DDCB5334815869882BDACAE2993">
    <w:name w:val="0B211DDCB5334815869882BDACAE2993"/>
    <w:rsid w:val="00A444A4"/>
  </w:style>
  <w:style w:type="paragraph" w:customStyle="1" w:styleId="B9A52CF7663A465CA78BA3B9A1131B81">
    <w:name w:val="B9A52CF7663A465CA78BA3B9A1131B81"/>
    <w:rsid w:val="00A444A4"/>
  </w:style>
  <w:style w:type="paragraph" w:customStyle="1" w:styleId="6C96538821F9487BBBD1BFAA9277906F">
    <w:name w:val="6C96538821F9487BBBD1BFAA9277906F"/>
    <w:rsid w:val="00A444A4"/>
  </w:style>
  <w:style w:type="paragraph" w:customStyle="1" w:styleId="5748CA86870D4518AE9D6503316F51D3">
    <w:name w:val="5748CA86870D4518AE9D6503316F51D3"/>
    <w:rsid w:val="00A444A4"/>
  </w:style>
  <w:style w:type="paragraph" w:customStyle="1" w:styleId="30527DFC315A471988FA2C4E535FD6EA">
    <w:name w:val="30527DFC315A471988FA2C4E535FD6EA"/>
    <w:rsid w:val="00A444A4"/>
  </w:style>
  <w:style w:type="paragraph" w:customStyle="1" w:styleId="DDCDE91A02CD4F36BC8AD7DEA9A4851E">
    <w:name w:val="DDCDE91A02CD4F36BC8AD7DEA9A4851E"/>
    <w:rsid w:val="00A444A4"/>
  </w:style>
  <w:style w:type="paragraph" w:customStyle="1" w:styleId="C5D37A76BC3E4BA0BAAF20E2C411CEEE">
    <w:name w:val="C5D37A76BC3E4BA0BAAF20E2C411CEEE"/>
    <w:rsid w:val="00A444A4"/>
  </w:style>
  <w:style w:type="paragraph" w:customStyle="1" w:styleId="DAAD0B5B809345D0B2CAEB07F97755F7">
    <w:name w:val="DAAD0B5B809345D0B2CAEB07F97755F7"/>
    <w:rsid w:val="00A444A4"/>
  </w:style>
  <w:style w:type="paragraph" w:customStyle="1" w:styleId="D02B649F5E3C403AB3D478C619FE4198">
    <w:name w:val="D02B649F5E3C403AB3D478C619FE4198"/>
    <w:rsid w:val="00A444A4"/>
  </w:style>
  <w:style w:type="paragraph" w:customStyle="1" w:styleId="9AD238DC0AF4479384538F9BD4586115">
    <w:name w:val="9AD238DC0AF4479384538F9BD4586115"/>
    <w:rsid w:val="00A444A4"/>
  </w:style>
  <w:style w:type="paragraph" w:customStyle="1" w:styleId="5634068F5D0A4CB2854366F783ABC162">
    <w:name w:val="5634068F5D0A4CB2854366F783ABC162"/>
    <w:rsid w:val="00A444A4"/>
  </w:style>
  <w:style w:type="paragraph" w:customStyle="1" w:styleId="C91224A8AEE14B11B9408E4871292AB5">
    <w:name w:val="C91224A8AEE14B11B9408E4871292AB5"/>
    <w:rsid w:val="00A444A4"/>
  </w:style>
  <w:style w:type="paragraph" w:customStyle="1" w:styleId="0CD237CCB9C74A43B4901BFB99C1780A">
    <w:name w:val="0CD237CCB9C74A43B4901BFB99C1780A"/>
    <w:rsid w:val="00A444A4"/>
  </w:style>
  <w:style w:type="paragraph" w:customStyle="1" w:styleId="0688FB0D6FF44E7C83C6759F6EFC0A03">
    <w:name w:val="0688FB0D6FF44E7C83C6759F6EFC0A03"/>
    <w:rsid w:val="00A444A4"/>
  </w:style>
  <w:style w:type="paragraph" w:customStyle="1" w:styleId="E20A8D3FEB6D4777A5FC7335C503834B">
    <w:name w:val="E20A8D3FEB6D4777A5FC7335C503834B"/>
    <w:rsid w:val="00A444A4"/>
  </w:style>
  <w:style w:type="paragraph" w:customStyle="1" w:styleId="CE6060E654B74AB39942EFB3F972DF4E">
    <w:name w:val="CE6060E654B74AB39942EFB3F972DF4E"/>
    <w:rsid w:val="00A444A4"/>
  </w:style>
  <w:style w:type="paragraph" w:customStyle="1" w:styleId="53FD874EAB094E31A97A1407AFCBB394">
    <w:name w:val="53FD874EAB094E31A97A1407AFCBB394"/>
    <w:rsid w:val="00A444A4"/>
  </w:style>
  <w:style w:type="paragraph" w:customStyle="1" w:styleId="0B58C7FCCD7C4AC1A48CCDAF17254752">
    <w:name w:val="0B58C7FCCD7C4AC1A48CCDAF17254752"/>
    <w:rsid w:val="00A444A4"/>
  </w:style>
  <w:style w:type="paragraph" w:customStyle="1" w:styleId="0E5D23BF59F942DFB512FA5062AB9590">
    <w:name w:val="0E5D23BF59F942DFB512FA5062AB9590"/>
    <w:rsid w:val="00A444A4"/>
  </w:style>
  <w:style w:type="paragraph" w:customStyle="1" w:styleId="8493763639C94923B4CD7B5D267F9CA5">
    <w:name w:val="8493763639C94923B4CD7B5D267F9CA5"/>
    <w:rsid w:val="00A444A4"/>
  </w:style>
  <w:style w:type="paragraph" w:customStyle="1" w:styleId="6CA9D0016E0F4234B38044248175E106">
    <w:name w:val="6CA9D0016E0F4234B38044248175E106"/>
    <w:rsid w:val="00A444A4"/>
  </w:style>
  <w:style w:type="paragraph" w:customStyle="1" w:styleId="58F67FCD74214AFEACDB5A4D5057AE07">
    <w:name w:val="58F67FCD74214AFEACDB5A4D5057AE07"/>
    <w:rsid w:val="00A444A4"/>
  </w:style>
  <w:style w:type="paragraph" w:customStyle="1" w:styleId="C6FFF421290848ACBEBBADB08DEA7FC4">
    <w:name w:val="C6FFF421290848ACBEBBADB08DEA7FC4"/>
    <w:rsid w:val="00A444A4"/>
  </w:style>
  <w:style w:type="paragraph" w:customStyle="1" w:styleId="7C7DE31E649B484183085DA953BE3977">
    <w:name w:val="7C7DE31E649B484183085DA953BE3977"/>
    <w:rsid w:val="00A444A4"/>
  </w:style>
  <w:style w:type="paragraph" w:customStyle="1" w:styleId="46D5C498D7D748F3906C825D9BED84A5">
    <w:name w:val="46D5C498D7D748F3906C825D9BED84A5"/>
    <w:rsid w:val="00A444A4"/>
  </w:style>
  <w:style w:type="paragraph" w:customStyle="1" w:styleId="161EC2A8C20F416D9F71D7ED0ACB4F54">
    <w:name w:val="161EC2A8C20F416D9F71D7ED0ACB4F54"/>
    <w:rsid w:val="00A444A4"/>
  </w:style>
  <w:style w:type="paragraph" w:customStyle="1" w:styleId="93AF33E6C1244689AC67F1AB8ADEA3CE">
    <w:name w:val="93AF33E6C1244689AC67F1AB8ADEA3CE"/>
    <w:rsid w:val="00A444A4"/>
  </w:style>
  <w:style w:type="paragraph" w:customStyle="1" w:styleId="82A0BC621E07419E9B506365799F9E4D">
    <w:name w:val="82A0BC621E07419E9B506365799F9E4D"/>
    <w:rsid w:val="00A444A4"/>
  </w:style>
  <w:style w:type="paragraph" w:customStyle="1" w:styleId="C61491C2C18D46CA9778F97F98B82E50">
    <w:name w:val="C61491C2C18D46CA9778F97F98B82E50"/>
    <w:rsid w:val="00A444A4"/>
  </w:style>
  <w:style w:type="paragraph" w:customStyle="1" w:styleId="6B572D921E4F407684BFAD4C15E61381">
    <w:name w:val="6B572D921E4F407684BFAD4C15E61381"/>
    <w:rsid w:val="00A444A4"/>
  </w:style>
  <w:style w:type="paragraph" w:customStyle="1" w:styleId="35B5C197129D4AF5B2DD0E409D2036D3">
    <w:name w:val="35B5C197129D4AF5B2DD0E409D2036D3"/>
    <w:rsid w:val="00A444A4"/>
  </w:style>
  <w:style w:type="paragraph" w:customStyle="1" w:styleId="B59C8D671B6C4AC2BA9C0ED41B11E5D5">
    <w:name w:val="B59C8D671B6C4AC2BA9C0ED41B11E5D5"/>
    <w:rsid w:val="00A444A4"/>
  </w:style>
  <w:style w:type="paragraph" w:customStyle="1" w:styleId="C0AC7A631CD445C1BB0100C02B463426">
    <w:name w:val="C0AC7A631CD445C1BB0100C02B463426"/>
    <w:rsid w:val="00A444A4"/>
  </w:style>
  <w:style w:type="paragraph" w:customStyle="1" w:styleId="F3AE2D90ADE9471CA7A05F0276995A9F">
    <w:name w:val="F3AE2D90ADE9471CA7A05F0276995A9F"/>
    <w:rsid w:val="00A444A4"/>
  </w:style>
  <w:style w:type="paragraph" w:customStyle="1" w:styleId="2CC26006B8BF4F6C8401D492075D9BA6">
    <w:name w:val="2CC26006B8BF4F6C8401D492075D9BA6"/>
    <w:rsid w:val="00A444A4"/>
  </w:style>
  <w:style w:type="paragraph" w:customStyle="1" w:styleId="B20A9B444613477E97C2387161058513">
    <w:name w:val="B20A9B444613477E97C2387161058513"/>
    <w:rsid w:val="00A444A4"/>
  </w:style>
  <w:style w:type="paragraph" w:customStyle="1" w:styleId="526724323B6744D49FD1F2319F52DD5F">
    <w:name w:val="526724323B6744D49FD1F2319F52DD5F"/>
    <w:rsid w:val="00A444A4"/>
  </w:style>
  <w:style w:type="paragraph" w:customStyle="1" w:styleId="EB78B17817964C95A609C165CD8EAF72">
    <w:name w:val="EB78B17817964C95A609C165CD8EAF72"/>
    <w:rsid w:val="00A444A4"/>
  </w:style>
  <w:style w:type="paragraph" w:customStyle="1" w:styleId="CAC1308694F246DF9C48DA5358BE2FC6">
    <w:name w:val="CAC1308694F246DF9C48DA5358BE2FC6"/>
    <w:rsid w:val="00A444A4"/>
  </w:style>
  <w:style w:type="paragraph" w:customStyle="1" w:styleId="78115D2CFC0C4E7492BE2DAA5553DED0">
    <w:name w:val="78115D2CFC0C4E7492BE2DAA5553DED0"/>
    <w:rsid w:val="00A444A4"/>
  </w:style>
  <w:style w:type="paragraph" w:customStyle="1" w:styleId="3EC81B151C0242CD8B7E4BAE7CFF3542">
    <w:name w:val="3EC81B151C0242CD8B7E4BAE7CFF3542"/>
    <w:rsid w:val="00A444A4"/>
  </w:style>
  <w:style w:type="paragraph" w:customStyle="1" w:styleId="F5A74D7AE731424FA8345216150F6FC2">
    <w:name w:val="F5A74D7AE731424FA8345216150F6FC2"/>
    <w:rsid w:val="00A444A4"/>
  </w:style>
  <w:style w:type="paragraph" w:customStyle="1" w:styleId="88B281A6DF504D22A7CF813BF3217022">
    <w:name w:val="88B281A6DF504D22A7CF813BF3217022"/>
    <w:rsid w:val="00A444A4"/>
  </w:style>
  <w:style w:type="paragraph" w:customStyle="1" w:styleId="35B244D0E6D1480582B59028D7F6FF05">
    <w:name w:val="35B244D0E6D1480582B59028D7F6FF05"/>
    <w:rsid w:val="00A444A4"/>
  </w:style>
  <w:style w:type="paragraph" w:customStyle="1" w:styleId="9045A19973F544CF9BD24791BC76852D">
    <w:name w:val="9045A19973F544CF9BD24791BC76852D"/>
    <w:rsid w:val="00A444A4"/>
  </w:style>
  <w:style w:type="paragraph" w:customStyle="1" w:styleId="5D31AAC573614DD39A77EC79502E727E">
    <w:name w:val="5D31AAC573614DD39A77EC79502E727E"/>
    <w:rsid w:val="00A444A4"/>
  </w:style>
  <w:style w:type="paragraph" w:customStyle="1" w:styleId="518E7C9AF04E4261B68DF9EB578197E8">
    <w:name w:val="518E7C9AF04E4261B68DF9EB578197E8"/>
    <w:rsid w:val="00A444A4"/>
  </w:style>
  <w:style w:type="paragraph" w:customStyle="1" w:styleId="9250C0DBBD22431D9956336A9FE611E5">
    <w:name w:val="9250C0DBBD22431D9956336A9FE611E5"/>
    <w:rsid w:val="00A444A4"/>
  </w:style>
  <w:style w:type="paragraph" w:customStyle="1" w:styleId="358079C05318481D92EAFC521D54FB98">
    <w:name w:val="358079C05318481D92EAFC521D54FB98"/>
    <w:rsid w:val="00A444A4"/>
  </w:style>
  <w:style w:type="paragraph" w:customStyle="1" w:styleId="62F5A84D87954DBF93CC58172F67051B">
    <w:name w:val="62F5A84D87954DBF93CC58172F67051B"/>
    <w:rsid w:val="00A444A4"/>
  </w:style>
  <w:style w:type="paragraph" w:customStyle="1" w:styleId="106E1838C3B34806A2B3A2BAE9E2C7D6">
    <w:name w:val="106E1838C3B34806A2B3A2BAE9E2C7D6"/>
    <w:rsid w:val="00A444A4"/>
  </w:style>
  <w:style w:type="paragraph" w:customStyle="1" w:styleId="F60E1B85C3F24B72938036C19E9814B2">
    <w:name w:val="F60E1B85C3F24B72938036C19E9814B2"/>
    <w:rsid w:val="00A444A4"/>
  </w:style>
  <w:style w:type="paragraph" w:customStyle="1" w:styleId="E28865467CC546A0A52C665C40E61D0F">
    <w:name w:val="E28865467CC546A0A52C665C40E61D0F"/>
    <w:rsid w:val="00A444A4"/>
  </w:style>
  <w:style w:type="paragraph" w:customStyle="1" w:styleId="3CC0CFCD03D24B8C99C1927DABE950EE">
    <w:name w:val="3CC0CFCD03D24B8C99C1927DABE950EE"/>
    <w:rsid w:val="00A444A4"/>
  </w:style>
  <w:style w:type="paragraph" w:customStyle="1" w:styleId="3954EC6D9294442E810813AD4EA2AAD9">
    <w:name w:val="3954EC6D9294442E810813AD4EA2AAD9"/>
    <w:rsid w:val="00A444A4"/>
  </w:style>
  <w:style w:type="paragraph" w:customStyle="1" w:styleId="4868500EFDEB4B42AF7ECF33C9EA4207">
    <w:name w:val="4868500EFDEB4B42AF7ECF33C9EA4207"/>
    <w:rsid w:val="00A444A4"/>
  </w:style>
  <w:style w:type="paragraph" w:customStyle="1" w:styleId="655FA156073741DEAF4460A456559B3E">
    <w:name w:val="655FA156073741DEAF4460A456559B3E"/>
    <w:rsid w:val="00A444A4"/>
  </w:style>
  <w:style w:type="paragraph" w:customStyle="1" w:styleId="29F99F49294E4DAFAA9318FD1705071F">
    <w:name w:val="29F99F49294E4DAFAA9318FD1705071F"/>
    <w:rsid w:val="00A444A4"/>
  </w:style>
  <w:style w:type="paragraph" w:customStyle="1" w:styleId="B54BF3F8BCB040A0B78DB2BE8D798AF1">
    <w:name w:val="B54BF3F8BCB040A0B78DB2BE8D798AF1"/>
    <w:rsid w:val="00A444A4"/>
  </w:style>
  <w:style w:type="paragraph" w:customStyle="1" w:styleId="D63F00E29C144011AACC2A211E39260A">
    <w:name w:val="D63F00E29C144011AACC2A211E39260A"/>
    <w:rsid w:val="00A444A4"/>
  </w:style>
  <w:style w:type="paragraph" w:customStyle="1" w:styleId="9551B4585C0642DDB6AA233CC0A7D2B7">
    <w:name w:val="9551B4585C0642DDB6AA233CC0A7D2B7"/>
    <w:rsid w:val="00A444A4"/>
  </w:style>
  <w:style w:type="paragraph" w:customStyle="1" w:styleId="EF915B45C16242AEB70D9C663C8D52DB">
    <w:name w:val="EF915B45C16242AEB70D9C663C8D52DB"/>
    <w:rsid w:val="00A444A4"/>
  </w:style>
  <w:style w:type="paragraph" w:customStyle="1" w:styleId="14E3167B08C546038B64315D63ACE60E">
    <w:name w:val="14E3167B08C546038B64315D63ACE60E"/>
    <w:rsid w:val="00A444A4"/>
  </w:style>
  <w:style w:type="paragraph" w:customStyle="1" w:styleId="6BC90DA3C8E9477CB64A8C40EFC47BC0">
    <w:name w:val="6BC90DA3C8E9477CB64A8C40EFC47BC0"/>
    <w:rsid w:val="00A444A4"/>
  </w:style>
  <w:style w:type="paragraph" w:customStyle="1" w:styleId="E08999C427C54BD0BBBE9B24741DCAF3">
    <w:name w:val="E08999C427C54BD0BBBE9B24741DCAF3"/>
    <w:rsid w:val="00A444A4"/>
  </w:style>
  <w:style w:type="paragraph" w:customStyle="1" w:styleId="116F301D1FFB4CC4A087C5DA65E9468C">
    <w:name w:val="116F301D1FFB4CC4A087C5DA65E9468C"/>
    <w:rsid w:val="00A444A4"/>
  </w:style>
  <w:style w:type="paragraph" w:customStyle="1" w:styleId="B9831E5850104074903D9EB1A57B68FA">
    <w:name w:val="B9831E5850104074903D9EB1A57B68FA"/>
    <w:rsid w:val="00A444A4"/>
  </w:style>
  <w:style w:type="paragraph" w:customStyle="1" w:styleId="10D3B3267B5E4A4EAAFE12303CCDEC45">
    <w:name w:val="10D3B3267B5E4A4EAAFE12303CCDEC45"/>
    <w:rsid w:val="00A444A4"/>
  </w:style>
  <w:style w:type="paragraph" w:customStyle="1" w:styleId="CFEAA15DCA5A4E02A78A2C765CDCA2FC">
    <w:name w:val="CFEAA15DCA5A4E02A78A2C765CDCA2FC"/>
    <w:rsid w:val="00A444A4"/>
  </w:style>
  <w:style w:type="paragraph" w:customStyle="1" w:styleId="FFC46812C3A2468ABE6C2C7865196998">
    <w:name w:val="FFC46812C3A2468ABE6C2C7865196998"/>
    <w:rsid w:val="00A444A4"/>
  </w:style>
  <w:style w:type="paragraph" w:customStyle="1" w:styleId="366611E37F8D4D4BA187215179EE5F58">
    <w:name w:val="366611E37F8D4D4BA187215179EE5F58"/>
    <w:rsid w:val="00A444A4"/>
  </w:style>
  <w:style w:type="paragraph" w:customStyle="1" w:styleId="748EE56FD9E14F9BB361F3182F42850C">
    <w:name w:val="748EE56FD9E14F9BB361F3182F42850C"/>
    <w:rsid w:val="00A444A4"/>
  </w:style>
  <w:style w:type="paragraph" w:customStyle="1" w:styleId="4F739DF4F190456EAB722F5959EC5992">
    <w:name w:val="4F739DF4F190456EAB722F5959EC5992"/>
    <w:rsid w:val="00A444A4"/>
  </w:style>
  <w:style w:type="paragraph" w:customStyle="1" w:styleId="5367D67EE6B9401B828F001975332727">
    <w:name w:val="5367D67EE6B9401B828F001975332727"/>
    <w:rsid w:val="00A444A4"/>
  </w:style>
  <w:style w:type="paragraph" w:customStyle="1" w:styleId="444A867EA51E4D3CA554C512303D1A5E">
    <w:name w:val="444A867EA51E4D3CA554C512303D1A5E"/>
    <w:rsid w:val="00A444A4"/>
  </w:style>
  <w:style w:type="paragraph" w:customStyle="1" w:styleId="15A2D5A12AB24AA1A7FC6686E8847F74">
    <w:name w:val="15A2D5A12AB24AA1A7FC6686E8847F74"/>
    <w:rsid w:val="00A444A4"/>
  </w:style>
  <w:style w:type="paragraph" w:customStyle="1" w:styleId="E85CAD0CAB8649129BDFA033AFF32150">
    <w:name w:val="E85CAD0CAB8649129BDFA033AFF32150"/>
    <w:rsid w:val="00A444A4"/>
  </w:style>
  <w:style w:type="paragraph" w:customStyle="1" w:styleId="D752D5A78ECA4F9397A726A6A9271E23">
    <w:name w:val="D752D5A78ECA4F9397A726A6A9271E23"/>
    <w:rsid w:val="00A444A4"/>
  </w:style>
  <w:style w:type="paragraph" w:customStyle="1" w:styleId="054555E93B6A47E7A6325BC790CD8C73">
    <w:name w:val="054555E93B6A47E7A6325BC790CD8C73"/>
    <w:rsid w:val="00A444A4"/>
  </w:style>
  <w:style w:type="paragraph" w:customStyle="1" w:styleId="0FC0C5768AA247A2AC74E2810020D675">
    <w:name w:val="0FC0C5768AA247A2AC74E2810020D675"/>
    <w:rsid w:val="00A444A4"/>
  </w:style>
  <w:style w:type="paragraph" w:customStyle="1" w:styleId="18B0CDFAAE8D4C1EA67B6AF8B1520295">
    <w:name w:val="18B0CDFAAE8D4C1EA67B6AF8B1520295"/>
    <w:rsid w:val="00A444A4"/>
  </w:style>
  <w:style w:type="paragraph" w:customStyle="1" w:styleId="B33446F9E0714F67BCBE69132D8C37D6">
    <w:name w:val="B33446F9E0714F67BCBE69132D8C37D6"/>
    <w:rsid w:val="00A444A4"/>
  </w:style>
  <w:style w:type="paragraph" w:customStyle="1" w:styleId="30D9B17A7EAA4D3587FD4698CB14A688">
    <w:name w:val="30D9B17A7EAA4D3587FD4698CB14A688"/>
    <w:rsid w:val="00A444A4"/>
  </w:style>
  <w:style w:type="paragraph" w:customStyle="1" w:styleId="16C023DB0BC640859DDC9E7A36816484">
    <w:name w:val="16C023DB0BC640859DDC9E7A36816484"/>
    <w:rsid w:val="00A444A4"/>
  </w:style>
  <w:style w:type="paragraph" w:customStyle="1" w:styleId="D5509CE7DBC6416EADCBA5B88C998518">
    <w:name w:val="D5509CE7DBC6416EADCBA5B88C998518"/>
    <w:rsid w:val="00A444A4"/>
  </w:style>
  <w:style w:type="paragraph" w:customStyle="1" w:styleId="F46D7E2E0850449CB23CFE5E8F56BFB4">
    <w:name w:val="F46D7E2E0850449CB23CFE5E8F56BFB4"/>
    <w:rsid w:val="00A444A4"/>
  </w:style>
  <w:style w:type="paragraph" w:customStyle="1" w:styleId="510C3529E2544217A3E57D75B2932823">
    <w:name w:val="510C3529E2544217A3E57D75B2932823"/>
    <w:rsid w:val="00A444A4"/>
  </w:style>
  <w:style w:type="paragraph" w:customStyle="1" w:styleId="4397D8D3DD7C470B85EE86A0B585AC3D">
    <w:name w:val="4397D8D3DD7C470B85EE86A0B585AC3D"/>
    <w:rsid w:val="00A444A4"/>
  </w:style>
  <w:style w:type="paragraph" w:customStyle="1" w:styleId="D807A828CC8248CFAC0EB25490633020">
    <w:name w:val="D807A828CC8248CFAC0EB25490633020"/>
    <w:rsid w:val="00A444A4"/>
  </w:style>
  <w:style w:type="paragraph" w:customStyle="1" w:styleId="495BE766F1E444528CA41239ED4CF871">
    <w:name w:val="495BE766F1E444528CA41239ED4CF871"/>
    <w:rsid w:val="00A444A4"/>
  </w:style>
  <w:style w:type="paragraph" w:customStyle="1" w:styleId="3225DD1046C5445AA04404192AE99BCC">
    <w:name w:val="3225DD1046C5445AA04404192AE99BCC"/>
    <w:rsid w:val="00A444A4"/>
  </w:style>
  <w:style w:type="paragraph" w:customStyle="1" w:styleId="51021A617AB142D8B739246DD3336C4B">
    <w:name w:val="51021A617AB142D8B739246DD3336C4B"/>
    <w:rsid w:val="00A444A4"/>
  </w:style>
  <w:style w:type="paragraph" w:customStyle="1" w:styleId="F719C36CC8FC44CBAF778096E3A5AF88">
    <w:name w:val="F719C36CC8FC44CBAF778096E3A5AF88"/>
    <w:rsid w:val="00A444A4"/>
  </w:style>
  <w:style w:type="paragraph" w:customStyle="1" w:styleId="51028CF1F64F4023A3130C50FB94982A">
    <w:name w:val="51028CF1F64F4023A3130C50FB94982A"/>
    <w:rsid w:val="00A444A4"/>
  </w:style>
  <w:style w:type="paragraph" w:customStyle="1" w:styleId="45B0935ACBCB43BEAEFAE10154706236">
    <w:name w:val="45B0935ACBCB43BEAEFAE10154706236"/>
    <w:rsid w:val="00A444A4"/>
  </w:style>
  <w:style w:type="paragraph" w:customStyle="1" w:styleId="91CADF4BEA5F4132AB845A663D942EF0">
    <w:name w:val="91CADF4BEA5F4132AB845A663D942EF0"/>
    <w:rsid w:val="00A444A4"/>
  </w:style>
  <w:style w:type="paragraph" w:customStyle="1" w:styleId="E67699205BA14854A2E6D5B3B5C78520">
    <w:name w:val="E67699205BA14854A2E6D5B3B5C78520"/>
    <w:rsid w:val="00A444A4"/>
  </w:style>
  <w:style w:type="paragraph" w:customStyle="1" w:styleId="164404B3D6574D8580E45ED24917E921">
    <w:name w:val="164404B3D6574D8580E45ED24917E921"/>
    <w:rsid w:val="00A444A4"/>
  </w:style>
  <w:style w:type="paragraph" w:customStyle="1" w:styleId="A30113058F454DDB9E44C349A43E4394">
    <w:name w:val="A30113058F454DDB9E44C349A43E4394"/>
    <w:rsid w:val="00A444A4"/>
  </w:style>
  <w:style w:type="paragraph" w:customStyle="1" w:styleId="C61514416250421E9FB98D612AB60D9E">
    <w:name w:val="C61514416250421E9FB98D612AB60D9E"/>
    <w:rsid w:val="00A444A4"/>
  </w:style>
  <w:style w:type="paragraph" w:customStyle="1" w:styleId="738112AAC3FF498D97F19BC8AB4DAC73">
    <w:name w:val="738112AAC3FF498D97F19BC8AB4DAC73"/>
    <w:rsid w:val="00A444A4"/>
  </w:style>
  <w:style w:type="paragraph" w:customStyle="1" w:styleId="6171F679EEDA44B6B98A6307FE71E3AA">
    <w:name w:val="6171F679EEDA44B6B98A6307FE71E3AA"/>
    <w:rsid w:val="00A444A4"/>
  </w:style>
  <w:style w:type="paragraph" w:customStyle="1" w:styleId="6D6D104F23914ED88D29D435AB1CD360">
    <w:name w:val="6D6D104F23914ED88D29D435AB1CD360"/>
    <w:rsid w:val="00A444A4"/>
  </w:style>
  <w:style w:type="paragraph" w:customStyle="1" w:styleId="3EB606191F074B56AD00819C0E01AC5D">
    <w:name w:val="3EB606191F074B56AD00819C0E01AC5D"/>
    <w:rsid w:val="00A444A4"/>
  </w:style>
  <w:style w:type="paragraph" w:customStyle="1" w:styleId="C20889EDCCD14DA58C927BD8C8BA4F87">
    <w:name w:val="C20889EDCCD14DA58C927BD8C8BA4F87"/>
    <w:rsid w:val="00A444A4"/>
  </w:style>
  <w:style w:type="paragraph" w:customStyle="1" w:styleId="32FE1194521F427494F2C44FF4E6C11C">
    <w:name w:val="32FE1194521F427494F2C44FF4E6C11C"/>
    <w:rsid w:val="00A444A4"/>
  </w:style>
  <w:style w:type="paragraph" w:customStyle="1" w:styleId="1E93311783154B04A10517D1D672DE94">
    <w:name w:val="1E93311783154B04A10517D1D672DE94"/>
    <w:rsid w:val="00A444A4"/>
  </w:style>
  <w:style w:type="paragraph" w:customStyle="1" w:styleId="DC9794BB4A484F3881E9CB02C730D8CC">
    <w:name w:val="DC9794BB4A484F3881E9CB02C730D8CC"/>
    <w:rsid w:val="00A444A4"/>
  </w:style>
  <w:style w:type="paragraph" w:customStyle="1" w:styleId="90019D49734F4F78B98156F33C25AE30">
    <w:name w:val="90019D49734F4F78B98156F33C25AE30"/>
    <w:rsid w:val="00A444A4"/>
  </w:style>
  <w:style w:type="paragraph" w:customStyle="1" w:styleId="A6B97FFB693D476F8917EEDD3C8DC66A">
    <w:name w:val="A6B97FFB693D476F8917EEDD3C8DC66A"/>
    <w:rsid w:val="00A444A4"/>
  </w:style>
  <w:style w:type="paragraph" w:customStyle="1" w:styleId="81CFA873A8364E2CBE680B1DA212AA54">
    <w:name w:val="81CFA873A8364E2CBE680B1DA212AA54"/>
    <w:rsid w:val="00A444A4"/>
  </w:style>
  <w:style w:type="paragraph" w:customStyle="1" w:styleId="388EEDD4162A4ACD9DF47456DC466562">
    <w:name w:val="388EEDD4162A4ACD9DF47456DC466562"/>
    <w:rsid w:val="00A444A4"/>
  </w:style>
  <w:style w:type="paragraph" w:customStyle="1" w:styleId="B7D2BB6C8921498E9BA300DA104EDB50">
    <w:name w:val="B7D2BB6C8921498E9BA300DA104EDB50"/>
    <w:rsid w:val="00A444A4"/>
  </w:style>
  <w:style w:type="paragraph" w:customStyle="1" w:styleId="234171F4465E4B4C98AA024A6D323419">
    <w:name w:val="234171F4465E4B4C98AA024A6D323419"/>
    <w:rsid w:val="00A444A4"/>
  </w:style>
  <w:style w:type="paragraph" w:customStyle="1" w:styleId="6629599AE9D24A0C816730BA59D9E851">
    <w:name w:val="6629599AE9D24A0C816730BA59D9E851"/>
    <w:rsid w:val="00A444A4"/>
  </w:style>
  <w:style w:type="paragraph" w:customStyle="1" w:styleId="9498AE7A31454C3694367ADC13601994">
    <w:name w:val="9498AE7A31454C3694367ADC13601994"/>
    <w:rsid w:val="00A444A4"/>
  </w:style>
  <w:style w:type="paragraph" w:customStyle="1" w:styleId="804BCAAA7D3B40C3982C3A7E5B940079">
    <w:name w:val="804BCAAA7D3B40C3982C3A7E5B940079"/>
    <w:rsid w:val="00A444A4"/>
  </w:style>
  <w:style w:type="paragraph" w:customStyle="1" w:styleId="DC0AAB67EBAF448CAEE95A861F6DC667">
    <w:name w:val="DC0AAB67EBAF448CAEE95A861F6DC667"/>
    <w:rsid w:val="00A444A4"/>
  </w:style>
  <w:style w:type="paragraph" w:customStyle="1" w:styleId="4508A7AA3FF0456FA01C0F478CE4311D">
    <w:name w:val="4508A7AA3FF0456FA01C0F478CE4311D"/>
    <w:rsid w:val="00A444A4"/>
  </w:style>
  <w:style w:type="paragraph" w:customStyle="1" w:styleId="628B0B6A17C04E9EA5392A2FCC657669">
    <w:name w:val="628B0B6A17C04E9EA5392A2FCC657669"/>
    <w:rsid w:val="00A444A4"/>
  </w:style>
  <w:style w:type="paragraph" w:customStyle="1" w:styleId="13A36442A72E456EB7AEF3387D2E21E3">
    <w:name w:val="13A36442A72E456EB7AEF3387D2E21E3"/>
    <w:rsid w:val="00A444A4"/>
  </w:style>
  <w:style w:type="paragraph" w:customStyle="1" w:styleId="AB65034585924E359E213D5522086C61">
    <w:name w:val="AB65034585924E359E213D5522086C61"/>
    <w:rsid w:val="00A444A4"/>
  </w:style>
  <w:style w:type="paragraph" w:customStyle="1" w:styleId="0818CA5589F4464E9232C60FF4AF6277">
    <w:name w:val="0818CA5589F4464E9232C60FF4AF6277"/>
    <w:rsid w:val="00A444A4"/>
  </w:style>
  <w:style w:type="paragraph" w:customStyle="1" w:styleId="70872AE893A54FBA89658FB9CA6A5F4B">
    <w:name w:val="70872AE893A54FBA89658FB9CA6A5F4B"/>
    <w:rsid w:val="00A444A4"/>
  </w:style>
  <w:style w:type="paragraph" w:customStyle="1" w:styleId="552836E5A85C4610A424EF93DAC25D01">
    <w:name w:val="552836E5A85C4610A424EF93DAC25D01"/>
    <w:rsid w:val="00A444A4"/>
  </w:style>
  <w:style w:type="paragraph" w:customStyle="1" w:styleId="512706B166464E8D9484EE03CDC8166E">
    <w:name w:val="512706B166464E8D9484EE03CDC8166E"/>
    <w:rsid w:val="00A444A4"/>
  </w:style>
  <w:style w:type="paragraph" w:customStyle="1" w:styleId="6A27F5622F0549B686E5498F58224441">
    <w:name w:val="6A27F5622F0549B686E5498F58224441"/>
    <w:rsid w:val="00A444A4"/>
  </w:style>
  <w:style w:type="paragraph" w:customStyle="1" w:styleId="F653A021A95C445E955B794D8090B3F5">
    <w:name w:val="F653A021A95C445E955B794D8090B3F5"/>
    <w:rsid w:val="00A444A4"/>
  </w:style>
  <w:style w:type="paragraph" w:customStyle="1" w:styleId="62B74C9572FA4C7C8C912E25CE54B392">
    <w:name w:val="62B74C9572FA4C7C8C912E25CE54B392"/>
    <w:rsid w:val="00A444A4"/>
  </w:style>
  <w:style w:type="paragraph" w:customStyle="1" w:styleId="B6E199520F9C4F95A8900803C4788D6D">
    <w:name w:val="B6E199520F9C4F95A8900803C4788D6D"/>
    <w:rsid w:val="00A444A4"/>
  </w:style>
  <w:style w:type="paragraph" w:customStyle="1" w:styleId="C304AADD97A949F68EAD887E1D829517">
    <w:name w:val="C304AADD97A949F68EAD887E1D829517"/>
    <w:rsid w:val="00A444A4"/>
  </w:style>
  <w:style w:type="paragraph" w:customStyle="1" w:styleId="84497D504534448AB2F46910B1DD257B">
    <w:name w:val="84497D504534448AB2F46910B1DD257B"/>
    <w:rsid w:val="00A444A4"/>
  </w:style>
  <w:style w:type="paragraph" w:customStyle="1" w:styleId="5157C64F635E43D091597D2992DC33CE">
    <w:name w:val="5157C64F635E43D091597D2992DC33CE"/>
    <w:rsid w:val="00A444A4"/>
  </w:style>
  <w:style w:type="paragraph" w:customStyle="1" w:styleId="1B744233C358482DAF2929380C6AFC75">
    <w:name w:val="1B744233C358482DAF2929380C6AFC75"/>
    <w:rsid w:val="00A444A4"/>
  </w:style>
  <w:style w:type="paragraph" w:customStyle="1" w:styleId="3E9A3CB778F64B11A46296991A141B38">
    <w:name w:val="3E9A3CB778F64B11A46296991A141B38"/>
    <w:rsid w:val="00A444A4"/>
  </w:style>
  <w:style w:type="paragraph" w:customStyle="1" w:styleId="D2C59DB4AFE5422DAE8547CDD6E87541">
    <w:name w:val="D2C59DB4AFE5422DAE8547CDD6E87541"/>
    <w:rsid w:val="00A444A4"/>
  </w:style>
  <w:style w:type="paragraph" w:customStyle="1" w:styleId="1E67A3459AC44A4488B3DCBAD20F9E06">
    <w:name w:val="1E67A3459AC44A4488B3DCBAD20F9E06"/>
    <w:rsid w:val="00A444A4"/>
  </w:style>
  <w:style w:type="paragraph" w:customStyle="1" w:styleId="A87A407D21A241068C92BC59651829B1">
    <w:name w:val="A87A407D21A241068C92BC59651829B1"/>
    <w:rsid w:val="00A444A4"/>
  </w:style>
  <w:style w:type="paragraph" w:customStyle="1" w:styleId="2F3DB8708FF94F40948E76AF970B89E7">
    <w:name w:val="2F3DB8708FF94F40948E76AF970B89E7"/>
    <w:rsid w:val="00A444A4"/>
  </w:style>
  <w:style w:type="paragraph" w:customStyle="1" w:styleId="D6E9DD65A4784BD3B334FD53940CCB42">
    <w:name w:val="D6E9DD65A4784BD3B334FD53940CCB42"/>
    <w:rsid w:val="00A444A4"/>
  </w:style>
  <w:style w:type="paragraph" w:customStyle="1" w:styleId="2DB67B07C291440285688119549ADA44">
    <w:name w:val="2DB67B07C291440285688119549ADA44"/>
    <w:rsid w:val="00A444A4"/>
  </w:style>
  <w:style w:type="paragraph" w:customStyle="1" w:styleId="CB1597A723AD49E5BE95B7390FD57063">
    <w:name w:val="CB1597A723AD49E5BE95B7390FD57063"/>
    <w:rsid w:val="00A444A4"/>
  </w:style>
  <w:style w:type="paragraph" w:customStyle="1" w:styleId="633C2D9E675D48F29AC619A2A3D565DE">
    <w:name w:val="633C2D9E675D48F29AC619A2A3D565DE"/>
    <w:rsid w:val="00A444A4"/>
  </w:style>
  <w:style w:type="paragraph" w:customStyle="1" w:styleId="DEDAFA0143A249D8BE3DF56477EF54C6">
    <w:name w:val="DEDAFA0143A249D8BE3DF56477EF54C6"/>
    <w:rsid w:val="00A444A4"/>
  </w:style>
  <w:style w:type="paragraph" w:customStyle="1" w:styleId="243F1BA360D04A4A9D69CC768DE00B9E">
    <w:name w:val="243F1BA360D04A4A9D69CC768DE00B9E"/>
    <w:rsid w:val="00A444A4"/>
  </w:style>
  <w:style w:type="paragraph" w:customStyle="1" w:styleId="33C67E00698147BCA72FCA1551A2BF6C">
    <w:name w:val="33C67E00698147BCA72FCA1551A2BF6C"/>
    <w:rsid w:val="00A444A4"/>
  </w:style>
  <w:style w:type="paragraph" w:customStyle="1" w:styleId="5A923D2509DB48348DC191BA574D11AC">
    <w:name w:val="5A923D2509DB48348DC191BA574D11AC"/>
    <w:rsid w:val="00A444A4"/>
  </w:style>
  <w:style w:type="paragraph" w:customStyle="1" w:styleId="FB455BD0C5E34083B217698D5B143467">
    <w:name w:val="FB455BD0C5E34083B217698D5B143467"/>
    <w:rsid w:val="00A444A4"/>
  </w:style>
  <w:style w:type="paragraph" w:customStyle="1" w:styleId="58B699C07BFD4A189E9C0DAD2D39BDF2">
    <w:name w:val="58B699C07BFD4A189E9C0DAD2D39BDF2"/>
    <w:rsid w:val="00A444A4"/>
  </w:style>
  <w:style w:type="paragraph" w:customStyle="1" w:styleId="4A92A974909F466FB41F2CE481A9A923">
    <w:name w:val="4A92A974909F466FB41F2CE481A9A923"/>
    <w:rsid w:val="00A444A4"/>
  </w:style>
  <w:style w:type="paragraph" w:customStyle="1" w:styleId="B66C6E8862A04B4F937B72ABDFD56E17">
    <w:name w:val="B66C6E8862A04B4F937B72ABDFD56E17"/>
    <w:rsid w:val="00A444A4"/>
  </w:style>
  <w:style w:type="paragraph" w:customStyle="1" w:styleId="BA1D0182ADD44B27BB06125755922F28">
    <w:name w:val="BA1D0182ADD44B27BB06125755922F28"/>
    <w:rsid w:val="00A444A4"/>
  </w:style>
  <w:style w:type="paragraph" w:customStyle="1" w:styleId="C67D9180E89148B992BB5F217BFA6038">
    <w:name w:val="C67D9180E89148B992BB5F217BFA6038"/>
    <w:rsid w:val="00A444A4"/>
  </w:style>
  <w:style w:type="paragraph" w:customStyle="1" w:styleId="2672AC8E7F2649F18632C8B72C57F965">
    <w:name w:val="2672AC8E7F2649F18632C8B72C57F965"/>
    <w:rsid w:val="00A444A4"/>
  </w:style>
  <w:style w:type="paragraph" w:customStyle="1" w:styleId="097D523407D4496FBF82ACFDC04E9B97">
    <w:name w:val="097D523407D4496FBF82ACFDC04E9B97"/>
    <w:rsid w:val="00A444A4"/>
  </w:style>
  <w:style w:type="paragraph" w:customStyle="1" w:styleId="9B436F2487E845BE844CF05DB7E3B454">
    <w:name w:val="9B436F2487E845BE844CF05DB7E3B454"/>
    <w:rsid w:val="00A444A4"/>
  </w:style>
  <w:style w:type="paragraph" w:customStyle="1" w:styleId="A2556ABB17DE4822BCAA25E5ABE3384A">
    <w:name w:val="A2556ABB17DE4822BCAA25E5ABE3384A"/>
    <w:rsid w:val="00A444A4"/>
  </w:style>
  <w:style w:type="paragraph" w:customStyle="1" w:styleId="D86541CEBD344FD2BAB863701BF7C2A8">
    <w:name w:val="D86541CEBD344FD2BAB863701BF7C2A8"/>
    <w:rsid w:val="00A444A4"/>
  </w:style>
  <w:style w:type="paragraph" w:customStyle="1" w:styleId="8B6EE0C5B1DB4C4F98CBCB5CDDE06DC3">
    <w:name w:val="8B6EE0C5B1DB4C4F98CBCB5CDDE06DC3"/>
    <w:rsid w:val="00A444A4"/>
  </w:style>
  <w:style w:type="paragraph" w:customStyle="1" w:styleId="2CBC36B0803C4324980C834C71214A2B">
    <w:name w:val="2CBC36B0803C4324980C834C71214A2B"/>
    <w:rsid w:val="00A444A4"/>
  </w:style>
  <w:style w:type="paragraph" w:customStyle="1" w:styleId="9F38A85FC1F64E86A2ABB84481930B2D">
    <w:name w:val="9F38A85FC1F64E86A2ABB84481930B2D"/>
    <w:rsid w:val="00A444A4"/>
  </w:style>
  <w:style w:type="paragraph" w:customStyle="1" w:styleId="DD0C47AE23214ADC93155DAAE5C4E7DB">
    <w:name w:val="DD0C47AE23214ADC93155DAAE5C4E7DB"/>
    <w:rsid w:val="00A444A4"/>
  </w:style>
  <w:style w:type="paragraph" w:customStyle="1" w:styleId="2C53BF9B5B1842C583A4F4ADE006770A">
    <w:name w:val="2C53BF9B5B1842C583A4F4ADE006770A"/>
    <w:rsid w:val="00A444A4"/>
  </w:style>
  <w:style w:type="paragraph" w:customStyle="1" w:styleId="F6A93146E6924745ABCBB5B9ACD474E8">
    <w:name w:val="F6A93146E6924745ABCBB5B9ACD474E8"/>
    <w:rsid w:val="00A444A4"/>
  </w:style>
  <w:style w:type="paragraph" w:customStyle="1" w:styleId="9F41E817ABFB4859A1A76ADD299406A8">
    <w:name w:val="9F41E817ABFB4859A1A76ADD299406A8"/>
    <w:rsid w:val="00A444A4"/>
  </w:style>
  <w:style w:type="paragraph" w:customStyle="1" w:styleId="9943A62248344E66A8DD081533E2D0A7">
    <w:name w:val="9943A62248344E66A8DD081533E2D0A7"/>
    <w:rsid w:val="00A444A4"/>
  </w:style>
  <w:style w:type="paragraph" w:customStyle="1" w:styleId="16EB597C9C374AE79DDD4122EEBA4396">
    <w:name w:val="16EB597C9C374AE79DDD4122EEBA4396"/>
    <w:rsid w:val="00A444A4"/>
  </w:style>
  <w:style w:type="paragraph" w:customStyle="1" w:styleId="D0483FA27E97467B8DC0F38FC6679F71">
    <w:name w:val="D0483FA27E97467B8DC0F38FC6679F71"/>
    <w:rsid w:val="00A444A4"/>
  </w:style>
  <w:style w:type="paragraph" w:customStyle="1" w:styleId="73374B55AADF490981A9CA48CF6641DD">
    <w:name w:val="73374B55AADF490981A9CA48CF6641DD"/>
    <w:rsid w:val="00A444A4"/>
  </w:style>
  <w:style w:type="paragraph" w:customStyle="1" w:styleId="52CE6A8DDC4E4C3B87EDD79E9E487E4F">
    <w:name w:val="52CE6A8DDC4E4C3B87EDD79E9E487E4F"/>
    <w:rsid w:val="00A444A4"/>
  </w:style>
  <w:style w:type="paragraph" w:customStyle="1" w:styleId="AF21FE3560724379BAFC53B1ED219BB4">
    <w:name w:val="AF21FE3560724379BAFC53B1ED219BB4"/>
    <w:rsid w:val="00A444A4"/>
  </w:style>
  <w:style w:type="paragraph" w:customStyle="1" w:styleId="F112DFD354204A18B653833DDFB645BE">
    <w:name w:val="F112DFD354204A18B653833DDFB645BE"/>
    <w:rsid w:val="00A444A4"/>
  </w:style>
  <w:style w:type="paragraph" w:customStyle="1" w:styleId="83B60BE9682B432A8058EDAF700F7414">
    <w:name w:val="83B60BE9682B432A8058EDAF700F7414"/>
    <w:rsid w:val="00A444A4"/>
  </w:style>
  <w:style w:type="paragraph" w:customStyle="1" w:styleId="4AAB7285F9DF4CC7BC6F72013C121B10">
    <w:name w:val="4AAB7285F9DF4CC7BC6F72013C121B10"/>
    <w:rsid w:val="00A444A4"/>
  </w:style>
  <w:style w:type="paragraph" w:customStyle="1" w:styleId="4894C8B6DF0D43F084D1E4E2E67EC6CE">
    <w:name w:val="4894C8B6DF0D43F084D1E4E2E67EC6CE"/>
    <w:rsid w:val="00A444A4"/>
  </w:style>
  <w:style w:type="paragraph" w:customStyle="1" w:styleId="89820CE835A84D65B365DAE1D8EF9578">
    <w:name w:val="89820CE835A84D65B365DAE1D8EF9578"/>
    <w:rsid w:val="00A444A4"/>
  </w:style>
  <w:style w:type="paragraph" w:customStyle="1" w:styleId="3536D1D5660E4DAA9AA3CAFB5FC9527C">
    <w:name w:val="3536D1D5660E4DAA9AA3CAFB5FC9527C"/>
    <w:rsid w:val="00A444A4"/>
  </w:style>
  <w:style w:type="paragraph" w:customStyle="1" w:styleId="58FEAAC29DFC4D1E807EC97E368F2208">
    <w:name w:val="58FEAAC29DFC4D1E807EC97E368F2208"/>
    <w:rsid w:val="00A444A4"/>
  </w:style>
  <w:style w:type="paragraph" w:customStyle="1" w:styleId="4801D6499F3148D9896AF4128EDC2141">
    <w:name w:val="4801D6499F3148D9896AF4128EDC2141"/>
    <w:rsid w:val="00A444A4"/>
  </w:style>
  <w:style w:type="paragraph" w:customStyle="1" w:styleId="63FC7AA78F174D55A228BC16128595A7">
    <w:name w:val="63FC7AA78F174D55A228BC16128595A7"/>
    <w:rsid w:val="00A444A4"/>
  </w:style>
  <w:style w:type="paragraph" w:customStyle="1" w:styleId="52F03CB473994653B0D565C7C28ADE24">
    <w:name w:val="52F03CB473994653B0D565C7C28ADE24"/>
    <w:rsid w:val="00A444A4"/>
  </w:style>
  <w:style w:type="paragraph" w:customStyle="1" w:styleId="0955E81989AB45748F38AC0C3064EC9F">
    <w:name w:val="0955E81989AB45748F38AC0C3064EC9F"/>
    <w:rsid w:val="00A444A4"/>
  </w:style>
  <w:style w:type="paragraph" w:customStyle="1" w:styleId="BABE8F895488454BB90F8CAAE9623A9C">
    <w:name w:val="BABE8F895488454BB90F8CAAE9623A9C"/>
    <w:rsid w:val="00A444A4"/>
  </w:style>
  <w:style w:type="paragraph" w:customStyle="1" w:styleId="32C196243F0045DDA38231857D587A9E">
    <w:name w:val="32C196243F0045DDA38231857D587A9E"/>
    <w:rsid w:val="00A444A4"/>
  </w:style>
  <w:style w:type="paragraph" w:customStyle="1" w:styleId="D862C8D19E234729A9E3A952662E20F4">
    <w:name w:val="D862C8D19E234729A9E3A952662E20F4"/>
    <w:rsid w:val="00A444A4"/>
  </w:style>
  <w:style w:type="paragraph" w:customStyle="1" w:styleId="2A7620ABA78C4A7B90D233426B6484D2">
    <w:name w:val="2A7620ABA78C4A7B90D233426B6484D2"/>
    <w:rsid w:val="00A444A4"/>
  </w:style>
  <w:style w:type="paragraph" w:customStyle="1" w:styleId="12EF1E014BBF4636A199F0E2DA0CC6AF">
    <w:name w:val="12EF1E014BBF4636A199F0E2DA0CC6AF"/>
    <w:rsid w:val="00A444A4"/>
  </w:style>
  <w:style w:type="paragraph" w:customStyle="1" w:styleId="9BE102F5D4BC415891DD3E1230891A80">
    <w:name w:val="9BE102F5D4BC415891DD3E1230891A80"/>
    <w:rsid w:val="00A444A4"/>
  </w:style>
  <w:style w:type="paragraph" w:customStyle="1" w:styleId="04259DEB7EE0419B9AEF83615F96A0A8">
    <w:name w:val="04259DEB7EE0419B9AEF83615F96A0A8"/>
    <w:rsid w:val="00A444A4"/>
  </w:style>
  <w:style w:type="paragraph" w:customStyle="1" w:styleId="A24B17B9B3D44CA0B757AC2FE3BCEABA">
    <w:name w:val="A24B17B9B3D44CA0B757AC2FE3BCEABA"/>
    <w:rsid w:val="00A444A4"/>
  </w:style>
  <w:style w:type="paragraph" w:customStyle="1" w:styleId="CE73BAA2E66F4B7895B9F118291CAC39">
    <w:name w:val="CE73BAA2E66F4B7895B9F118291CAC39"/>
    <w:rsid w:val="00A444A4"/>
  </w:style>
  <w:style w:type="paragraph" w:customStyle="1" w:styleId="A992934B57784E3DA0350A7EF7113BD8">
    <w:name w:val="A992934B57784E3DA0350A7EF7113BD8"/>
    <w:rsid w:val="00A444A4"/>
  </w:style>
  <w:style w:type="paragraph" w:customStyle="1" w:styleId="12E2D427B5254D20B9953854540789DE">
    <w:name w:val="12E2D427B5254D20B9953854540789DE"/>
    <w:rsid w:val="00A444A4"/>
  </w:style>
  <w:style w:type="paragraph" w:customStyle="1" w:styleId="F10ECC76780C43EABB3C0A4EFCA840C9">
    <w:name w:val="F10ECC76780C43EABB3C0A4EFCA840C9"/>
    <w:rsid w:val="00A444A4"/>
  </w:style>
  <w:style w:type="paragraph" w:customStyle="1" w:styleId="50145C3BCCA74D82B75125EA6A89D8A1">
    <w:name w:val="50145C3BCCA74D82B75125EA6A89D8A1"/>
    <w:rsid w:val="00A444A4"/>
  </w:style>
  <w:style w:type="paragraph" w:customStyle="1" w:styleId="DA2CC868C9EF4B76A2389E89F8CEC5F5">
    <w:name w:val="DA2CC868C9EF4B76A2389E89F8CEC5F5"/>
    <w:rsid w:val="00A444A4"/>
  </w:style>
  <w:style w:type="paragraph" w:customStyle="1" w:styleId="2E9ACCF997D54D99A94639795F32202A">
    <w:name w:val="2E9ACCF997D54D99A94639795F32202A"/>
    <w:rsid w:val="00A444A4"/>
  </w:style>
  <w:style w:type="paragraph" w:customStyle="1" w:styleId="A7A0CC92C6F646098F9C5F3814F16736">
    <w:name w:val="A7A0CC92C6F646098F9C5F3814F16736"/>
    <w:rsid w:val="00A444A4"/>
  </w:style>
  <w:style w:type="paragraph" w:customStyle="1" w:styleId="6921D1301DFF49D68AA32CCCDEE7E8CB">
    <w:name w:val="6921D1301DFF49D68AA32CCCDEE7E8CB"/>
    <w:rsid w:val="00A444A4"/>
  </w:style>
  <w:style w:type="paragraph" w:customStyle="1" w:styleId="C0ABB2D91CBF4BD39650E6B2493DC203">
    <w:name w:val="C0ABB2D91CBF4BD39650E6B2493DC203"/>
    <w:rsid w:val="00A444A4"/>
  </w:style>
  <w:style w:type="paragraph" w:customStyle="1" w:styleId="F65B0D3162B243CB8C47880FF257E92F">
    <w:name w:val="F65B0D3162B243CB8C47880FF257E92F"/>
    <w:rsid w:val="00A444A4"/>
  </w:style>
  <w:style w:type="paragraph" w:customStyle="1" w:styleId="60F31889989546A59A29AB818EBEFCF3">
    <w:name w:val="60F31889989546A59A29AB818EBEFCF3"/>
    <w:rsid w:val="00A444A4"/>
  </w:style>
  <w:style w:type="paragraph" w:customStyle="1" w:styleId="4ABD505FFE09454187F7697096A5A9AC">
    <w:name w:val="4ABD505FFE09454187F7697096A5A9AC"/>
    <w:rsid w:val="00A444A4"/>
  </w:style>
  <w:style w:type="paragraph" w:customStyle="1" w:styleId="AB0A742E0274450787A17D19DF192162">
    <w:name w:val="AB0A742E0274450787A17D19DF192162"/>
    <w:rsid w:val="00A444A4"/>
  </w:style>
  <w:style w:type="paragraph" w:customStyle="1" w:styleId="0C8077394FAC48B3807925DAFAD7DA52">
    <w:name w:val="0C8077394FAC48B3807925DAFAD7DA52"/>
    <w:rsid w:val="00A444A4"/>
  </w:style>
  <w:style w:type="paragraph" w:customStyle="1" w:styleId="F32B50B0B1B94C26A214810F00EDE293">
    <w:name w:val="F32B50B0B1B94C26A214810F00EDE293"/>
    <w:rsid w:val="00A444A4"/>
  </w:style>
  <w:style w:type="paragraph" w:customStyle="1" w:styleId="3FAB8B26C0CF470B9A2B8F5762DF7925">
    <w:name w:val="3FAB8B26C0CF470B9A2B8F5762DF7925"/>
    <w:rsid w:val="00A444A4"/>
  </w:style>
  <w:style w:type="paragraph" w:customStyle="1" w:styleId="5898DB717C7140F3BDD271381E6D4EF1">
    <w:name w:val="5898DB717C7140F3BDD271381E6D4EF1"/>
    <w:rsid w:val="00A444A4"/>
  </w:style>
  <w:style w:type="paragraph" w:customStyle="1" w:styleId="1035DFCB8FB94BC99E405CE5B3C8CF64">
    <w:name w:val="1035DFCB8FB94BC99E405CE5B3C8CF64"/>
    <w:rsid w:val="00A444A4"/>
  </w:style>
  <w:style w:type="paragraph" w:customStyle="1" w:styleId="B4D8E5CD36D5498A92548095516306AE">
    <w:name w:val="B4D8E5CD36D5498A92548095516306AE"/>
    <w:rsid w:val="00A444A4"/>
  </w:style>
  <w:style w:type="paragraph" w:customStyle="1" w:styleId="F2EE178CE96244CD9F0E9FAEC9A69B9B">
    <w:name w:val="F2EE178CE96244CD9F0E9FAEC9A69B9B"/>
    <w:rsid w:val="00A444A4"/>
  </w:style>
  <w:style w:type="paragraph" w:customStyle="1" w:styleId="FA41DDF48E77404CBE28B3F1B7692968">
    <w:name w:val="FA41DDF48E77404CBE28B3F1B7692968"/>
    <w:rsid w:val="00A444A4"/>
  </w:style>
  <w:style w:type="paragraph" w:customStyle="1" w:styleId="3E974651FD8C4223A38D350F433EA779">
    <w:name w:val="3E974651FD8C4223A38D350F433EA779"/>
    <w:rsid w:val="00A444A4"/>
  </w:style>
  <w:style w:type="paragraph" w:customStyle="1" w:styleId="E257984D51B34816AC94C77CB985BB26">
    <w:name w:val="E257984D51B34816AC94C77CB985BB26"/>
    <w:rsid w:val="00A444A4"/>
  </w:style>
  <w:style w:type="paragraph" w:customStyle="1" w:styleId="B0B210C227B44D9782664043D1E093D1">
    <w:name w:val="B0B210C227B44D9782664043D1E093D1"/>
    <w:rsid w:val="00A444A4"/>
  </w:style>
  <w:style w:type="paragraph" w:customStyle="1" w:styleId="6B0AFFB72C7F4DA296A9210A3C97150C">
    <w:name w:val="6B0AFFB72C7F4DA296A9210A3C97150C"/>
    <w:rsid w:val="00A444A4"/>
  </w:style>
  <w:style w:type="paragraph" w:customStyle="1" w:styleId="0A212655E2854997884F613E6BF424B8">
    <w:name w:val="0A212655E2854997884F613E6BF424B8"/>
    <w:rsid w:val="00A444A4"/>
  </w:style>
  <w:style w:type="paragraph" w:customStyle="1" w:styleId="74E6C22EA40545138428D1E12CE7D2B3">
    <w:name w:val="74E6C22EA40545138428D1E12CE7D2B3"/>
    <w:rsid w:val="00A444A4"/>
  </w:style>
  <w:style w:type="paragraph" w:customStyle="1" w:styleId="25A3E0BDB342488C82218D925B4B808F">
    <w:name w:val="25A3E0BDB342488C82218D925B4B808F"/>
    <w:rsid w:val="00A444A4"/>
  </w:style>
  <w:style w:type="paragraph" w:customStyle="1" w:styleId="E8EDB00653004AA6BA4E5746973247B9">
    <w:name w:val="E8EDB00653004AA6BA4E5746973247B9"/>
    <w:rsid w:val="00A444A4"/>
  </w:style>
  <w:style w:type="paragraph" w:customStyle="1" w:styleId="88E3654BDB704010A2D1D790D7A26822">
    <w:name w:val="88E3654BDB704010A2D1D790D7A26822"/>
    <w:rsid w:val="00A444A4"/>
  </w:style>
  <w:style w:type="paragraph" w:customStyle="1" w:styleId="AB8A4731922B4863B71CF9DB35F1AB75">
    <w:name w:val="AB8A4731922B4863B71CF9DB35F1AB75"/>
    <w:rsid w:val="00A444A4"/>
  </w:style>
  <w:style w:type="paragraph" w:customStyle="1" w:styleId="C954660D62364166B33C69D912A22560">
    <w:name w:val="C954660D62364166B33C69D912A22560"/>
    <w:rsid w:val="00A444A4"/>
  </w:style>
  <w:style w:type="paragraph" w:customStyle="1" w:styleId="5462D57014AA460E9A33E4CA89F34F90">
    <w:name w:val="5462D57014AA460E9A33E4CA89F34F90"/>
    <w:rsid w:val="00A444A4"/>
  </w:style>
  <w:style w:type="paragraph" w:customStyle="1" w:styleId="4163CBB20B60451C9C545E396AC18AE3">
    <w:name w:val="4163CBB20B60451C9C545E396AC18AE3"/>
    <w:rsid w:val="00A444A4"/>
  </w:style>
  <w:style w:type="paragraph" w:customStyle="1" w:styleId="9B59B3A383D540228F9AB2605405C4F7">
    <w:name w:val="9B59B3A383D540228F9AB2605405C4F7"/>
    <w:rsid w:val="00A444A4"/>
  </w:style>
  <w:style w:type="paragraph" w:customStyle="1" w:styleId="EDACEAE341A145859FC83F33FCE2BDA1">
    <w:name w:val="EDACEAE341A145859FC83F33FCE2BDA1"/>
    <w:rsid w:val="00A444A4"/>
  </w:style>
  <w:style w:type="paragraph" w:customStyle="1" w:styleId="F6FEF38A740F495E95D97A1551A5F2C0">
    <w:name w:val="F6FEF38A740F495E95D97A1551A5F2C0"/>
    <w:rsid w:val="00A444A4"/>
  </w:style>
  <w:style w:type="paragraph" w:customStyle="1" w:styleId="1D326FBE6D0A4CB9897EC782A8C957D2">
    <w:name w:val="1D326FBE6D0A4CB9897EC782A8C957D2"/>
    <w:rsid w:val="00A444A4"/>
  </w:style>
  <w:style w:type="paragraph" w:customStyle="1" w:styleId="D9371F6B6D3440699A60D4946BFB84DA">
    <w:name w:val="D9371F6B6D3440699A60D4946BFB84DA"/>
    <w:rsid w:val="00A444A4"/>
  </w:style>
  <w:style w:type="paragraph" w:customStyle="1" w:styleId="E24C060848304AA1B556CF41586E8D8B">
    <w:name w:val="E24C060848304AA1B556CF41586E8D8B"/>
    <w:rsid w:val="00A444A4"/>
  </w:style>
  <w:style w:type="paragraph" w:customStyle="1" w:styleId="2792E9A26B8745AFB00DADC1F060F936">
    <w:name w:val="2792E9A26B8745AFB00DADC1F060F936"/>
    <w:rsid w:val="00A444A4"/>
  </w:style>
  <w:style w:type="paragraph" w:customStyle="1" w:styleId="E3E11652615B421DA3AD0AD126166DDD">
    <w:name w:val="E3E11652615B421DA3AD0AD126166DDD"/>
    <w:rsid w:val="00A444A4"/>
  </w:style>
  <w:style w:type="paragraph" w:customStyle="1" w:styleId="21E94AF212374E50A57C43E6E533FD55">
    <w:name w:val="21E94AF212374E50A57C43E6E533FD55"/>
    <w:rsid w:val="00A444A4"/>
  </w:style>
  <w:style w:type="paragraph" w:customStyle="1" w:styleId="AA19511E907A4EA4831E7889EE6FF3A9">
    <w:name w:val="AA19511E907A4EA4831E7889EE6FF3A9"/>
    <w:rsid w:val="00A444A4"/>
  </w:style>
  <w:style w:type="paragraph" w:customStyle="1" w:styleId="7EDA2E5503EB470FA7717FF42E1C4DB9">
    <w:name w:val="7EDA2E5503EB470FA7717FF42E1C4DB9"/>
    <w:rsid w:val="00A444A4"/>
  </w:style>
  <w:style w:type="paragraph" w:customStyle="1" w:styleId="1756E09A4BE54755B6B91A08489845D3">
    <w:name w:val="1756E09A4BE54755B6B91A08489845D3"/>
    <w:rsid w:val="00A444A4"/>
  </w:style>
  <w:style w:type="paragraph" w:customStyle="1" w:styleId="DD538F7CAADF40F0BBF46AEEFE30F4D4">
    <w:name w:val="DD538F7CAADF40F0BBF46AEEFE30F4D4"/>
    <w:rsid w:val="00A444A4"/>
  </w:style>
  <w:style w:type="paragraph" w:customStyle="1" w:styleId="E88E5287EA7943B4AF15F08DF36E2CCC">
    <w:name w:val="E88E5287EA7943B4AF15F08DF36E2CCC"/>
    <w:rsid w:val="00A444A4"/>
  </w:style>
  <w:style w:type="paragraph" w:customStyle="1" w:styleId="4F52367326CD496590BDA574E7279830">
    <w:name w:val="4F52367326CD496590BDA574E7279830"/>
    <w:rsid w:val="00A444A4"/>
  </w:style>
  <w:style w:type="paragraph" w:customStyle="1" w:styleId="40003A0D3B4D4AEF9D2734787AFEC24C">
    <w:name w:val="40003A0D3B4D4AEF9D2734787AFEC24C"/>
    <w:rsid w:val="00A444A4"/>
  </w:style>
  <w:style w:type="paragraph" w:customStyle="1" w:styleId="E7A78E47509E4C18BFAB0EA3493D3F94">
    <w:name w:val="E7A78E47509E4C18BFAB0EA3493D3F94"/>
    <w:rsid w:val="00A444A4"/>
  </w:style>
  <w:style w:type="paragraph" w:customStyle="1" w:styleId="BF22B4CC6BCE4F43BA62D279E0E0E308">
    <w:name w:val="BF22B4CC6BCE4F43BA62D279E0E0E308"/>
    <w:rsid w:val="00A444A4"/>
  </w:style>
  <w:style w:type="paragraph" w:customStyle="1" w:styleId="1703221631F44BAFB0692B1B6A760664">
    <w:name w:val="1703221631F44BAFB0692B1B6A760664"/>
    <w:rsid w:val="00A444A4"/>
  </w:style>
  <w:style w:type="paragraph" w:customStyle="1" w:styleId="AA7508777F6045A297BF6EB368E4A2A7">
    <w:name w:val="AA7508777F6045A297BF6EB368E4A2A7"/>
    <w:rsid w:val="00A444A4"/>
  </w:style>
  <w:style w:type="paragraph" w:customStyle="1" w:styleId="83998E0952324C8681FE6BABFDAB1157">
    <w:name w:val="83998E0952324C8681FE6BABFDAB1157"/>
    <w:rsid w:val="00A444A4"/>
  </w:style>
  <w:style w:type="paragraph" w:customStyle="1" w:styleId="4709DCD056634C4295767479EFD0E294">
    <w:name w:val="4709DCD056634C4295767479EFD0E294"/>
    <w:rsid w:val="00A444A4"/>
  </w:style>
  <w:style w:type="paragraph" w:customStyle="1" w:styleId="24FC672BCF854492831C857BBE48DB3D">
    <w:name w:val="24FC672BCF854492831C857BBE48DB3D"/>
    <w:rsid w:val="00A444A4"/>
  </w:style>
  <w:style w:type="paragraph" w:customStyle="1" w:styleId="2DF19B858F9B48A1A055851295D67217">
    <w:name w:val="2DF19B858F9B48A1A055851295D67217"/>
    <w:rsid w:val="00A444A4"/>
  </w:style>
  <w:style w:type="paragraph" w:customStyle="1" w:styleId="8E7FFD1A676C4F448D6BE5A7624EB888">
    <w:name w:val="8E7FFD1A676C4F448D6BE5A7624EB888"/>
    <w:rsid w:val="00A444A4"/>
  </w:style>
  <w:style w:type="paragraph" w:customStyle="1" w:styleId="34720F55F5234F7A99448732699AB148">
    <w:name w:val="34720F55F5234F7A99448732699AB148"/>
    <w:rsid w:val="00A444A4"/>
  </w:style>
  <w:style w:type="paragraph" w:customStyle="1" w:styleId="09A0BB832B43485C91F8BC161E22B513">
    <w:name w:val="09A0BB832B43485C91F8BC161E22B513"/>
    <w:rsid w:val="00A444A4"/>
  </w:style>
  <w:style w:type="paragraph" w:customStyle="1" w:styleId="80820B826A5844C88CE88BB63D3150A6">
    <w:name w:val="80820B826A5844C88CE88BB63D3150A6"/>
    <w:rsid w:val="00A444A4"/>
  </w:style>
  <w:style w:type="paragraph" w:customStyle="1" w:styleId="D8CE2C9095974107A885AD10AD5EA09D">
    <w:name w:val="D8CE2C9095974107A885AD10AD5EA09D"/>
    <w:rsid w:val="00A444A4"/>
  </w:style>
  <w:style w:type="paragraph" w:customStyle="1" w:styleId="31A5C149A41F4F89B6C94B58BE840AE8">
    <w:name w:val="31A5C149A41F4F89B6C94B58BE840AE8"/>
    <w:rsid w:val="00A444A4"/>
  </w:style>
  <w:style w:type="paragraph" w:customStyle="1" w:styleId="4822D6AA22C340AC9AD50F10277E9BFE">
    <w:name w:val="4822D6AA22C340AC9AD50F10277E9BFE"/>
    <w:rsid w:val="00A444A4"/>
  </w:style>
  <w:style w:type="paragraph" w:customStyle="1" w:styleId="2B6DD5D379624DE7B606283E632895A3">
    <w:name w:val="2B6DD5D379624DE7B606283E632895A3"/>
    <w:rsid w:val="00A444A4"/>
  </w:style>
  <w:style w:type="paragraph" w:customStyle="1" w:styleId="D013CA5D95584F83A93B071E323ABFEB">
    <w:name w:val="D013CA5D95584F83A93B071E323ABFEB"/>
    <w:rsid w:val="00A444A4"/>
  </w:style>
  <w:style w:type="paragraph" w:customStyle="1" w:styleId="AA91A768F13445FB93FB81FE6E868199">
    <w:name w:val="AA91A768F13445FB93FB81FE6E868199"/>
    <w:rsid w:val="00A444A4"/>
  </w:style>
  <w:style w:type="paragraph" w:customStyle="1" w:styleId="70397575E9BB476F8E736B71D1C6D58D">
    <w:name w:val="70397575E9BB476F8E736B71D1C6D58D"/>
    <w:rsid w:val="00A444A4"/>
  </w:style>
  <w:style w:type="paragraph" w:customStyle="1" w:styleId="57E6C510EC484409B2088CFAD4D327B4">
    <w:name w:val="57E6C510EC484409B2088CFAD4D327B4"/>
    <w:rsid w:val="00A444A4"/>
  </w:style>
  <w:style w:type="paragraph" w:customStyle="1" w:styleId="73A3C29472664F6CA5231A548071115B">
    <w:name w:val="73A3C29472664F6CA5231A548071115B"/>
    <w:rsid w:val="00A444A4"/>
  </w:style>
  <w:style w:type="paragraph" w:customStyle="1" w:styleId="FC776F3519584751A7F0E9C82D6F8F52">
    <w:name w:val="FC776F3519584751A7F0E9C82D6F8F52"/>
    <w:rsid w:val="00A444A4"/>
  </w:style>
  <w:style w:type="paragraph" w:customStyle="1" w:styleId="E1189A97121341A58AC48DB4A8FAD8A3">
    <w:name w:val="E1189A97121341A58AC48DB4A8FAD8A3"/>
    <w:rsid w:val="00A444A4"/>
  </w:style>
  <w:style w:type="paragraph" w:customStyle="1" w:styleId="1C4DB0EF4BD146BD8FE31F678145D16B">
    <w:name w:val="1C4DB0EF4BD146BD8FE31F678145D16B"/>
    <w:rsid w:val="00A444A4"/>
  </w:style>
  <w:style w:type="paragraph" w:customStyle="1" w:styleId="F7C9BFA3B1FC437F8A276802625933A8">
    <w:name w:val="F7C9BFA3B1FC437F8A276802625933A8"/>
    <w:rsid w:val="00A444A4"/>
  </w:style>
  <w:style w:type="paragraph" w:customStyle="1" w:styleId="3855AC3394CE4FFCB3669DC704F3B39B">
    <w:name w:val="3855AC3394CE4FFCB3669DC704F3B39B"/>
    <w:rsid w:val="00A444A4"/>
  </w:style>
  <w:style w:type="paragraph" w:customStyle="1" w:styleId="AFD7C066A3F04E0EBF815F0D81A75225">
    <w:name w:val="AFD7C066A3F04E0EBF815F0D81A75225"/>
    <w:rsid w:val="00A444A4"/>
  </w:style>
  <w:style w:type="paragraph" w:customStyle="1" w:styleId="69976E50FA3143FFA1ECDA18001B8531">
    <w:name w:val="69976E50FA3143FFA1ECDA18001B8531"/>
    <w:rsid w:val="00A444A4"/>
  </w:style>
  <w:style w:type="paragraph" w:customStyle="1" w:styleId="37DE8BC6087E47D1981AED96AD83EBEF">
    <w:name w:val="37DE8BC6087E47D1981AED96AD83EBEF"/>
    <w:rsid w:val="00A444A4"/>
  </w:style>
  <w:style w:type="paragraph" w:customStyle="1" w:styleId="921B1E9A5B9D46A3AAEFB473A7F8C6FC">
    <w:name w:val="921B1E9A5B9D46A3AAEFB473A7F8C6FC"/>
    <w:rsid w:val="00A444A4"/>
  </w:style>
  <w:style w:type="paragraph" w:customStyle="1" w:styleId="F8A5B53FFA8C45ACAF885CE76BB9AC9C">
    <w:name w:val="F8A5B53FFA8C45ACAF885CE76BB9AC9C"/>
    <w:rsid w:val="00A444A4"/>
  </w:style>
  <w:style w:type="paragraph" w:customStyle="1" w:styleId="9DFE322DDFA54F918F6717ABCFA70824">
    <w:name w:val="9DFE322DDFA54F918F6717ABCFA70824"/>
    <w:rsid w:val="00A444A4"/>
  </w:style>
  <w:style w:type="paragraph" w:customStyle="1" w:styleId="AE45F8199C6D40E18618DD2EBC2E92DF">
    <w:name w:val="AE45F8199C6D40E18618DD2EBC2E92DF"/>
    <w:rsid w:val="00A444A4"/>
  </w:style>
  <w:style w:type="paragraph" w:customStyle="1" w:styleId="088770205FB043D095F4D4F5CFD69DAE">
    <w:name w:val="088770205FB043D095F4D4F5CFD69DAE"/>
    <w:rsid w:val="00A444A4"/>
  </w:style>
  <w:style w:type="paragraph" w:customStyle="1" w:styleId="9FE4BDBEC5B14AFCB7B2BF312C5C3706">
    <w:name w:val="9FE4BDBEC5B14AFCB7B2BF312C5C3706"/>
    <w:rsid w:val="00A444A4"/>
  </w:style>
  <w:style w:type="paragraph" w:customStyle="1" w:styleId="BC2DA5B838044FB688C5F1DC3230AEA4">
    <w:name w:val="BC2DA5B838044FB688C5F1DC3230AEA4"/>
    <w:rsid w:val="00A444A4"/>
  </w:style>
  <w:style w:type="paragraph" w:customStyle="1" w:styleId="A45F9C63C423432EBCDD69E5392BA538">
    <w:name w:val="A45F9C63C423432EBCDD69E5392BA538"/>
    <w:rsid w:val="00A444A4"/>
  </w:style>
  <w:style w:type="paragraph" w:customStyle="1" w:styleId="C0DB32752152478683CB06B08D804156">
    <w:name w:val="C0DB32752152478683CB06B08D804156"/>
    <w:rsid w:val="00A444A4"/>
  </w:style>
  <w:style w:type="paragraph" w:customStyle="1" w:styleId="224E10FFA7B541A19554ACB4276404FA">
    <w:name w:val="224E10FFA7B541A19554ACB4276404FA"/>
    <w:rsid w:val="00A444A4"/>
  </w:style>
  <w:style w:type="paragraph" w:customStyle="1" w:styleId="BF4E3ED02EBA495284B7CD327382B882">
    <w:name w:val="BF4E3ED02EBA495284B7CD327382B882"/>
    <w:rsid w:val="00A444A4"/>
  </w:style>
  <w:style w:type="paragraph" w:customStyle="1" w:styleId="AF954DFB472E450899A3FD9F0ACE1BBF">
    <w:name w:val="AF954DFB472E450899A3FD9F0ACE1BBF"/>
    <w:rsid w:val="00A444A4"/>
  </w:style>
  <w:style w:type="paragraph" w:customStyle="1" w:styleId="9D0B9F2D1693448AAA8D382B38667634">
    <w:name w:val="9D0B9F2D1693448AAA8D382B38667634"/>
    <w:rsid w:val="00A444A4"/>
  </w:style>
  <w:style w:type="paragraph" w:customStyle="1" w:styleId="56D614B05E614C6596A411D85B2E7DA5">
    <w:name w:val="56D614B05E614C6596A411D85B2E7DA5"/>
    <w:rsid w:val="00A444A4"/>
  </w:style>
  <w:style w:type="paragraph" w:customStyle="1" w:styleId="C03C093DF4004DB6AF3C90EBCB038123">
    <w:name w:val="C03C093DF4004DB6AF3C90EBCB038123"/>
    <w:rsid w:val="00A444A4"/>
  </w:style>
  <w:style w:type="paragraph" w:customStyle="1" w:styleId="32D24D335BED46CFA4A318DB359716E1">
    <w:name w:val="32D24D335BED46CFA4A318DB359716E1"/>
    <w:rsid w:val="00A444A4"/>
  </w:style>
  <w:style w:type="paragraph" w:customStyle="1" w:styleId="F344C893FECA4A2CA772E343B9BEA9D8">
    <w:name w:val="F344C893FECA4A2CA772E343B9BEA9D8"/>
    <w:rsid w:val="00A444A4"/>
  </w:style>
  <w:style w:type="paragraph" w:customStyle="1" w:styleId="26B764E07C034362AB77F8449540D6C2">
    <w:name w:val="26B764E07C034362AB77F8449540D6C2"/>
    <w:rsid w:val="00A444A4"/>
  </w:style>
  <w:style w:type="paragraph" w:customStyle="1" w:styleId="053414EA9C1C4B5CA0514989CD9120F8">
    <w:name w:val="053414EA9C1C4B5CA0514989CD9120F8"/>
    <w:rsid w:val="00A444A4"/>
  </w:style>
  <w:style w:type="paragraph" w:customStyle="1" w:styleId="F24F9A51DDFB4BC99FEE78443D77F53D">
    <w:name w:val="F24F9A51DDFB4BC99FEE78443D77F53D"/>
    <w:rsid w:val="00A444A4"/>
  </w:style>
  <w:style w:type="paragraph" w:customStyle="1" w:styleId="BDA596986B8D48CC9E6CBB1076B162D9">
    <w:name w:val="BDA596986B8D48CC9E6CBB1076B162D9"/>
    <w:rsid w:val="00A444A4"/>
  </w:style>
  <w:style w:type="paragraph" w:customStyle="1" w:styleId="CCB4C88A4E8F4EC9A4E065971EACB633">
    <w:name w:val="CCB4C88A4E8F4EC9A4E065971EACB633"/>
    <w:rsid w:val="00A444A4"/>
  </w:style>
  <w:style w:type="paragraph" w:customStyle="1" w:styleId="973A7B5C80BA4D069A38160AD15F066A">
    <w:name w:val="973A7B5C80BA4D069A38160AD15F066A"/>
    <w:rsid w:val="00A444A4"/>
  </w:style>
  <w:style w:type="paragraph" w:customStyle="1" w:styleId="AB81F0F75AFA44359D62469DBC16B71D">
    <w:name w:val="AB81F0F75AFA44359D62469DBC16B71D"/>
    <w:rsid w:val="00A444A4"/>
  </w:style>
  <w:style w:type="paragraph" w:customStyle="1" w:styleId="F68F5844924248F7867801FF8DB05A69">
    <w:name w:val="F68F5844924248F7867801FF8DB05A69"/>
    <w:rsid w:val="00A444A4"/>
  </w:style>
  <w:style w:type="paragraph" w:customStyle="1" w:styleId="D84AAD7919624C5287F149F53E3CEBD7">
    <w:name w:val="D84AAD7919624C5287F149F53E3CEBD7"/>
    <w:rsid w:val="00A444A4"/>
  </w:style>
  <w:style w:type="paragraph" w:customStyle="1" w:styleId="B60E2961565E4CCA9E7182314D670A5E">
    <w:name w:val="B60E2961565E4CCA9E7182314D670A5E"/>
    <w:rsid w:val="00A444A4"/>
  </w:style>
  <w:style w:type="paragraph" w:customStyle="1" w:styleId="2896F232368E44A2881EE7C0B0B3A1C7">
    <w:name w:val="2896F232368E44A2881EE7C0B0B3A1C7"/>
    <w:rsid w:val="00A444A4"/>
  </w:style>
  <w:style w:type="paragraph" w:customStyle="1" w:styleId="9F1CCDEC54EF47A6B68BC5A97C10BA33">
    <w:name w:val="9F1CCDEC54EF47A6B68BC5A97C10BA33"/>
    <w:rsid w:val="00A444A4"/>
  </w:style>
  <w:style w:type="paragraph" w:customStyle="1" w:styleId="73341FD5265347D7981072ECF18F68D8">
    <w:name w:val="73341FD5265347D7981072ECF18F68D8"/>
    <w:rsid w:val="00A444A4"/>
  </w:style>
  <w:style w:type="paragraph" w:customStyle="1" w:styleId="D2CA797BB9484947A2A1CCDC523F2505">
    <w:name w:val="D2CA797BB9484947A2A1CCDC523F2505"/>
    <w:rsid w:val="00A444A4"/>
  </w:style>
  <w:style w:type="paragraph" w:customStyle="1" w:styleId="AD8D98BB09F74F8AB076BC92C52F53DB">
    <w:name w:val="AD8D98BB09F74F8AB076BC92C52F53DB"/>
    <w:rsid w:val="00A444A4"/>
  </w:style>
  <w:style w:type="paragraph" w:customStyle="1" w:styleId="B03D3C86D0F9448185F958ACE4BF3AC3">
    <w:name w:val="B03D3C86D0F9448185F958ACE4BF3AC3"/>
    <w:rsid w:val="00A444A4"/>
  </w:style>
  <w:style w:type="paragraph" w:customStyle="1" w:styleId="A32E8B1CEF844D7EAC0C9F379587794E">
    <w:name w:val="A32E8B1CEF844D7EAC0C9F379587794E"/>
    <w:rsid w:val="00A444A4"/>
  </w:style>
  <w:style w:type="paragraph" w:customStyle="1" w:styleId="FECC0B0172774ED0986DEA8E46E3DCF4">
    <w:name w:val="FECC0B0172774ED0986DEA8E46E3DCF4"/>
    <w:rsid w:val="00A444A4"/>
  </w:style>
  <w:style w:type="paragraph" w:customStyle="1" w:styleId="AAC7BD61D39945D5A74AFC3986B2CE25">
    <w:name w:val="AAC7BD61D39945D5A74AFC3986B2CE25"/>
    <w:rsid w:val="00A444A4"/>
  </w:style>
  <w:style w:type="paragraph" w:customStyle="1" w:styleId="D7305127D6374BDE8E55DACD14BF69CA">
    <w:name w:val="D7305127D6374BDE8E55DACD14BF69CA"/>
    <w:rsid w:val="00A444A4"/>
  </w:style>
  <w:style w:type="paragraph" w:customStyle="1" w:styleId="234EF62779CA437EAF786F1433E75028">
    <w:name w:val="234EF62779CA437EAF786F1433E75028"/>
    <w:rsid w:val="00A444A4"/>
  </w:style>
  <w:style w:type="paragraph" w:customStyle="1" w:styleId="B9D349BC15A645F9A8482894A674A534">
    <w:name w:val="B9D349BC15A645F9A8482894A674A534"/>
    <w:rsid w:val="00A444A4"/>
  </w:style>
  <w:style w:type="paragraph" w:customStyle="1" w:styleId="4FC3147887694D168B2B0C743B0C641E">
    <w:name w:val="4FC3147887694D168B2B0C743B0C641E"/>
    <w:rsid w:val="00A444A4"/>
  </w:style>
  <w:style w:type="paragraph" w:customStyle="1" w:styleId="8FC7B4795A634F2087570B8A72D1226B">
    <w:name w:val="8FC7B4795A634F2087570B8A72D1226B"/>
    <w:rsid w:val="00A444A4"/>
  </w:style>
  <w:style w:type="paragraph" w:customStyle="1" w:styleId="0E9CCC6ECE5C4E1E90FAFBE0D95C5D67">
    <w:name w:val="0E9CCC6ECE5C4E1E90FAFBE0D95C5D67"/>
    <w:rsid w:val="00A444A4"/>
  </w:style>
  <w:style w:type="paragraph" w:customStyle="1" w:styleId="71124F193F6141EC9D51B7F714EA8845">
    <w:name w:val="71124F193F6141EC9D51B7F714EA8845"/>
    <w:rsid w:val="00A444A4"/>
  </w:style>
  <w:style w:type="paragraph" w:customStyle="1" w:styleId="99C0B62DD2DC4311B14033E8A9356F98">
    <w:name w:val="99C0B62DD2DC4311B14033E8A9356F98"/>
    <w:rsid w:val="00A444A4"/>
  </w:style>
  <w:style w:type="paragraph" w:customStyle="1" w:styleId="D4FBC197C8514E27884D567443303354">
    <w:name w:val="D4FBC197C8514E27884D567443303354"/>
    <w:rsid w:val="00A444A4"/>
  </w:style>
  <w:style w:type="paragraph" w:customStyle="1" w:styleId="2FA40218E0404DAB91E0B126FC9162DB">
    <w:name w:val="2FA40218E0404DAB91E0B126FC9162DB"/>
    <w:rsid w:val="00A444A4"/>
  </w:style>
  <w:style w:type="paragraph" w:customStyle="1" w:styleId="34225543BA654C7EA5B86581EB97A0B1">
    <w:name w:val="34225543BA654C7EA5B86581EB97A0B1"/>
    <w:rsid w:val="00A444A4"/>
  </w:style>
  <w:style w:type="paragraph" w:customStyle="1" w:styleId="35F8BA6278924A45A74C29C0A7D08B88">
    <w:name w:val="35F8BA6278924A45A74C29C0A7D08B88"/>
    <w:rsid w:val="00A444A4"/>
  </w:style>
  <w:style w:type="paragraph" w:customStyle="1" w:styleId="E306FA1271E9448897BA13DAAE0FD944">
    <w:name w:val="E306FA1271E9448897BA13DAAE0FD944"/>
    <w:rsid w:val="00A444A4"/>
  </w:style>
  <w:style w:type="paragraph" w:customStyle="1" w:styleId="B89919338A794E309FF2BDF5EF4174E7">
    <w:name w:val="B89919338A794E309FF2BDF5EF4174E7"/>
    <w:rsid w:val="00A444A4"/>
  </w:style>
  <w:style w:type="paragraph" w:customStyle="1" w:styleId="8BDBA6A0767E47EAA8067699758238B5">
    <w:name w:val="8BDBA6A0767E47EAA8067699758238B5"/>
    <w:rsid w:val="00A444A4"/>
  </w:style>
  <w:style w:type="paragraph" w:customStyle="1" w:styleId="67977CB8485E4CA1B6E28F912AF20518">
    <w:name w:val="67977CB8485E4CA1B6E28F912AF20518"/>
    <w:rsid w:val="00A444A4"/>
  </w:style>
  <w:style w:type="paragraph" w:customStyle="1" w:styleId="102D8F0A44424231B2F926FCD2A4FC2B">
    <w:name w:val="102D8F0A44424231B2F926FCD2A4FC2B"/>
    <w:rsid w:val="00A444A4"/>
  </w:style>
  <w:style w:type="paragraph" w:customStyle="1" w:styleId="84DF2FAD0BC4414BB209A10341D67023">
    <w:name w:val="84DF2FAD0BC4414BB209A10341D67023"/>
    <w:rsid w:val="00A444A4"/>
  </w:style>
  <w:style w:type="paragraph" w:customStyle="1" w:styleId="0447E582EE524BF19071C4A526C71893">
    <w:name w:val="0447E582EE524BF19071C4A526C71893"/>
    <w:rsid w:val="00A444A4"/>
  </w:style>
  <w:style w:type="paragraph" w:customStyle="1" w:styleId="FF3E75A6058C4B61BB24EC048DBF1CD2">
    <w:name w:val="FF3E75A6058C4B61BB24EC048DBF1CD2"/>
    <w:rsid w:val="00A444A4"/>
  </w:style>
  <w:style w:type="paragraph" w:customStyle="1" w:styleId="741B2405D50F42A4A2417E95B59A6AA1">
    <w:name w:val="741B2405D50F42A4A2417E95B59A6AA1"/>
    <w:rsid w:val="00A444A4"/>
  </w:style>
  <w:style w:type="paragraph" w:customStyle="1" w:styleId="D9AD5223CEA74A3FB0ACE257D7F2429C">
    <w:name w:val="D9AD5223CEA74A3FB0ACE257D7F2429C"/>
    <w:rsid w:val="00A444A4"/>
  </w:style>
  <w:style w:type="paragraph" w:customStyle="1" w:styleId="16AE7844691642CEB91C4A21D49428AC">
    <w:name w:val="16AE7844691642CEB91C4A21D49428AC"/>
    <w:rsid w:val="00A444A4"/>
  </w:style>
  <w:style w:type="paragraph" w:customStyle="1" w:styleId="9A305CAEC6A7404A822713B27DEE12D6">
    <w:name w:val="9A305CAEC6A7404A822713B27DEE12D6"/>
    <w:rsid w:val="00A444A4"/>
  </w:style>
  <w:style w:type="paragraph" w:customStyle="1" w:styleId="C42ECA490F494B2EA00ACCD801171815">
    <w:name w:val="C42ECA490F494B2EA00ACCD801171815"/>
    <w:rsid w:val="00A444A4"/>
  </w:style>
  <w:style w:type="paragraph" w:customStyle="1" w:styleId="77B01AAA82F24BEE992CBB6EF40BE3E9">
    <w:name w:val="77B01AAA82F24BEE992CBB6EF40BE3E9"/>
    <w:rsid w:val="00A444A4"/>
  </w:style>
  <w:style w:type="paragraph" w:customStyle="1" w:styleId="F50B664913CD421787D35686B21164D3">
    <w:name w:val="F50B664913CD421787D35686B21164D3"/>
    <w:rsid w:val="00A444A4"/>
  </w:style>
  <w:style w:type="paragraph" w:customStyle="1" w:styleId="55BD431D046B48779D26937810395A68">
    <w:name w:val="55BD431D046B48779D26937810395A68"/>
    <w:rsid w:val="00A444A4"/>
  </w:style>
  <w:style w:type="paragraph" w:customStyle="1" w:styleId="FD9171465AD64F2F83EEBBD23DE73051">
    <w:name w:val="FD9171465AD64F2F83EEBBD23DE73051"/>
    <w:rsid w:val="00A444A4"/>
  </w:style>
  <w:style w:type="paragraph" w:customStyle="1" w:styleId="D2E49B2AAFF94DA6B6D32FA670DF9298">
    <w:name w:val="D2E49B2AAFF94DA6B6D32FA670DF9298"/>
    <w:rsid w:val="00A444A4"/>
  </w:style>
  <w:style w:type="paragraph" w:customStyle="1" w:styleId="17C85D36C75841898A1C47892561E91E">
    <w:name w:val="17C85D36C75841898A1C47892561E91E"/>
    <w:rsid w:val="00A444A4"/>
  </w:style>
  <w:style w:type="paragraph" w:customStyle="1" w:styleId="152417E998354C4A94351D90B44A6DEE">
    <w:name w:val="152417E998354C4A94351D90B44A6DEE"/>
    <w:rsid w:val="00A444A4"/>
  </w:style>
  <w:style w:type="paragraph" w:customStyle="1" w:styleId="EE0CD672C66D43CFA5ABD3293AE9FBA6">
    <w:name w:val="EE0CD672C66D43CFA5ABD3293AE9FBA6"/>
    <w:rsid w:val="00A444A4"/>
  </w:style>
  <w:style w:type="paragraph" w:customStyle="1" w:styleId="3643AF17BB814686A5302F1BABCC3CF2">
    <w:name w:val="3643AF17BB814686A5302F1BABCC3CF2"/>
    <w:rsid w:val="00A444A4"/>
  </w:style>
  <w:style w:type="paragraph" w:customStyle="1" w:styleId="7BD99FDEEE97429C8D69D2EC231A3B29">
    <w:name w:val="7BD99FDEEE97429C8D69D2EC231A3B29"/>
    <w:rsid w:val="00A444A4"/>
  </w:style>
  <w:style w:type="paragraph" w:customStyle="1" w:styleId="50FD5139B7A149E3843D3B5A031A878E">
    <w:name w:val="50FD5139B7A149E3843D3B5A031A878E"/>
    <w:rsid w:val="00A444A4"/>
  </w:style>
  <w:style w:type="paragraph" w:customStyle="1" w:styleId="BEB0583DC8BF43D38AFE18C9CAE68139">
    <w:name w:val="BEB0583DC8BF43D38AFE18C9CAE68139"/>
    <w:rsid w:val="00A444A4"/>
  </w:style>
  <w:style w:type="paragraph" w:customStyle="1" w:styleId="8EAEC4C30D764DA3ADDBA349DE32ABFD">
    <w:name w:val="8EAEC4C30D764DA3ADDBA349DE32ABFD"/>
    <w:rsid w:val="00A444A4"/>
  </w:style>
  <w:style w:type="paragraph" w:customStyle="1" w:styleId="D74051106031434EBDCB3F308E66A6C9">
    <w:name w:val="D74051106031434EBDCB3F308E66A6C9"/>
    <w:rsid w:val="00A444A4"/>
  </w:style>
  <w:style w:type="paragraph" w:customStyle="1" w:styleId="DAAB481FB607473A921B9985010AD2F8">
    <w:name w:val="DAAB481FB607473A921B9985010AD2F8"/>
    <w:rsid w:val="00A444A4"/>
  </w:style>
  <w:style w:type="paragraph" w:customStyle="1" w:styleId="C6210A238E3C47EBBC9B488676DA81B4">
    <w:name w:val="C6210A238E3C47EBBC9B488676DA81B4"/>
    <w:rsid w:val="00A444A4"/>
  </w:style>
  <w:style w:type="paragraph" w:customStyle="1" w:styleId="1E1119A8E2F94B62B50A75C3B818D169">
    <w:name w:val="1E1119A8E2F94B62B50A75C3B818D169"/>
    <w:rsid w:val="00A444A4"/>
  </w:style>
  <w:style w:type="paragraph" w:customStyle="1" w:styleId="6311E5C31D594BC698A8CC132E98DDE6">
    <w:name w:val="6311E5C31D594BC698A8CC132E98DDE6"/>
    <w:rsid w:val="00A444A4"/>
  </w:style>
  <w:style w:type="paragraph" w:customStyle="1" w:styleId="8D1B895DEC4349448D6BDCBBDABA0CE4">
    <w:name w:val="8D1B895DEC4349448D6BDCBBDABA0CE4"/>
    <w:rsid w:val="00A444A4"/>
  </w:style>
  <w:style w:type="paragraph" w:customStyle="1" w:styleId="732972F3490A420B86D61D3A4077C78E">
    <w:name w:val="732972F3490A420B86D61D3A4077C78E"/>
    <w:rsid w:val="00A444A4"/>
  </w:style>
  <w:style w:type="paragraph" w:customStyle="1" w:styleId="4AF8B3687891454A9F28EC068172805F">
    <w:name w:val="4AF8B3687891454A9F28EC068172805F"/>
    <w:rsid w:val="00A444A4"/>
  </w:style>
  <w:style w:type="paragraph" w:customStyle="1" w:styleId="3E8C1FDA9D7740FF96072B08B9B5E6FA">
    <w:name w:val="3E8C1FDA9D7740FF96072B08B9B5E6FA"/>
    <w:rsid w:val="00A444A4"/>
  </w:style>
  <w:style w:type="paragraph" w:customStyle="1" w:styleId="8E983D06975E483E98CA2166B956DA20">
    <w:name w:val="8E983D06975E483E98CA2166B956DA20"/>
    <w:rsid w:val="00A444A4"/>
  </w:style>
  <w:style w:type="paragraph" w:customStyle="1" w:styleId="E5BDC58B4ACD4B4CB3C4950B41B7A217">
    <w:name w:val="E5BDC58B4ACD4B4CB3C4950B41B7A217"/>
    <w:rsid w:val="00A444A4"/>
  </w:style>
  <w:style w:type="paragraph" w:customStyle="1" w:styleId="68FDDAB522FA456489DD55AFF7D86749">
    <w:name w:val="68FDDAB522FA456489DD55AFF7D86749"/>
    <w:rsid w:val="00A444A4"/>
  </w:style>
  <w:style w:type="paragraph" w:customStyle="1" w:styleId="7F05E416806F456CBF3EE7D3E9AEC4FC">
    <w:name w:val="7F05E416806F456CBF3EE7D3E9AEC4FC"/>
    <w:rsid w:val="00A444A4"/>
  </w:style>
  <w:style w:type="paragraph" w:customStyle="1" w:styleId="5A41817C1621446E9830337D3E0EA9B2">
    <w:name w:val="5A41817C1621446E9830337D3E0EA9B2"/>
    <w:rsid w:val="00A444A4"/>
  </w:style>
  <w:style w:type="paragraph" w:customStyle="1" w:styleId="9CFC921884FC4498862F11DA9D2DF78F">
    <w:name w:val="9CFC921884FC4498862F11DA9D2DF78F"/>
    <w:rsid w:val="00A444A4"/>
  </w:style>
  <w:style w:type="paragraph" w:customStyle="1" w:styleId="B1DF0D21A7034D559A67B6D591113BC3">
    <w:name w:val="B1DF0D21A7034D559A67B6D591113BC3"/>
    <w:rsid w:val="00A444A4"/>
  </w:style>
  <w:style w:type="paragraph" w:customStyle="1" w:styleId="08F85A8F3F1A4913B246AD79E1EB8704">
    <w:name w:val="08F85A8F3F1A4913B246AD79E1EB8704"/>
    <w:rsid w:val="00A444A4"/>
  </w:style>
  <w:style w:type="paragraph" w:customStyle="1" w:styleId="FA63611D7BA44C428C08706C9FA1565B">
    <w:name w:val="FA63611D7BA44C428C08706C9FA1565B"/>
    <w:rsid w:val="00A444A4"/>
  </w:style>
  <w:style w:type="paragraph" w:customStyle="1" w:styleId="0325A2190EB64FFD8850014FFC2E8384">
    <w:name w:val="0325A2190EB64FFD8850014FFC2E8384"/>
    <w:rsid w:val="00A444A4"/>
  </w:style>
  <w:style w:type="paragraph" w:customStyle="1" w:styleId="5BBB6B37FF55499EB62552BE3D76EFCE">
    <w:name w:val="5BBB6B37FF55499EB62552BE3D76EFCE"/>
    <w:rsid w:val="00A444A4"/>
  </w:style>
  <w:style w:type="paragraph" w:customStyle="1" w:styleId="3D7F0DFAFD5E4E428687926350D709A1">
    <w:name w:val="3D7F0DFAFD5E4E428687926350D709A1"/>
    <w:rsid w:val="00A444A4"/>
  </w:style>
  <w:style w:type="paragraph" w:customStyle="1" w:styleId="7A5C1ED2FA724C8D9BCCB1998BEE4C91">
    <w:name w:val="7A5C1ED2FA724C8D9BCCB1998BEE4C91"/>
    <w:rsid w:val="00A444A4"/>
  </w:style>
  <w:style w:type="paragraph" w:customStyle="1" w:styleId="90CA6C1D3BE545B9A6D7BECB5F8D04B9">
    <w:name w:val="90CA6C1D3BE545B9A6D7BECB5F8D04B9"/>
    <w:rsid w:val="00A444A4"/>
  </w:style>
  <w:style w:type="paragraph" w:customStyle="1" w:styleId="BE6B6914649341BEB21DCDD0BBCEBDB2">
    <w:name w:val="BE6B6914649341BEB21DCDD0BBCEBDB2"/>
    <w:rsid w:val="00A444A4"/>
  </w:style>
  <w:style w:type="paragraph" w:customStyle="1" w:styleId="DD77F60848E941DFA99AAE8B98961010">
    <w:name w:val="DD77F60848E941DFA99AAE8B98961010"/>
    <w:rsid w:val="00A444A4"/>
  </w:style>
  <w:style w:type="paragraph" w:customStyle="1" w:styleId="B03EA34AF1124F94A57429B80436AE65">
    <w:name w:val="B03EA34AF1124F94A57429B80436AE65"/>
    <w:rsid w:val="00A444A4"/>
  </w:style>
  <w:style w:type="paragraph" w:customStyle="1" w:styleId="2F4F6ABF8B38404C8C6DEAC57B9324AB">
    <w:name w:val="2F4F6ABF8B38404C8C6DEAC57B9324AB"/>
    <w:rsid w:val="00A444A4"/>
  </w:style>
  <w:style w:type="paragraph" w:customStyle="1" w:styleId="AACFB4251FA24205B73A25A85C7FAFB2">
    <w:name w:val="AACFB4251FA24205B73A25A85C7FAFB2"/>
    <w:rsid w:val="00A444A4"/>
  </w:style>
  <w:style w:type="paragraph" w:customStyle="1" w:styleId="F61D91488ADF47A3A0145A0C77356ECF">
    <w:name w:val="F61D91488ADF47A3A0145A0C77356ECF"/>
    <w:rsid w:val="00A444A4"/>
  </w:style>
  <w:style w:type="paragraph" w:customStyle="1" w:styleId="E048FF24942A4640A2B00008A06CBCF6">
    <w:name w:val="E048FF24942A4640A2B00008A06CBCF6"/>
    <w:rsid w:val="00A444A4"/>
  </w:style>
  <w:style w:type="paragraph" w:customStyle="1" w:styleId="ADDE798EF33F43FB9DB5B903500DB2F2">
    <w:name w:val="ADDE798EF33F43FB9DB5B903500DB2F2"/>
    <w:rsid w:val="00A444A4"/>
  </w:style>
  <w:style w:type="paragraph" w:customStyle="1" w:styleId="F961574D90254867A502C5CA71C55FBE">
    <w:name w:val="F961574D90254867A502C5CA71C55FBE"/>
    <w:rsid w:val="00A444A4"/>
  </w:style>
  <w:style w:type="paragraph" w:customStyle="1" w:styleId="51F7E7B47E1B4A3192F01E2032AF2D9D">
    <w:name w:val="51F7E7B47E1B4A3192F01E2032AF2D9D"/>
    <w:rsid w:val="00A444A4"/>
  </w:style>
  <w:style w:type="paragraph" w:customStyle="1" w:styleId="8BD0046C81BF495197166793DC3A4260">
    <w:name w:val="8BD0046C81BF495197166793DC3A4260"/>
    <w:rsid w:val="00A444A4"/>
  </w:style>
  <w:style w:type="paragraph" w:customStyle="1" w:styleId="50DBEA15824A4EE1B332C98F0834287F">
    <w:name w:val="50DBEA15824A4EE1B332C98F0834287F"/>
    <w:rsid w:val="00A444A4"/>
  </w:style>
  <w:style w:type="paragraph" w:customStyle="1" w:styleId="4D157EE2C47B415B8CFB677661D6630D">
    <w:name w:val="4D157EE2C47B415B8CFB677661D6630D"/>
    <w:rsid w:val="00A444A4"/>
  </w:style>
  <w:style w:type="paragraph" w:customStyle="1" w:styleId="C404377DE98A4599874C839E794A33E6">
    <w:name w:val="C404377DE98A4599874C839E794A33E6"/>
    <w:rsid w:val="00A444A4"/>
  </w:style>
  <w:style w:type="paragraph" w:customStyle="1" w:styleId="3A203785E4DF4E94A23AAE467F0F4E1E">
    <w:name w:val="3A203785E4DF4E94A23AAE467F0F4E1E"/>
    <w:rsid w:val="00A444A4"/>
  </w:style>
  <w:style w:type="paragraph" w:customStyle="1" w:styleId="3B771C1F32EA4451989C848239F58430">
    <w:name w:val="3B771C1F32EA4451989C848239F58430"/>
    <w:rsid w:val="00A444A4"/>
  </w:style>
  <w:style w:type="paragraph" w:customStyle="1" w:styleId="C7F3A1D64D6D4108B2DA65FAF4CD2704">
    <w:name w:val="C7F3A1D64D6D4108B2DA65FAF4CD2704"/>
    <w:rsid w:val="00A444A4"/>
  </w:style>
  <w:style w:type="paragraph" w:customStyle="1" w:styleId="E818693B484B4A089C38ECBC6136DAD9">
    <w:name w:val="E818693B484B4A089C38ECBC6136DAD9"/>
    <w:rsid w:val="00A444A4"/>
  </w:style>
  <w:style w:type="paragraph" w:customStyle="1" w:styleId="851C98AF385449B7BC10DFFDAB7A353E">
    <w:name w:val="851C98AF385449B7BC10DFFDAB7A353E"/>
    <w:rsid w:val="00A444A4"/>
  </w:style>
  <w:style w:type="paragraph" w:customStyle="1" w:styleId="0C4EDD3299244466A36E6AE6D5203C5C">
    <w:name w:val="0C4EDD3299244466A36E6AE6D5203C5C"/>
    <w:rsid w:val="00A444A4"/>
  </w:style>
  <w:style w:type="paragraph" w:customStyle="1" w:styleId="67B53B01C8F64CD1BDE88E709AAB4405">
    <w:name w:val="67B53B01C8F64CD1BDE88E709AAB4405"/>
    <w:rsid w:val="00A444A4"/>
  </w:style>
  <w:style w:type="paragraph" w:customStyle="1" w:styleId="5D09A9937CAA40DFBBD80C240F088C7D">
    <w:name w:val="5D09A9937CAA40DFBBD80C240F088C7D"/>
    <w:rsid w:val="00A444A4"/>
  </w:style>
  <w:style w:type="paragraph" w:customStyle="1" w:styleId="70209CE352F8469B985C85ED7C47B5B4">
    <w:name w:val="70209CE352F8469B985C85ED7C47B5B4"/>
    <w:rsid w:val="00A444A4"/>
  </w:style>
  <w:style w:type="paragraph" w:customStyle="1" w:styleId="3528C04BC9E445C99630E519C51070F1">
    <w:name w:val="3528C04BC9E445C99630E519C51070F1"/>
    <w:rsid w:val="00A444A4"/>
  </w:style>
  <w:style w:type="paragraph" w:customStyle="1" w:styleId="9DB43F73AEF14B7B82B0D235DE5D2653">
    <w:name w:val="9DB43F73AEF14B7B82B0D235DE5D2653"/>
    <w:rsid w:val="00A444A4"/>
  </w:style>
  <w:style w:type="paragraph" w:customStyle="1" w:styleId="1E64C2A29D984002AC9D8570636AA924">
    <w:name w:val="1E64C2A29D984002AC9D8570636AA924"/>
    <w:rsid w:val="00A444A4"/>
  </w:style>
  <w:style w:type="paragraph" w:customStyle="1" w:styleId="A84E3A4C28BA45C59ADAFB3D33228184">
    <w:name w:val="A84E3A4C28BA45C59ADAFB3D33228184"/>
    <w:rsid w:val="00A444A4"/>
  </w:style>
  <w:style w:type="paragraph" w:customStyle="1" w:styleId="13F82931A94749A49E4A5F66B85CAE8E">
    <w:name w:val="13F82931A94749A49E4A5F66B85CAE8E"/>
    <w:rsid w:val="00A444A4"/>
  </w:style>
  <w:style w:type="paragraph" w:customStyle="1" w:styleId="B4A72B5F165340DA8295E807DC72CEFB">
    <w:name w:val="B4A72B5F165340DA8295E807DC72CEFB"/>
    <w:rsid w:val="00A444A4"/>
  </w:style>
  <w:style w:type="paragraph" w:customStyle="1" w:styleId="CD9384F4FD544BCF97FB20786707B96D">
    <w:name w:val="CD9384F4FD544BCF97FB20786707B96D"/>
    <w:rsid w:val="00A444A4"/>
  </w:style>
  <w:style w:type="paragraph" w:customStyle="1" w:styleId="7A4665470A3B44899047AEA71CB9AC96">
    <w:name w:val="7A4665470A3B44899047AEA71CB9AC96"/>
    <w:rsid w:val="00A444A4"/>
  </w:style>
  <w:style w:type="paragraph" w:customStyle="1" w:styleId="3B9AADF534E840CBB005424AC30D29F8">
    <w:name w:val="3B9AADF534E840CBB005424AC30D29F8"/>
    <w:rsid w:val="00A444A4"/>
  </w:style>
  <w:style w:type="paragraph" w:customStyle="1" w:styleId="E7115C8B42AC4199A76E014E214B9C51">
    <w:name w:val="E7115C8B42AC4199A76E014E214B9C51"/>
    <w:rsid w:val="00A444A4"/>
  </w:style>
  <w:style w:type="paragraph" w:customStyle="1" w:styleId="04483A6A336141F5823758C1481D57E9">
    <w:name w:val="04483A6A336141F5823758C1481D57E9"/>
    <w:rsid w:val="00A444A4"/>
  </w:style>
  <w:style w:type="paragraph" w:customStyle="1" w:styleId="E6A40E3FD82E46A393416E8BE2E4A5CB">
    <w:name w:val="E6A40E3FD82E46A393416E8BE2E4A5CB"/>
    <w:rsid w:val="00A444A4"/>
  </w:style>
  <w:style w:type="paragraph" w:customStyle="1" w:styleId="EBA94ABF21E149F8891C1558C292232D">
    <w:name w:val="EBA94ABF21E149F8891C1558C292232D"/>
    <w:rsid w:val="00A444A4"/>
  </w:style>
  <w:style w:type="paragraph" w:customStyle="1" w:styleId="AE178164A4C84D81BFFF61002F396298">
    <w:name w:val="AE178164A4C84D81BFFF61002F396298"/>
    <w:rsid w:val="00A444A4"/>
  </w:style>
  <w:style w:type="paragraph" w:customStyle="1" w:styleId="B1F810B56A8E46C187415CEE073C35CB">
    <w:name w:val="B1F810B56A8E46C187415CEE073C35CB"/>
    <w:rsid w:val="00A444A4"/>
  </w:style>
  <w:style w:type="paragraph" w:customStyle="1" w:styleId="E9E2704BEF7743359DDA7A98A925CF0A">
    <w:name w:val="E9E2704BEF7743359DDA7A98A925CF0A"/>
    <w:rsid w:val="00A444A4"/>
  </w:style>
  <w:style w:type="paragraph" w:customStyle="1" w:styleId="24B151435F2540408989D59CB1F15CBF">
    <w:name w:val="24B151435F2540408989D59CB1F15CBF"/>
    <w:rsid w:val="00A444A4"/>
  </w:style>
  <w:style w:type="paragraph" w:customStyle="1" w:styleId="2FE3423325B04CCAB4F1B58BDFF26B87">
    <w:name w:val="2FE3423325B04CCAB4F1B58BDFF26B87"/>
    <w:rsid w:val="00A444A4"/>
  </w:style>
  <w:style w:type="paragraph" w:customStyle="1" w:styleId="9A643A67ADBD465599BB93F452DB5F25">
    <w:name w:val="9A643A67ADBD465599BB93F452DB5F25"/>
    <w:rsid w:val="00A444A4"/>
  </w:style>
  <w:style w:type="paragraph" w:customStyle="1" w:styleId="6EC4B0D9FCB344ACA3D1FCAA0925F55C">
    <w:name w:val="6EC4B0D9FCB344ACA3D1FCAA0925F55C"/>
    <w:rsid w:val="00A444A4"/>
  </w:style>
  <w:style w:type="paragraph" w:customStyle="1" w:styleId="EB768FD284624F58BE1869E71FD7693E">
    <w:name w:val="EB768FD284624F58BE1869E71FD7693E"/>
    <w:rsid w:val="00A444A4"/>
  </w:style>
  <w:style w:type="paragraph" w:customStyle="1" w:styleId="2EF8D137EB4F4C2EB450C99B74B65FAE">
    <w:name w:val="2EF8D137EB4F4C2EB450C99B74B65FAE"/>
    <w:rsid w:val="00A444A4"/>
  </w:style>
  <w:style w:type="paragraph" w:customStyle="1" w:styleId="9CD32760BC6548B59A700463903C3334">
    <w:name w:val="9CD32760BC6548B59A700463903C3334"/>
    <w:rsid w:val="00A444A4"/>
  </w:style>
  <w:style w:type="paragraph" w:customStyle="1" w:styleId="A36696776FE74F788FB9F3A21DD9CBF3">
    <w:name w:val="A36696776FE74F788FB9F3A21DD9CBF3"/>
    <w:rsid w:val="00A444A4"/>
  </w:style>
  <w:style w:type="paragraph" w:customStyle="1" w:styleId="B99F099833E84EB988F7958A67BB5984">
    <w:name w:val="B99F099833E84EB988F7958A67BB5984"/>
    <w:rsid w:val="00A444A4"/>
  </w:style>
  <w:style w:type="paragraph" w:customStyle="1" w:styleId="8384016DE97441828591CEE622C4DECE">
    <w:name w:val="8384016DE97441828591CEE622C4DECE"/>
    <w:rsid w:val="00A444A4"/>
  </w:style>
  <w:style w:type="paragraph" w:customStyle="1" w:styleId="5090A9EA18F9472E997A956BA7D28EAB">
    <w:name w:val="5090A9EA18F9472E997A956BA7D28EAB"/>
    <w:rsid w:val="00A444A4"/>
  </w:style>
  <w:style w:type="paragraph" w:customStyle="1" w:styleId="340C14EB05AC425A99FEDF92F14BE923">
    <w:name w:val="340C14EB05AC425A99FEDF92F14BE923"/>
    <w:rsid w:val="00A444A4"/>
  </w:style>
  <w:style w:type="paragraph" w:customStyle="1" w:styleId="86121346F4C24FDBA008EC0597F8A08B">
    <w:name w:val="86121346F4C24FDBA008EC0597F8A08B"/>
    <w:rsid w:val="00A444A4"/>
  </w:style>
  <w:style w:type="paragraph" w:customStyle="1" w:styleId="5D7D5C5AF4C248E8B9AB0E50F624CC17">
    <w:name w:val="5D7D5C5AF4C248E8B9AB0E50F624CC17"/>
    <w:rsid w:val="00A444A4"/>
  </w:style>
  <w:style w:type="paragraph" w:customStyle="1" w:styleId="2FD53F2D2466491994595281711264E5">
    <w:name w:val="2FD53F2D2466491994595281711264E5"/>
    <w:rsid w:val="00A444A4"/>
  </w:style>
  <w:style w:type="paragraph" w:customStyle="1" w:styleId="6ADE9FFF09D54343BC03AA03E5C63D4B">
    <w:name w:val="6ADE9FFF09D54343BC03AA03E5C63D4B"/>
    <w:rsid w:val="00A444A4"/>
  </w:style>
  <w:style w:type="paragraph" w:customStyle="1" w:styleId="EBBE7D6AB65A41CDA83F6E82B90AF1EA">
    <w:name w:val="EBBE7D6AB65A41CDA83F6E82B90AF1EA"/>
    <w:rsid w:val="00A444A4"/>
  </w:style>
  <w:style w:type="paragraph" w:customStyle="1" w:styleId="BE469785B8B64F9589241D004352273E">
    <w:name w:val="BE469785B8B64F9589241D004352273E"/>
    <w:rsid w:val="00A444A4"/>
  </w:style>
  <w:style w:type="paragraph" w:customStyle="1" w:styleId="B34F49DF2DE845578589E475B96C0182">
    <w:name w:val="B34F49DF2DE845578589E475B96C0182"/>
    <w:rsid w:val="00A444A4"/>
  </w:style>
  <w:style w:type="paragraph" w:customStyle="1" w:styleId="F269EB6554BB4CC186F16F84D136F045">
    <w:name w:val="F269EB6554BB4CC186F16F84D136F045"/>
    <w:rsid w:val="00A444A4"/>
  </w:style>
  <w:style w:type="paragraph" w:customStyle="1" w:styleId="DE27F179A467448FA7DAC360C73EE48B">
    <w:name w:val="DE27F179A467448FA7DAC360C73EE48B"/>
    <w:rsid w:val="00A444A4"/>
  </w:style>
  <w:style w:type="paragraph" w:customStyle="1" w:styleId="DC8A0035BDF44A218FE221E9A323D03D">
    <w:name w:val="DC8A0035BDF44A218FE221E9A323D03D"/>
    <w:rsid w:val="00A444A4"/>
  </w:style>
  <w:style w:type="paragraph" w:customStyle="1" w:styleId="264BA5FEA7A7468A9D135429AC022689">
    <w:name w:val="264BA5FEA7A7468A9D135429AC022689"/>
    <w:rsid w:val="00A444A4"/>
  </w:style>
  <w:style w:type="paragraph" w:customStyle="1" w:styleId="8DA182A5F4394A95A7465BD5AE736E7E">
    <w:name w:val="8DA182A5F4394A95A7465BD5AE736E7E"/>
    <w:rsid w:val="00A444A4"/>
  </w:style>
  <w:style w:type="paragraph" w:customStyle="1" w:styleId="FBC02388FE3D4FC2B86105F62A33F011">
    <w:name w:val="FBC02388FE3D4FC2B86105F62A33F011"/>
    <w:rsid w:val="00A444A4"/>
  </w:style>
  <w:style w:type="paragraph" w:customStyle="1" w:styleId="FFF25E8410C84FC284C41FE31E22F48D">
    <w:name w:val="FFF25E8410C84FC284C41FE31E22F48D"/>
    <w:rsid w:val="00A444A4"/>
  </w:style>
  <w:style w:type="paragraph" w:customStyle="1" w:styleId="575D7DEBC3AA4BEA802FD16BD3836DAF">
    <w:name w:val="575D7DEBC3AA4BEA802FD16BD3836DAF"/>
    <w:rsid w:val="00A444A4"/>
  </w:style>
  <w:style w:type="paragraph" w:customStyle="1" w:styleId="297B783B5DF743989CEF4EB4F2B07971">
    <w:name w:val="297B783B5DF743989CEF4EB4F2B07971"/>
    <w:rsid w:val="00A444A4"/>
  </w:style>
  <w:style w:type="paragraph" w:customStyle="1" w:styleId="98FB2EF0AA3C42FF8F6BC3E94668D8E7">
    <w:name w:val="98FB2EF0AA3C42FF8F6BC3E94668D8E7"/>
    <w:rsid w:val="00A444A4"/>
  </w:style>
  <w:style w:type="paragraph" w:customStyle="1" w:styleId="9C4E68C6E7784BD992FE5D7101DC68C2">
    <w:name w:val="9C4E68C6E7784BD992FE5D7101DC68C2"/>
    <w:rsid w:val="00A444A4"/>
  </w:style>
  <w:style w:type="paragraph" w:customStyle="1" w:styleId="6BA1F24C6B1040AA8FEBFB473866251B">
    <w:name w:val="6BA1F24C6B1040AA8FEBFB473866251B"/>
    <w:rsid w:val="00A444A4"/>
  </w:style>
  <w:style w:type="paragraph" w:customStyle="1" w:styleId="5F95EC81983E411E8D4E6060C2E38DC7">
    <w:name w:val="5F95EC81983E411E8D4E6060C2E38DC7"/>
    <w:rsid w:val="00A444A4"/>
  </w:style>
  <w:style w:type="paragraph" w:customStyle="1" w:styleId="9821A9A00163469189B32EC501B581B1">
    <w:name w:val="9821A9A00163469189B32EC501B581B1"/>
    <w:rsid w:val="00A444A4"/>
  </w:style>
  <w:style w:type="paragraph" w:customStyle="1" w:styleId="603092E9784C483A89051C59C326EE0D">
    <w:name w:val="603092E9784C483A89051C59C326EE0D"/>
    <w:rsid w:val="00A444A4"/>
  </w:style>
  <w:style w:type="paragraph" w:customStyle="1" w:styleId="C994F96CBCA74DD1A5C75F96440D282C">
    <w:name w:val="C994F96CBCA74DD1A5C75F96440D282C"/>
    <w:rsid w:val="00A444A4"/>
  </w:style>
  <w:style w:type="paragraph" w:customStyle="1" w:styleId="8A65541122FF477BA29C83019B39C43A">
    <w:name w:val="8A65541122FF477BA29C83019B39C43A"/>
    <w:rsid w:val="00A444A4"/>
  </w:style>
  <w:style w:type="paragraph" w:customStyle="1" w:styleId="068B3B49827E4FF1B9810C4C6E201E55">
    <w:name w:val="068B3B49827E4FF1B9810C4C6E201E55"/>
    <w:rsid w:val="00A444A4"/>
  </w:style>
  <w:style w:type="paragraph" w:customStyle="1" w:styleId="A781BCCA2885479F8615D37B0B4FD4B1">
    <w:name w:val="A781BCCA2885479F8615D37B0B4FD4B1"/>
    <w:rsid w:val="00A444A4"/>
  </w:style>
  <w:style w:type="paragraph" w:customStyle="1" w:styleId="C95F50B317754539B566E55E877DFEF4">
    <w:name w:val="C95F50B317754539B566E55E877DFEF4"/>
    <w:rsid w:val="00A444A4"/>
  </w:style>
  <w:style w:type="paragraph" w:customStyle="1" w:styleId="2888ADD6FD094E30B567846F97927D07">
    <w:name w:val="2888ADD6FD094E30B567846F97927D07"/>
    <w:rsid w:val="00A444A4"/>
  </w:style>
  <w:style w:type="paragraph" w:customStyle="1" w:styleId="1AFD0F1A8D7045DFB18BADAFDBCE6A02">
    <w:name w:val="1AFD0F1A8D7045DFB18BADAFDBCE6A02"/>
    <w:rsid w:val="00A444A4"/>
  </w:style>
  <w:style w:type="paragraph" w:customStyle="1" w:styleId="4FE3FD3528F94F03AF40DB39BFB42EF8">
    <w:name w:val="4FE3FD3528F94F03AF40DB39BFB42EF8"/>
    <w:rsid w:val="00A444A4"/>
  </w:style>
  <w:style w:type="paragraph" w:customStyle="1" w:styleId="C9E7F9C8F34040C9832282B3CE01AA48">
    <w:name w:val="C9E7F9C8F34040C9832282B3CE01AA48"/>
    <w:rsid w:val="00A444A4"/>
  </w:style>
  <w:style w:type="paragraph" w:customStyle="1" w:styleId="08344CE7C7604472895C00527D29C1CA">
    <w:name w:val="08344CE7C7604472895C00527D29C1CA"/>
    <w:rsid w:val="00A444A4"/>
  </w:style>
  <w:style w:type="paragraph" w:customStyle="1" w:styleId="C40F787F528744BD95793FCED5CB0E94">
    <w:name w:val="C40F787F528744BD95793FCED5CB0E94"/>
    <w:rsid w:val="00A444A4"/>
  </w:style>
  <w:style w:type="paragraph" w:customStyle="1" w:styleId="9566D736E4434DD19F440F4F3AC886DC">
    <w:name w:val="9566D736E4434DD19F440F4F3AC886DC"/>
    <w:rsid w:val="00A444A4"/>
  </w:style>
  <w:style w:type="paragraph" w:customStyle="1" w:styleId="54A59AA3F818407DA4370015617B2832">
    <w:name w:val="54A59AA3F818407DA4370015617B2832"/>
    <w:rsid w:val="00A444A4"/>
  </w:style>
  <w:style w:type="paragraph" w:customStyle="1" w:styleId="FFCD6D5DDD314832AE9DE3883E32F8E3">
    <w:name w:val="FFCD6D5DDD314832AE9DE3883E32F8E3"/>
    <w:rsid w:val="00A444A4"/>
  </w:style>
  <w:style w:type="paragraph" w:customStyle="1" w:styleId="CF130471CC934B62A5ECDD14074D3FE5">
    <w:name w:val="CF130471CC934B62A5ECDD14074D3FE5"/>
    <w:rsid w:val="00A444A4"/>
  </w:style>
  <w:style w:type="paragraph" w:customStyle="1" w:styleId="D2A056F0056C4DE0A90F1663DD6FC40D">
    <w:name w:val="D2A056F0056C4DE0A90F1663DD6FC40D"/>
    <w:rsid w:val="00A444A4"/>
  </w:style>
  <w:style w:type="paragraph" w:customStyle="1" w:styleId="25DFB573E20B4B5E9D107607EF1F5A48">
    <w:name w:val="25DFB573E20B4B5E9D107607EF1F5A48"/>
    <w:rsid w:val="00A444A4"/>
  </w:style>
  <w:style w:type="paragraph" w:customStyle="1" w:styleId="DCF566FF853D467188758A819BA96FB1">
    <w:name w:val="DCF566FF853D467188758A819BA96FB1"/>
    <w:rsid w:val="00A444A4"/>
  </w:style>
  <w:style w:type="paragraph" w:customStyle="1" w:styleId="ABC98BE57E5445E084EF2FDFF1A53C80">
    <w:name w:val="ABC98BE57E5445E084EF2FDFF1A53C80"/>
    <w:rsid w:val="00A444A4"/>
  </w:style>
  <w:style w:type="paragraph" w:customStyle="1" w:styleId="8D5078F97D2B420581BEE5B05A9BC54D">
    <w:name w:val="8D5078F97D2B420581BEE5B05A9BC54D"/>
    <w:rsid w:val="00A444A4"/>
  </w:style>
  <w:style w:type="paragraph" w:customStyle="1" w:styleId="AC1C218D6ED846D990FD5285B5C0A8BE">
    <w:name w:val="AC1C218D6ED846D990FD5285B5C0A8BE"/>
    <w:rsid w:val="00A444A4"/>
  </w:style>
  <w:style w:type="paragraph" w:customStyle="1" w:styleId="22ED199E96A14A95A9150A8AFFD32D91">
    <w:name w:val="22ED199E96A14A95A9150A8AFFD32D91"/>
    <w:rsid w:val="00A444A4"/>
  </w:style>
  <w:style w:type="paragraph" w:customStyle="1" w:styleId="E2A723C656144963ACB335B7805ED4B1">
    <w:name w:val="E2A723C656144963ACB335B7805ED4B1"/>
    <w:rsid w:val="00A444A4"/>
  </w:style>
  <w:style w:type="paragraph" w:customStyle="1" w:styleId="775A2901B1D647EFA53669AB60D89DC5">
    <w:name w:val="775A2901B1D647EFA53669AB60D89DC5"/>
    <w:rsid w:val="00A444A4"/>
  </w:style>
  <w:style w:type="paragraph" w:customStyle="1" w:styleId="A02CE52412C042728BDDA03F726CBE91">
    <w:name w:val="A02CE52412C042728BDDA03F726CBE91"/>
    <w:rsid w:val="00A444A4"/>
  </w:style>
  <w:style w:type="paragraph" w:customStyle="1" w:styleId="73CCDDFD588A4CF6B226B91CEA447BA5">
    <w:name w:val="73CCDDFD588A4CF6B226B91CEA447BA5"/>
    <w:rsid w:val="00A444A4"/>
  </w:style>
  <w:style w:type="paragraph" w:customStyle="1" w:styleId="ECFF0C5070734AF4B8D315ECB5827971">
    <w:name w:val="ECFF0C5070734AF4B8D315ECB5827971"/>
    <w:rsid w:val="00A444A4"/>
  </w:style>
  <w:style w:type="paragraph" w:customStyle="1" w:styleId="DC5AA6C1EA48405AABB2F1FD50A1FD54">
    <w:name w:val="DC5AA6C1EA48405AABB2F1FD50A1FD54"/>
    <w:rsid w:val="00A444A4"/>
  </w:style>
  <w:style w:type="paragraph" w:customStyle="1" w:styleId="92226B277C784B7CA4D19B8F53F53418">
    <w:name w:val="92226B277C784B7CA4D19B8F53F53418"/>
    <w:rsid w:val="00A444A4"/>
  </w:style>
  <w:style w:type="paragraph" w:customStyle="1" w:styleId="342C5418FAB8453994443E50E6CE69D6">
    <w:name w:val="342C5418FAB8453994443E50E6CE69D6"/>
    <w:rsid w:val="00A444A4"/>
  </w:style>
  <w:style w:type="paragraph" w:customStyle="1" w:styleId="E4410EA326E64F1FAC2680729D2091AA">
    <w:name w:val="E4410EA326E64F1FAC2680729D2091AA"/>
    <w:rsid w:val="00A444A4"/>
  </w:style>
  <w:style w:type="paragraph" w:customStyle="1" w:styleId="63785DEEE92A4457BACF4D05DB68C3B4">
    <w:name w:val="63785DEEE92A4457BACF4D05DB68C3B4"/>
    <w:rsid w:val="00A444A4"/>
  </w:style>
  <w:style w:type="paragraph" w:customStyle="1" w:styleId="7C4E62130B204201B3234776BC0B1F78">
    <w:name w:val="7C4E62130B204201B3234776BC0B1F78"/>
    <w:rsid w:val="00A444A4"/>
  </w:style>
  <w:style w:type="paragraph" w:customStyle="1" w:styleId="9465CAAE1461408DBFDE5DE1977A2FCC">
    <w:name w:val="9465CAAE1461408DBFDE5DE1977A2FCC"/>
    <w:rsid w:val="00A444A4"/>
  </w:style>
  <w:style w:type="paragraph" w:customStyle="1" w:styleId="5578D6210CA54E668F71B1EB472ED715">
    <w:name w:val="5578D6210CA54E668F71B1EB472ED715"/>
    <w:rsid w:val="00A444A4"/>
  </w:style>
  <w:style w:type="paragraph" w:customStyle="1" w:styleId="B86DB6D276114B29A721B55115ABC6EC">
    <w:name w:val="B86DB6D276114B29A721B55115ABC6EC"/>
    <w:rsid w:val="00A444A4"/>
  </w:style>
  <w:style w:type="paragraph" w:customStyle="1" w:styleId="D7F5A356473C487FA2A15C15F3A3C459">
    <w:name w:val="D7F5A356473C487FA2A15C15F3A3C459"/>
    <w:rsid w:val="00A444A4"/>
  </w:style>
  <w:style w:type="paragraph" w:customStyle="1" w:styleId="374015FFB7D94D489AAB90E196EA2EDA">
    <w:name w:val="374015FFB7D94D489AAB90E196EA2EDA"/>
    <w:rsid w:val="00A444A4"/>
  </w:style>
  <w:style w:type="paragraph" w:customStyle="1" w:styleId="E198A880428A4A3794B0A875218C1D98">
    <w:name w:val="E198A880428A4A3794B0A875218C1D98"/>
    <w:rsid w:val="00A444A4"/>
  </w:style>
  <w:style w:type="paragraph" w:customStyle="1" w:styleId="63E8C0AB17544D52BE6838C383EB9C92">
    <w:name w:val="63E8C0AB17544D52BE6838C383EB9C92"/>
    <w:rsid w:val="00A444A4"/>
  </w:style>
  <w:style w:type="paragraph" w:customStyle="1" w:styleId="9ABD18C15F0F41EFBE3D259559BC61CA">
    <w:name w:val="9ABD18C15F0F41EFBE3D259559BC61CA"/>
    <w:rsid w:val="00A444A4"/>
  </w:style>
  <w:style w:type="paragraph" w:customStyle="1" w:styleId="6C60ABA95BAB489DB3B4DE3237574225">
    <w:name w:val="6C60ABA95BAB489DB3B4DE3237574225"/>
    <w:rsid w:val="00A444A4"/>
  </w:style>
  <w:style w:type="paragraph" w:customStyle="1" w:styleId="A9E9E589B19145948AC3C6C3FC0CE6AE">
    <w:name w:val="A9E9E589B19145948AC3C6C3FC0CE6AE"/>
    <w:rsid w:val="00A444A4"/>
  </w:style>
  <w:style w:type="paragraph" w:customStyle="1" w:styleId="210376288FD44DEA94D5055782D6B859">
    <w:name w:val="210376288FD44DEA94D5055782D6B859"/>
    <w:rsid w:val="00A444A4"/>
  </w:style>
  <w:style w:type="paragraph" w:customStyle="1" w:styleId="FEB678EF9E3C4A1AAFFBE36F7A3AD40A">
    <w:name w:val="FEB678EF9E3C4A1AAFFBE36F7A3AD40A"/>
    <w:rsid w:val="00A444A4"/>
  </w:style>
  <w:style w:type="paragraph" w:customStyle="1" w:styleId="744A999959724747B99E47B05362884F">
    <w:name w:val="744A999959724747B99E47B05362884F"/>
    <w:rsid w:val="00A444A4"/>
  </w:style>
  <w:style w:type="paragraph" w:customStyle="1" w:styleId="76FFA1E425864726B2892A16C1CED096">
    <w:name w:val="76FFA1E425864726B2892A16C1CED096"/>
    <w:rsid w:val="00A444A4"/>
  </w:style>
  <w:style w:type="paragraph" w:customStyle="1" w:styleId="716E68DF317B4ECD98408BA9BAC2653E">
    <w:name w:val="716E68DF317B4ECD98408BA9BAC2653E"/>
    <w:rsid w:val="00A444A4"/>
  </w:style>
  <w:style w:type="paragraph" w:customStyle="1" w:styleId="681797D446D648678F4AC37AFB396D62">
    <w:name w:val="681797D446D648678F4AC37AFB396D62"/>
    <w:rsid w:val="00A444A4"/>
  </w:style>
  <w:style w:type="paragraph" w:customStyle="1" w:styleId="939F4B2D69A44F59AE0063608551DA39">
    <w:name w:val="939F4B2D69A44F59AE0063608551DA39"/>
    <w:rsid w:val="00A444A4"/>
  </w:style>
  <w:style w:type="paragraph" w:customStyle="1" w:styleId="6D2CB4F1FE834880BE6D7F50F3302E22">
    <w:name w:val="6D2CB4F1FE834880BE6D7F50F3302E22"/>
    <w:rsid w:val="00A444A4"/>
  </w:style>
  <w:style w:type="paragraph" w:customStyle="1" w:styleId="5EA934E9AF474F57AC2AC2D14A904243">
    <w:name w:val="5EA934E9AF474F57AC2AC2D14A904243"/>
    <w:rsid w:val="00A444A4"/>
  </w:style>
  <w:style w:type="paragraph" w:customStyle="1" w:styleId="20BC153A843D4038BF779CA52106B8C7">
    <w:name w:val="20BC153A843D4038BF779CA52106B8C7"/>
    <w:rsid w:val="00A444A4"/>
  </w:style>
  <w:style w:type="paragraph" w:customStyle="1" w:styleId="90CC9330C99B40C198C6EDAADAECE532">
    <w:name w:val="90CC9330C99B40C198C6EDAADAECE532"/>
    <w:rsid w:val="00A444A4"/>
  </w:style>
  <w:style w:type="paragraph" w:customStyle="1" w:styleId="4F30E822275E4B54B2283CCF0ABFBE1A">
    <w:name w:val="4F30E822275E4B54B2283CCF0ABFBE1A"/>
    <w:rsid w:val="00A444A4"/>
  </w:style>
  <w:style w:type="paragraph" w:customStyle="1" w:styleId="A8B3A5774E704739A486CD29547090B2">
    <w:name w:val="A8B3A5774E704739A486CD29547090B2"/>
    <w:rsid w:val="00A444A4"/>
  </w:style>
  <w:style w:type="paragraph" w:customStyle="1" w:styleId="0B8038B1A3F94F859CFF087DDE85D880">
    <w:name w:val="0B8038B1A3F94F859CFF087DDE85D880"/>
    <w:rsid w:val="00A444A4"/>
  </w:style>
  <w:style w:type="paragraph" w:customStyle="1" w:styleId="0B897F5C4D5943ED9DC3489F6FE4336C">
    <w:name w:val="0B897F5C4D5943ED9DC3489F6FE4336C"/>
    <w:rsid w:val="00A444A4"/>
  </w:style>
  <w:style w:type="paragraph" w:customStyle="1" w:styleId="B411388BA0664FB394DB0E48721FBE31">
    <w:name w:val="B411388BA0664FB394DB0E48721FBE31"/>
    <w:rsid w:val="00A444A4"/>
  </w:style>
  <w:style w:type="paragraph" w:customStyle="1" w:styleId="117B86A15E834D4886BA9F84A558C36C">
    <w:name w:val="117B86A15E834D4886BA9F84A558C36C"/>
    <w:rsid w:val="00A444A4"/>
  </w:style>
  <w:style w:type="paragraph" w:customStyle="1" w:styleId="6CB625F99D1046388B27BB11D0066E96">
    <w:name w:val="6CB625F99D1046388B27BB11D0066E96"/>
    <w:rsid w:val="00A444A4"/>
  </w:style>
  <w:style w:type="paragraph" w:customStyle="1" w:styleId="CCCBEF3A54FB4C72A25A6033B91F24FA">
    <w:name w:val="CCCBEF3A54FB4C72A25A6033B91F24FA"/>
    <w:rsid w:val="00A444A4"/>
  </w:style>
  <w:style w:type="paragraph" w:customStyle="1" w:styleId="C42EFBEEC2A147BF90999B86EEC665CE">
    <w:name w:val="C42EFBEEC2A147BF90999B86EEC665CE"/>
    <w:rsid w:val="00A444A4"/>
  </w:style>
  <w:style w:type="paragraph" w:customStyle="1" w:styleId="50DE47FB903D47BEBB1D95E7B63D6FF4">
    <w:name w:val="50DE47FB903D47BEBB1D95E7B63D6FF4"/>
    <w:rsid w:val="00A444A4"/>
  </w:style>
  <w:style w:type="paragraph" w:customStyle="1" w:styleId="FCB9F8E11889495AAF86082F350FD5F8">
    <w:name w:val="FCB9F8E11889495AAF86082F350FD5F8"/>
    <w:rsid w:val="00A444A4"/>
  </w:style>
  <w:style w:type="paragraph" w:customStyle="1" w:styleId="44426244A84444858D28EE49E112C354">
    <w:name w:val="44426244A84444858D28EE49E112C354"/>
    <w:rsid w:val="00A444A4"/>
  </w:style>
  <w:style w:type="paragraph" w:customStyle="1" w:styleId="7731D376298F45D190CEAA830274F30B">
    <w:name w:val="7731D376298F45D190CEAA830274F30B"/>
    <w:rsid w:val="00A444A4"/>
  </w:style>
  <w:style w:type="paragraph" w:customStyle="1" w:styleId="D10AD2A7DDAB4109A77D215324CCE26E">
    <w:name w:val="D10AD2A7DDAB4109A77D215324CCE26E"/>
    <w:rsid w:val="00A444A4"/>
  </w:style>
  <w:style w:type="paragraph" w:customStyle="1" w:styleId="3B14126E845E4CEAACBB64582275A59D">
    <w:name w:val="3B14126E845E4CEAACBB64582275A59D"/>
    <w:rsid w:val="00A444A4"/>
  </w:style>
  <w:style w:type="paragraph" w:customStyle="1" w:styleId="2788741115E241BABED227268B99CEF9">
    <w:name w:val="2788741115E241BABED227268B99CEF9"/>
    <w:rsid w:val="00A444A4"/>
  </w:style>
  <w:style w:type="paragraph" w:customStyle="1" w:styleId="4C24C17897264AE2B6632CCB277A811E">
    <w:name w:val="4C24C17897264AE2B6632CCB277A811E"/>
    <w:rsid w:val="00A444A4"/>
  </w:style>
  <w:style w:type="paragraph" w:customStyle="1" w:styleId="73D7CD737D2C4BA1BF28A20FFCD9BD03">
    <w:name w:val="73D7CD737D2C4BA1BF28A20FFCD9BD03"/>
    <w:rsid w:val="00A444A4"/>
  </w:style>
  <w:style w:type="paragraph" w:customStyle="1" w:styleId="A33C121BA2C84B30AC3755A3552DE66D">
    <w:name w:val="A33C121BA2C84B30AC3755A3552DE66D"/>
    <w:rsid w:val="00A444A4"/>
  </w:style>
  <w:style w:type="paragraph" w:customStyle="1" w:styleId="C0F08A5B3B9E4680BED120647655543E">
    <w:name w:val="C0F08A5B3B9E4680BED120647655543E"/>
    <w:rsid w:val="00A444A4"/>
  </w:style>
  <w:style w:type="paragraph" w:customStyle="1" w:styleId="136D410E7BF940B7BFD4513977F68761">
    <w:name w:val="136D410E7BF940B7BFD4513977F68761"/>
    <w:rsid w:val="00A444A4"/>
  </w:style>
  <w:style w:type="paragraph" w:customStyle="1" w:styleId="96AE386810BB4DFBB5B93707C865FBA3">
    <w:name w:val="96AE386810BB4DFBB5B93707C865FBA3"/>
    <w:rsid w:val="00A444A4"/>
  </w:style>
  <w:style w:type="paragraph" w:customStyle="1" w:styleId="A2AAB14BC20748D5B8D0D8CF2841F25E">
    <w:name w:val="A2AAB14BC20748D5B8D0D8CF2841F25E"/>
    <w:rsid w:val="00A444A4"/>
  </w:style>
  <w:style w:type="paragraph" w:customStyle="1" w:styleId="4B39CD4A4C354ADA83987A2EA5A57048">
    <w:name w:val="4B39CD4A4C354ADA83987A2EA5A57048"/>
    <w:rsid w:val="00A444A4"/>
  </w:style>
  <w:style w:type="paragraph" w:customStyle="1" w:styleId="801B7533C1724A2487BEE977C20B45C4">
    <w:name w:val="801B7533C1724A2487BEE977C20B45C4"/>
    <w:rsid w:val="00A444A4"/>
  </w:style>
  <w:style w:type="paragraph" w:customStyle="1" w:styleId="05230A51E3C44255B2A9FB6672F006ED">
    <w:name w:val="05230A51E3C44255B2A9FB6672F006ED"/>
    <w:rsid w:val="00A444A4"/>
  </w:style>
  <w:style w:type="paragraph" w:customStyle="1" w:styleId="4DB1A911FA234C1B8F8D212C51FA1171">
    <w:name w:val="4DB1A911FA234C1B8F8D212C51FA1171"/>
    <w:rsid w:val="00A444A4"/>
  </w:style>
  <w:style w:type="paragraph" w:customStyle="1" w:styleId="F0EEB4E2ECAE46BBBFC00312B16059FE">
    <w:name w:val="F0EEB4E2ECAE46BBBFC00312B16059FE"/>
    <w:rsid w:val="00A444A4"/>
  </w:style>
  <w:style w:type="paragraph" w:customStyle="1" w:styleId="BFD13913CA2A46BAAE0AD038DC4EB3E7">
    <w:name w:val="BFD13913CA2A46BAAE0AD038DC4EB3E7"/>
    <w:rsid w:val="00A444A4"/>
  </w:style>
  <w:style w:type="paragraph" w:customStyle="1" w:styleId="39CAA623245D4931A76AD5BF28E5B692">
    <w:name w:val="39CAA623245D4931A76AD5BF28E5B692"/>
    <w:rsid w:val="00A444A4"/>
  </w:style>
  <w:style w:type="paragraph" w:customStyle="1" w:styleId="D0B2C69CB76542D49F91CD1A38A4E234">
    <w:name w:val="D0B2C69CB76542D49F91CD1A38A4E234"/>
    <w:rsid w:val="00A444A4"/>
  </w:style>
  <w:style w:type="paragraph" w:customStyle="1" w:styleId="FA09F45D5A0E46A89BEA0D707F716D3C">
    <w:name w:val="FA09F45D5A0E46A89BEA0D707F716D3C"/>
    <w:rsid w:val="00A444A4"/>
  </w:style>
  <w:style w:type="paragraph" w:customStyle="1" w:styleId="5B71F39DAFEE4C8A88E89916BE7DE949">
    <w:name w:val="5B71F39DAFEE4C8A88E89916BE7DE949"/>
    <w:rsid w:val="00A444A4"/>
  </w:style>
  <w:style w:type="paragraph" w:customStyle="1" w:styleId="E478488CE85C4232AE45A43345EBD491">
    <w:name w:val="E478488CE85C4232AE45A43345EBD491"/>
    <w:rsid w:val="00A444A4"/>
  </w:style>
  <w:style w:type="paragraph" w:customStyle="1" w:styleId="1D498B537A7A43ACAA31670A7C760237">
    <w:name w:val="1D498B537A7A43ACAA31670A7C760237"/>
    <w:rsid w:val="00A444A4"/>
  </w:style>
  <w:style w:type="paragraph" w:customStyle="1" w:styleId="6890FFDAA01A4829B6F9C49903CB1C55">
    <w:name w:val="6890FFDAA01A4829B6F9C49903CB1C55"/>
    <w:rsid w:val="00A444A4"/>
  </w:style>
  <w:style w:type="paragraph" w:customStyle="1" w:styleId="FF80B2999FF2415386161D5208658101">
    <w:name w:val="FF80B2999FF2415386161D5208658101"/>
    <w:rsid w:val="00A444A4"/>
  </w:style>
  <w:style w:type="paragraph" w:customStyle="1" w:styleId="0F7D49E63FA4411EBD03CD3B9F78835A">
    <w:name w:val="0F7D49E63FA4411EBD03CD3B9F78835A"/>
    <w:rsid w:val="00A444A4"/>
  </w:style>
  <w:style w:type="paragraph" w:customStyle="1" w:styleId="FF6B87A134C740C98C0AD695B4694788">
    <w:name w:val="FF6B87A134C740C98C0AD695B4694788"/>
    <w:rsid w:val="00A444A4"/>
  </w:style>
  <w:style w:type="paragraph" w:customStyle="1" w:styleId="1FBCD00B1EC547ACB8A28188B3D7C4F9">
    <w:name w:val="1FBCD00B1EC547ACB8A28188B3D7C4F9"/>
    <w:rsid w:val="00A444A4"/>
  </w:style>
  <w:style w:type="paragraph" w:customStyle="1" w:styleId="1D2DA8A358C54D02B7EFFCC5AA44AD2B">
    <w:name w:val="1D2DA8A358C54D02B7EFFCC5AA44AD2B"/>
    <w:rsid w:val="00A444A4"/>
  </w:style>
  <w:style w:type="paragraph" w:customStyle="1" w:styleId="18A441C1A1004EDD9371AAE3F3E5285C">
    <w:name w:val="18A441C1A1004EDD9371AAE3F3E5285C"/>
    <w:rsid w:val="00A444A4"/>
  </w:style>
  <w:style w:type="paragraph" w:customStyle="1" w:styleId="149CF978686A4494B02937112F16AB8C">
    <w:name w:val="149CF978686A4494B02937112F16AB8C"/>
    <w:rsid w:val="00A444A4"/>
  </w:style>
  <w:style w:type="paragraph" w:customStyle="1" w:styleId="4FEC407E4DCA49D1BE07950CF795A44D">
    <w:name w:val="4FEC407E4DCA49D1BE07950CF795A44D"/>
    <w:rsid w:val="00A444A4"/>
  </w:style>
  <w:style w:type="paragraph" w:customStyle="1" w:styleId="E9F7A3A1310C43B69EB102063FCD3857">
    <w:name w:val="E9F7A3A1310C43B69EB102063FCD3857"/>
    <w:rsid w:val="00A444A4"/>
  </w:style>
  <w:style w:type="paragraph" w:customStyle="1" w:styleId="C6002DFE5D464879AFD97ECB3ED52ECC">
    <w:name w:val="C6002DFE5D464879AFD97ECB3ED52ECC"/>
    <w:rsid w:val="00A444A4"/>
  </w:style>
  <w:style w:type="paragraph" w:customStyle="1" w:styleId="FFBA02BCEEEF400FA9FE8682AD67FAEB">
    <w:name w:val="FFBA02BCEEEF400FA9FE8682AD67FAEB"/>
    <w:rsid w:val="00A444A4"/>
  </w:style>
  <w:style w:type="paragraph" w:customStyle="1" w:styleId="DA1A9B09FF464956B8266A5E4CB99CEA">
    <w:name w:val="DA1A9B09FF464956B8266A5E4CB99CEA"/>
    <w:rsid w:val="00A444A4"/>
  </w:style>
  <w:style w:type="paragraph" w:customStyle="1" w:styleId="3069E33727CE4FE8A304827605310565">
    <w:name w:val="3069E33727CE4FE8A304827605310565"/>
    <w:rsid w:val="00A444A4"/>
  </w:style>
  <w:style w:type="paragraph" w:customStyle="1" w:styleId="5F19D17C9DA04201BBAAD44C169C8BD1">
    <w:name w:val="5F19D17C9DA04201BBAAD44C169C8BD1"/>
    <w:rsid w:val="00A444A4"/>
  </w:style>
  <w:style w:type="paragraph" w:customStyle="1" w:styleId="D211C1817A40492795F1C4FA6E0C40AB">
    <w:name w:val="D211C1817A40492795F1C4FA6E0C40AB"/>
    <w:rsid w:val="00A444A4"/>
  </w:style>
  <w:style w:type="paragraph" w:customStyle="1" w:styleId="515B0F16D6964ECEA366D97CCEF239D1">
    <w:name w:val="515B0F16D6964ECEA366D97CCEF239D1"/>
    <w:rsid w:val="00A444A4"/>
  </w:style>
  <w:style w:type="paragraph" w:customStyle="1" w:styleId="5AB0FAC6C25C4A7F87DB58722F7CD868">
    <w:name w:val="5AB0FAC6C25C4A7F87DB58722F7CD868"/>
    <w:rsid w:val="00A444A4"/>
  </w:style>
  <w:style w:type="paragraph" w:customStyle="1" w:styleId="8A2DE21B10A6437D8B594F763D87435F">
    <w:name w:val="8A2DE21B10A6437D8B594F763D87435F"/>
    <w:rsid w:val="00A444A4"/>
  </w:style>
  <w:style w:type="paragraph" w:customStyle="1" w:styleId="269A85412DAD48C2AC5DB2568D7350E8">
    <w:name w:val="269A85412DAD48C2AC5DB2568D7350E8"/>
    <w:rsid w:val="00A444A4"/>
  </w:style>
  <w:style w:type="paragraph" w:customStyle="1" w:styleId="1F0C9473700C4470928081EA12B5D0BE">
    <w:name w:val="1F0C9473700C4470928081EA12B5D0BE"/>
    <w:rsid w:val="00A444A4"/>
  </w:style>
  <w:style w:type="paragraph" w:customStyle="1" w:styleId="FCBE3901B45249B39962A8C52DFF0897">
    <w:name w:val="FCBE3901B45249B39962A8C52DFF0897"/>
    <w:rsid w:val="00A444A4"/>
  </w:style>
  <w:style w:type="paragraph" w:customStyle="1" w:styleId="929F27E67E894461888A5E2662728224">
    <w:name w:val="929F27E67E894461888A5E2662728224"/>
    <w:rsid w:val="00A444A4"/>
  </w:style>
  <w:style w:type="paragraph" w:customStyle="1" w:styleId="715428C67335429287EC99EBACB94793">
    <w:name w:val="715428C67335429287EC99EBACB94793"/>
    <w:rsid w:val="00A444A4"/>
  </w:style>
  <w:style w:type="paragraph" w:customStyle="1" w:styleId="CCE5C153416747EA9ACDB4F731C7FF23">
    <w:name w:val="CCE5C153416747EA9ACDB4F731C7FF23"/>
    <w:rsid w:val="00A444A4"/>
  </w:style>
  <w:style w:type="paragraph" w:customStyle="1" w:styleId="06F207EB2C7F4D2B8AB0C104953FAC3E">
    <w:name w:val="06F207EB2C7F4D2B8AB0C104953FAC3E"/>
    <w:rsid w:val="00A444A4"/>
  </w:style>
  <w:style w:type="paragraph" w:customStyle="1" w:styleId="43611B0F503242D3BB3D7461A6F048F0">
    <w:name w:val="43611B0F503242D3BB3D7461A6F048F0"/>
    <w:rsid w:val="00A444A4"/>
  </w:style>
  <w:style w:type="paragraph" w:customStyle="1" w:styleId="E23946D8BC434A06B5A0DED29C9004B6">
    <w:name w:val="E23946D8BC434A06B5A0DED29C9004B6"/>
    <w:rsid w:val="00A444A4"/>
  </w:style>
  <w:style w:type="paragraph" w:customStyle="1" w:styleId="050674C1815F483F8C1A22B77383172A">
    <w:name w:val="050674C1815F483F8C1A22B77383172A"/>
    <w:rsid w:val="00A444A4"/>
  </w:style>
  <w:style w:type="paragraph" w:customStyle="1" w:styleId="A494D140465F49FC8AFD59E8BEFF2C28">
    <w:name w:val="A494D140465F49FC8AFD59E8BEFF2C28"/>
    <w:rsid w:val="00A444A4"/>
  </w:style>
  <w:style w:type="paragraph" w:customStyle="1" w:styleId="CA3F2146F51748BEA9C29461ADBF5745">
    <w:name w:val="CA3F2146F51748BEA9C29461ADBF5745"/>
    <w:rsid w:val="00A444A4"/>
  </w:style>
  <w:style w:type="paragraph" w:customStyle="1" w:styleId="0ED99E987EEC4D3FBC44F87B1D68DEB5">
    <w:name w:val="0ED99E987EEC4D3FBC44F87B1D68DEB5"/>
    <w:rsid w:val="00A444A4"/>
  </w:style>
  <w:style w:type="paragraph" w:customStyle="1" w:styleId="5C44F1B6569044A0A02AA00A4D93CF14">
    <w:name w:val="5C44F1B6569044A0A02AA00A4D93CF14"/>
    <w:rsid w:val="00A444A4"/>
  </w:style>
  <w:style w:type="paragraph" w:customStyle="1" w:styleId="4A3F8604249046F0A99801A6ACB3B76A">
    <w:name w:val="4A3F8604249046F0A99801A6ACB3B76A"/>
    <w:rsid w:val="00A444A4"/>
  </w:style>
  <w:style w:type="paragraph" w:customStyle="1" w:styleId="3B08C0C6BEF44D9A9E5170E54857D228">
    <w:name w:val="3B08C0C6BEF44D9A9E5170E54857D228"/>
    <w:rsid w:val="00A444A4"/>
  </w:style>
  <w:style w:type="paragraph" w:customStyle="1" w:styleId="F8AC8570351B483797D63F01F8E3F742">
    <w:name w:val="F8AC8570351B483797D63F01F8E3F742"/>
    <w:rsid w:val="00A444A4"/>
  </w:style>
  <w:style w:type="paragraph" w:customStyle="1" w:styleId="E47F826FB7324A40836AAAC25E926E0E">
    <w:name w:val="E47F826FB7324A40836AAAC25E926E0E"/>
    <w:rsid w:val="00A444A4"/>
  </w:style>
  <w:style w:type="paragraph" w:customStyle="1" w:styleId="010E4C5D4A30419FAF29C3E808498304">
    <w:name w:val="010E4C5D4A30419FAF29C3E808498304"/>
    <w:rsid w:val="00A444A4"/>
  </w:style>
  <w:style w:type="paragraph" w:customStyle="1" w:styleId="1D76431FDEDA4F92898FEB7188F910F9">
    <w:name w:val="1D76431FDEDA4F92898FEB7188F910F9"/>
    <w:rsid w:val="00A444A4"/>
  </w:style>
  <w:style w:type="paragraph" w:customStyle="1" w:styleId="C96AF71EB4DF46F190C197809A4073AF">
    <w:name w:val="C96AF71EB4DF46F190C197809A4073AF"/>
    <w:rsid w:val="00A444A4"/>
  </w:style>
  <w:style w:type="paragraph" w:customStyle="1" w:styleId="EFBEC90CA64343B1817FB25F4237E9AD">
    <w:name w:val="EFBEC90CA64343B1817FB25F4237E9AD"/>
    <w:rsid w:val="00A444A4"/>
  </w:style>
  <w:style w:type="paragraph" w:customStyle="1" w:styleId="099E1A55C3414D51B22D76BE2502004C">
    <w:name w:val="099E1A55C3414D51B22D76BE2502004C"/>
    <w:rsid w:val="00A444A4"/>
  </w:style>
  <w:style w:type="paragraph" w:customStyle="1" w:styleId="48768B21D9D64D9F8F16E399CEAC3AEF">
    <w:name w:val="48768B21D9D64D9F8F16E399CEAC3AEF"/>
    <w:rsid w:val="00A444A4"/>
  </w:style>
  <w:style w:type="paragraph" w:customStyle="1" w:styleId="19E20DE6D3534ED887753FE315F9D253">
    <w:name w:val="19E20DE6D3534ED887753FE315F9D253"/>
    <w:rsid w:val="00A444A4"/>
  </w:style>
  <w:style w:type="paragraph" w:customStyle="1" w:styleId="E3ECDE3F1CF84031AEA375B1BB69B140">
    <w:name w:val="E3ECDE3F1CF84031AEA375B1BB69B140"/>
    <w:rsid w:val="00A444A4"/>
  </w:style>
  <w:style w:type="paragraph" w:customStyle="1" w:styleId="D955432B578D49698AF0805884B65CF5">
    <w:name w:val="D955432B578D49698AF0805884B65CF5"/>
    <w:rsid w:val="00A444A4"/>
  </w:style>
  <w:style w:type="paragraph" w:customStyle="1" w:styleId="77C92C83F5F94A3BA6CD51E7647B5E2E">
    <w:name w:val="77C92C83F5F94A3BA6CD51E7647B5E2E"/>
    <w:rsid w:val="00A444A4"/>
  </w:style>
  <w:style w:type="paragraph" w:customStyle="1" w:styleId="26611A9787D249C3B7F74AC4609181BD">
    <w:name w:val="26611A9787D249C3B7F74AC4609181BD"/>
    <w:rsid w:val="00A444A4"/>
  </w:style>
  <w:style w:type="paragraph" w:customStyle="1" w:styleId="42E51BFE50AB43CEAAE38E7590602CA4">
    <w:name w:val="42E51BFE50AB43CEAAE38E7590602CA4"/>
    <w:rsid w:val="00A444A4"/>
  </w:style>
  <w:style w:type="paragraph" w:customStyle="1" w:styleId="731CC3AB94D44495917A24E84B78E1E7">
    <w:name w:val="731CC3AB94D44495917A24E84B78E1E7"/>
    <w:rsid w:val="00A444A4"/>
  </w:style>
  <w:style w:type="paragraph" w:customStyle="1" w:styleId="9F0EA0EB347D4E0FAE11021E1C267F7D">
    <w:name w:val="9F0EA0EB347D4E0FAE11021E1C267F7D"/>
    <w:rsid w:val="00A444A4"/>
  </w:style>
  <w:style w:type="paragraph" w:customStyle="1" w:styleId="D259A362145248A49EDE32BAE6046802">
    <w:name w:val="D259A362145248A49EDE32BAE6046802"/>
    <w:rsid w:val="00A444A4"/>
  </w:style>
  <w:style w:type="paragraph" w:customStyle="1" w:styleId="8A9D10A3063D43C5B47E165A261D9718">
    <w:name w:val="8A9D10A3063D43C5B47E165A261D9718"/>
    <w:rsid w:val="00A444A4"/>
  </w:style>
  <w:style w:type="paragraph" w:customStyle="1" w:styleId="49818C271334450B91914131C17601A9">
    <w:name w:val="49818C271334450B91914131C17601A9"/>
    <w:rsid w:val="00A444A4"/>
  </w:style>
  <w:style w:type="paragraph" w:customStyle="1" w:styleId="9945CE54AA5043E3AC57F20FE72BAF1D">
    <w:name w:val="9945CE54AA5043E3AC57F20FE72BAF1D"/>
    <w:rsid w:val="00A444A4"/>
  </w:style>
  <w:style w:type="paragraph" w:customStyle="1" w:styleId="ACA50F063AB44DFBAFB0FA1973491AA3">
    <w:name w:val="ACA50F063AB44DFBAFB0FA1973491AA3"/>
    <w:rsid w:val="00A444A4"/>
  </w:style>
  <w:style w:type="paragraph" w:customStyle="1" w:styleId="2209DF99006C4B68AE9A265F5F7CDFED">
    <w:name w:val="2209DF99006C4B68AE9A265F5F7CDFED"/>
    <w:rsid w:val="00A444A4"/>
  </w:style>
  <w:style w:type="paragraph" w:customStyle="1" w:styleId="6758059F21944124ADC100D052E8F60E">
    <w:name w:val="6758059F21944124ADC100D052E8F60E"/>
    <w:rsid w:val="00A444A4"/>
  </w:style>
  <w:style w:type="paragraph" w:customStyle="1" w:styleId="562529F675204B95912DA1DF74337DA2">
    <w:name w:val="562529F675204B95912DA1DF74337DA2"/>
    <w:rsid w:val="00A444A4"/>
  </w:style>
  <w:style w:type="paragraph" w:customStyle="1" w:styleId="105262E3957A4F3DBA86F40A7737A82B">
    <w:name w:val="105262E3957A4F3DBA86F40A7737A82B"/>
    <w:rsid w:val="00A444A4"/>
  </w:style>
  <w:style w:type="paragraph" w:customStyle="1" w:styleId="9E48D20BF5F64DBCACB26971762A335E">
    <w:name w:val="9E48D20BF5F64DBCACB26971762A335E"/>
    <w:rsid w:val="00A444A4"/>
  </w:style>
  <w:style w:type="paragraph" w:customStyle="1" w:styleId="22C2E9ED7C5C4A98901BB379D712A6AC">
    <w:name w:val="22C2E9ED7C5C4A98901BB379D712A6AC"/>
    <w:rsid w:val="00A444A4"/>
  </w:style>
  <w:style w:type="paragraph" w:customStyle="1" w:styleId="582CF064884147E29C67DF530239D9CF">
    <w:name w:val="582CF064884147E29C67DF530239D9CF"/>
    <w:rsid w:val="00A444A4"/>
  </w:style>
  <w:style w:type="paragraph" w:customStyle="1" w:styleId="E37EAF5E79C1404A913650949AC84C10">
    <w:name w:val="E37EAF5E79C1404A913650949AC84C10"/>
    <w:rsid w:val="00A444A4"/>
  </w:style>
  <w:style w:type="paragraph" w:customStyle="1" w:styleId="557D7893D8614DAE97071F30C0A0326F">
    <w:name w:val="557D7893D8614DAE97071F30C0A0326F"/>
    <w:rsid w:val="00A444A4"/>
  </w:style>
  <w:style w:type="paragraph" w:customStyle="1" w:styleId="5DB749B702704378B268B2142E422809">
    <w:name w:val="5DB749B702704378B268B2142E422809"/>
    <w:rsid w:val="00A444A4"/>
  </w:style>
  <w:style w:type="paragraph" w:customStyle="1" w:styleId="3BED788F770C4D5BBBF1CCAA298A2ED6">
    <w:name w:val="3BED788F770C4D5BBBF1CCAA298A2ED6"/>
    <w:rsid w:val="00A444A4"/>
  </w:style>
  <w:style w:type="paragraph" w:customStyle="1" w:styleId="AA53AE5860F04F1196827386C04BAE64">
    <w:name w:val="AA53AE5860F04F1196827386C04BAE64"/>
    <w:rsid w:val="00A444A4"/>
  </w:style>
  <w:style w:type="paragraph" w:customStyle="1" w:styleId="40925193C90D4FBDA992841CC91FC82D">
    <w:name w:val="40925193C90D4FBDA992841CC91FC82D"/>
    <w:rsid w:val="00A444A4"/>
  </w:style>
  <w:style w:type="paragraph" w:customStyle="1" w:styleId="791BE8F8A6F649369CF2580CCDA0F0D4">
    <w:name w:val="791BE8F8A6F649369CF2580CCDA0F0D4"/>
    <w:rsid w:val="00A444A4"/>
  </w:style>
  <w:style w:type="paragraph" w:customStyle="1" w:styleId="0FE55C94827D4D32AAB22F32449AFFE0">
    <w:name w:val="0FE55C94827D4D32AAB22F32449AFFE0"/>
    <w:rsid w:val="00A444A4"/>
  </w:style>
  <w:style w:type="paragraph" w:customStyle="1" w:styleId="3869B942C03B43B78DB1ABEC1D97F5D6">
    <w:name w:val="3869B942C03B43B78DB1ABEC1D97F5D6"/>
    <w:rsid w:val="00A444A4"/>
  </w:style>
  <w:style w:type="paragraph" w:customStyle="1" w:styleId="720AF49B15FA48E5B2B8BEDB267400AB">
    <w:name w:val="720AF49B15FA48E5B2B8BEDB267400AB"/>
    <w:rsid w:val="00A444A4"/>
  </w:style>
  <w:style w:type="paragraph" w:customStyle="1" w:styleId="B64D42537A704D59AA5BADCCF7ABDD79">
    <w:name w:val="B64D42537A704D59AA5BADCCF7ABDD79"/>
    <w:rsid w:val="00A444A4"/>
  </w:style>
  <w:style w:type="paragraph" w:customStyle="1" w:styleId="333CD345DB5B42C7990DC122703C5AEA">
    <w:name w:val="333CD345DB5B42C7990DC122703C5AEA"/>
    <w:rsid w:val="00A444A4"/>
  </w:style>
  <w:style w:type="paragraph" w:customStyle="1" w:styleId="42580117AEAE463FB0550878DE784BFF">
    <w:name w:val="42580117AEAE463FB0550878DE784BFF"/>
    <w:rsid w:val="00A444A4"/>
  </w:style>
  <w:style w:type="paragraph" w:customStyle="1" w:styleId="15BCB911339F498C9CD1CB77E537CDE3">
    <w:name w:val="15BCB911339F498C9CD1CB77E537CDE3"/>
    <w:rsid w:val="00A444A4"/>
  </w:style>
  <w:style w:type="paragraph" w:customStyle="1" w:styleId="6C2FAC746BEA4DA9BAB4D744C07486AD">
    <w:name w:val="6C2FAC746BEA4DA9BAB4D744C07486AD"/>
    <w:rsid w:val="00A444A4"/>
  </w:style>
  <w:style w:type="paragraph" w:customStyle="1" w:styleId="844E8BE9EE1B4F4482E73F55B7BAA59D">
    <w:name w:val="844E8BE9EE1B4F4482E73F55B7BAA59D"/>
    <w:rsid w:val="00A444A4"/>
  </w:style>
  <w:style w:type="paragraph" w:customStyle="1" w:styleId="3EBD5256D2C64E6BABEB551EB82EDF29">
    <w:name w:val="3EBD5256D2C64E6BABEB551EB82EDF29"/>
    <w:rsid w:val="00A444A4"/>
  </w:style>
  <w:style w:type="paragraph" w:customStyle="1" w:styleId="C3F3099C585E470192A729A0DD4E40F9">
    <w:name w:val="C3F3099C585E470192A729A0DD4E40F9"/>
    <w:rsid w:val="00A444A4"/>
  </w:style>
  <w:style w:type="paragraph" w:customStyle="1" w:styleId="D613AF912CE4479381D15161F073B6B3">
    <w:name w:val="D613AF912CE4479381D15161F073B6B3"/>
    <w:rsid w:val="00A444A4"/>
  </w:style>
  <w:style w:type="paragraph" w:customStyle="1" w:styleId="6BB2FCC4F91E419FBD2253FC974587B4">
    <w:name w:val="6BB2FCC4F91E419FBD2253FC974587B4"/>
    <w:rsid w:val="00A444A4"/>
  </w:style>
  <w:style w:type="paragraph" w:customStyle="1" w:styleId="62982BCF83444F0EAE3B297FBF8E42A6">
    <w:name w:val="62982BCF83444F0EAE3B297FBF8E42A6"/>
    <w:rsid w:val="00A444A4"/>
  </w:style>
  <w:style w:type="paragraph" w:customStyle="1" w:styleId="A309C3432EE942E687A19A65A23429C1">
    <w:name w:val="A309C3432EE942E687A19A65A23429C1"/>
    <w:rsid w:val="00A444A4"/>
  </w:style>
  <w:style w:type="paragraph" w:customStyle="1" w:styleId="6918605F025049D48B37DAE488442606">
    <w:name w:val="6918605F025049D48B37DAE488442606"/>
    <w:rsid w:val="00A444A4"/>
  </w:style>
  <w:style w:type="paragraph" w:customStyle="1" w:styleId="8DF141450FE44A36848E0CE15244FD5E">
    <w:name w:val="8DF141450FE44A36848E0CE15244FD5E"/>
    <w:rsid w:val="00A444A4"/>
  </w:style>
  <w:style w:type="paragraph" w:customStyle="1" w:styleId="8D3E3391D3104F19B796F201C468AAC3">
    <w:name w:val="8D3E3391D3104F19B796F201C468AAC3"/>
    <w:rsid w:val="00A444A4"/>
  </w:style>
  <w:style w:type="paragraph" w:customStyle="1" w:styleId="C07D752994F946ADBD29E6B9E4043A6D">
    <w:name w:val="C07D752994F946ADBD29E6B9E4043A6D"/>
    <w:rsid w:val="00A444A4"/>
  </w:style>
  <w:style w:type="paragraph" w:customStyle="1" w:styleId="00BFA46BEEC34C628F7D33B2D295E5A6">
    <w:name w:val="00BFA46BEEC34C628F7D33B2D295E5A6"/>
    <w:rsid w:val="00A444A4"/>
  </w:style>
  <w:style w:type="paragraph" w:customStyle="1" w:styleId="40188AB0BB5644CC88FE6C8DDE3C30F4">
    <w:name w:val="40188AB0BB5644CC88FE6C8DDE3C30F4"/>
    <w:rsid w:val="00A444A4"/>
  </w:style>
  <w:style w:type="paragraph" w:customStyle="1" w:styleId="C42728893FFD4DFA86E7FA507B35ADE6">
    <w:name w:val="C42728893FFD4DFA86E7FA507B35ADE6"/>
    <w:rsid w:val="00A444A4"/>
  </w:style>
  <w:style w:type="paragraph" w:customStyle="1" w:styleId="B15E6CDD61D94CD0904E7341F5498798">
    <w:name w:val="B15E6CDD61D94CD0904E7341F5498798"/>
    <w:rsid w:val="00A444A4"/>
  </w:style>
  <w:style w:type="paragraph" w:customStyle="1" w:styleId="FF82DE3B61344858993B2B3EEAC787ED">
    <w:name w:val="FF82DE3B61344858993B2B3EEAC787ED"/>
    <w:rsid w:val="00A444A4"/>
  </w:style>
  <w:style w:type="paragraph" w:customStyle="1" w:styleId="96BD17AFB6B34193A7BD446E191B68AB">
    <w:name w:val="96BD17AFB6B34193A7BD446E191B68AB"/>
    <w:rsid w:val="00A444A4"/>
  </w:style>
  <w:style w:type="paragraph" w:customStyle="1" w:styleId="B9DE4AAD947B406DA488362ED6797F2D">
    <w:name w:val="B9DE4AAD947B406DA488362ED6797F2D"/>
    <w:rsid w:val="00A444A4"/>
  </w:style>
  <w:style w:type="paragraph" w:customStyle="1" w:styleId="5B2A7C5281C543D088CD1D57693F8DB7">
    <w:name w:val="5B2A7C5281C543D088CD1D57693F8DB7"/>
    <w:rsid w:val="00A444A4"/>
  </w:style>
  <w:style w:type="paragraph" w:customStyle="1" w:styleId="F322AE9201E54A4A806224B8E9961B65">
    <w:name w:val="F322AE9201E54A4A806224B8E9961B65"/>
    <w:rsid w:val="00A444A4"/>
  </w:style>
  <w:style w:type="paragraph" w:customStyle="1" w:styleId="FD7AF5FEB863491385CC021BD83F7FC3">
    <w:name w:val="FD7AF5FEB863491385CC021BD83F7FC3"/>
    <w:rsid w:val="00A444A4"/>
  </w:style>
  <w:style w:type="paragraph" w:customStyle="1" w:styleId="5D7CFF1178E647E1BD6C01CB02ADCAC5">
    <w:name w:val="5D7CFF1178E647E1BD6C01CB02ADCAC5"/>
    <w:rsid w:val="00A444A4"/>
  </w:style>
  <w:style w:type="paragraph" w:customStyle="1" w:styleId="813EF0E8CB694B8BA66E2F26DE125C6F">
    <w:name w:val="813EF0E8CB694B8BA66E2F26DE125C6F"/>
    <w:rsid w:val="00A444A4"/>
  </w:style>
  <w:style w:type="paragraph" w:customStyle="1" w:styleId="44C99C2FDD7D4C6D84641A2EAE664986">
    <w:name w:val="44C99C2FDD7D4C6D84641A2EAE664986"/>
    <w:rsid w:val="00A444A4"/>
  </w:style>
  <w:style w:type="paragraph" w:customStyle="1" w:styleId="ED39A91D69FE4E489A2ABB3F9EF11EC3">
    <w:name w:val="ED39A91D69FE4E489A2ABB3F9EF11EC3"/>
    <w:rsid w:val="00A444A4"/>
  </w:style>
  <w:style w:type="paragraph" w:customStyle="1" w:styleId="7B85ACDD231D41AFB6706C72D74405F2">
    <w:name w:val="7B85ACDD231D41AFB6706C72D74405F2"/>
    <w:rsid w:val="00A444A4"/>
  </w:style>
  <w:style w:type="paragraph" w:customStyle="1" w:styleId="25EE4679E126496C91E841B0CD7CBB3E">
    <w:name w:val="25EE4679E126496C91E841B0CD7CBB3E"/>
    <w:rsid w:val="00A444A4"/>
  </w:style>
  <w:style w:type="paragraph" w:customStyle="1" w:styleId="6588181F390B49B0A44BF45D65D8FC4E">
    <w:name w:val="6588181F390B49B0A44BF45D65D8FC4E"/>
    <w:rsid w:val="00A444A4"/>
  </w:style>
  <w:style w:type="paragraph" w:customStyle="1" w:styleId="2FAE5B0C75DC4601879C33C9CF1D6CE1">
    <w:name w:val="2FAE5B0C75DC4601879C33C9CF1D6CE1"/>
    <w:rsid w:val="00A444A4"/>
  </w:style>
  <w:style w:type="paragraph" w:customStyle="1" w:styleId="E3C4148E5DC24E28AA763E7DA1197967">
    <w:name w:val="E3C4148E5DC24E28AA763E7DA1197967"/>
    <w:rsid w:val="00A444A4"/>
  </w:style>
  <w:style w:type="paragraph" w:customStyle="1" w:styleId="1821F67867A24172BA45FA4211F2ED24">
    <w:name w:val="1821F67867A24172BA45FA4211F2ED24"/>
    <w:rsid w:val="00A444A4"/>
  </w:style>
  <w:style w:type="paragraph" w:customStyle="1" w:styleId="D9909405E3F04DCDBBFB1F1D9FC65A8B">
    <w:name w:val="D9909405E3F04DCDBBFB1F1D9FC65A8B"/>
    <w:rsid w:val="00A444A4"/>
  </w:style>
  <w:style w:type="paragraph" w:customStyle="1" w:styleId="99CD9A537AD54A9C89E515BB89815881">
    <w:name w:val="99CD9A537AD54A9C89E515BB89815881"/>
    <w:rsid w:val="00A444A4"/>
  </w:style>
  <w:style w:type="paragraph" w:customStyle="1" w:styleId="867726E1C9AC43949116FC7663E9CA34">
    <w:name w:val="867726E1C9AC43949116FC7663E9CA34"/>
    <w:rsid w:val="00A444A4"/>
  </w:style>
  <w:style w:type="paragraph" w:customStyle="1" w:styleId="3746EAFC9A0445A0A2BD833C787C024B">
    <w:name w:val="3746EAFC9A0445A0A2BD833C787C024B"/>
    <w:rsid w:val="00A444A4"/>
  </w:style>
  <w:style w:type="paragraph" w:customStyle="1" w:styleId="B19F8928338742A4974946A4AED64B74">
    <w:name w:val="B19F8928338742A4974946A4AED64B74"/>
    <w:rsid w:val="00A444A4"/>
  </w:style>
  <w:style w:type="paragraph" w:customStyle="1" w:styleId="BD0ECDB73B6F412D9317C34F75C8B665">
    <w:name w:val="BD0ECDB73B6F412D9317C34F75C8B665"/>
    <w:rsid w:val="00A444A4"/>
  </w:style>
  <w:style w:type="paragraph" w:customStyle="1" w:styleId="69559AB853D84463A40BC856302C2F66">
    <w:name w:val="69559AB853D84463A40BC856302C2F66"/>
    <w:rsid w:val="00A444A4"/>
  </w:style>
  <w:style w:type="paragraph" w:customStyle="1" w:styleId="83E9B03C68E5425D9743069E63B5585B">
    <w:name w:val="83E9B03C68E5425D9743069E63B5585B"/>
    <w:rsid w:val="00A444A4"/>
  </w:style>
  <w:style w:type="paragraph" w:customStyle="1" w:styleId="E1B7A78601C84B41A39F761B29DCB8B4">
    <w:name w:val="E1B7A78601C84B41A39F761B29DCB8B4"/>
    <w:rsid w:val="00A444A4"/>
  </w:style>
  <w:style w:type="paragraph" w:customStyle="1" w:styleId="D3DCB81D14CA4CB6A1BCD47A4D4690AF">
    <w:name w:val="D3DCB81D14CA4CB6A1BCD47A4D4690AF"/>
    <w:rsid w:val="00A444A4"/>
  </w:style>
  <w:style w:type="paragraph" w:customStyle="1" w:styleId="9D83BCD9DA0D4C649B4D09777DDA6CCB">
    <w:name w:val="9D83BCD9DA0D4C649B4D09777DDA6CCB"/>
    <w:rsid w:val="00A444A4"/>
  </w:style>
  <w:style w:type="paragraph" w:customStyle="1" w:styleId="69D2A7DEAEC74789A6D70C83B0DB8167">
    <w:name w:val="69D2A7DEAEC74789A6D70C83B0DB8167"/>
    <w:rsid w:val="00A444A4"/>
  </w:style>
  <w:style w:type="paragraph" w:customStyle="1" w:styleId="600EE1C6531E42BCAEFFC8B20DA13F85">
    <w:name w:val="600EE1C6531E42BCAEFFC8B20DA13F85"/>
    <w:rsid w:val="00A444A4"/>
  </w:style>
  <w:style w:type="paragraph" w:customStyle="1" w:styleId="C748E9F3A6EC4DAD90B40D3946DA9030">
    <w:name w:val="C748E9F3A6EC4DAD90B40D3946DA9030"/>
    <w:rsid w:val="00A444A4"/>
  </w:style>
  <w:style w:type="paragraph" w:customStyle="1" w:styleId="1E69A284B3094EA0B8D7B0E77100EAD1">
    <w:name w:val="1E69A284B3094EA0B8D7B0E77100EAD1"/>
    <w:rsid w:val="00A444A4"/>
  </w:style>
  <w:style w:type="paragraph" w:customStyle="1" w:styleId="2823350A01D549819BAE10C7F5CBD229">
    <w:name w:val="2823350A01D549819BAE10C7F5CBD229"/>
    <w:rsid w:val="00A444A4"/>
  </w:style>
  <w:style w:type="paragraph" w:customStyle="1" w:styleId="07FED77C1D894A788BDD165607CEA118">
    <w:name w:val="07FED77C1D894A788BDD165607CEA118"/>
    <w:rsid w:val="00A444A4"/>
  </w:style>
  <w:style w:type="paragraph" w:customStyle="1" w:styleId="3822913D5030498F83D5922A3D896B6F">
    <w:name w:val="3822913D5030498F83D5922A3D896B6F"/>
    <w:rsid w:val="00A444A4"/>
  </w:style>
  <w:style w:type="paragraph" w:customStyle="1" w:styleId="A8F57F6D591C4624AAB3B10CE8CF8223">
    <w:name w:val="A8F57F6D591C4624AAB3B10CE8CF8223"/>
    <w:rsid w:val="00A444A4"/>
  </w:style>
  <w:style w:type="paragraph" w:customStyle="1" w:styleId="89A9FD8567C246FBAE2E8F63080A4DD5">
    <w:name w:val="89A9FD8567C246FBAE2E8F63080A4DD5"/>
    <w:rsid w:val="00A444A4"/>
  </w:style>
  <w:style w:type="paragraph" w:customStyle="1" w:styleId="7DC7EB2DA37F49B186034431E3635952">
    <w:name w:val="7DC7EB2DA37F49B186034431E3635952"/>
    <w:rsid w:val="00A444A4"/>
  </w:style>
  <w:style w:type="paragraph" w:customStyle="1" w:styleId="D3253D2AB77842928E0F53DC3E1245F5">
    <w:name w:val="D3253D2AB77842928E0F53DC3E1245F5"/>
    <w:rsid w:val="00A444A4"/>
  </w:style>
  <w:style w:type="paragraph" w:customStyle="1" w:styleId="AF98DC841C8049768BAE5FD6C5110F55">
    <w:name w:val="AF98DC841C8049768BAE5FD6C5110F55"/>
    <w:rsid w:val="00A444A4"/>
  </w:style>
  <w:style w:type="paragraph" w:customStyle="1" w:styleId="967C1114CCBD47DEAD9504661AED4CE6">
    <w:name w:val="967C1114CCBD47DEAD9504661AED4CE6"/>
    <w:rsid w:val="00A444A4"/>
  </w:style>
  <w:style w:type="paragraph" w:customStyle="1" w:styleId="6FA7EF6830FA490A81FFF1EA886A61F3">
    <w:name w:val="6FA7EF6830FA490A81FFF1EA886A61F3"/>
    <w:rsid w:val="00A444A4"/>
  </w:style>
  <w:style w:type="paragraph" w:customStyle="1" w:styleId="0277FB42DF0A421391BBE127110A365D">
    <w:name w:val="0277FB42DF0A421391BBE127110A365D"/>
    <w:rsid w:val="00A444A4"/>
  </w:style>
  <w:style w:type="paragraph" w:customStyle="1" w:styleId="A9BD5F0B1F2B4B3C9E0DE8715817F889">
    <w:name w:val="A9BD5F0B1F2B4B3C9E0DE8715817F889"/>
    <w:rsid w:val="00A444A4"/>
  </w:style>
  <w:style w:type="paragraph" w:customStyle="1" w:styleId="61B0D23157724663AC5C6F0D938B8951">
    <w:name w:val="61B0D23157724663AC5C6F0D938B8951"/>
    <w:rsid w:val="00A444A4"/>
  </w:style>
  <w:style w:type="paragraph" w:customStyle="1" w:styleId="620C64BEAD3847F8B3F771C6168E43D0">
    <w:name w:val="620C64BEAD3847F8B3F771C6168E43D0"/>
    <w:rsid w:val="00A444A4"/>
  </w:style>
  <w:style w:type="paragraph" w:customStyle="1" w:styleId="DB6EB57967DF4D29BA7C46DCCBE3AE6D">
    <w:name w:val="DB6EB57967DF4D29BA7C46DCCBE3AE6D"/>
    <w:rsid w:val="00A444A4"/>
  </w:style>
  <w:style w:type="paragraph" w:customStyle="1" w:styleId="110D75E3605D49199E2835B1F6DB1D6C">
    <w:name w:val="110D75E3605D49199E2835B1F6DB1D6C"/>
    <w:rsid w:val="00A444A4"/>
  </w:style>
  <w:style w:type="paragraph" w:customStyle="1" w:styleId="EC9A0964F1CD47C5B5C65147E9336C53">
    <w:name w:val="EC9A0964F1CD47C5B5C65147E9336C53"/>
    <w:rsid w:val="00A444A4"/>
  </w:style>
  <w:style w:type="paragraph" w:customStyle="1" w:styleId="884A7DCE80BC433EAAE145F4990A1FE6">
    <w:name w:val="884A7DCE80BC433EAAE145F4990A1FE6"/>
    <w:rsid w:val="00A444A4"/>
  </w:style>
  <w:style w:type="paragraph" w:customStyle="1" w:styleId="6C949DC32B654582957206C972FB0A97">
    <w:name w:val="6C949DC32B654582957206C972FB0A97"/>
    <w:rsid w:val="00A444A4"/>
  </w:style>
  <w:style w:type="paragraph" w:customStyle="1" w:styleId="780E408BDA4444258950B3A44953BE42">
    <w:name w:val="780E408BDA4444258950B3A44953BE42"/>
    <w:rsid w:val="00A444A4"/>
  </w:style>
  <w:style w:type="paragraph" w:customStyle="1" w:styleId="2E266FC3BF994B6DBB2C9E855F00AE50">
    <w:name w:val="2E266FC3BF994B6DBB2C9E855F00AE50"/>
    <w:rsid w:val="00A444A4"/>
  </w:style>
  <w:style w:type="paragraph" w:customStyle="1" w:styleId="3B2FB66ECDC04664B78AF6F9ECF9D47C">
    <w:name w:val="3B2FB66ECDC04664B78AF6F9ECF9D47C"/>
    <w:rsid w:val="00A444A4"/>
  </w:style>
  <w:style w:type="paragraph" w:customStyle="1" w:styleId="4D2145170F68447282D58274A85D704E">
    <w:name w:val="4D2145170F68447282D58274A85D704E"/>
    <w:rsid w:val="00A444A4"/>
  </w:style>
  <w:style w:type="paragraph" w:customStyle="1" w:styleId="0C3D2C05D1BF42778BC6B72FD1DE04CF">
    <w:name w:val="0C3D2C05D1BF42778BC6B72FD1DE04CF"/>
    <w:rsid w:val="00A444A4"/>
  </w:style>
  <w:style w:type="paragraph" w:customStyle="1" w:styleId="D3F34F69836F4C3FB9B63DF5FEEDB517">
    <w:name w:val="D3F34F69836F4C3FB9B63DF5FEEDB517"/>
    <w:rsid w:val="00A444A4"/>
  </w:style>
  <w:style w:type="paragraph" w:customStyle="1" w:styleId="97AD5090ADBA484C8BF83FAD38FB948F">
    <w:name w:val="97AD5090ADBA484C8BF83FAD38FB948F"/>
    <w:rsid w:val="00A444A4"/>
  </w:style>
  <w:style w:type="paragraph" w:customStyle="1" w:styleId="C3CBBE80145C4E2BBBB245576CF4F5CC">
    <w:name w:val="C3CBBE80145C4E2BBBB245576CF4F5CC"/>
    <w:rsid w:val="00A444A4"/>
  </w:style>
  <w:style w:type="paragraph" w:customStyle="1" w:styleId="FC0C0DF59F624958BF925A16D2417266">
    <w:name w:val="FC0C0DF59F624958BF925A16D2417266"/>
    <w:rsid w:val="00A444A4"/>
  </w:style>
  <w:style w:type="paragraph" w:customStyle="1" w:styleId="5814D233D2C448798F3B7FB67A8043BC">
    <w:name w:val="5814D233D2C448798F3B7FB67A8043BC"/>
    <w:rsid w:val="00A444A4"/>
  </w:style>
  <w:style w:type="paragraph" w:customStyle="1" w:styleId="EB1F0C25E8864349B38ADA465648407C">
    <w:name w:val="EB1F0C25E8864349B38ADA465648407C"/>
    <w:rsid w:val="00A444A4"/>
  </w:style>
  <w:style w:type="paragraph" w:customStyle="1" w:styleId="451F421E99AE4582998046F5C6E63F23">
    <w:name w:val="451F421E99AE4582998046F5C6E63F23"/>
    <w:rsid w:val="00A444A4"/>
  </w:style>
  <w:style w:type="paragraph" w:customStyle="1" w:styleId="B465D412D94F4B4BA0A3A406814D3C72">
    <w:name w:val="B465D412D94F4B4BA0A3A406814D3C72"/>
    <w:rsid w:val="00A444A4"/>
  </w:style>
  <w:style w:type="paragraph" w:customStyle="1" w:styleId="7C437157D04545159B04548DBEC04AA7">
    <w:name w:val="7C437157D04545159B04548DBEC04AA7"/>
    <w:rsid w:val="00A444A4"/>
  </w:style>
  <w:style w:type="paragraph" w:customStyle="1" w:styleId="B3D18B969CF044E297FABC95E722A20F">
    <w:name w:val="B3D18B969CF044E297FABC95E722A20F"/>
    <w:rsid w:val="00A444A4"/>
  </w:style>
  <w:style w:type="paragraph" w:customStyle="1" w:styleId="91108AC955594C51B8D02AFC27BDD029">
    <w:name w:val="91108AC955594C51B8D02AFC27BDD029"/>
    <w:rsid w:val="00A444A4"/>
  </w:style>
  <w:style w:type="paragraph" w:customStyle="1" w:styleId="21D8A92CBED24678BF3D1660DE69B452">
    <w:name w:val="21D8A92CBED24678BF3D1660DE69B452"/>
    <w:rsid w:val="00A444A4"/>
  </w:style>
  <w:style w:type="paragraph" w:customStyle="1" w:styleId="91D00AE5FDD24B18AB171E7A5F16D666">
    <w:name w:val="91D00AE5FDD24B18AB171E7A5F16D666"/>
    <w:rsid w:val="00A444A4"/>
  </w:style>
  <w:style w:type="paragraph" w:customStyle="1" w:styleId="DF637C6B00B14A72AD9AD8A36102BB66">
    <w:name w:val="DF637C6B00B14A72AD9AD8A36102BB66"/>
    <w:rsid w:val="00A444A4"/>
  </w:style>
  <w:style w:type="paragraph" w:customStyle="1" w:styleId="7EFAC893C89549A28643A0DF4C933269">
    <w:name w:val="7EFAC893C89549A28643A0DF4C933269"/>
    <w:rsid w:val="00A444A4"/>
  </w:style>
  <w:style w:type="paragraph" w:customStyle="1" w:styleId="0538641760874B2CAA4260A55A1985F2">
    <w:name w:val="0538641760874B2CAA4260A55A1985F2"/>
    <w:rsid w:val="00A444A4"/>
  </w:style>
  <w:style w:type="paragraph" w:customStyle="1" w:styleId="81D8D209D7324272A7E105D908025EA6">
    <w:name w:val="81D8D209D7324272A7E105D908025EA6"/>
    <w:rsid w:val="00A444A4"/>
  </w:style>
  <w:style w:type="paragraph" w:customStyle="1" w:styleId="2A47BF1FB6B146338647315A50583DDD">
    <w:name w:val="2A47BF1FB6B146338647315A50583DDD"/>
    <w:rsid w:val="00A444A4"/>
  </w:style>
  <w:style w:type="paragraph" w:customStyle="1" w:styleId="27DE4AE911BD44E592155C8CE2BCF1C8">
    <w:name w:val="27DE4AE911BD44E592155C8CE2BCF1C8"/>
    <w:rsid w:val="00A444A4"/>
  </w:style>
  <w:style w:type="paragraph" w:customStyle="1" w:styleId="0CCD658CCA914331ADE8C4C88E11994C">
    <w:name w:val="0CCD658CCA914331ADE8C4C88E11994C"/>
    <w:rsid w:val="00A444A4"/>
  </w:style>
  <w:style w:type="paragraph" w:customStyle="1" w:styleId="157D0F8EA7D34C2FA2BAB418BBB634E5">
    <w:name w:val="157D0F8EA7D34C2FA2BAB418BBB634E5"/>
    <w:rsid w:val="00A444A4"/>
  </w:style>
  <w:style w:type="paragraph" w:customStyle="1" w:styleId="1065B1FB05EB4336BCB9CCCB3E1FF09A">
    <w:name w:val="1065B1FB05EB4336BCB9CCCB3E1FF09A"/>
    <w:rsid w:val="00A444A4"/>
  </w:style>
  <w:style w:type="paragraph" w:customStyle="1" w:styleId="AD41C2E9EF3446879A821C03A83905FF">
    <w:name w:val="AD41C2E9EF3446879A821C03A83905FF"/>
    <w:rsid w:val="00A444A4"/>
  </w:style>
  <w:style w:type="paragraph" w:customStyle="1" w:styleId="D6BCC895EF1A4E0D9ED73AB3EE5B27DC">
    <w:name w:val="D6BCC895EF1A4E0D9ED73AB3EE5B27DC"/>
    <w:rsid w:val="00A444A4"/>
  </w:style>
  <w:style w:type="paragraph" w:customStyle="1" w:styleId="2A07660CF4F04BB7B833ECC67EFA99FE">
    <w:name w:val="2A07660CF4F04BB7B833ECC67EFA99FE"/>
    <w:rsid w:val="00A444A4"/>
  </w:style>
  <w:style w:type="paragraph" w:customStyle="1" w:styleId="14C8254BB2424692A1DC5404E1390078">
    <w:name w:val="14C8254BB2424692A1DC5404E1390078"/>
    <w:rsid w:val="00A444A4"/>
  </w:style>
  <w:style w:type="paragraph" w:customStyle="1" w:styleId="043912D02C6D4D1582757698FA727697">
    <w:name w:val="043912D02C6D4D1582757698FA727697"/>
    <w:rsid w:val="00A444A4"/>
  </w:style>
  <w:style w:type="paragraph" w:customStyle="1" w:styleId="F064C0DDF3D740DAB86E5A949CCFDF9B">
    <w:name w:val="F064C0DDF3D740DAB86E5A949CCFDF9B"/>
    <w:rsid w:val="00A444A4"/>
  </w:style>
  <w:style w:type="paragraph" w:customStyle="1" w:styleId="5EA009FC6E4F4159AD7B284122A73734">
    <w:name w:val="5EA009FC6E4F4159AD7B284122A73734"/>
    <w:rsid w:val="00A444A4"/>
  </w:style>
  <w:style w:type="paragraph" w:customStyle="1" w:styleId="1C89F08750894E70AF1E890661F4C358">
    <w:name w:val="1C89F08750894E70AF1E890661F4C358"/>
    <w:rsid w:val="00A444A4"/>
  </w:style>
  <w:style w:type="paragraph" w:customStyle="1" w:styleId="EB924AD694ED4E7AA317557D04B0BC89">
    <w:name w:val="EB924AD694ED4E7AA317557D04B0BC89"/>
    <w:rsid w:val="00A444A4"/>
  </w:style>
  <w:style w:type="paragraph" w:customStyle="1" w:styleId="15C8D17AF92F46D88FEDE75D53738879">
    <w:name w:val="15C8D17AF92F46D88FEDE75D53738879"/>
    <w:rsid w:val="00A444A4"/>
  </w:style>
  <w:style w:type="paragraph" w:customStyle="1" w:styleId="F7FDC008E97E4292B07EDA02D16CE0F0">
    <w:name w:val="F7FDC008E97E4292B07EDA02D16CE0F0"/>
    <w:rsid w:val="00A444A4"/>
  </w:style>
  <w:style w:type="paragraph" w:customStyle="1" w:styleId="4B05252727FC436B8ECBAA8B90C3D5F8">
    <w:name w:val="4B05252727FC436B8ECBAA8B90C3D5F8"/>
    <w:rsid w:val="00A444A4"/>
  </w:style>
  <w:style w:type="paragraph" w:customStyle="1" w:styleId="09AC35515631447BA5640F1977A801F2">
    <w:name w:val="09AC35515631447BA5640F1977A801F2"/>
    <w:rsid w:val="00A444A4"/>
  </w:style>
  <w:style w:type="paragraph" w:customStyle="1" w:styleId="0F1CC1EA6CEB470795EAE794EF24F122">
    <w:name w:val="0F1CC1EA6CEB470795EAE794EF24F122"/>
    <w:rsid w:val="00A444A4"/>
  </w:style>
  <w:style w:type="paragraph" w:customStyle="1" w:styleId="222285FCC3A94BE49CAF6C5D452EF3B9">
    <w:name w:val="222285FCC3A94BE49CAF6C5D452EF3B9"/>
    <w:rsid w:val="00A444A4"/>
  </w:style>
  <w:style w:type="paragraph" w:customStyle="1" w:styleId="8EFF0C42E0AC42C8B63AC2CEA3DE9B48">
    <w:name w:val="8EFF0C42E0AC42C8B63AC2CEA3DE9B48"/>
    <w:rsid w:val="00A444A4"/>
  </w:style>
  <w:style w:type="paragraph" w:customStyle="1" w:styleId="C69C7E07D5894EA7B2B1D21C78F3D268">
    <w:name w:val="C69C7E07D5894EA7B2B1D21C78F3D268"/>
    <w:rsid w:val="00A444A4"/>
  </w:style>
  <w:style w:type="paragraph" w:customStyle="1" w:styleId="FAB5010B6C6F41E286CC1E5971FDE014">
    <w:name w:val="FAB5010B6C6F41E286CC1E5971FDE014"/>
    <w:rsid w:val="00A444A4"/>
  </w:style>
  <w:style w:type="paragraph" w:customStyle="1" w:styleId="8D69A81AC6D54A52885A452463BF0E0F">
    <w:name w:val="8D69A81AC6D54A52885A452463BF0E0F"/>
    <w:rsid w:val="00A444A4"/>
  </w:style>
  <w:style w:type="paragraph" w:customStyle="1" w:styleId="CFD0E21EA8AA41FFB130377A6872F601">
    <w:name w:val="CFD0E21EA8AA41FFB130377A6872F601"/>
    <w:rsid w:val="00A444A4"/>
  </w:style>
  <w:style w:type="paragraph" w:customStyle="1" w:styleId="24B008791BC6403792A0BF7E210F86E8">
    <w:name w:val="24B008791BC6403792A0BF7E210F86E8"/>
    <w:rsid w:val="00A444A4"/>
  </w:style>
  <w:style w:type="paragraph" w:customStyle="1" w:styleId="B9D153333CFE475F9BD12277A941EC9B">
    <w:name w:val="B9D153333CFE475F9BD12277A941EC9B"/>
    <w:rsid w:val="00A444A4"/>
  </w:style>
  <w:style w:type="paragraph" w:customStyle="1" w:styleId="2B9BE1CA6A754741A03957DA6BBC3F81">
    <w:name w:val="2B9BE1CA6A754741A03957DA6BBC3F81"/>
    <w:rsid w:val="00A444A4"/>
  </w:style>
  <w:style w:type="paragraph" w:customStyle="1" w:styleId="C909A9881AD349B981A75864D5331E94">
    <w:name w:val="C909A9881AD349B981A75864D5331E94"/>
    <w:rsid w:val="00A444A4"/>
  </w:style>
  <w:style w:type="paragraph" w:customStyle="1" w:styleId="6E4196C32FF049DBB5E1E6B1954BEC14">
    <w:name w:val="6E4196C32FF049DBB5E1E6B1954BEC14"/>
    <w:rsid w:val="00A444A4"/>
  </w:style>
  <w:style w:type="paragraph" w:customStyle="1" w:styleId="57571A0C8AEB477DB51AE152635180BA">
    <w:name w:val="57571A0C8AEB477DB51AE152635180BA"/>
    <w:rsid w:val="00A444A4"/>
  </w:style>
  <w:style w:type="paragraph" w:customStyle="1" w:styleId="F5929C75FFD846848E93E70D07F14C1B">
    <w:name w:val="F5929C75FFD846848E93E70D07F14C1B"/>
    <w:rsid w:val="00A444A4"/>
  </w:style>
  <w:style w:type="paragraph" w:customStyle="1" w:styleId="4B8B22520C7444E3B3B84B5BC798D134">
    <w:name w:val="4B8B22520C7444E3B3B84B5BC798D134"/>
    <w:rsid w:val="00A444A4"/>
  </w:style>
  <w:style w:type="paragraph" w:customStyle="1" w:styleId="CDC39CCC5EA84EB1AE0A348EA1DC0FB7">
    <w:name w:val="CDC39CCC5EA84EB1AE0A348EA1DC0FB7"/>
    <w:rsid w:val="00A444A4"/>
  </w:style>
  <w:style w:type="paragraph" w:customStyle="1" w:styleId="16B2C554DE85422FA4E7E94FED772370">
    <w:name w:val="16B2C554DE85422FA4E7E94FED772370"/>
    <w:rsid w:val="00A444A4"/>
  </w:style>
  <w:style w:type="paragraph" w:customStyle="1" w:styleId="5A45DAF55E1947F397077C8B8648998F">
    <w:name w:val="5A45DAF55E1947F397077C8B8648998F"/>
    <w:rsid w:val="00A444A4"/>
  </w:style>
  <w:style w:type="paragraph" w:customStyle="1" w:styleId="6F9D6B17D5F04D0F9770EE4D0C5FE77C">
    <w:name w:val="6F9D6B17D5F04D0F9770EE4D0C5FE77C"/>
    <w:rsid w:val="00A444A4"/>
  </w:style>
  <w:style w:type="paragraph" w:customStyle="1" w:styleId="C725F85A45314D09B317732628B37BCD">
    <w:name w:val="C725F85A45314D09B317732628B37BCD"/>
    <w:rsid w:val="00A444A4"/>
  </w:style>
  <w:style w:type="paragraph" w:customStyle="1" w:styleId="DE79E9FC12C94F1BA7517A5E16E44C6C">
    <w:name w:val="DE79E9FC12C94F1BA7517A5E16E44C6C"/>
    <w:rsid w:val="00A444A4"/>
  </w:style>
  <w:style w:type="paragraph" w:customStyle="1" w:styleId="458D09345C6A43889DEA0CE473976ABC">
    <w:name w:val="458D09345C6A43889DEA0CE473976ABC"/>
    <w:rsid w:val="00A444A4"/>
  </w:style>
  <w:style w:type="paragraph" w:customStyle="1" w:styleId="CFFF8CB27B5D4EFBAE8AC669E5E349A3">
    <w:name w:val="CFFF8CB27B5D4EFBAE8AC669E5E349A3"/>
    <w:rsid w:val="00A444A4"/>
  </w:style>
  <w:style w:type="paragraph" w:customStyle="1" w:styleId="E94E0E50188A49FBA64C0237EE225155">
    <w:name w:val="E94E0E50188A49FBA64C0237EE225155"/>
    <w:rsid w:val="00A444A4"/>
  </w:style>
  <w:style w:type="paragraph" w:customStyle="1" w:styleId="753DFDB8A343412196EBD8D8A1DFEE42">
    <w:name w:val="753DFDB8A343412196EBD8D8A1DFEE42"/>
    <w:rsid w:val="00A444A4"/>
  </w:style>
  <w:style w:type="paragraph" w:customStyle="1" w:styleId="7092B1CD85E440EBB2942417E2567485">
    <w:name w:val="7092B1CD85E440EBB2942417E2567485"/>
    <w:rsid w:val="00A444A4"/>
  </w:style>
  <w:style w:type="paragraph" w:customStyle="1" w:styleId="EDEDC8DAC62D42EC8D82C0BB7BF08633">
    <w:name w:val="EDEDC8DAC62D42EC8D82C0BB7BF08633"/>
    <w:rsid w:val="00A444A4"/>
  </w:style>
  <w:style w:type="paragraph" w:customStyle="1" w:styleId="A7475AE1FDAE44C58F7E5C274C7560CE">
    <w:name w:val="A7475AE1FDAE44C58F7E5C274C7560CE"/>
    <w:rsid w:val="00A444A4"/>
  </w:style>
  <w:style w:type="paragraph" w:customStyle="1" w:styleId="3742523E10954D168D596A4B0EC47157">
    <w:name w:val="3742523E10954D168D596A4B0EC47157"/>
    <w:rsid w:val="00A444A4"/>
  </w:style>
  <w:style w:type="paragraph" w:customStyle="1" w:styleId="4E64A989E4764C8FA7D38C405505F755">
    <w:name w:val="4E64A989E4764C8FA7D38C405505F755"/>
    <w:rsid w:val="00A444A4"/>
  </w:style>
  <w:style w:type="paragraph" w:customStyle="1" w:styleId="CD98F4C93F304C11AD2509EF466C5228">
    <w:name w:val="CD98F4C93F304C11AD2509EF466C5228"/>
    <w:rsid w:val="00A444A4"/>
  </w:style>
  <w:style w:type="paragraph" w:customStyle="1" w:styleId="9F0AF2785FA349A38B2873433F7DD8C5">
    <w:name w:val="9F0AF2785FA349A38B2873433F7DD8C5"/>
    <w:rsid w:val="00A444A4"/>
  </w:style>
  <w:style w:type="paragraph" w:customStyle="1" w:styleId="C108D770BE4F4001A168726513FA245D">
    <w:name w:val="C108D770BE4F4001A168726513FA245D"/>
    <w:rsid w:val="00A444A4"/>
  </w:style>
  <w:style w:type="paragraph" w:customStyle="1" w:styleId="654AC9B4EF404B949F000C5503EE4C0E">
    <w:name w:val="654AC9B4EF404B949F000C5503EE4C0E"/>
    <w:rsid w:val="00A444A4"/>
  </w:style>
  <w:style w:type="paragraph" w:customStyle="1" w:styleId="ADBC9E67A33544419EBC42CCB786770B">
    <w:name w:val="ADBC9E67A33544419EBC42CCB786770B"/>
    <w:rsid w:val="00A444A4"/>
  </w:style>
  <w:style w:type="paragraph" w:customStyle="1" w:styleId="FE525BB669274B9FB10F90FF44B686D9">
    <w:name w:val="FE525BB669274B9FB10F90FF44B686D9"/>
    <w:rsid w:val="00A444A4"/>
  </w:style>
  <w:style w:type="paragraph" w:customStyle="1" w:styleId="B7CA00AEC00F4D6B8E827F2D56B589A2">
    <w:name w:val="B7CA00AEC00F4D6B8E827F2D56B589A2"/>
    <w:rsid w:val="00A444A4"/>
  </w:style>
  <w:style w:type="paragraph" w:customStyle="1" w:styleId="2C965EE01BA94F989DC1A0645D1D5451">
    <w:name w:val="2C965EE01BA94F989DC1A0645D1D5451"/>
    <w:rsid w:val="00A444A4"/>
  </w:style>
  <w:style w:type="paragraph" w:customStyle="1" w:styleId="FE0475902690477A9210A5D08C2F3F85">
    <w:name w:val="FE0475902690477A9210A5D08C2F3F85"/>
    <w:rsid w:val="00A444A4"/>
  </w:style>
  <w:style w:type="paragraph" w:customStyle="1" w:styleId="FB251F95D19F4A6788317B502BC40503">
    <w:name w:val="FB251F95D19F4A6788317B502BC40503"/>
    <w:rsid w:val="00A444A4"/>
  </w:style>
  <w:style w:type="paragraph" w:customStyle="1" w:styleId="08116E9D97564AFABF8B69117F310335">
    <w:name w:val="08116E9D97564AFABF8B69117F310335"/>
    <w:rsid w:val="00A444A4"/>
  </w:style>
  <w:style w:type="paragraph" w:customStyle="1" w:styleId="FBF690F60D6D48698A653BDE01467D1F">
    <w:name w:val="FBF690F60D6D48698A653BDE01467D1F"/>
    <w:rsid w:val="00A444A4"/>
  </w:style>
  <w:style w:type="paragraph" w:customStyle="1" w:styleId="0A672B09DF4A467E898AD47A6DFF3BDE">
    <w:name w:val="0A672B09DF4A467E898AD47A6DFF3BDE"/>
    <w:rsid w:val="00A444A4"/>
  </w:style>
  <w:style w:type="paragraph" w:customStyle="1" w:styleId="10F407C299B14F69B53E71F4662C983F">
    <w:name w:val="10F407C299B14F69B53E71F4662C983F"/>
    <w:rsid w:val="00A444A4"/>
  </w:style>
  <w:style w:type="paragraph" w:customStyle="1" w:styleId="C83B565E5C8F429F845357DE7BBF6D82">
    <w:name w:val="C83B565E5C8F429F845357DE7BBF6D82"/>
    <w:rsid w:val="00A444A4"/>
  </w:style>
  <w:style w:type="paragraph" w:customStyle="1" w:styleId="81BCB2D8A4B04CC2998444DB8F7E7F56">
    <w:name w:val="81BCB2D8A4B04CC2998444DB8F7E7F56"/>
    <w:rsid w:val="00A444A4"/>
  </w:style>
  <w:style w:type="paragraph" w:customStyle="1" w:styleId="6C12BD15EA5245C5B42B1224A5948D9D">
    <w:name w:val="6C12BD15EA5245C5B42B1224A5948D9D"/>
    <w:rsid w:val="00A444A4"/>
  </w:style>
  <w:style w:type="paragraph" w:customStyle="1" w:styleId="4F3BD973D8F6401DA0FDEAA548A1514D">
    <w:name w:val="4F3BD973D8F6401DA0FDEAA548A1514D"/>
    <w:rsid w:val="00A444A4"/>
  </w:style>
  <w:style w:type="paragraph" w:customStyle="1" w:styleId="536E8DC3C8304703A5B750A4134B9928">
    <w:name w:val="536E8DC3C8304703A5B750A4134B9928"/>
    <w:rsid w:val="00A444A4"/>
  </w:style>
  <w:style w:type="paragraph" w:customStyle="1" w:styleId="376FA98CD357490B84A0B72388A76E21">
    <w:name w:val="376FA98CD357490B84A0B72388A76E21"/>
    <w:rsid w:val="00A444A4"/>
  </w:style>
  <w:style w:type="paragraph" w:customStyle="1" w:styleId="EC348FC466A5464D8F3E8E76A8CA5561">
    <w:name w:val="EC348FC466A5464D8F3E8E76A8CA5561"/>
    <w:rsid w:val="00A444A4"/>
  </w:style>
  <w:style w:type="paragraph" w:customStyle="1" w:styleId="62B74415F5BA4E82BA539F078D530380">
    <w:name w:val="62B74415F5BA4E82BA539F078D530380"/>
    <w:rsid w:val="00A444A4"/>
  </w:style>
  <w:style w:type="paragraph" w:customStyle="1" w:styleId="D06AF5D5DE4D426F855F6D1D4FDFF54B">
    <w:name w:val="D06AF5D5DE4D426F855F6D1D4FDFF54B"/>
    <w:rsid w:val="00A444A4"/>
  </w:style>
  <w:style w:type="paragraph" w:customStyle="1" w:styleId="830B546ED07343DAA762F4AC8D73510C">
    <w:name w:val="830B546ED07343DAA762F4AC8D73510C"/>
    <w:rsid w:val="00A444A4"/>
  </w:style>
  <w:style w:type="paragraph" w:customStyle="1" w:styleId="EA4B411A40514532AAD78C1B33180AE6">
    <w:name w:val="EA4B411A40514532AAD78C1B33180AE6"/>
    <w:rsid w:val="00A444A4"/>
  </w:style>
  <w:style w:type="paragraph" w:customStyle="1" w:styleId="7BE0532BE9B9439FAE1B1D725B7D1D4D">
    <w:name w:val="7BE0532BE9B9439FAE1B1D725B7D1D4D"/>
    <w:rsid w:val="00A444A4"/>
  </w:style>
  <w:style w:type="paragraph" w:customStyle="1" w:styleId="EE35A2A205B14213BA7B7FDC24DB4C61">
    <w:name w:val="EE35A2A205B14213BA7B7FDC24DB4C61"/>
    <w:rsid w:val="00A444A4"/>
  </w:style>
  <w:style w:type="paragraph" w:customStyle="1" w:styleId="CDA45598B8F542758C9F2250181044D9">
    <w:name w:val="CDA45598B8F542758C9F2250181044D9"/>
    <w:rsid w:val="00A444A4"/>
  </w:style>
  <w:style w:type="paragraph" w:customStyle="1" w:styleId="4B3F10DCC8EF49BAADBC7D41629F27A6">
    <w:name w:val="4B3F10DCC8EF49BAADBC7D41629F27A6"/>
    <w:rsid w:val="00A444A4"/>
  </w:style>
  <w:style w:type="paragraph" w:customStyle="1" w:styleId="BAD59F6A523D47409D91361D21A161EF">
    <w:name w:val="BAD59F6A523D47409D91361D21A161EF"/>
    <w:rsid w:val="00A444A4"/>
  </w:style>
  <w:style w:type="paragraph" w:customStyle="1" w:styleId="EB98ED862BBB44399E527813EABB18EB">
    <w:name w:val="EB98ED862BBB44399E527813EABB18EB"/>
    <w:rsid w:val="00A444A4"/>
  </w:style>
  <w:style w:type="paragraph" w:customStyle="1" w:styleId="78D6D2F2C7D1413694B212C6C7316ED8">
    <w:name w:val="78D6D2F2C7D1413694B212C6C7316ED8"/>
    <w:rsid w:val="00A444A4"/>
  </w:style>
  <w:style w:type="paragraph" w:customStyle="1" w:styleId="BDF7C747C4AF4F4A894C99183B51016A">
    <w:name w:val="BDF7C747C4AF4F4A894C99183B51016A"/>
    <w:rsid w:val="00A444A4"/>
  </w:style>
  <w:style w:type="paragraph" w:customStyle="1" w:styleId="C2D5318AAFED4D6CAA24C66A423D808A">
    <w:name w:val="C2D5318AAFED4D6CAA24C66A423D808A"/>
    <w:rsid w:val="00A444A4"/>
  </w:style>
  <w:style w:type="paragraph" w:customStyle="1" w:styleId="9F6E169AE95B4934A9066461AF36FDD1">
    <w:name w:val="9F6E169AE95B4934A9066461AF36FDD1"/>
    <w:rsid w:val="00A444A4"/>
  </w:style>
  <w:style w:type="paragraph" w:customStyle="1" w:styleId="F8B2663489B04EC38E9550FAE1E0025C">
    <w:name w:val="F8B2663489B04EC38E9550FAE1E0025C"/>
    <w:rsid w:val="00A444A4"/>
  </w:style>
  <w:style w:type="paragraph" w:customStyle="1" w:styleId="323853489963456685CFE2D5C78DB664">
    <w:name w:val="323853489963456685CFE2D5C78DB664"/>
    <w:rsid w:val="00A444A4"/>
  </w:style>
  <w:style w:type="paragraph" w:customStyle="1" w:styleId="054E501B6EC440018890F452FFBB0742">
    <w:name w:val="054E501B6EC440018890F452FFBB0742"/>
    <w:rsid w:val="00A444A4"/>
  </w:style>
  <w:style w:type="paragraph" w:customStyle="1" w:styleId="AD6D300ADEBB453FB186614D56F244D3">
    <w:name w:val="AD6D300ADEBB453FB186614D56F244D3"/>
    <w:rsid w:val="00A444A4"/>
  </w:style>
  <w:style w:type="paragraph" w:customStyle="1" w:styleId="896DB20ABD634B2C89B4328D4821D6E3">
    <w:name w:val="896DB20ABD634B2C89B4328D4821D6E3"/>
    <w:rsid w:val="00A444A4"/>
  </w:style>
  <w:style w:type="paragraph" w:customStyle="1" w:styleId="B3CE99D0BA34440AAD257A581C670C2C">
    <w:name w:val="B3CE99D0BA34440AAD257A581C670C2C"/>
    <w:rsid w:val="00A444A4"/>
  </w:style>
  <w:style w:type="paragraph" w:customStyle="1" w:styleId="0C0268DCFD6A4B428FC5AC310685497D">
    <w:name w:val="0C0268DCFD6A4B428FC5AC310685497D"/>
    <w:rsid w:val="00A444A4"/>
  </w:style>
  <w:style w:type="paragraph" w:customStyle="1" w:styleId="C2C4557DFA714307933F7B122C3B0E8F">
    <w:name w:val="C2C4557DFA714307933F7B122C3B0E8F"/>
    <w:rsid w:val="00A444A4"/>
  </w:style>
  <w:style w:type="paragraph" w:customStyle="1" w:styleId="D8A5C3F0F57543D1B731EC84EB418BEB">
    <w:name w:val="D8A5C3F0F57543D1B731EC84EB418BEB"/>
    <w:rsid w:val="00A444A4"/>
  </w:style>
  <w:style w:type="paragraph" w:customStyle="1" w:styleId="E1E2AF13CAFA4D57AE552A0916E11CA9">
    <w:name w:val="E1E2AF13CAFA4D57AE552A0916E11CA9"/>
    <w:rsid w:val="00A444A4"/>
  </w:style>
  <w:style w:type="paragraph" w:customStyle="1" w:styleId="EAC188F02D5A47D08AB5E93EE712F67A">
    <w:name w:val="EAC188F02D5A47D08AB5E93EE712F67A"/>
    <w:rsid w:val="00A444A4"/>
  </w:style>
  <w:style w:type="paragraph" w:customStyle="1" w:styleId="DD737AC1A5B4437C895B2975B6F1F6DF">
    <w:name w:val="DD737AC1A5B4437C895B2975B6F1F6DF"/>
    <w:rsid w:val="00A444A4"/>
  </w:style>
  <w:style w:type="paragraph" w:customStyle="1" w:styleId="EB4EB84EA35245368C61586E85A689FE">
    <w:name w:val="EB4EB84EA35245368C61586E85A689FE"/>
    <w:rsid w:val="00A444A4"/>
  </w:style>
  <w:style w:type="paragraph" w:customStyle="1" w:styleId="3D6685D2C56C4095BBEC82B3C2EDABEF">
    <w:name w:val="3D6685D2C56C4095BBEC82B3C2EDABEF"/>
    <w:rsid w:val="00A444A4"/>
  </w:style>
  <w:style w:type="paragraph" w:customStyle="1" w:styleId="EBE7960CC2F6405CB0ECECA52E3BF8CA">
    <w:name w:val="EBE7960CC2F6405CB0ECECA52E3BF8CA"/>
    <w:rsid w:val="00A444A4"/>
  </w:style>
  <w:style w:type="paragraph" w:customStyle="1" w:styleId="2F26D251191A4FBA910DB0EB1CD4BC93">
    <w:name w:val="2F26D251191A4FBA910DB0EB1CD4BC93"/>
    <w:rsid w:val="00A444A4"/>
  </w:style>
  <w:style w:type="paragraph" w:customStyle="1" w:styleId="C9E9ABD3379E4C95BB4AEA1561DF688E">
    <w:name w:val="C9E9ABD3379E4C95BB4AEA1561DF688E"/>
    <w:rsid w:val="00A444A4"/>
  </w:style>
  <w:style w:type="paragraph" w:customStyle="1" w:styleId="6C40B236F4D845358A395ABB1A7D1D0D">
    <w:name w:val="6C40B236F4D845358A395ABB1A7D1D0D"/>
    <w:rsid w:val="00A444A4"/>
  </w:style>
  <w:style w:type="paragraph" w:customStyle="1" w:styleId="59A431D486844E5EA0DC2039E36E3067">
    <w:name w:val="59A431D486844E5EA0DC2039E36E3067"/>
    <w:rsid w:val="00A444A4"/>
  </w:style>
  <w:style w:type="paragraph" w:customStyle="1" w:styleId="14D60FF3CA58421C96C7F7CC6129FD49">
    <w:name w:val="14D60FF3CA58421C96C7F7CC6129FD49"/>
    <w:rsid w:val="00A444A4"/>
  </w:style>
  <w:style w:type="paragraph" w:customStyle="1" w:styleId="8EC323DE4BFF422BB02179BCDDE61A78">
    <w:name w:val="8EC323DE4BFF422BB02179BCDDE61A78"/>
    <w:rsid w:val="00A444A4"/>
  </w:style>
  <w:style w:type="paragraph" w:customStyle="1" w:styleId="4ABE06D0D83E4A99A761208B1CD8EE71">
    <w:name w:val="4ABE06D0D83E4A99A761208B1CD8EE71"/>
    <w:rsid w:val="00A444A4"/>
  </w:style>
  <w:style w:type="paragraph" w:customStyle="1" w:styleId="4ADB6FF5A69B426CACF855BCC8C79EBA">
    <w:name w:val="4ADB6FF5A69B426CACF855BCC8C79EBA"/>
    <w:rsid w:val="00A444A4"/>
  </w:style>
  <w:style w:type="paragraph" w:customStyle="1" w:styleId="9130C3C03FEB4F13BB14415364B51A5D">
    <w:name w:val="9130C3C03FEB4F13BB14415364B51A5D"/>
    <w:rsid w:val="00A444A4"/>
  </w:style>
  <w:style w:type="paragraph" w:customStyle="1" w:styleId="485082E9CE7C47D2993DF612E561D9DF">
    <w:name w:val="485082E9CE7C47D2993DF612E561D9DF"/>
    <w:rsid w:val="00A444A4"/>
  </w:style>
  <w:style w:type="paragraph" w:customStyle="1" w:styleId="B97CBB0ECDD04796B0EDBE93D7672F48">
    <w:name w:val="B97CBB0ECDD04796B0EDBE93D7672F48"/>
    <w:rsid w:val="00A444A4"/>
  </w:style>
  <w:style w:type="paragraph" w:customStyle="1" w:styleId="6984BE8E37CE41CB8C45CE28A4A2AF94">
    <w:name w:val="6984BE8E37CE41CB8C45CE28A4A2AF94"/>
    <w:rsid w:val="00A444A4"/>
  </w:style>
  <w:style w:type="paragraph" w:customStyle="1" w:styleId="49E711B36722429290FB558C595CBE73">
    <w:name w:val="49E711B36722429290FB558C595CBE73"/>
    <w:rsid w:val="00A444A4"/>
  </w:style>
  <w:style w:type="paragraph" w:customStyle="1" w:styleId="BC5AEDCDAC0D4C4CB6BF422332C30F62">
    <w:name w:val="BC5AEDCDAC0D4C4CB6BF422332C30F62"/>
    <w:rsid w:val="00A444A4"/>
  </w:style>
  <w:style w:type="paragraph" w:customStyle="1" w:styleId="6F784EDE7F184F968290CC4044EED9C4">
    <w:name w:val="6F784EDE7F184F968290CC4044EED9C4"/>
    <w:rsid w:val="00A444A4"/>
  </w:style>
  <w:style w:type="paragraph" w:customStyle="1" w:styleId="F2B449751AFD4112811FC90366D27EC1">
    <w:name w:val="F2B449751AFD4112811FC90366D27EC1"/>
    <w:rsid w:val="00A444A4"/>
  </w:style>
  <w:style w:type="paragraph" w:customStyle="1" w:styleId="7A0C976DBA694CEBB584FD0F0A0FE89A">
    <w:name w:val="7A0C976DBA694CEBB584FD0F0A0FE89A"/>
    <w:rsid w:val="00A444A4"/>
  </w:style>
  <w:style w:type="paragraph" w:customStyle="1" w:styleId="C43DE565920248FE9601ECB896D00DBE">
    <w:name w:val="C43DE565920248FE9601ECB896D00DBE"/>
    <w:rsid w:val="00A444A4"/>
  </w:style>
  <w:style w:type="paragraph" w:customStyle="1" w:styleId="4203091FB7FF4B3D8070169BA5A1178A">
    <w:name w:val="4203091FB7FF4B3D8070169BA5A1178A"/>
    <w:rsid w:val="00A444A4"/>
  </w:style>
  <w:style w:type="paragraph" w:customStyle="1" w:styleId="5D28C788713D46648818F2DE805622D4">
    <w:name w:val="5D28C788713D46648818F2DE805622D4"/>
    <w:rsid w:val="00A444A4"/>
  </w:style>
  <w:style w:type="paragraph" w:customStyle="1" w:styleId="8B7CFABBDFFE4F199B07E56CE62016B4">
    <w:name w:val="8B7CFABBDFFE4F199B07E56CE62016B4"/>
    <w:rsid w:val="00A444A4"/>
  </w:style>
  <w:style w:type="paragraph" w:customStyle="1" w:styleId="2E67822D71AA47068E9D76440D9876D1">
    <w:name w:val="2E67822D71AA47068E9D76440D9876D1"/>
    <w:rsid w:val="00A444A4"/>
  </w:style>
  <w:style w:type="paragraph" w:customStyle="1" w:styleId="BA1C1B83519E409CAC6DFD59287B2AB8">
    <w:name w:val="BA1C1B83519E409CAC6DFD59287B2AB8"/>
    <w:rsid w:val="00A444A4"/>
  </w:style>
  <w:style w:type="paragraph" w:customStyle="1" w:styleId="C93BAC8CF9874B69A730358891E420B3">
    <w:name w:val="C93BAC8CF9874B69A730358891E420B3"/>
    <w:rsid w:val="00A444A4"/>
  </w:style>
  <w:style w:type="paragraph" w:customStyle="1" w:styleId="FC61D1E9F8D943F7A1A91BCA1B36D323">
    <w:name w:val="FC61D1E9F8D943F7A1A91BCA1B36D323"/>
    <w:rsid w:val="00A444A4"/>
  </w:style>
  <w:style w:type="paragraph" w:customStyle="1" w:styleId="B24C6E8BC7B04C1493CF175B6B5C6003">
    <w:name w:val="B24C6E8BC7B04C1493CF175B6B5C6003"/>
    <w:rsid w:val="00A444A4"/>
  </w:style>
  <w:style w:type="paragraph" w:customStyle="1" w:styleId="6EFD4A16695E4B1CB7FD72A5B2CB3859">
    <w:name w:val="6EFD4A16695E4B1CB7FD72A5B2CB3859"/>
    <w:rsid w:val="00A444A4"/>
  </w:style>
  <w:style w:type="paragraph" w:customStyle="1" w:styleId="9A9A6E3F60CD4F989332E518BBF7D375">
    <w:name w:val="9A9A6E3F60CD4F989332E518BBF7D375"/>
    <w:rsid w:val="00A444A4"/>
  </w:style>
  <w:style w:type="paragraph" w:customStyle="1" w:styleId="D03AF47030D4424E94D9303CA8D81305">
    <w:name w:val="D03AF47030D4424E94D9303CA8D81305"/>
    <w:rsid w:val="00A444A4"/>
  </w:style>
  <w:style w:type="paragraph" w:customStyle="1" w:styleId="0CD3BD4C5012493E8CB1661146634661">
    <w:name w:val="0CD3BD4C5012493E8CB1661146634661"/>
    <w:rsid w:val="00A444A4"/>
  </w:style>
  <w:style w:type="paragraph" w:customStyle="1" w:styleId="93B87152454B487CB8B3AD1563C6214E">
    <w:name w:val="93B87152454B487CB8B3AD1563C6214E"/>
    <w:rsid w:val="00A444A4"/>
  </w:style>
  <w:style w:type="paragraph" w:customStyle="1" w:styleId="A01DECE708DA46F794321702113A3ED7">
    <w:name w:val="A01DECE708DA46F794321702113A3ED7"/>
    <w:rsid w:val="00A444A4"/>
  </w:style>
  <w:style w:type="paragraph" w:customStyle="1" w:styleId="BF21CD826DA1408F9AFBE2AAE35150B7">
    <w:name w:val="BF21CD826DA1408F9AFBE2AAE35150B7"/>
    <w:rsid w:val="00A444A4"/>
  </w:style>
  <w:style w:type="paragraph" w:customStyle="1" w:styleId="F9818A3D855F4898B98613E4420EA2DD">
    <w:name w:val="F9818A3D855F4898B98613E4420EA2DD"/>
    <w:rsid w:val="00A444A4"/>
  </w:style>
  <w:style w:type="paragraph" w:customStyle="1" w:styleId="60B2004DB1E54EF5938EBB444591815D">
    <w:name w:val="60B2004DB1E54EF5938EBB444591815D"/>
    <w:rsid w:val="00A444A4"/>
  </w:style>
  <w:style w:type="paragraph" w:customStyle="1" w:styleId="B689E796E63344D3A246A92124B4D9FA">
    <w:name w:val="B689E796E63344D3A246A92124B4D9FA"/>
    <w:rsid w:val="00A444A4"/>
  </w:style>
  <w:style w:type="paragraph" w:customStyle="1" w:styleId="AD5A0B021CEA46198E5D4BCBC5EA8291">
    <w:name w:val="AD5A0B021CEA46198E5D4BCBC5EA8291"/>
    <w:rsid w:val="00A444A4"/>
  </w:style>
  <w:style w:type="paragraph" w:customStyle="1" w:styleId="7939FD33928F483DBD34638270BEE698">
    <w:name w:val="7939FD33928F483DBD34638270BEE698"/>
    <w:rsid w:val="00A444A4"/>
  </w:style>
  <w:style w:type="paragraph" w:customStyle="1" w:styleId="1C60DD4735AB4565A8BB3FCE770CB86B">
    <w:name w:val="1C60DD4735AB4565A8BB3FCE770CB86B"/>
    <w:rsid w:val="00A444A4"/>
  </w:style>
  <w:style w:type="paragraph" w:customStyle="1" w:styleId="5FD3062DB99949A1B7FD6FECC03EAFC1">
    <w:name w:val="5FD3062DB99949A1B7FD6FECC03EAFC1"/>
    <w:rsid w:val="00A444A4"/>
  </w:style>
  <w:style w:type="paragraph" w:customStyle="1" w:styleId="16D5B2618B5C4854BB4C2B4BFBA60CE9">
    <w:name w:val="16D5B2618B5C4854BB4C2B4BFBA60CE9"/>
    <w:rsid w:val="00A444A4"/>
  </w:style>
  <w:style w:type="paragraph" w:customStyle="1" w:styleId="03B899846A53446CB5E33957CE795DF2">
    <w:name w:val="03B899846A53446CB5E33957CE795DF2"/>
    <w:rsid w:val="00A444A4"/>
  </w:style>
  <w:style w:type="paragraph" w:customStyle="1" w:styleId="62161ECFCC604DE7982F5B60E37E079E">
    <w:name w:val="62161ECFCC604DE7982F5B60E37E079E"/>
    <w:rsid w:val="00A444A4"/>
  </w:style>
  <w:style w:type="paragraph" w:customStyle="1" w:styleId="F689154418D7445683AABDAA78F926BC">
    <w:name w:val="F689154418D7445683AABDAA78F926BC"/>
    <w:rsid w:val="00A444A4"/>
  </w:style>
  <w:style w:type="paragraph" w:customStyle="1" w:styleId="223178E8DFD94C4FA1CDFA7A92AA2416">
    <w:name w:val="223178E8DFD94C4FA1CDFA7A92AA2416"/>
    <w:rsid w:val="00A444A4"/>
  </w:style>
  <w:style w:type="paragraph" w:customStyle="1" w:styleId="90BAA7F7D4F244EC8FF3FD5860FBA37D">
    <w:name w:val="90BAA7F7D4F244EC8FF3FD5860FBA37D"/>
    <w:rsid w:val="00A444A4"/>
  </w:style>
  <w:style w:type="paragraph" w:customStyle="1" w:styleId="6D9495DA13314119B00A7C9041ABCFCE">
    <w:name w:val="6D9495DA13314119B00A7C9041ABCFCE"/>
    <w:rsid w:val="00A444A4"/>
  </w:style>
  <w:style w:type="paragraph" w:customStyle="1" w:styleId="D1A8B24B0D7049B78C57FAA472E5B9BF">
    <w:name w:val="D1A8B24B0D7049B78C57FAA472E5B9BF"/>
    <w:rsid w:val="00A444A4"/>
  </w:style>
  <w:style w:type="paragraph" w:customStyle="1" w:styleId="6DCA0DBFAFC5466EA01A66D9C0BD871C">
    <w:name w:val="6DCA0DBFAFC5466EA01A66D9C0BD871C"/>
    <w:rsid w:val="00A444A4"/>
  </w:style>
  <w:style w:type="paragraph" w:customStyle="1" w:styleId="4B66C37BE056405683B4E29F83A3AFC7">
    <w:name w:val="4B66C37BE056405683B4E29F83A3AFC7"/>
    <w:rsid w:val="00A444A4"/>
  </w:style>
  <w:style w:type="paragraph" w:customStyle="1" w:styleId="60C7EBCE5F274C9598E8515EA5EDFC9C">
    <w:name w:val="60C7EBCE5F274C9598E8515EA5EDFC9C"/>
    <w:rsid w:val="00A444A4"/>
  </w:style>
  <w:style w:type="paragraph" w:customStyle="1" w:styleId="D6BC800C7151409283A4F18518E677B5">
    <w:name w:val="D6BC800C7151409283A4F18518E677B5"/>
    <w:rsid w:val="00A444A4"/>
  </w:style>
  <w:style w:type="paragraph" w:customStyle="1" w:styleId="91ADB4066042495D9ACE4F82449D2F09">
    <w:name w:val="91ADB4066042495D9ACE4F82449D2F09"/>
    <w:rsid w:val="00A444A4"/>
  </w:style>
  <w:style w:type="paragraph" w:customStyle="1" w:styleId="AA8BC093300245759D1D7D7B3D0FE05A">
    <w:name w:val="AA8BC093300245759D1D7D7B3D0FE05A"/>
    <w:rsid w:val="00A444A4"/>
  </w:style>
  <w:style w:type="paragraph" w:customStyle="1" w:styleId="C9F03D544B2542E2A6ADA10D263FAD1F">
    <w:name w:val="C9F03D544B2542E2A6ADA10D263FAD1F"/>
    <w:rsid w:val="00A444A4"/>
  </w:style>
  <w:style w:type="paragraph" w:customStyle="1" w:styleId="301767B99CEC45A5A4B36EF3DD3C0E0E">
    <w:name w:val="301767B99CEC45A5A4B36EF3DD3C0E0E"/>
    <w:rsid w:val="00A444A4"/>
  </w:style>
  <w:style w:type="paragraph" w:customStyle="1" w:styleId="4CC6DA8B3AA14D209597FE0C17147ECB">
    <w:name w:val="4CC6DA8B3AA14D209597FE0C17147ECB"/>
    <w:rsid w:val="00A444A4"/>
  </w:style>
  <w:style w:type="paragraph" w:customStyle="1" w:styleId="319FBA3425A74C279FDA6CEEC304CB38">
    <w:name w:val="319FBA3425A74C279FDA6CEEC304CB38"/>
    <w:rsid w:val="00A444A4"/>
  </w:style>
  <w:style w:type="paragraph" w:customStyle="1" w:styleId="92FECCCDD3224A8795CF7E34DD77E901">
    <w:name w:val="92FECCCDD3224A8795CF7E34DD77E901"/>
    <w:rsid w:val="00A444A4"/>
  </w:style>
  <w:style w:type="paragraph" w:customStyle="1" w:styleId="093FA51C4DBB4A38B57321612D34A346">
    <w:name w:val="093FA51C4DBB4A38B57321612D34A346"/>
    <w:rsid w:val="00A444A4"/>
  </w:style>
  <w:style w:type="paragraph" w:customStyle="1" w:styleId="DFCED5E0650F4617B6F922D07083808D">
    <w:name w:val="DFCED5E0650F4617B6F922D07083808D"/>
    <w:rsid w:val="00A444A4"/>
  </w:style>
  <w:style w:type="paragraph" w:customStyle="1" w:styleId="0F57F475D5484B478BA04DB2238E9009">
    <w:name w:val="0F57F475D5484B478BA04DB2238E9009"/>
    <w:rsid w:val="00A444A4"/>
  </w:style>
  <w:style w:type="paragraph" w:customStyle="1" w:styleId="513289EA49E545C3A8EBF167D1255602">
    <w:name w:val="513289EA49E545C3A8EBF167D1255602"/>
    <w:rsid w:val="00A444A4"/>
  </w:style>
  <w:style w:type="paragraph" w:customStyle="1" w:styleId="8ECBD46AF857494F83A6049CC02ED8C3">
    <w:name w:val="8ECBD46AF857494F83A6049CC02ED8C3"/>
    <w:rsid w:val="00A444A4"/>
  </w:style>
  <w:style w:type="paragraph" w:customStyle="1" w:styleId="5DB3AE587264404EA65DF514C2F150CD">
    <w:name w:val="5DB3AE587264404EA65DF514C2F150CD"/>
    <w:rsid w:val="00A444A4"/>
  </w:style>
  <w:style w:type="paragraph" w:customStyle="1" w:styleId="CDD9DF50E3744FFBA6F905CB54AF00EE">
    <w:name w:val="CDD9DF50E3744FFBA6F905CB54AF00EE"/>
    <w:rsid w:val="00A444A4"/>
  </w:style>
  <w:style w:type="paragraph" w:customStyle="1" w:styleId="A11A34710721424887309F1A39DE6807">
    <w:name w:val="A11A34710721424887309F1A39DE6807"/>
    <w:rsid w:val="00A444A4"/>
  </w:style>
  <w:style w:type="paragraph" w:customStyle="1" w:styleId="902D0323524D4090842E353267871258">
    <w:name w:val="902D0323524D4090842E353267871258"/>
    <w:rsid w:val="00A444A4"/>
  </w:style>
  <w:style w:type="paragraph" w:customStyle="1" w:styleId="ACACAA3F6D2645E7B65F503D6E61D527">
    <w:name w:val="ACACAA3F6D2645E7B65F503D6E61D527"/>
    <w:rsid w:val="00A444A4"/>
  </w:style>
  <w:style w:type="paragraph" w:customStyle="1" w:styleId="9834352CED04458AA535D91721783A37">
    <w:name w:val="9834352CED04458AA535D91721783A37"/>
    <w:rsid w:val="00A444A4"/>
  </w:style>
  <w:style w:type="paragraph" w:customStyle="1" w:styleId="9B086F23BDFE4A17B765CC5807303037">
    <w:name w:val="9B086F23BDFE4A17B765CC5807303037"/>
    <w:rsid w:val="00A444A4"/>
  </w:style>
  <w:style w:type="paragraph" w:customStyle="1" w:styleId="02015A506F7346F08B31D5E4D71A8939">
    <w:name w:val="02015A506F7346F08B31D5E4D71A8939"/>
    <w:rsid w:val="00A444A4"/>
  </w:style>
  <w:style w:type="paragraph" w:customStyle="1" w:styleId="C1555574E9964E74BA7BA17BA58026E7">
    <w:name w:val="C1555574E9964E74BA7BA17BA58026E7"/>
    <w:rsid w:val="00A444A4"/>
  </w:style>
  <w:style w:type="paragraph" w:customStyle="1" w:styleId="E3D6D78EA855422C89B272B82A42FD01">
    <w:name w:val="E3D6D78EA855422C89B272B82A42FD01"/>
    <w:rsid w:val="00A444A4"/>
  </w:style>
  <w:style w:type="paragraph" w:customStyle="1" w:styleId="35C34FE5489A43B6B0819E6064BE9567">
    <w:name w:val="35C34FE5489A43B6B0819E6064BE9567"/>
    <w:rsid w:val="00A444A4"/>
  </w:style>
  <w:style w:type="paragraph" w:customStyle="1" w:styleId="3617145C422D4880B5D4A3D6E573AA22">
    <w:name w:val="3617145C422D4880B5D4A3D6E573AA22"/>
    <w:rsid w:val="00A444A4"/>
  </w:style>
  <w:style w:type="paragraph" w:customStyle="1" w:styleId="550E9C08754640F09962A7A3708AF702">
    <w:name w:val="550E9C08754640F09962A7A3708AF702"/>
    <w:rsid w:val="00A444A4"/>
  </w:style>
  <w:style w:type="paragraph" w:customStyle="1" w:styleId="C8AD691DEED64B4E8B33392AD7E2858D">
    <w:name w:val="C8AD691DEED64B4E8B33392AD7E2858D"/>
    <w:rsid w:val="00A444A4"/>
  </w:style>
  <w:style w:type="paragraph" w:customStyle="1" w:styleId="0C1CE20B02F04903BAC548196FD5C1AC">
    <w:name w:val="0C1CE20B02F04903BAC548196FD5C1AC"/>
    <w:rsid w:val="00A444A4"/>
  </w:style>
  <w:style w:type="paragraph" w:customStyle="1" w:styleId="312AD992D4ED44CD9B8405A2917CEA40">
    <w:name w:val="312AD992D4ED44CD9B8405A2917CEA40"/>
    <w:rsid w:val="00A444A4"/>
  </w:style>
  <w:style w:type="paragraph" w:customStyle="1" w:styleId="D509D2624BAB44EEA577B40C0E18C6ED">
    <w:name w:val="D509D2624BAB44EEA577B40C0E18C6ED"/>
    <w:rsid w:val="00A444A4"/>
  </w:style>
  <w:style w:type="paragraph" w:customStyle="1" w:styleId="739858AB86F5404F821BEBD43A92F6F5">
    <w:name w:val="739858AB86F5404F821BEBD43A92F6F5"/>
    <w:rsid w:val="00A444A4"/>
  </w:style>
  <w:style w:type="paragraph" w:customStyle="1" w:styleId="C77EEC58A9234A17AC31A784314A78B8">
    <w:name w:val="C77EEC58A9234A17AC31A784314A78B8"/>
    <w:rsid w:val="00A444A4"/>
  </w:style>
  <w:style w:type="paragraph" w:customStyle="1" w:styleId="2D7C39AAD99E46B4B18DFC4BEAC16473">
    <w:name w:val="2D7C39AAD99E46B4B18DFC4BEAC16473"/>
    <w:rsid w:val="00A444A4"/>
  </w:style>
  <w:style w:type="paragraph" w:customStyle="1" w:styleId="0679C470D37D45EBB75A4DF01FF209B0">
    <w:name w:val="0679C470D37D45EBB75A4DF01FF209B0"/>
    <w:rsid w:val="00A444A4"/>
  </w:style>
  <w:style w:type="paragraph" w:customStyle="1" w:styleId="E656DDF56AA246EDB38D744A911F4D9D">
    <w:name w:val="E656DDF56AA246EDB38D744A911F4D9D"/>
    <w:rsid w:val="00A444A4"/>
  </w:style>
  <w:style w:type="paragraph" w:customStyle="1" w:styleId="43C744E4066145BFADE7151E1F464A20">
    <w:name w:val="43C744E4066145BFADE7151E1F464A20"/>
    <w:rsid w:val="00A444A4"/>
  </w:style>
  <w:style w:type="paragraph" w:customStyle="1" w:styleId="DED3AB026573455CB829D0739D9148DA">
    <w:name w:val="DED3AB026573455CB829D0739D9148DA"/>
    <w:rsid w:val="00A444A4"/>
  </w:style>
  <w:style w:type="paragraph" w:customStyle="1" w:styleId="FD1D5DB5FE8441E3A06EAAF2AA304CDE">
    <w:name w:val="FD1D5DB5FE8441E3A06EAAF2AA304CDE"/>
    <w:rsid w:val="00A444A4"/>
  </w:style>
  <w:style w:type="paragraph" w:customStyle="1" w:styleId="07351A16AEE341508B64DD78520A54B8">
    <w:name w:val="07351A16AEE341508B64DD78520A54B8"/>
    <w:rsid w:val="00A444A4"/>
  </w:style>
  <w:style w:type="paragraph" w:customStyle="1" w:styleId="BA79629672B045A8ADE5846A467FD4C6">
    <w:name w:val="BA79629672B045A8ADE5846A467FD4C6"/>
    <w:rsid w:val="00A444A4"/>
  </w:style>
  <w:style w:type="paragraph" w:customStyle="1" w:styleId="AE9F3DA9C05D4FE3B6B02DD884FC5C77">
    <w:name w:val="AE9F3DA9C05D4FE3B6B02DD884FC5C77"/>
    <w:rsid w:val="00A444A4"/>
  </w:style>
  <w:style w:type="paragraph" w:customStyle="1" w:styleId="253CB68A049C48FCBBD5589C9AEA7A5E">
    <w:name w:val="253CB68A049C48FCBBD5589C9AEA7A5E"/>
    <w:rsid w:val="00A444A4"/>
  </w:style>
  <w:style w:type="paragraph" w:customStyle="1" w:styleId="97FED1F81B8143E0805E005E20E6267F">
    <w:name w:val="97FED1F81B8143E0805E005E20E6267F"/>
    <w:rsid w:val="00A444A4"/>
  </w:style>
  <w:style w:type="paragraph" w:customStyle="1" w:styleId="3B34AB7178D34006A157E120274468E2">
    <w:name w:val="3B34AB7178D34006A157E120274468E2"/>
    <w:rsid w:val="00A444A4"/>
  </w:style>
  <w:style w:type="paragraph" w:customStyle="1" w:styleId="02F770344F18435098DBBCEBB4C1E752">
    <w:name w:val="02F770344F18435098DBBCEBB4C1E752"/>
    <w:rsid w:val="00A444A4"/>
  </w:style>
  <w:style w:type="paragraph" w:customStyle="1" w:styleId="5C08C83375354D099D1733FE32E7FEF0">
    <w:name w:val="5C08C83375354D099D1733FE32E7FEF0"/>
    <w:rsid w:val="00A444A4"/>
  </w:style>
  <w:style w:type="paragraph" w:customStyle="1" w:styleId="FCB163E52FF3447A9A81F582F1C16F4E">
    <w:name w:val="FCB163E52FF3447A9A81F582F1C16F4E"/>
    <w:rsid w:val="00A444A4"/>
  </w:style>
  <w:style w:type="paragraph" w:customStyle="1" w:styleId="09AB91789D4D408F92CBA3684A52BBE7">
    <w:name w:val="09AB91789D4D408F92CBA3684A52BBE7"/>
    <w:rsid w:val="00A444A4"/>
  </w:style>
  <w:style w:type="paragraph" w:customStyle="1" w:styleId="86BFC5A6774A4ADBB3BF8A86444C4E91">
    <w:name w:val="86BFC5A6774A4ADBB3BF8A86444C4E91"/>
    <w:rsid w:val="00A444A4"/>
  </w:style>
  <w:style w:type="paragraph" w:customStyle="1" w:styleId="C7CA51AEEA374308A8F69F06B732D2E2">
    <w:name w:val="C7CA51AEEA374308A8F69F06B732D2E2"/>
    <w:rsid w:val="00A444A4"/>
  </w:style>
  <w:style w:type="paragraph" w:customStyle="1" w:styleId="A499D4054E2042AEB408B9DF9AC87DFC">
    <w:name w:val="A499D4054E2042AEB408B9DF9AC87DFC"/>
    <w:rsid w:val="00A444A4"/>
  </w:style>
  <w:style w:type="paragraph" w:customStyle="1" w:styleId="DC6AAC8ED0BF4C2E86D75D9A3C8E24BB">
    <w:name w:val="DC6AAC8ED0BF4C2E86D75D9A3C8E24BB"/>
    <w:rsid w:val="00A444A4"/>
  </w:style>
  <w:style w:type="paragraph" w:customStyle="1" w:styleId="015094D5CE4D4EC38A56C5B8CE31850E">
    <w:name w:val="015094D5CE4D4EC38A56C5B8CE31850E"/>
    <w:rsid w:val="00A444A4"/>
  </w:style>
  <w:style w:type="paragraph" w:customStyle="1" w:styleId="777603CC9165481390AB8895A62E5779">
    <w:name w:val="777603CC9165481390AB8895A62E5779"/>
    <w:rsid w:val="00A444A4"/>
  </w:style>
  <w:style w:type="paragraph" w:customStyle="1" w:styleId="99524A5F836F4E49B598EADD31BA0FA9">
    <w:name w:val="99524A5F836F4E49B598EADD31BA0FA9"/>
    <w:rsid w:val="00A444A4"/>
  </w:style>
  <w:style w:type="paragraph" w:customStyle="1" w:styleId="323B06186889481FAD504624CF2CAF82">
    <w:name w:val="323B06186889481FAD504624CF2CAF82"/>
    <w:rsid w:val="00A444A4"/>
  </w:style>
  <w:style w:type="paragraph" w:customStyle="1" w:styleId="A15F3A105406405A96C225A2F748B933">
    <w:name w:val="A15F3A105406405A96C225A2F748B933"/>
    <w:rsid w:val="00A444A4"/>
  </w:style>
  <w:style w:type="paragraph" w:customStyle="1" w:styleId="78BCB1A470CC45CCAF4E40589B32ACA8">
    <w:name w:val="78BCB1A470CC45CCAF4E40589B32ACA8"/>
    <w:rsid w:val="00A444A4"/>
  </w:style>
  <w:style w:type="paragraph" w:customStyle="1" w:styleId="C30FF9C06B8A4AB8A55A6FC85D6D57FA">
    <w:name w:val="C30FF9C06B8A4AB8A55A6FC85D6D57FA"/>
    <w:rsid w:val="00A444A4"/>
  </w:style>
  <w:style w:type="paragraph" w:customStyle="1" w:styleId="D3824F6602E34EDCB11038F8F0FD35E4">
    <w:name w:val="D3824F6602E34EDCB11038F8F0FD35E4"/>
    <w:rsid w:val="00A444A4"/>
  </w:style>
  <w:style w:type="paragraph" w:customStyle="1" w:styleId="17D3CF7A3C564E8C83880CE3652EA110">
    <w:name w:val="17D3CF7A3C564E8C83880CE3652EA110"/>
    <w:rsid w:val="00A444A4"/>
  </w:style>
  <w:style w:type="paragraph" w:customStyle="1" w:styleId="83DBA2378A3E4D8EA79231A40D6FFCB4">
    <w:name w:val="83DBA2378A3E4D8EA79231A40D6FFCB4"/>
    <w:rsid w:val="00A444A4"/>
  </w:style>
  <w:style w:type="paragraph" w:customStyle="1" w:styleId="FA86074D00584AAB80A39DBFAAABBF1C">
    <w:name w:val="FA86074D00584AAB80A39DBFAAABBF1C"/>
    <w:rsid w:val="00A444A4"/>
  </w:style>
  <w:style w:type="paragraph" w:customStyle="1" w:styleId="AD113167085D402B94CFDB1FFE7AB806">
    <w:name w:val="AD113167085D402B94CFDB1FFE7AB806"/>
    <w:rsid w:val="00A444A4"/>
  </w:style>
  <w:style w:type="paragraph" w:customStyle="1" w:styleId="472018B0E5054CD8AE8853BA72B74B14">
    <w:name w:val="472018B0E5054CD8AE8853BA72B74B14"/>
    <w:rsid w:val="00A444A4"/>
  </w:style>
  <w:style w:type="paragraph" w:customStyle="1" w:styleId="7211CC49394446DA88C97F5E16E1FBAC">
    <w:name w:val="7211CC49394446DA88C97F5E16E1FBAC"/>
    <w:rsid w:val="00A444A4"/>
  </w:style>
  <w:style w:type="paragraph" w:customStyle="1" w:styleId="FE5FFE0D5B92462081F13722F90E12B3">
    <w:name w:val="FE5FFE0D5B92462081F13722F90E12B3"/>
    <w:rsid w:val="00A444A4"/>
  </w:style>
  <w:style w:type="paragraph" w:customStyle="1" w:styleId="422C64DAD56540F39022D33A8E5F18C8">
    <w:name w:val="422C64DAD56540F39022D33A8E5F18C8"/>
    <w:rsid w:val="00A444A4"/>
  </w:style>
  <w:style w:type="paragraph" w:customStyle="1" w:styleId="D6B3B6D817D644E18499301F9DEC5A24">
    <w:name w:val="D6B3B6D817D644E18499301F9DEC5A24"/>
    <w:rsid w:val="00A444A4"/>
  </w:style>
  <w:style w:type="paragraph" w:customStyle="1" w:styleId="90888A6B17BE4181A80FFDEE00565F34">
    <w:name w:val="90888A6B17BE4181A80FFDEE00565F34"/>
    <w:rsid w:val="00A444A4"/>
  </w:style>
  <w:style w:type="paragraph" w:customStyle="1" w:styleId="19D62D80E9184AFEA7BDEEF7D727BC51">
    <w:name w:val="19D62D80E9184AFEA7BDEEF7D727BC51"/>
    <w:rsid w:val="00A444A4"/>
  </w:style>
  <w:style w:type="paragraph" w:customStyle="1" w:styleId="D381DE9A8ADA4C69B3EF08478A14F23E">
    <w:name w:val="D381DE9A8ADA4C69B3EF08478A14F23E"/>
    <w:rsid w:val="00A444A4"/>
  </w:style>
  <w:style w:type="paragraph" w:customStyle="1" w:styleId="4C94B45737B44882A933A4AAAF660565">
    <w:name w:val="4C94B45737B44882A933A4AAAF660565"/>
    <w:rsid w:val="00A444A4"/>
  </w:style>
  <w:style w:type="paragraph" w:customStyle="1" w:styleId="2D2B7C212EFD4D7691F7F065B14B0F56">
    <w:name w:val="2D2B7C212EFD4D7691F7F065B14B0F56"/>
    <w:rsid w:val="00A444A4"/>
  </w:style>
  <w:style w:type="paragraph" w:customStyle="1" w:styleId="001DE0410E9B4BDAB9026E27B7B99160">
    <w:name w:val="001DE0410E9B4BDAB9026E27B7B99160"/>
    <w:rsid w:val="00A444A4"/>
  </w:style>
  <w:style w:type="paragraph" w:customStyle="1" w:styleId="E1D9BEC9CCC24C34BB5A10573A6A5B9F">
    <w:name w:val="E1D9BEC9CCC24C34BB5A10573A6A5B9F"/>
    <w:rsid w:val="00A444A4"/>
  </w:style>
  <w:style w:type="paragraph" w:customStyle="1" w:styleId="B6B7BA4995C540AD83BB5952C4F96334">
    <w:name w:val="B6B7BA4995C540AD83BB5952C4F96334"/>
    <w:rsid w:val="00A444A4"/>
  </w:style>
  <w:style w:type="paragraph" w:customStyle="1" w:styleId="B4F5EC068E5643F6A5AB53C91E82ADE5">
    <w:name w:val="B4F5EC068E5643F6A5AB53C91E82ADE5"/>
    <w:rsid w:val="00A444A4"/>
  </w:style>
  <w:style w:type="paragraph" w:customStyle="1" w:styleId="5A7B4C8F505448E4A7BC4BF00EEF35D0">
    <w:name w:val="5A7B4C8F505448E4A7BC4BF00EEF35D0"/>
    <w:rsid w:val="00A444A4"/>
  </w:style>
  <w:style w:type="paragraph" w:customStyle="1" w:styleId="A9D89E5851E24074B4DD14000A9E0E81">
    <w:name w:val="A9D89E5851E24074B4DD14000A9E0E81"/>
    <w:rsid w:val="00A444A4"/>
  </w:style>
  <w:style w:type="paragraph" w:customStyle="1" w:styleId="1FF902CA69604BEF8E808C3BB3A6268B">
    <w:name w:val="1FF902CA69604BEF8E808C3BB3A6268B"/>
    <w:rsid w:val="00A444A4"/>
  </w:style>
  <w:style w:type="paragraph" w:customStyle="1" w:styleId="98C56C145ED94F628659748263C1F47D">
    <w:name w:val="98C56C145ED94F628659748263C1F47D"/>
    <w:rsid w:val="00A444A4"/>
  </w:style>
  <w:style w:type="paragraph" w:customStyle="1" w:styleId="F1877121035845DBA7457344EDB011EB">
    <w:name w:val="F1877121035845DBA7457344EDB011EB"/>
    <w:rsid w:val="00A444A4"/>
  </w:style>
  <w:style w:type="paragraph" w:customStyle="1" w:styleId="0810A16C687F41CEB1EFEB8389428AA8">
    <w:name w:val="0810A16C687F41CEB1EFEB8389428AA8"/>
    <w:rsid w:val="00A444A4"/>
  </w:style>
  <w:style w:type="paragraph" w:customStyle="1" w:styleId="8613DC048C80448D8F0DDEFD49A52E90">
    <w:name w:val="8613DC048C80448D8F0DDEFD49A52E90"/>
    <w:rsid w:val="00A444A4"/>
  </w:style>
  <w:style w:type="paragraph" w:customStyle="1" w:styleId="E5B6A29AFE5448ED9E12488282949DEB">
    <w:name w:val="E5B6A29AFE5448ED9E12488282949DEB"/>
    <w:rsid w:val="00A444A4"/>
  </w:style>
  <w:style w:type="paragraph" w:customStyle="1" w:styleId="7080706794884505B99CE93163C28097">
    <w:name w:val="7080706794884505B99CE93163C28097"/>
    <w:rsid w:val="00A444A4"/>
  </w:style>
  <w:style w:type="paragraph" w:customStyle="1" w:styleId="93CA55D968F5455FA437EBB6AC7C9BD8">
    <w:name w:val="93CA55D968F5455FA437EBB6AC7C9BD8"/>
    <w:rsid w:val="00A444A4"/>
  </w:style>
  <w:style w:type="paragraph" w:customStyle="1" w:styleId="05C87F18E88C4BAAA5A5D1F4CC7B0CEC">
    <w:name w:val="05C87F18E88C4BAAA5A5D1F4CC7B0CEC"/>
    <w:rsid w:val="00A444A4"/>
  </w:style>
  <w:style w:type="paragraph" w:customStyle="1" w:styleId="642D939E01CB41B4B85B753A890D4026">
    <w:name w:val="642D939E01CB41B4B85B753A890D4026"/>
    <w:rsid w:val="00A444A4"/>
  </w:style>
  <w:style w:type="paragraph" w:customStyle="1" w:styleId="5D8B4B7AA9DC44DC893EF8BA88B651C6">
    <w:name w:val="5D8B4B7AA9DC44DC893EF8BA88B651C6"/>
    <w:rsid w:val="00A444A4"/>
  </w:style>
  <w:style w:type="paragraph" w:customStyle="1" w:styleId="DC20DD0564874140860B10B155C19780">
    <w:name w:val="DC20DD0564874140860B10B155C19780"/>
    <w:rsid w:val="00A444A4"/>
  </w:style>
  <w:style w:type="paragraph" w:customStyle="1" w:styleId="B2FC238E40CB40C9AABAEFCB75D760EE">
    <w:name w:val="B2FC238E40CB40C9AABAEFCB75D760EE"/>
    <w:rsid w:val="00A444A4"/>
  </w:style>
  <w:style w:type="paragraph" w:customStyle="1" w:styleId="10681313BABF4E8B9592217269900A1C">
    <w:name w:val="10681313BABF4E8B9592217269900A1C"/>
    <w:rsid w:val="00A444A4"/>
  </w:style>
  <w:style w:type="paragraph" w:customStyle="1" w:styleId="4BA15350599444D38DC8F3A90C4ADC61">
    <w:name w:val="4BA15350599444D38DC8F3A90C4ADC61"/>
    <w:rsid w:val="00A444A4"/>
  </w:style>
  <w:style w:type="paragraph" w:customStyle="1" w:styleId="D05D23969941409A8EE2456F8126D2E9">
    <w:name w:val="D05D23969941409A8EE2456F8126D2E9"/>
    <w:rsid w:val="00A444A4"/>
  </w:style>
  <w:style w:type="paragraph" w:customStyle="1" w:styleId="786DCF959EB24A1DA9D05F3C42781B8E">
    <w:name w:val="786DCF959EB24A1DA9D05F3C42781B8E"/>
    <w:rsid w:val="00A444A4"/>
  </w:style>
  <w:style w:type="paragraph" w:customStyle="1" w:styleId="23B451002E3A45368DC6644711B3C2CC">
    <w:name w:val="23B451002E3A45368DC6644711B3C2CC"/>
    <w:rsid w:val="00A444A4"/>
  </w:style>
  <w:style w:type="paragraph" w:customStyle="1" w:styleId="B341C39E5B8B4F70815793D19188677D">
    <w:name w:val="B341C39E5B8B4F70815793D19188677D"/>
    <w:rsid w:val="00A444A4"/>
  </w:style>
  <w:style w:type="paragraph" w:customStyle="1" w:styleId="E0C738D4CEE94FBDB89F470ADB73D831">
    <w:name w:val="E0C738D4CEE94FBDB89F470ADB73D831"/>
    <w:rsid w:val="00A444A4"/>
  </w:style>
  <w:style w:type="paragraph" w:customStyle="1" w:styleId="F621DC80AC7D46EF97A6F2BBBA9758F7">
    <w:name w:val="F621DC80AC7D46EF97A6F2BBBA9758F7"/>
    <w:rsid w:val="00A444A4"/>
  </w:style>
  <w:style w:type="paragraph" w:customStyle="1" w:styleId="A16A6EE70B9B400E8B9310FC4A9BBC30">
    <w:name w:val="A16A6EE70B9B400E8B9310FC4A9BBC30"/>
    <w:rsid w:val="00A444A4"/>
  </w:style>
  <w:style w:type="paragraph" w:customStyle="1" w:styleId="360763BF66C142B5B85E225AB6E36058">
    <w:name w:val="360763BF66C142B5B85E225AB6E36058"/>
    <w:rsid w:val="00A444A4"/>
  </w:style>
  <w:style w:type="paragraph" w:customStyle="1" w:styleId="7E3B06B2FAED456D8CA90646A2A1C557">
    <w:name w:val="7E3B06B2FAED456D8CA90646A2A1C557"/>
    <w:rsid w:val="00A444A4"/>
  </w:style>
  <w:style w:type="paragraph" w:customStyle="1" w:styleId="C3DC861073BA479EAD75807F998C7BDA">
    <w:name w:val="C3DC861073BA479EAD75807F998C7BDA"/>
    <w:rsid w:val="00A444A4"/>
  </w:style>
  <w:style w:type="paragraph" w:customStyle="1" w:styleId="325D1F629235471EBDB448A5C38C6600">
    <w:name w:val="325D1F629235471EBDB448A5C38C6600"/>
    <w:rsid w:val="00A444A4"/>
  </w:style>
  <w:style w:type="paragraph" w:customStyle="1" w:styleId="E9A99B7920F246E0B3AF0CF7ACCFFC83">
    <w:name w:val="E9A99B7920F246E0B3AF0CF7ACCFFC83"/>
    <w:rsid w:val="00A444A4"/>
  </w:style>
  <w:style w:type="paragraph" w:customStyle="1" w:styleId="AB4E0E495F834315B808AE1D3874F439">
    <w:name w:val="AB4E0E495F834315B808AE1D3874F439"/>
    <w:rsid w:val="00A444A4"/>
  </w:style>
  <w:style w:type="paragraph" w:customStyle="1" w:styleId="5A72347A4D824BCF959BF47E98B7C75B">
    <w:name w:val="5A72347A4D824BCF959BF47E98B7C75B"/>
    <w:rsid w:val="00A444A4"/>
  </w:style>
  <w:style w:type="paragraph" w:customStyle="1" w:styleId="487B7A7D2CF34003BCA92C3FEC3863A8">
    <w:name w:val="487B7A7D2CF34003BCA92C3FEC3863A8"/>
    <w:rsid w:val="00A444A4"/>
  </w:style>
  <w:style w:type="paragraph" w:customStyle="1" w:styleId="73742347CBFB41DDA9CC5D24DE163D29">
    <w:name w:val="73742347CBFB41DDA9CC5D24DE163D29"/>
    <w:rsid w:val="00A444A4"/>
  </w:style>
  <w:style w:type="paragraph" w:customStyle="1" w:styleId="FAF397D00C1247CFB5750C7CB70E5BEE">
    <w:name w:val="FAF397D00C1247CFB5750C7CB70E5BEE"/>
    <w:rsid w:val="00A444A4"/>
  </w:style>
  <w:style w:type="paragraph" w:customStyle="1" w:styleId="853B2ADC9BE34A0187C30AF722118E32">
    <w:name w:val="853B2ADC9BE34A0187C30AF722118E32"/>
    <w:rsid w:val="00A444A4"/>
  </w:style>
  <w:style w:type="paragraph" w:customStyle="1" w:styleId="A529A1F6F28048F290B5744263169EB3">
    <w:name w:val="A529A1F6F28048F290B5744263169EB3"/>
    <w:rsid w:val="00A444A4"/>
  </w:style>
  <w:style w:type="paragraph" w:customStyle="1" w:styleId="A363CCF3FE53473BA3EA3B43F6FDCBDA">
    <w:name w:val="A363CCF3FE53473BA3EA3B43F6FDCBDA"/>
    <w:rsid w:val="00A444A4"/>
  </w:style>
  <w:style w:type="paragraph" w:customStyle="1" w:styleId="5BB95C345F8844E3A0727807E47F9463">
    <w:name w:val="5BB95C345F8844E3A0727807E47F9463"/>
    <w:rsid w:val="00A444A4"/>
  </w:style>
  <w:style w:type="paragraph" w:customStyle="1" w:styleId="F49455D204CD4F73BB90BB677A85C430">
    <w:name w:val="F49455D204CD4F73BB90BB677A85C430"/>
    <w:rsid w:val="00A444A4"/>
  </w:style>
  <w:style w:type="paragraph" w:customStyle="1" w:styleId="5084C646127C4C88A196A580649F62B6">
    <w:name w:val="5084C646127C4C88A196A580649F62B6"/>
    <w:rsid w:val="00A444A4"/>
  </w:style>
  <w:style w:type="paragraph" w:customStyle="1" w:styleId="4A6459210E5A4FDFB7435BB4E91C6A0C">
    <w:name w:val="4A6459210E5A4FDFB7435BB4E91C6A0C"/>
    <w:rsid w:val="00A444A4"/>
  </w:style>
  <w:style w:type="paragraph" w:customStyle="1" w:styleId="B302786E600944DA9BEB4C3421AE897B">
    <w:name w:val="B302786E600944DA9BEB4C3421AE897B"/>
    <w:rsid w:val="00A444A4"/>
  </w:style>
  <w:style w:type="paragraph" w:customStyle="1" w:styleId="14CC0281DF94432A9F1AB1D495BB44FF">
    <w:name w:val="14CC0281DF94432A9F1AB1D495BB44FF"/>
    <w:rsid w:val="00A444A4"/>
  </w:style>
  <w:style w:type="paragraph" w:customStyle="1" w:styleId="8C19DB7F707A459592E2999C33629B68">
    <w:name w:val="8C19DB7F707A459592E2999C33629B68"/>
    <w:rsid w:val="00A444A4"/>
  </w:style>
  <w:style w:type="paragraph" w:customStyle="1" w:styleId="C8BA89103D7449008AA303020578EE6A">
    <w:name w:val="C8BA89103D7449008AA303020578EE6A"/>
    <w:rsid w:val="00A444A4"/>
  </w:style>
  <w:style w:type="paragraph" w:customStyle="1" w:styleId="56CC579BCFF846C495E16076D4CB8AA6">
    <w:name w:val="56CC579BCFF846C495E16076D4CB8AA6"/>
    <w:rsid w:val="00A444A4"/>
  </w:style>
  <w:style w:type="paragraph" w:customStyle="1" w:styleId="AA53C66E116C4689995475FDDAA7F87D">
    <w:name w:val="AA53C66E116C4689995475FDDAA7F87D"/>
    <w:rsid w:val="00A444A4"/>
  </w:style>
  <w:style w:type="paragraph" w:customStyle="1" w:styleId="8E763AC4F28D4A00B4EC10860E96AB2A">
    <w:name w:val="8E763AC4F28D4A00B4EC10860E96AB2A"/>
    <w:rsid w:val="00A444A4"/>
  </w:style>
  <w:style w:type="paragraph" w:customStyle="1" w:styleId="179FF0D49A4C47809BD07A1062E3D079">
    <w:name w:val="179FF0D49A4C47809BD07A1062E3D079"/>
    <w:rsid w:val="00A444A4"/>
  </w:style>
  <w:style w:type="paragraph" w:customStyle="1" w:styleId="9DB1A520261840AF8F6AEE9DD9A7C7A4">
    <w:name w:val="9DB1A520261840AF8F6AEE9DD9A7C7A4"/>
    <w:rsid w:val="00A444A4"/>
  </w:style>
  <w:style w:type="paragraph" w:customStyle="1" w:styleId="358DCF9823934149A84855A4F4D21CAD">
    <w:name w:val="358DCF9823934149A84855A4F4D21CAD"/>
    <w:rsid w:val="00A444A4"/>
  </w:style>
  <w:style w:type="paragraph" w:customStyle="1" w:styleId="20BD576850DF49D793B71454C92B3C02">
    <w:name w:val="20BD576850DF49D793B71454C92B3C02"/>
    <w:rsid w:val="00A444A4"/>
  </w:style>
  <w:style w:type="paragraph" w:customStyle="1" w:styleId="57A04322EC2E41938A13B6A3679FE80C">
    <w:name w:val="57A04322EC2E41938A13B6A3679FE80C"/>
    <w:rsid w:val="00A444A4"/>
  </w:style>
  <w:style w:type="paragraph" w:customStyle="1" w:styleId="672909A6293A4490B3681B68ADCD5003">
    <w:name w:val="672909A6293A4490B3681B68ADCD5003"/>
    <w:rsid w:val="00A444A4"/>
  </w:style>
  <w:style w:type="paragraph" w:customStyle="1" w:styleId="D507018711A3427186941C0A5F26CD2F">
    <w:name w:val="D507018711A3427186941C0A5F26CD2F"/>
    <w:rsid w:val="00A444A4"/>
  </w:style>
  <w:style w:type="paragraph" w:customStyle="1" w:styleId="14EE039F40F54120911548F0E2B3265A">
    <w:name w:val="14EE039F40F54120911548F0E2B3265A"/>
    <w:rsid w:val="00A444A4"/>
  </w:style>
  <w:style w:type="paragraph" w:customStyle="1" w:styleId="5B400D3844DE4FA19C1CC2B2F7DC72AE">
    <w:name w:val="5B400D3844DE4FA19C1CC2B2F7DC72AE"/>
    <w:rsid w:val="00A444A4"/>
  </w:style>
  <w:style w:type="paragraph" w:customStyle="1" w:styleId="05D17DFF1A4748C4B6F01E78A30CCCE6">
    <w:name w:val="05D17DFF1A4748C4B6F01E78A30CCCE6"/>
    <w:rsid w:val="00A444A4"/>
  </w:style>
  <w:style w:type="paragraph" w:customStyle="1" w:styleId="0D750A7BBB474FDA9B07AC6B8EBB108B">
    <w:name w:val="0D750A7BBB474FDA9B07AC6B8EBB108B"/>
    <w:rsid w:val="00A444A4"/>
  </w:style>
  <w:style w:type="paragraph" w:customStyle="1" w:styleId="52E1F71174F44E329482A165600EB28F">
    <w:name w:val="52E1F71174F44E329482A165600EB28F"/>
    <w:rsid w:val="00A444A4"/>
  </w:style>
  <w:style w:type="paragraph" w:customStyle="1" w:styleId="3F8C0D8A74B34D3CBE1B77901325112B">
    <w:name w:val="3F8C0D8A74B34D3CBE1B77901325112B"/>
    <w:rsid w:val="00A444A4"/>
  </w:style>
  <w:style w:type="paragraph" w:customStyle="1" w:styleId="D8D6259BDB2B40E0828B4E903EDCFF43">
    <w:name w:val="D8D6259BDB2B40E0828B4E903EDCFF43"/>
    <w:rsid w:val="00A444A4"/>
  </w:style>
  <w:style w:type="paragraph" w:customStyle="1" w:styleId="CF1C3F1B5F334502B5E5A3453A9D4D69">
    <w:name w:val="CF1C3F1B5F334502B5E5A3453A9D4D69"/>
    <w:rsid w:val="00A444A4"/>
  </w:style>
  <w:style w:type="paragraph" w:customStyle="1" w:styleId="5C798709CF124742976584A61DCB5A19">
    <w:name w:val="5C798709CF124742976584A61DCB5A19"/>
    <w:rsid w:val="00A444A4"/>
  </w:style>
  <w:style w:type="paragraph" w:customStyle="1" w:styleId="59808391971441BA8A4ACD93B59C5345">
    <w:name w:val="59808391971441BA8A4ACD93B59C5345"/>
    <w:rsid w:val="00A444A4"/>
  </w:style>
  <w:style w:type="paragraph" w:customStyle="1" w:styleId="6621832B4BAB44F79F0B6BD90EA4A882">
    <w:name w:val="6621832B4BAB44F79F0B6BD90EA4A882"/>
    <w:rsid w:val="00A444A4"/>
  </w:style>
  <w:style w:type="paragraph" w:customStyle="1" w:styleId="92917B2343D244A39BD8D22584A0FBE2">
    <w:name w:val="92917B2343D244A39BD8D22584A0FBE2"/>
    <w:rsid w:val="00A444A4"/>
  </w:style>
  <w:style w:type="paragraph" w:customStyle="1" w:styleId="F8D95355FF954B318C63D9281522FCBD">
    <w:name w:val="F8D95355FF954B318C63D9281522FCBD"/>
    <w:rsid w:val="00A444A4"/>
  </w:style>
  <w:style w:type="paragraph" w:customStyle="1" w:styleId="D9DAFF0D178B46C5A25D51A4E37CBAD3">
    <w:name w:val="D9DAFF0D178B46C5A25D51A4E37CBAD3"/>
    <w:rsid w:val="00A444A4"/>
  </w:style>
  <w:style w:type="paragraph" w:customStyle="1" w:styleId="6CA9AF39DABE4C208A8B8AF7A298D9C9">
    <w:name w:val="6CA9AF39DABE4C208A8B8AF7A298D9C9"/>
    <w:rsid w:val="00A444A4"/>
  </w:style>
  <w:style w:type="paragraph" w:customStyle="1" w:styleId="3CE63412B9004D6EA2CA766B99C8F94B">
    <w:name w:val="3CE63412B9004D6EA2CA766B99C8F94B"/>
    <w:rsid w:val="00A444A4"/>
  </w:style>
  <w:style w:type="paragraph" w:customStyle="1" w:styleId="B59A70D0DE8C497FADCEBE6333148C90">
    <w:name w:val="B59A70D0DE8C497FADCEBE6333148C90"/>
    <w:rsid w:val="00A444A4"/>
  </w:style>
  <w:style w:type="paragraph" w:customStyle="1" w:styleId="1D0FE09854CE4E4BB021478E16271228">
    <w:name w:val="1D0FE09854CE4E4BB021478E16271228"/>
    <w:rsid w:val="00A444A4"/>
  </w:style>
  <w:style w:type="paragraph" w:customStyle="1" w:styleId="5353924A86464AE29E5D578F074196C7">
    <w:name w:val="5353924A86464AE29E5D578F074196C7"/>
    <w:rsid w:val="00A444A4"/>
  </w:style>
  <w:style w:type="paragraph" w:customStyle="1" w:styleId="A930C8E313BB4798A1AB73ED21E44026">
    <w:name w:val="A930C8E313BB4798A1AB73ED21E44026"/>
    <w:rsid w:val="00A444A4"/>
  </w:style>
  <w:style w:type="paragraph" w:customStyle="1" w:styleId="01FD0146B66D481F95A661A58AC2AFDE">
    <w:name w:val="01FD0146B66D481F95A661A58AC2AFDE"/>
    <w:rsid w:val="00A444A4"/>
  </w:style>
  <w:style w:type="paragraph" w:customStyle="1" w:styleId="E43B3537125A4493A5D5CB9FE55AAC59">
    <w:name w:val="E43B3537125A4493A5D5CB9FE55AAC59"/>
    <w:rsid w:val="00A444A4"/>
  </w:style>
  <w:style w:type="paragraph" w:customStyle="1" w:styleId="783A2BDFB7884C65AAE03D49D780B863">
    <w:name w:val="783A2BDFB7884C65AAE03D49D780B863"/>
    <w:rsid w:val="00A444A4"/>
  </w:style>
  <w:style w:type="paragraph" w:customStyle="1" w:styleId="CF8E90CF087B40A6B248E7352731CD36">
    <w:name w:val="CF8E90CF087B40A6B248E7352731CD36"/>
    <w:rsid w:val="00A444A4"/>
  </w:style>
  <w:style w:type="paragraph" w:customStyle="1" w:styleId="697F8D15E06A48F3A88ADDDCA3E968F7">
    <w:name w:val="697F8D15E06A48F3A88ADDDCA3E968F7"/>
    <w:rsid w:val="00A444A4"/>
  </w:style>
  <w:style w:type="paragraph" w:customStyle="1" w:styleId="65EEBAC3A261416A927C02826073ED19">
    <w:name w:val="65EEBAC3A261416A927C02826073ED19"/>
    <w:rsid w:val="00A444A4"/>
  </w:style>
  <w:style w:type="paragraph" w:customStyle="1" w:styleId="A3A91E0F24AC45E48460ACBCF20A4373">
    <w:name w:val="A3A91E0F24AC45E48460ACBCF20A4373"/>
    <w:rsid w:val="00A444A4"/>
  </w:style>
  <w:style w:type="paragraph" w:customStyle="1" w:styleId="C52CCD479CAE428BBC5F0D1D94B59B88">
    <w:name w:val="C52CCD479CAE428BBC5F0D1D94B59B88"/>
    <w:rsid w:val="00A444A4"/>
  </w:style>
  <w:style w:type="paragraph" w:customStyle="1" w:styleId="6F34E4EBEF4647BEAB15353D63F9967D">
    <w:name w:val="6F34E4EBEF4647BEAB15353D63F9967D"/>
    <w:rsid w:val="00A444A4"/>
  </w:style>
  <w:style w:type="paragraph" w:customStyle="1" w:styleId="1E96C1A0EA754E59B139015171E0F24B">
    <w:name w:val="1E96C1A0EA754E59B139015171E0F24B"/>
    <w:rsid w:val="00A444A4"/>
  </w:style>
  <w:style w:type="paragraph" w:customStyle="1" w:styleId="67B85A1011E943948477BD0F6490EDAF">
    <w:name w:val="67B85A1011E943948477BD0F6490EDAF"/>
    <w:rsid w:val="00A444A4"/>
  </w:style>
  <w:style w:type="paragraph" w:customStyle="1" w:styleId="E2578B13F4ED44AF811982ED8B01B105">
    <w:name w:val="E2578B13F4ED44AF811982ED8B01B105"/>
    <w:rsid w:val="00A444A4"/>
  </w:style>
  <w:style w:type="paragraph" w:customStyle="1" w:styleId="C69B6E240D04417FBC33BB6501F23D94">
    <w:name w:val="C69B6E240D04417FBC33BB6501F23D94"/>
    <w:rsid w:val="00A444A4"/>
  </w:style>
  <w:style w:type="paragraph" w:customStyle="1" w:styleId="5DBC3C363FC84491A6D0AC2F9CCAB545">
    <w:name w:val="5DBC3C363FC84491A6D0AC2F9CCAB545"/>
    <w:rsid w:val="00A444A4"/>
  </w:style>
  <w:style w:type="paragraph" w:customStyle="1" w:styleId="DEBFB5A1D8D14323A57822600058D334">
    <w:name w:val="DEBFB5A1D8D14323A57822600058D334"/>
    <w:rsid w:val="00A444A4"/>
  </w:style>
  <w:style w:type="paragraph" w:customStyle="1" w:styleId="B387B24F1568460E8E3BF91528507072">
    <w:name w:val="B387B24F1568460E8E3BF91528507072"/>
    <w:rsid w:val="00A444A4"/>
  </w:style>
  <w:style w:type="paragraph" w:customStyle="1" w:styleId="5D75BA4FA11748CE97EE078D8FED27F6">
    <w:name w:val="5D75BA4FA11748CE97EE078D8FED27F6"/>
    <w:rsid w:val="00A444A4"/>
  </w:style>
  <w:style w:type="paragraph" w:customStyle="1" w:styleId="B884C363EB0C4A02A92E24EECE42730E">
    <w:name w:val="B884C363EB0C4A02A92E24EECE42730E"/>
    <w:rsid w:val="00A444A4"/>
  </w:style>
  <w:style w:type="paragraph" w:customStyle="1" w:styleId="4E730330444F4A01B4E13AB7F5D4DC1F">
    <w:name w:val="4E730330444F4A01B4E13AB7F5D4DC1F"/>
    <w:rsid w:val="00A444A4"/>
  </w:style>
  <w:style w:type="paragraph" w:customStyle="1" w:styleId="683DE396C9EB4383A533B1EC00EABADC">
    <w:name w:val="683DE396C9EB4383A533B1EC00EABADC"/>
    <w:rsid w:val="00A444A4"/>
  </w:style>
  <w:style w:type="paragraph" w:customStyle="1" w:styleId="0DB09462460941D687A343BA45469AC6">
    <w:name w:val="0DB09462460941D687A343BA45469AC6"/>
    <w:rsid w:val="00A444A4"/>
  </w:style>
  <w:style w:type="paragraph" w:customStyle="1" w:styleId="8D58C6B6F15541BCB33CE4DCB788BB61">
    <w:name w:val="8D58C6B6F15541BCB33CE4DCB788BB61"/>
    <w:rsid w:val="00A444A4"/>
  </w:style>
  <w:style w:type="paragraph" w:customStyle="1" w:styleId="16FE3F63B60E487A871CFA495093AF02">
    <w:name w:val="16FE3F63B60E487A871CFA495093AF02"/>
    <w:rsid w:val="00A444A4"/>
  </w:style>
  <w:style w:type="paragraph" w:customStyle="1" w:styleId="4C3F9FF3E2AA4D45A85F8BEA40D2D17C">
    <w:name w:val="4C3F9FF3E2AA4D45A85F8BEA40D2D17C"/>
    <w:rsid w:val="00A444A4"/>
  </w:style>
  <w:style w:type="paragraph" w:customStyle="1" w:styleId="96C7E78DC4D54704AB9892F02E168952">
    <w:name w:val="96C7E78DC4D54704AB9892F02E168952"/>
    <w:rsid w:val="00A444A4"/>
  </w:style>
  <w:style w:type="paragraph" w:customStyle="1" w:styleId="E65C3645F3DE48FF997C27B584B0361F">
    <w:name w:val="E65C3645F3DE48FF997C27B584B0361F"/>
    <w:rsid w:val="00A444A4"/>
  </w:style>
  <w:style w:type="paragraph" w:customStyle="1" w:styleId="36C2F10AE7734407B1D7B6BEF40891B1">
    <w:name w:val="36C2F10AE7734407B1D7B6BEF40891B1"/>
    <w:rsid w:val="00A444A4"/>
  </w:style>
  <w:style w:type="paragraph" w:customStyle="1" w:styleId="AAB6F24C98A447E5A90738CB328BF308">
    <w:name w:val="AAB6F24C98A447E5A90738CB328BF308"/>
    <w:rsid w:val="00A444A4"/>
  </w:style>
  <w:style w:type="paragraph" w:customStyle="1" w:styleId="D0830D012B1D41448821E5C4E47C8472">
    <w:name w:val="D0830D012B1D41448821E5C4E47C8472"/>
    <w:rsid w:val="00A444A4"/>
  </w:style>
  <w:style w:type="paragraph" w:customStyle="1" w:styleId="E5A785421DB7404391A5D3E4ED416B91">
    <w:name w:val="E5A785421DB7404391A5D3E4ED416B91"/>
    <w:rsid w:val="00A444A4"/>
  </w:style>
  <w:style w:type="paragraph" w:customStyle="1" w:styleId="838634602B2A49F581D3BC3E6DCF4D6D">
    <w:name w:val="838634602B2A49F581D3BC3E6DCF4D6D"/>
    <w:rsid w:val="00A444A4"/>
  </w:style>
  <w:style w:type="paragraph" w:customStyle="1" w:styleId="267DAE42C309478CA8C42ED509115F3F">
    <w:name w:val="267DAE42C309478CA8C42ED509115F3F"/>
    <w:rsid w:val="00A444A4"/>
  </w:style>
  <w:style w:type="paragraph" w:customStyle="1" w:styleId="1F861B5E3CB548BA84741A3B1D3950A5">
    <w:name w:val="1F861B5E3CB548BA84741A3B1D3950A5"/>
    <w:rsid w:val="00A444A4"/>
  </w:style>
  <w:style w:type="paragraph" w:customStyle="1" w:styleId="4A59DA86812B4881AF5AD9B16A84927A">
    <w:name w:val="4A59DA86812B4881AF5AD9B16A84927A"/>
    <w:rsid w:val="00A444A4"/>
  </w:style>
  <w:style w:type="paragraph" w:customStyle="1" w:styleId="8F1978D89076471F97B455E428E7D1C3">
    <w:name w:val="8F1978D89076471F97B455E428E7D1C3"/>
    <w:rsid w:val="00A444A4"/>
  </w:style>
  <w:style w:type="paragraph" w:customStyle="1" w:styleId="FF278738E93342748956560B1BB8F0C1">
    <w:name w:val="FF278738E93342748956560B1BB8F0C1"/>
    <w:rsid w:val="00A444A4"/>
  </w:style>
  <w:style w:type="paragraph" w:customStyle="1" w:styleId="A0C8DBEBAA93432B9BC404E712A97744">
    <w:name w:val="A0C8DBEBAA93432B9BC404E712A97744"/>
    <w:rsid w:val="00A444A4"/>
  </w:style>
  <w:style w:type="paragraph" w:customStyle="1" w:styleId="877A9E5FFF904A77AEF38ABBADB8E0B3">
    <w:name w:val="877A9E5FFF904A77AEF38ABBADB8E0B3"/>
    <w:rsid w:val="00A444A4"/>
  </w:style>
  <w:style w:type="paragraph" w:customStyle="1" w:styleId="80AED6880CDA497F8244A9F88912856D">
    <w:name w:val="80AED6880CDA497F8244A9F88912856D"/>
    <w:rsid w:val="00A444A4"/>
  </w:style>
  <w:style w:type="paragraph" w:customStyle="1" w:styleId="CCEBA86AD2D9426DB293F90B5FDD6BC4">
    <w:name w:val="CCEBA86AD2D9426DB293F90B5FDD6BC4"/>
    <w:rsid w:val="00A444A4"/>
  </w:style>
  <w:style w:type="paragraph" w:customStyle="1" w:styleId="37C80626B0E3432B95AECA647096469D">
    <w:name w:val="37C80626B0E3432B95AECA647096469D"/>
    <w:rsid w:val="00A444A4"/>
  </w:style>
  <w:style w:type="paragraph" w:customStyle="1" w:styleId="D7D0DEC63F2A478EBFE516A88142943F">
    <w:name w:val="D7D0DEC63F2A478EBFE516A88142943F"/>
    <w:rsid w:val="00A444A4"/>
  </w:style>
  <w:style w:type="paragraph" w:customStyle="1" w:styleId="06E870E0603C4B4CA3F23B9A29F39A5B">
    <w:name w:val="06E870E0603C4B4CA3F23B9A29F39A5B"/>
    <w:rsid w:val="00A444A4"/>
  </w:style>
  <w:style w:type="paragraph" w:customStyle="1" w:styleId="BC54AAD7FD054FEA97A128A63200A67E">
    <w:name w:val="BC54AAD7FD054FEA97A128A63200A67E"/>
    <w:rsid w:val="00A444A4"/>
  </w:style>
  <w:style w:type="paragraph" w:customStyle="1" w:styleId="703C6DD403EA4C94B2B9E00DEB7622FF">
    <w:name w:val="703C6DD403EA4C94B2B9E00DEB7622FF"/>
    <w:rsid w:val="00A444A4"/>
  </w:style>
  <w:style w:type="paragraph" w:customStyle="1" w:styleId="24DBD2DACD3949D4A0A794D377FE2B7E">
    <w:name w:val="24DBD2DACD3949D4A0A794D377FE2B7E"/>
    <w:rsid w:val="00A444A4"/>
  </w:style>
  <w:style w:type="paragraph" w:customStyle="1" w:styleId="6D4AB9C5A5E94613B2E33504C4A644E2">
    <w:name w:val="6D4AB9C5A5E94613B2E33504C4A644E2"/>
    <w:rsid w:val="00A444A4"/>
  </w:style>
  <w:style w:type="paragraph" w:customStyle="1" w:styleId="17A8579B3989471EB582E432DECE0047">
    <w:name w:val="17A8579B3989471EB582E432DECE0047"/>
    <w:rsid w:val="00A444A4"/>
  </w:style>
  <w:style w:type="paragraph" w:customStyle="1" w:styleId="69D6434E16F14516BD418158CE63452B">
    <w:name w:val="69D6434E16F14516BD418158CE63452B"/>
    <w:rsid w:val="00A444A4"/>
  </w:style>
  <w:style w:type="paragraph" w:customStyle="1" w:styleId="2F9C925660734A2DB255280FEC66A87C">
    <w:name w:val="2F9C925660734A2DB255280FEC66A87C"/>
    <w:rsid w:val="00A444A4"/>
  </w:style>
  <w:style w:type="paragraph" w:customStyle="1" w:styleId="8D2D28A04EEF4A6582D8E843DECA5BF2">
    <w:name w:val="8D2D28A04EEF4A6582D8E843DECA5BF2"/>
    <w:rsid w:val="00A444A4"/>
  </w:style>
  <w:style w:type="paragraph" w:customStyle="1" w:styleId="5D7E309A11A34369AEEFBB9FCE707057">
    <w:name w:val="5D7E309A11A34369AEEFBB9FCE707057"/>
    <w:rsid w:val="00A444A4"/>
  </w:style>
  <w:style w:type="paragraph" w:customStyle="1" w:styleId="C008AF6FD2264E17B2F8927E3711D5DF">
    <w:name w:val="C008AF6FD2264E17B2F8927E3711D5DF"/>
    <w:rsid w:val="00A444A4"/>
  </w:style>
  <w:style w:type="paragraph" w:customStyle="1" w:styleId="A754CCE4AD344FF7B19E142269E4A3B1">
    <w:name w:val="A754CCE4AD344FF7B19E142269E4A3B1"/>
    <w:rsid w:val="00A444A4"/>
  </w:style>
  <w:style w:type="paragraph" w:customStyle="1" w:styleId="6A005D206C954F4AB946F357B3BF05FD">
    <w:name w:val="6A005D206C954F4AB946F357B3BF05FD"/>
    <w:rsid w:val="00A444A4"/>
  </w:style>
  <w:style w:type="paragraph" w:customStyle="1" w:styleId="0961EAF86C614D04A24C60FC7EAD4BA6">
    <w:name w:val="0961EAF86C614D04A24C60FC7EAD4BA6"/>
    <w:rsid w:val="00A444A4"/>
  </w:style>
  <w:style w:type="paragraph" w:customStyle="1" w:styleId="E1662DF8DD294ABBA9A0070353D46BC5">
    <w:name w:val="E1662DF8DD294ABBA9A0070353D46BC5"/>
    <w:rsid w:val="00A444A4"/>
  </w:style>
  <w:style w:type="paragraph" w:customStyle="1" w:styleId="A2972B18133C4AC3874B98AD5B6AB495">
    <w:name w:val="A2972B18133C4AC3874B98AD5B6AB495"/>
    <w:rsid w:val="00A444A4"/>
  </w:style>
  <w:style w:type="paragraph" w:customStyle="1" w:styleId="0471B8FF50134B299D8A2512922761B9">
    <w:name w:val="0471B8FF50134B299D8A2512922761B9"/>
    <w:rsid w:val="00A444A4"/>
  </w:style>
  <w:style w:type="paragraph" w:customStyle="1" w:styleId="912EAF420DF646C193484978A6B9074C">
    <w:name w:val="912EAF420DF646C193484978A6B9074C"/>
    <w:rsid w:val="00A444A4"/>
  </w:style>
  <w:style w:type="paragraph" w:customStyle="1" w:styleId="556418B34D6E4815B4F0B1B4B468692B">
    <w:name w:val="556418B34D6E4815B4F0B1B4B468692B"/>
    <w:rsid w:val="00A444A4"/>
  </w:style>
  <w:style w:type="paragraph" w:customStyle="1" w:styleId="DEE613C69C724A4D8556EECD7026021F">
    <w:name w:val="DEE613C69C724A4D8556EECD7026021F"/>
    <w:rsid w:val="00A444A4"/>
  </w:style>
  <w:style w:type="paragraph" w:customStyle="1" w:styleId="6B67044EE04F428F8F1DF93BF778DE2D">
    <w:name w:val="6B67044EE04F428F8F1DF93BF778DE2D"/>
    <w:rsid w:val="00A444A4"/>
  </w:style>
  <w:style w:type="paragraph" w:customStyle="1" w:styleId="59AA830F979B44CE9145745AD3FEE43D">
    <w:name w:val="59AA830F979B44CE9145745AD3FEE43D"/>
    <w:rsid w:val="00A444A4"/>
  </w:style>
  <w:style w:type="paragraph" w:customStyle="1" w:styleId="02D58FE9AE834B2391F959542F098C86">
    <w:name w:val="02D58FE9AE834B2391F959542F098C86"/>
    <w:rsid w:val="00A444A4"/>
  </w:style>
  <w:style w:type="paragraph" w:customStyle="1" w:styleId="254868055A664772AE9E419D707554A2">
    <w:name w:val="254868055A664772AE9E419D707554A2"/>
    <w:rsid w:val="00A444A4"/>
  </w:style>
  <w:style w:type="paragraph" w:customStyle="1" w:styleId="765538791CE443F2869CDC982AFD36DD">
    <w:name w:val="765538791CE443F2869CDC982AFD36DD"/>
    <w:rsid w:val="00A444A4"/>
  </w:style>
  <w:style w:type="paragraph" w:customStyle="1" w:styleId="4CC0F5C880214C34BA9912494B28E171">
    <w:name w:val="4CC0F5C880214C34BA9912494B28E171"/>
    <w:rsid w:val="00A444A4"/>
  </w:style>
  <w:style w:type="paragraph" w:customStyle="1" w:styleId="D0221E83575C466EA3F4585B92FD8BAF">
    <w:name w:val="D0221E83575C466EA3F4585B92FD8BAF"/>
    <w:rsid w:val="00A444A4"/>
  </w:style>
  <w:style w:type="paragraph" w:customStyle="1" w:styleId="987AA99C66474E7885D5CB2520BEFF8D">
    <w:name w:val="987AA99C66474E7885D5CB2520BEFF8D"/>
    <w:rsid w:val="00A444A4"/>
  </w:style>
  <w:style w:type="paragraph" w:customStyle="1" w:styleId="818BA6C7D34D4F66A349BE8A566D3499">
    <w:name w:val="818BA6C7D34D4F66A349BE8A566D3499"/>
    <w:rsid w:val="00A444A4"/>
  </w:style>
  <w:style w:type="paragraph" w:customStyle="1" w:styleId="FECCD19DED37475A974674234C1C365D">
    <w:name w:val="FECCD19DED37475A974674234C1C365D"/>
    <w:rsid w:val="00A444A4"/>
  </w:style>
  <w:style w:type="paragraph" w:customStyle="1" w:styleId="8F962022E0C9419DAA78F5C78A52F1B3">
    <w:name w:val="8F962022E0C9419DAA78F5C78A52F1B3"/>
    <w:rsid w:val="00A444A4"/>
  </w:style>
  <w:style w:type="paragraph" w:customStyle="1" w:styleId="348A669D61AA43009344D23B62A3588A">
    <w:name w:val="348A669D61AA43009344D23B62A3588A"/>
    <w:rsid w:val="00A444A4"/>
  </w:style>
  <w:style w:type="paragraph" w:customStyle="1" w:styleId="60C103CCBC054D5D81BC1EFC1D6C7999">
    <w:name w:val="60C103CCBC054D5D81BC1EFC1D6C7999"/>
    <w:rsid w:val="00A444A4"/>
  </w:style>
  <w:style w:type="paragraph" w:customStyle="1" w:styleId="765218C35E5F427DB2324F0394147625">
    <w:name w:val="765218C35E5F427DB2324F0394147625"/>
    <w:rsid w:val="00A444A4"/>
  </w:style>
  <w:style w:type="paragraph" w:customStyle="1" w:styleId="D573451EC22C4D23AE49778738CF3AB3">
    <w:name w:val="D573451EC22C4D23AE49778738CF3AB3"/>
    <w:rsid w:val="00A444A4"/>
  </w:style>
  <w:style w:type="paragraph" w:customStyle="1" w:styleId="2E735AA041B3441E9C745EDA4C74AEE6">
    <w:name w:val="2E735AA041B3441E9C745EDA4C74AEE6"/>
    <w:rsid w:val="00A444A4"/>
  </w:style>
  <w:style w:type="paragraph" w:customStyle="1" w:styleId="F808A5A6943149D4B4D3993697E9AB44">
    <w:name w:val="F808A5A6943149D4B4D3993697E9AB44"/>
    <w:rsid w:val="00A444A4"/>
  </w:style>
  <w:style w:type="paragraph" w:customStyle="1" w:styleId="96AED5F6AA48418DBAFA5C8575FD2379">
    <w:name w:val="96AED5F6AA48418DBAFA5C8575FD2379"/>
    <w:rsid w:val="00A444A4"/>
  </w:style>
  <w:style w:type="paragraph" w:customStyle="1" w:styleId="72D31B688F1849048A9DB07210FE61F0">
    <w:name w:val="72D31B688F1849048A9DB07210FE61F0"/>
    <w:rsid w:val="00A444A4"/>
  </w:style>
  <w:style w:type="paragraph" w:customStyle="1" w:styleId="16206442B3A94408B7532664DD397657">
    <w:name w:val="16206442B3A94408B7532664DD397657"/>
    <w:rsid w:val="00A444A4"/>
  </w:style>
  <w:style w:type="paragraph" w:customStyle="1" w:styleId="2DECE768ABF84DE7AB3F11C4CF4F9B88">
    <w:name w:val="2DECE768ABF84DE7AB3F11C4CF4F9B88"/>
    <w:rsid w:val="00A444A4"/>
  </w:style>
  <w:style w:type="paragraph" w:customStyle="1" w:styleId="DF1013D9426043A8AC0E3EA8F225C9B7">
    <w:name w:val="DF1013D9426043A8AC0E3EA8F225C9B7"/>
    <w:rsid w:val="00A444A4"/>
  </w:style>
  <w:style w:type="paragraph" w:customStyle="1" w:styleId="3EF3D75847FE46D1AE9EF919A3CB0242">
    <w:name w:val="3EF3D75847FE46D1AE9EF919A3CB0242"/>
    <w:rsid w:val="00A444A4"/>
  </w:style>
  <w:style w:type="paragraph" w:customStyle="1" w:styleId="64A897540639412D9B74A3A29463B6F2">
    <w:name w:val="64A897540639412D9B74A3A29463B6F2"/>
    <w:rsid w:val="00A444A4"/>
  </w:style>
  <w:style w:type="paragraph" w:customStyle="1" w:styleId="CB583CCF35A34A2A8C1D8D5A71DA5088">
    <w:name w:val="CB583CCF35A34A2A8C1D8D5A71DA5088"/>
    <w:rsid w:val="00A444A4"/>
  </w:style>
  <w:style w:type="paragraph" w:customStyle="1" w:styleId="E7BBA9B232174A68BCD18DFB40B8FB34">
    <w:name w:val="E7BBA9B232174A68BCD18DFB40B8FB34"/>
    <w:rsid w:val="00A444A4"/>
  </w:style>
  <w:style w:type="paragraph" w:customStyle="1" w:styleId="D105036C6723496A9E164DE1A2BE0529">
    <w:name w:val="D105036C6723496A9E164DE1A2BE0529"/>
    <w:rsid w:val="00A444A4"/>
  </w:style>
  <w:style w:type="paragraph" w:customStyle="1" w:styleId="4F9AFCCAC3E64830811FFB5DD57067F4">
    <w:name w:val="4F9AFCCAC3E64830811FFB5DD57067F4"/>
    <w:rsid w:val="00A444A4"/>
  </w:style>
  <w:style w:type="paragraph" w:customStyle="1" w:styleId="371CAB7B45BB406199619267E5FB2DD7">
    <w:name w:val="371CAB7B45BB406199619267E5FB2DD7"/>
    <w:rsid w:val="00A444A4"/>
  </w:style>
  <w:style w:type="paragraph" w:customStyle="1" w:styleId="FE60E46A6A234CC9A14A858050A448B3">
    <w:name w:val="FE60E46A6A234CC9A14A858050A448B3"/>
    <w:rsid w:val="00A444A4"/>
  </w:style>
  <w:style w:type="paragraph" w:customStyle="1" w:styleId="E4A7E9F681594C809A25901164300522">
    <w:name w:val="E4A7E9F681594C809A25901164300522"/>
    <w:rsid w:val="00A444A4"/>
  </w:style>
  <w:style w:type="paragraph" w:customStyle="1" w:styleId="06A19DC497F24EFCBFB50889758C66BF">
    <w:name w:val="06A19DC497F24EFCBFB50889758C66BF"/>
    <w:rsid w:val="00A444A4"/>
  </w:style>
  <w:style w:type="paragraph" w:customStyle="1" w:styleId="D86CFF9792594103A4ED12B4E168106A">
    <w:name w:val="D86CFF9792594103A4ED12B4E168106A"/>
    <w:rsid w:val="00A444A4"/>
  </w:style>
  <w:style w:type="paragraph" w:customStyle="1" w:styleId="38597EB225A346A6B991919533612600">
    <w:name w:val="38597EB225A346A6B991919533612600"/>
    <w:rsid w:val="00A444A4"/>
  </w:style>
  <w:style w:type="paragraph" w:customStyle="1" w:styleId="E22703C715204475B7DF2A4414172227">
    <w:name w:val="E22703C715204475B7DF2A4414172227"/>
    <w:rsid w:val="00A444A4"/>
  </w:style>
  <w:style w:type="paragraph" w:customStyle="1" w:styleId="7B45F96C6D49467298749E41E7CE6681">
    <w:name w:val="7B45F96C6D49467298749E41E7CE6681"/>
    <w:rsid w:val="00A444A4"/>
  </w:style>
  <w:style w:type="paragraph" w:customStyle="1" w:styleId="501E3AE700924EF895403774F800DA8C">
    <w:name w:val="501E3AE700924EF895403774F800DA8C"/>
    <w:rsid w:val="00A444A4"/>
  </w:style>
  <w:style w:type="paragraph" w:customStyle="1" w:styleId="68B3B1FC26AD403BAB47FDC910D6235D">
    <w:name w:val="68B3B1FC26AD403BAB47FDC910D6235D"/>
    <w:rsid w:val="00A444A4"/>
  </w:style>
  <w:style w:type="paragraph" w:customStyle="1" w:styleId="25058CCBD9A4402A93D68DA8C449EA9F">
    <w:name w:val="25058CCBD9A4402A93D68DA8C449EA9F"/>
    <w:rsid w:val="00A444A4"/>
  </w:style>
  <w:style w:type="paragraph" w:customStyle="1" w:styleId="4B02F55C7EF543B0B9B1D20C5A5DE191">
    <w:name w:val="4B02F55C7EF543B0B9B1D20C5A5DE191"/>
    <w:rsid w:val="00A444A4"/>
  </w:style>
  <w:style w:type="paragraph" w:customStyle="1" w:styleId="91E97AECE45C4552BACC76E12530BB05">
    <w:name w:val="91E97AECE45C4552BACC76E12530BB05"/>
    <w:rsid w:val="00A444A4"/>
  </w:style>
  <w:style w:type="paragraph" w:customStyle="1" w:styleId="3721FAFAF75B48688E481FFCBBB165E1">
    <w:name w:val="3721FAFAF75B48688E481FFCBBB165E1"/>
    <w:rsid w:val="00A444A4"/>
  </w:style>
  <w:style w:type="paragraph" w:customStyle="1" w:styleId="F63AF6E3829E47F4BE9EB0BD30BB6757">
    <w:name w:val="F63AF6E3829E47F4BE9EB0BD30BB6757"/>
    <w:rsid w:val="00A444A4"/>
  </w:style>
  <w:style w:type="paragraph" w:customStyle="1" w:styleId="63DC7FC5E2B54B088DE983C01C4C37C0">
    <w:name w:val="63DC7FC5E2B54B088DE983C01C4C37C0"/>
    <w:rsid w:val="00A444A4"/>
  </w:style>
  <w:style w:type="paragraph" w:customStyle="1" w:styleId="7FF0E74A8A5E4DC7B256E5FCC4D7DA33">
    <w:name w:val="7FF0E74A8A5E4DC7B256E5FCC4D7DA33"/>
    <w:rsid w:val="00A444A4"/>
  </w:style>
  <w:style w:type="paragraph" w:customStyle="1" w:styleId="58C3EFB4F47141F9BCFBA9BD786EC044">
    <w:name w:val="58C3EFB4F47141F9BCFBA9BD786EC044"/>
    <w:rsid w:val="00A444A4"/>
  </w:style>
  <w:style w:type="paragraph" w:customStyle="1" w:styleId="B9B0E1535DF94C2E9A53DF0577DBE383">
    <w:name w:val="B9B0E1535DF94C2E9A53DF0577DBE383"/>
    <w:rsid w:val="00A444A4"/>
  </w:style>
  <w:style w:type="paragraph" w:customStyle="1" w:styleId="81B54368CA27456EBD3E764956E87CCD">
    <w:name w:val="81B54368CA27456EBD3E764956E87CCD"/>
    <w:rsid w:val="00A444A4"/>
  </w:style>
  <w:style w:type="paragraph" w:customStyle="1" w:styleId="31F7AA938E544AAD923DF54D5C7B5CC4">
    <w:name w:val="31F7AA938E544AAD923DF54D5C7B5CC4"/>
    <w:rsid w:val="00A444A4"/>
  </w:style>
  <w:style w:type="paragraph" w:customStyle="1" w:styleId="DB4CB8795E0646C0BF1D38798C2E1150">
    <w:name w:val="DB4CB8795E0646C0BF1D38798C2E1150"/>
    <w:rsid w:val="00A444A4"/>
  </w:style>
  <w:style w:type="paragraph" w:customStyle="1" w:styleId="63E95D11CAE948E2ABD71A5A3F698DDE">
    <w:name w:val="63E95D11CAE948E2ABD71A5A3F698DDE"/>
    <w:rsid w:val="00A444A4"/>
  </w:style>
  <w:style w:type="paragraph" w:customStyle="1" w:styleId="3C450F2D81DE44569E4E9B48B6B35788">
    <w:name w:val="3C450F2D81DE44569E4E9B48B6B35788"/>
    <w:rsid w:val="00A444A4"/>
  </w:style>
  <w:style w:type="paragraph" w:customStyle="1" w:styleId="AA658F0DB82D480FAEAD7B70A658561D">
    <w:name w:val="AA658F0DB82D480FAEAD7B70A658561D"/>
    <w:rsid w:val="00A444A4"/>
  </w:style>
  <w:style w:type="paragraph" w:customStyle="1" w:styleId="F84C3748F04748C0AD9E6EAFCCF1CA9F">
    <w:name w:val="F84C3748F04748C0AD9E6EAFCCF1CA9F"/>
    <w:rsid w:val="00A444A4"/>
  </w:style>
  <w:style w:type="paragraph" w:customStyle="1" w:styleId="BC3EDD896F764812A43AC385981EC696">
    <w:name w:val="BC3EDD896F764812A43AC385981EC696"/>
    <w:rsid w:val="00A444A4"/>
  </w:style>
  <w:style w:type="paragraph" w:customStyle="1" w:styleId="A7BA4A99A86348AD8F3B53F41686BD94">
    <w:name w:val="A7BA4A99A86348AD8F3B53F41686BD94"/>
    <w:rsid w:val="00A444A4"/>
  </w:style>
  <w:style w:type="paragraph" w:customStyle="1" w:styleId="017C54B2328745238FDB877B8CA3F360">
    <w:name w:val="017C54B2328745238FDB877B8CA3F360"/>
    <w:rsid w:val="00A444A4"/>
  </w:style>
  <w:style w:type="paragraph" w:customStyle="1" w:styleId="1CBDA1939FAD45B2B0EE00E1F6D3EECC">
    <w:name w:val="1CBDA1939FAD45B2B0EE00E1F6D3EECC"/>
    <w:rsid w:val="00A444A4"/>
  </w:style>
  <w:style w:type="paragraph" w:customStyle="1" w:styleId="103D18C48D2F433CA24FC14F2E2C1B88">
    <w:name w:val="103D18C48D2F433CA24FC14F2E2C1B88"/>
    <w:rsid w:val="00A444A4"/>
  </w:style>
  <w:style w:type="paragraph" w:customStyle="1" w:styleId="88B1622B56B94229A4EE28E9695E5036">
    <w:name w:val="88B1622B56B94229A4EE28E9695E5036"/>
    <w:rsid w:val="00A444A4"/>
  </w:style>
  <w:style w:type="paragraph" w:customStyle="1" w:styleId="C6133A9D6FEB42C6958EF64641F9F48D">
    <w:name w:val="C6133A9D6FEB42C6958EF64641F9F48D"/>
    <w:rsid w:val="00A444A4"/>
  </w:style>
  <w:style w:type="paragraph" w:customStyle="1" w:styleId="CE06502895CC4F2898D61798FFA26999">
    <w:name w:val="CE06502895CC4F2898D61798FFA26999"/>
    <w:rsid w:val="00A444A4"/>
  </w:style>
  <w:style w:type="paragraph" w:customStyle="1" w:styleId="633D4663EAF347728E9D369E105E5595">
    <w:name w:val="633D4663EAF347728E9D369E105E5595"/>
    <w:rsid w:val="00A444A4"/>
  </w:style>
  <w:style w:type="paragraph" w:customStyle="1" w:styleId="EA4EA7A7EBF14491B1CEBC134CAFC7F4">
    <w:name w:val="EA4EA7A7EBF14491B1CEBC134CAFC7F4"/>
    <w:rsid w:val="00A444A4"/>
  </w:style>
  <w:style w:type="paragraph" w:customStyle="1" w:styleId="874513769FA94FCF960E19EAC2A62F3B">
    <w:name w:val="874513769FA94FCF960E19EAC2A62F3B"/>
    <w:rsid w:val="00A444A4"/>
  </w:style>
  <w:style w:type="paragraph" w:customStyle="1" w:styleId="1F3CDBA4D02C4C14BE57BCCC3A28B78A">
    <w:name w:val="1F3CDBA4D02C4C14BE57BCCC3A28B78A"/>
    <w:rsid w:val="00A444A4"/>
  </w:style>
  <w:style w:type="paragraph" w:customStyle="1" w:styleId="F3733845257F49039156341B36FCBC93">
    <w:name w:val="F3733845257F49039156341B36FCBC93"/>
    <w:rsid w:val="00A444A4"/>
  </w:style>
  <w:style w:type="paragraph" w:customStyle="1" w:styleId="CD744E8DBA594B0B8E074B6BA4C42655">
    <w:name w:val="CD744E8DBA594B0B8E074B6BA4C42655"/>
    <w:rsid w:val="00A444A4"/>
  </w:style>
  <w:style w:type="paragraph" w:customStyle="1" w:styleId="2573757BBCF24891993D391FCB58BCDD">
    <w:name w:val="2573757BBCF24891993D391FCB58BCDD"/>
    <w:rsid w:val="00A444A4"/>
  </w:style>
  <w:style w:type="paragraph" w:customStyle="1" w:styleId="73C04ABAC5B148E7BB3B29FF93882213">
    <w:name w:val="73C04ABAC5B148E7BB3B29FF93882213"/>
    <w:rsid w:val="00A444A4"/>
  </w:style>
  <w:style w:type="paragraph" w:customStyle="1" w:styleId="B6EE61A4639F4FB5A3D6F0FD5C23B762">
    <w:name w:val="B6EE61A4639F4FB5A3D6F0FD5C23B762"/>
    <w:rsid w:val="00A444A4"/>
  </w:style>
  <w:style w:type="paragraph" w:customStyle="1" w:styleId="EA51EC65225746E5BD18D07DB17759A6">
    <w:name w:val="EA51EC65225746E5BD18D07DB17759A6"/>
    <w:rsid w:val="00A444A4"/>
  </w:style>
  <w:style w:type="paragraph" w:customStyle="1" w:styleId="330EAE6F955B4E49A36F5B0E6E9C5EBF">
    <w:name w:val="330EAE6F955B4E49A36F5B0E6E9C5EBF"/>
    <w:rsid w:val="00A444A4"/>
  </w:style>
  <w:style w:type="paragraph" w:customStyle="1" w:styleId="3677685176124FE4A12A77C34987F157">
    <w:name w:val="3677685176124FE4A12A77C34987F157"/>
    <w:rsid w:val="00A444A4"/>
  </w:style>
  <w:style w:type="paragraph" w:customStyle="1" w:styleId="7AAA0A9307794621B53F81C5ED7B1139">
    <w:name w:val="7AAA0A9307794621B53F81C5ED7B1139"/>
    <w:rsid w:val="00A444A4"/>
  </w:style>
  <w:style w:type="paragraph" w:customStyle="1" w:styleId="F75883A85BB84BB091FB9588C81FA2DE">
    <w:name w:val="F75883A85BB84BB091FB9588C81FA2DE"/>
    <w:rsid w:val="00A444A4"/>
  </w:style>
  <w:style w:type="paragraph" w:customStyle="1" w:styleId="9BC937010C2341CABB8B4084090F5757">
    <w:name w:val="9BC937010C2341CABB8B4084090F5757"/>
    <w:rsid w:val="00A444A4"/>
  </w:style>
  <w:style w:type="paragraph" w:customStyle="1" w:styleId="C1F11AE880C643B1AD4472D01D5CAAE2">
    <w:name w:val="C1F11AE880C643B1AD4472D01D5CAAE2"/>
    <w:rsid w:val="00A444A4"/>
  </w:style>
  <w:style w:type="paragraph" w:customStyle="1" w:styleId="2BC34C08CFEC4C64B1C1859F018BC8E2">
    <w:name w:val="2BC34C08CFEC4C64B1C1859F018BC8E2"/>
    <w:rsid w:val="00A444A4"/>
  </w:style>
  <w:style w:type="paragraph" w:customStyle="1" w:styleId="D26F37E7EFB04754A20089CE28A05F4A">
    <w:name w:val="D26F37E7EFB04754A20089CE28A05F4A"/>
    <w:rsid w:val="00A444A4"/>
  </w:style>
  <w:style w:type="paragraph" w:customStyle="1" w:styleId="321DE1CAF3C041799CAAA13448C12C8D">
    <w:name w:val="321DE1CAF3C041799CAAA13448C12C8D"/>
    <w:rsid w:val="00A444A4"/>
  </w:style>
  <w:style w:type="paragraph" w:customStyle="1" w:styleId="1682068DD9264C3489FD953ECE6C0FAC">
    <w:name w:val="1682068DD9264C3489FD953ECE6C0FAC"/>
    <w:rsid w:val="00A444A4"/>
  </w:style>
  <w:style w:type="paragraph" w:customStyle="1" w:styleId="EED2A8C7154F4D9997B334945E5C35F2">
    <w:name w:val="EED2A8C7154F4D9997B334945E5C35F2"/>
    <w:rsid w:val="00A444A4"/>
  </w:style>
  <w:style w:type="paragraph" w:customStyle="1" w:styleId="86248925B2184F4ABFFFF7D6CE98D5C1">
    <w:name w:val="86248925B2184F4ABFFFF7D6CE98D5C1"/>
    <w:rsid w:val="00A444A4"/>
  </w:style>
  <w:style w:type="paragraph" w:customStyle="1" w:styleId="BFD4F5C088A248959B22CDFBD8ADB306">
    <w:name w:val="BFD4F5C088A248959B22CDFBD8ADB306"/>
    <w:rsid w:val="00A444A4"/>
  </w:style>
  <w:style w:type="paragraph" w:customStyle="1" w:styleId="FB32E3F0232C4C5885A2819874C2D23C">
    <w:name w:val="FB32E3F0232C4C5885A2819874C2D23C"/>
    <w:rsid w:val="00A444A4"/>
  </w:style>
  <w:style w:type="paragraph" w:customStyle="1" w:styleId="F9ADF87519A94C40A5B63C2E348F9012">
    <w:name w:val="F9ADF87519A94C40A5B63C2E348F9012"/>
    <w:rsid w:val="00A444A4"/>
  </w:style>
  <w:style w:type="paragraph" w:customStyle="1" w:styleId="F7F0EA9D83E7410B849A74B645CE8375">
    <w:name w:val="F7F0EA9D83E7410B849A74B645CE8375"/>
    <w:rsid w:val="00A444A4"/>
  </w:style>
  <w:style w:type="paragraph" w:customStyle="1" w:styleId="E5572756E4714BB7A6D683B69B2A5AAE">
    <w:name w:val="E5572756E4714BB7A6D683B69B2A5AAE"/>
    <w:rsid w:val="00A444A4"/>
  </w:style>
  <w:style w:type="paragraph" w:customStyle="1" w:styleId="CEDB9CA28436408DBE7F8BB2D5F93D26">
    <w:name w:val="CEDB9CA28436408DBE7F8BB2D5F93D26"/>
    <w:rsid w:val="00A444A4"/>
  </w:style>
  <w:style w:type="paragraph" w:customStyle="1" w:styleId="DB7E2EA9D14C4ADFA839D481CAD74FDD">
    <w:name w:val="DB7E2EA9D14C4ADFA839D481CAD74FDD"/>
    <w:rsid w:val="00A444A4"/>
  </w:style>
  <w:style w:type="paragraph" w:customStyle="1" w:styleId="57E21ADE255B499C963D9DF23635695F">
    <w:name w:val="57E21ADE255B499C963D9DF23635695F"/>
    <w:rsid w:val="00A444A4"/>
  </w:style>
  <w:style w:type="paragraph" w:customStyle="1" w:styleId="A5CD2450AE52453CBEB1708582DC582D">
    <w:name w:val="A5CD2450AE52453CBEB1708582DC582D"/>
    <w:rsid w:val="00A444A4"/>
  </w:style>
  <w:style w:type="paragraph" w:customStyle="1" w:styleId="63E8A0FDADC94421A66C67AC4BA262A5">
    <w:name w:val="63E8A0FDADC94421A66C67AC4BA262A5"/>
    <w:rsid w:val="00A444A4"/>
  </w:style>
  <w:style w:type="paragraph" w:customStyle="1" w:styleId="9E8DA7281ED4446BBA4E3224BBCC5276">
    <w:name w:val="9E8DA7281ED4446BBA4E3224BBCC5276"/>
    <w:rsid w:val="00A444A4"/>
  </w:style>
  <w:style w:type="paragraph" w:customStyle="1" w:styleId="4A3850E1EE5E4D1B9E4D6C88D5C3FC5C">
    <w:name w:val="4A3850E1EE5E4D1B9E4D6C88D5C3FC5C"/>
    <w:rsid w:val="00A444A4"/>
  </w:style>
  <w:style w:type="paragraph" w:customStyle="1" w:styleId="6760A5C6C2214FB3A0B22203E684FDDD">
    <w:name w:val="6760A5C6C2214FB3A0B22203E684FDDD"/>
    <w:rsid w:val="00A444A4"/>
  </w:style>
  <w:style w:type="paragraph" w:customStyle="1" w:styleId="C1B8D92545F54BE6BCECA33C45107CE6">
    <w:name w:val="C1B8D92545F54BE6BCECA33C45107CE6"/>
    <w:rsid w:val="00A444A4"/>
  </w:style>
  <w:style w:type="paragraph" w:customStyle="1" w:styleId="CC0E645C4AC24DB3A2FA6F7B32AB5026">
    <w:name w:val="CC0E645C4AC24DB3A2FA6F7B32AB5026"/>
    <w:rsid w:val="00A444A4"/>
  </w:style>
  <w:style w:type="paragraph" w:customStyle="1" w:styleId="7FA8E7BC25A24824A3D2A1EE5BB50969">
    <w:name w:val="7FA8E7BC25A24824A3D2A1EE5BB50969"/>
    <w:rsid w:val="00A444A4"/>
  </w:style>
  <w:style w:type="paragraph" w:customStyle="1" w:styleId="5AFBE92CF95B4332BA7BD51AD8EF4B27">
    <w:name w:val="5AFBE92CF95B4332BA7BD51AD8EF4B27"/>
    <w:rsid w:val="00A444A4"/>
  </w:style>
  <w:style w:type="paragraph" w:customStyle="1" w:styleId="7D7896F548CE403999D951F3A5A83753">
    <w:name w:val="7D7896F548CE403999D951F3A5A83753"/>
    <w:rsid w:val="00A444A4"/>
  </w:style>
  <w:style w:type="paragraph" w:customStyle="1" w:styleId="302FD23A088D40FBB3F2B6B72F2C58D0">
    <w:name w:val="302FD23A088D40FBB3F2B6B72F2C58D0"/>
    <w:rsid w:val="00A444A4"/>
  </w:style>
  <w:style w:type="paragraph" w:customStyle="1" w:styleId="739F58AFF72545A9BACCDC2C2C0EB02E">
    <w:name w:val="739F58AFF72545A9BACCDC2C2C0EB02E"/>
    <w:rsid w:val="00A444A4"/>
  </w:style>
  <w:style w:type="paragraph" w:customStyle="1" w:styleId="DFFA5A816A014602B35F37DC13C2A283">
    <w:name w:val="DFFA5A816A014602B35F37DC13C2A283"/>
    <w:rsid w:val="00A444A4"/>
  </w:style>
  <w:style w:type="paragraph" w:customStyle="1" w:styleId="CC4F97ACF19D435DAE63BAFF09A5065E">
    <w:name w:val="CC4F97ACF19D435DAE63BAFF09A5065E"/>
    <w:rsid w:val="00A444A4"/>
  </w:style>
  <w:style w:type="paragraph" w:customStyle="1" w:styleId="FA1147C837BE4439A07E7D652EE1B29D">
    <w:name w:val="FA1147C837BE4439A07E7D652EE1B29D"/>
    <w:rsid w:val="00A444A4"/>
  </w:style>
  <w:style w:type="paragraph" w:customStyle="1" w:styleId="565CE220EAE84592948BDC6E5AE0C4B4">
    <w:name w:val="565CE220EAE84592948BDC6E5AE0C4B4"/>
    <w:rsid w:val="00A444A4"/>
  </w:style>
  <w:style w:type="paragraph" w:customStyle="1" w:styleId="5CC1D5395F924D678D856F62C22BDFCA">
    <w:name w:val="5CC1D5395F924D678D856F62C22BDFCA"/>
    <w:rsid w:val="00A444A4"/>
  </w:style>
  <w:style w:type="paragraph" w:customStyle="1" w:styleId="0A59B721A4864B74BC9DBA8E9556B9EF">
    <w:name w:val="0A59B721A4864B74BC9DBA8E9556B9EF"/>
    <w:rsid w:val="00A444A4"/>
  </w:style>
  <w:style w:type="paragraph" w:customStyle="1" w:styleId="8427741CE28E40DC99083400D2C61CF9">
    <w:name w:val="8427741CE28E40DC99083400D2C61CF9"/>
    <w:rsid w:val="00A444A4"/>
  </w:style>
  <w:style w:type="paragraph" w:customStyle="1" w:styleId="49FE3C9BDA3746798128A7B14C50D773">
    <w:name w:val="49FE3C9BDA3746798128A7B14C50D773"/>
    <w:rsid w:val="00A444A4"/>
  </w:style>
  <w:style w:type="paragraph" w:customStyle="1" w:styleId="A2EA44CAD0644AAC82306F7B0E500C8C">
    <w:name w:val="A2EA44CAD0644AAC82306F7B0E500C8C"/>
    <w:rsid w:val="00A444A4"/>
  </w:style>
  <w:style w:type="paragraph" w:customStyle="1" w:styleId="DDF681CE5DB0418B912E8BD2CF96D24E">
    <w:name w:val="DDF681CE5DB0418B912E8BD2CF96D24E"/>
    <w:rsid w:val="00A444A4"/>
  </w:style>
  <w:style w:type="paragraph" w:customStyle="1" w:styleId="7D97BC370CF64AEEA2B2D2AF15B3F079">
    <w:name w:val="7D97BC370CF64AEEA2B2D2AF15B3F079"/>
    <w:rsid w:val="00A444A4"/>
  </w:style>
  <w:style w:type="paragraph" w:customStyle="1" w:styleId="8196099569E64915A9562F54AC3F05C0">
    <w:name w:val="8196099569E64915A9562F54AC3F05C0"/>
    <w:rsid w:val="00A444A4"/>
  </w:style>
  <w:style w:type="paragraph" w:customStyle="1" w:styleId="CB832AC769BE438C8CEECF83DB7B3A75">
    <w:name w:val="CB832AC769BE438C8CEECF83DB7B3A75"/>
    <w:rsid w:val="00A444A4"/>
  </w:style>
  <w:style w:type="paragraph" w:customStyle="1" w:styleId="8985E265C87A43EF984378071A0133AA">
    <w:name w:val="8985E265C87A43EF984378071A0133AA"/>
    <w:rsid w:val="00A444A4"/>
  </w:style>
  <w:style w:type="paragraph" w:customStyle="1" w:styleId="5BBDC9E3AF99412E96E9B37C0F043517">
    <w:name w:val="5BBDC9E3AF99412E96E9B37C0F043517"/>
    <w:rsid w:val="00A444A4"/>
  </w:style>
  <w:style w:type="paragraph" w:customStyle="1" w:styleId="4E39CC962208436E9B4627F906D8399D">
    <w:name w:val="4E39CC962208436E9B4627F906D8399D"/>
    <w:rsid w:val="00A444A4"/>
  </w:style>
  <w:style w:type="paragraph" w:customStyle="1" w:styleId="EC87D6E9DE3F4DB49D7217464B1F751A">
    <w:name w:val="EC87D6E9DE3F4DB49D7217464B1F751A"/>
    <w:rsid w:val="00A444A4"/>
  </w:style>
  <w:style w:type="paragraph" w:customStyle="1" w:styleId="BADD454D464A45FF92CD9BBA80581399">
    <w:name w:val="BADD454D464A45FF92CD9BBA80581399"/>
    <w:rsid w:val="00A444A4"/>
  </w:style>
  <w:style w:type="paragraph" w:customStyle="1" w:styleId="59D009146597470E80EDBFD21F28BD41">
    <w:name w:val="59D009146597470E80EDBFD21F28BD41"/>
    <w:rsid w:val="00A444A4"/>
  </w:style>
  <w:style w:type="paragraph" w:customStyle="1" w:styleId="BC23BCF983E94FD89980D702596088E4">
    <w:name w:val="BC23BCF983E94FD89980D702596088E4"/>
    <w:rsid w:val="00A444A4"/>
  </w:style>
  <w:style w:type="paragraph" w:customStyle="1" w:styleId="B02C1A339F014F96B72DB758B9430DDC">
    <w:name w:val="B02C1A339F014F96B72DB758B9430DDC"/>
    <w:rsid w:val="00A444A4"/>
  </w:style>
  <w:style w:type="paragraph" w:customStyle="1" w:styleId="A60AE8E0FC104473A8FBB8A87F3EB240">
    <w:name w:val="A60AE8E0FC104473A8FBB8A87F3EB240"/>
    <w:rsid w:val="00A444A4"/>
  </w:style>
  <w:style w:type="paragraph" w:customStyle="1" w:styleId="E250C31463834C05998B7DDB5BACAFE8">
    <w:name w:val="E250C31463834C05998B7DDB5BACAFE8"/>
    <w:rsid w:val="00A444A4"/>
  </w:style>
  <w:style w:type="paragraph" w:customStyle="1" w:styleId="29BFEAA2DB65406E867629A5A246715E">
    <w:name w:val="29BFEAA2DB65406E867629A5A246715E"/>
    <w:rsid w:val="00A444A4"/>
  </w:style>
  <w:style w:type="paragraph" w:customStyle="1" w:styleId="1ED5316AF08A4F1FA80AA7079A132A23">
    <w:name w:val="1ED5316AF08A4F1FA80AA7079A132A23"/>
    <w:rsid w:val="00A444A4"/>
  </w:style>
  <w:style w:type="paragraph" w:customStyle="1" w:styleId="6F5BAE3841A347B894FB4A1639469437">
    <w:name w:val="6F5BAE3841A347B894FB4A1639469437"/>
    <w:rsid w:val="00A444A4"/>
  </w:style>
  <w:style w:type="paragraph" w:customStyle="1" w:styleId="FD2879FBFBB74F4EA9312AB8E9B9E842">
    <w:name w:val="FD2879FBFBB74F4EA9312AB8E9B9E842"/>
    <w:rsid w:val="00A444A4"/>
  </w:style>
  <w:style w:type="paragraph" w:customStyle="1" w:styleId="2C5111AD56924B68AFE5EADD1367A613">
    <w:name w:val="2C5111AD56924B68AFE5EADD1367A613"/>
    <w:rsid w:val="00A444A4"/>
  </w:style>
  <w:style w:type="paragraph" w:customStyle="1" w:styleId="D488A0A8112F4A01ACB18DC675C5BB52">
    <w:name w:val="D488A0A8112F4A01ACB18DC675C5BB52"/>
    <w:rsid w:val="00A444A4"/>
  </w:style>
  <w:style w:type="paragraph" w:customStyle="1" w:styleId="D46EC9676C67402EB62599A1F4E63C5A">
    <w:name w:val="D46EC9676C67402EB62599A1F4E63C5A"/>
    <w:rsid w:val="00A444A4"/>
  </w:style>
  <w:style w:type="paragraph" w:customStyle="1" w:styleId="22F020E1547847499BC552839F0D580C">
    <w:name w:val="22F020E1547847499BC552839F0D580C"/>
    <w:rsid w:val="00A444A4"/>
  </w:style>
  <w:style w:type="paragraph" w:customStyle="1" w:styleId="21D4F53D63484B73AD3F5CD304F867A9">
    <w:name w:val="21D4F53D63484B73AD3F5CD304F867A9"/>
    <w:rsid w:val="00A444A4"/>
  </w:style>
  <w:style w:type="paragraph" w:customStyle="1" w:styleId="B1660875471448FE82C45287A4D3B8D5">
    <w:name w:val="B1660875471448FE82C45287A4D3B8D5"/>
    <w:rsid w:val="00A444A4"/>
  </w:style>
  <w:style w:type="paragraph" w:customStyle="1" w:styleId="FA5D84E727784FCD81E6C5ECCCBD8428">
    <w:name w:val="FA5D84E727784FCD81E6C5ECCCBD8428"/>
    <w:rsid w:val="00A444A4"/>
  </w:style>
  <w:style w:type="paragraph" w:customStyle="1" w:styleId="B543EAFE34A14B75BD544B7699F00E67">
    <w:name w:val="B543EAFE34A14B75BD544B7699F00E67"/>
    <w:rsid w:val="00A444A4"/>
  </w:style>
  <w:style w:type="paragraph" w:customStyle="1" w:styleId="F16762B49A184749B5C06C0F6BA4AEB8">
    <w:name w:val="F16762B49A184749B5C06C0F6BA4AEB8"/>
    <w:rsid w:val="00A444A4"/>
  </w:style>
  <w:style w:type="paragraph" w:customStyle="1" w:styleId="DB23A33E89CE46538CB449B85680895C">
    <w:name w:val="DB23A33E89CE46538CB449B85680895C"/>
    <w:rsid w:val="00A444A4"/>
  </w:style>
  <w:style w:type="paragraph" w:customStyle="1" w:styleId="90E5569F4B084CCF868961D223972186">
    <w:name w:val="90E5569F4B084CCF868961D223972186"/>
    <w:rsid w:val="00A444A4"/>
  </w:style>
  <w:style w:type="paragraph" w:customStyle="1" w:styleId="7A6B692EF60E4A93878C2A732D5DD258">
    <w:name w:val="7A6B692EF60E4A93878C2A732D5DD258"/>
    <w:rsid w:val="00A444A4"/>
  </w:style>
  <w:style w:type="paragraph" w:customStyle="1" w:styleId="4939BBB99E5C44858178949936D5D695">
    <w:name w:val="4939BBB99E5C44858178949936D5D695"/>
    <w:rsid w:val="00A444A4"/>
  </w:style>
  <w:style w:type="paragraph" w:customStyle="1" w:styleId="D8C7D97DCC9D4C59A151A5BDB32901DE">
    <w:name w:val="D8C7D97DCC9D4C59A151A5BDB32901DE"/>
    <w:rsid w:val="00A444A4"/>
  </w:style>
  <w:style w:type="paragraph" w:customStyle="1" w:styleId="1E0E5FE3394443DCB3CC29BE06E9D2D0">
    <w:name w:val="1E0E5FE3394443DCB3CC29BE06E9D2D0"/>
    <w:rsid w:val="00A444A4"/>
  </w:style>
  <w:style w:type="paragraph" w:customStyle="1" w:styleId="C70C09818D134D80BF28FA4434DE2025">
    <w:name w:val="C70C09818D134D80BF28FA4434DE2025"/>
    <w:rsid w:val="00A444A4"/>
  </w:style>
  <w:style w:type="paragraph" w:customStyle="1" w:styleId="F4E714B0C28F4E4F8885890A15BE772D">
    <w:name w:val="F4E714B0C28F4E4F8885890A15BE772D"/>
    <w:rsid w:val="00A444A4"/>
  </w:style>
  <w:style w:type="paragraph" w:customStyle="1" w:styleId="9D9A1D41B68747918FE9D382EC38B239">
    <w:name w:val="9D9A1D41B68747918FE9D382EC38B239"/>
    <w:rsid w:val="00A444A4"/>
  </w:style>
  <w:style w:type="paragraph" w:customStyle="1" w:styleId="A05026487180475C82AF2852107A8BAA">
    <w:name w:val="A05026487180475C82AF2852107A8BAA"/>
    <w:rsid w:val="00A444A4"/>
  </w:style>
  <w:style w:type="paragraph" w:customStyle="1" w:styleId="9E08B3BDACDF429BAA6209229C6BA2B7">
    <w:name w:val="9E08B3BDACDF429BAA6209229C6BA2B7"/>
    <w:rsid w:val="00A444A4"/>
  </w:style>
  <w:style w:type="paragraph" w:customStyle="1" w:styleId="D1F3E4E977D248EAA9599CA6CC98F199">
    <w:name w:val="D1F3E4E977D248EAA9599CA6CC98F199"/>
    <w:rsid w:val="00A444A4"/>
  </w:style>
  <w:style w:type="paragraph" w:customStyle="1" w:styleId="ADB8F8E8D0A24EACBB66A2E40207325A">
    <w:name w:val="ADB8F8E8D0A24EACBB66A2E40207325A"/>
    <w:rsid w:val="00A444A4"/>
  </w:style>
  <w:style w:type="paragraph" w:customStyle="1" w:styleId="A44B42AB78924BA0BB1DD5EBF6D95A83">
    <w:name w:val="A44B42AB78924BA0BB1DD5EBF6D95A83"/>
    <w:rsid w:val="00A444A4"/>
  </w:style>
  <w:style w:type="paragraph" w:customStyle="1" w:styleId="A1BB3001E13344ECB06E956CBF9CFFA3">
    <w:name w:val="A1BB3001E13344ECB06E956CBF9CFFA3"/>
    <w:rsid w:val="00A444A4"/>
  </w:style>
  <w:style w:type="paragraph" w:customStyle="1" w:styleId="5898CE5A27914988B9DEB62F67B81239">
    <w:name w:val="5898CE5A27914988B9DEB62F67B81239"/>
    <w:rsid w:val="00A444A4"/>
  </w:style>
  <w:style w:type="paragraph" w:customStyle="1" w:styleId="27C9529D0BDF43EFADCAAA8AF9286DD9">
    <w:name w:val="27C9529D0BDF43EFADCAAA8AF9286DD9"/>
    <w:rsid w:val="00A444A4"/>
  </w:style>
  <w:style w:type="paragraph" w:customStyle="1" w:styleId="F666829C7104438C9E467C69BA6FDD5A">
    <w:name w:val="F666829C7104438C9E467C69BA6FDD5A"/>
    <w:rsid w:val="00A444A4"/>
  </w:style>
  <w:style w:type="paragraph" w:customStyle="1" w:styleId="54F49FDCEE534B2084C5F66689A85EB9">
    <w:name w:val="54F49FDCEE534B2084C5F66689A85EB9"/>
    <w:rsid w:val="00A444A4"/>
  </w:style>
  <w:style w:type="paragraph" w:customStyle="1" w:styleId="B136DD30B18E478AB02EEEE36DF37872">
    <w:name w:val="B136DD30B18E478AB02EEEE36DF37872"/>
    <w:rsid w:val="00A444A4"/>
  </w:style>
  <w:style w:type="paragraph" w:customStyle="1" w:styleId="41BFC00B253144D69AD0DD7D3F3AF403">
    <w:name w:val="41BFC00B253144D69AD0DD7D3F3AF403"/>
    <w:rsid w:val="00A444A4"/>
  </w:style>
  <w:style w:type="paragraph" w:customStyle="1" w:styleId="14B0F4F581FE4C97A449C49700664C82">
    <w:name w:val="14B0F4F581FE4C97A449C49700664C82"/>
    <w:rsid w:val="00A444A4"/>
  </w:style>
  <w:style w:type="paragraph" w:customStyle="1" w:styleId="59F539F636074C5A960CEF5B480512CB">
    <w:name w:val="59F539F636074C5A960CEF5B480512CB"/>
    <w:rsid w:val="00A444A4"/>
  </w:style>
  <w:style w:type="paragraph" w:customStyle="1" w:styleId="B8259129A08F4EA19CBBA431C0225DCA">
    <w:name w:val="B8259129A08F4EA19CBBA431C0225DCA"/>
    <w:rsid w:val="00A444A4"/>
  </w:style>
  <w:style w:type="paragraph" w:customStyle="1" w:styleId="0AB3E1EBDE114D8BA4A89E6F58DF53B7">
    <w:name w:val="0AB3E1EBDE114D8BA4A89E6F58DF53B7"/>
    <w:rsid w:val="00A444A4"/>
  </w:style>
  <w:style w:type="paragraph" w:customStyle="1" w:styleId="5BEAC60B2E9E4069A657C0E30A7BD537">
    <w:name w:val="5BEAC60B2E9E4069A657C0E30A7BD537"/>
    <w:rsid w:val="00A444A4"/>
  </w:style>
  <w:style w:type="paragraph" w:customStyle="1" w:styleId="1FD175E70AC64F4E977FAE5E36EB5E8B">
    <w:name w:val="1FD175E70AC64F4E977FAE5E36EB5E8B"/>
    <w:rsid w:val="00A444A4"/>
  </w:style>
  <w:style w:type="paragraph" w:customStyle="1" w:styleId="51BE0C45E9E14B64A3FF0A232C97227D">
    <w:name w:val="51BE0C45E9E14B64A3FF0A232C97227D"/>
    <w:rsid w:val="00A444A4"/>
  </w:style>
  <w:style w:type="paragraph" w:customStyle="1" w:styleId="7A99B8874E7E4541B53C21B857777700">
    <w:name w:val="7A99B8874E7E4541B53C21B857777700"/>
    <w:rsid w:val="00A444A4"/>
  </w:style>
  <w:style w:type="paragraph" w:customStyle="1" w:styleId="05546135256748EDAA9E49B8E691D549">
    <w:name w:val="05546135256748EDAA9E49B8E691D549"/>
    <w:rsid w:val="00A444A4"/>
  </w:style>
  <w:style w:type="paragraph" w:customStyle="1" w:styleId="C76902EF536A474FB42F28677C212B2E">
    <w:name w:val="C76902EF536A474FB42F28677C212B2E"/>
    <w:rsid w:val="00A444A4"/>
  </w:style>
  <w:style w:type="paragraph" w:customStyle="1" w:styleId="D125B93A752D4608AC5BA85AED65FF93">
    <w:name w:val="D125B93A752D4608AC5BA85AED65FF93"/>
    <w:rsid w:val="00A444A4"/>
  </w:style>
  <w:style w:type="paragraph" w:customStyle="1" w:styleId="E1B62B60AAB0465C8A8F10CB1F4606F0">
    <w:name w:val="E1B62B60AAB0465C8A8F10CB1F4606F0"/>
    <w:rsid w:val="00A444A4"/>
  </w:style>
  <w:style w:type="paragraph" w:customStyle="1" w:styleId="8BBA523CC01149A19CB6D565FA471514">
    <w:name w:val="8BBA523CC01149A19CB6D565FA471514"/>
    <w:rsid w:val="00A444A4"/>
  </w:style>
  <w:style w:type="paragraph" w:customStyle="1" w:styleId="4A11CDF9A72C4EEAA079C297AAD5E064">
    <w:name w:val="4A11CDF9A72C4EEAA079C297AAD5E064"/>
    <w:rsid w:val="00A444A4"/>
  </w:style>
  <w:style w:type="paragraph" w:customStyle="1" w:styleId="EE6DEE3BF62B4D0FB69F3905D70282B9">
    <w:name w:val="EE6DEE3BF62B4D0FB69F3905D70282B9"/>
    <w:rsid w:val="00A444A4"/>
  </w:style>
  <w:style w:type="paragraph" w:customStyle="1" w:styleId="E4F64A18DC804DC4B16F9B5C3908D891">
    <w:name w:val="E4F64A18DC804DC4B16F9B5C3908D891"/>
    <w:rsid w:val="00A444A4"/>
  </w:style>
  <w:style w:type="paragraph" w:customStyle="1" w:styleId="54307D1B72E046C7B335BD50AE1E31E1">
    <w:name w:val="54307D1B72E046C7B335BD50AE1E31E1"/>
    <w:rsid w:val="00A444A4"/>
  </w:style>
  <w:style w:type="paragraph" w:customStyle="1" w:styleId="2CDEB3A36AE64B95ADF0CC306DC7D50D">
    <w:name w:val="2CDEB3A36AE64B95ADF0CC306DC7D50D"/>
    <w:rsid w:val="00A444A4"/>
  </w:style>
  <w:style w:type="paragraph" w:customStyle="1" w:styleId="784FF2F3D1F443069E8A2A9471A48C42">
    <w:name w:val="784FF2F3D1F443069E8A2A9471A48C42"/>
    <w:rsid w:val="00A444A4"/>
  </w:style>
  <w:style w:type="paragraph" w:customStyle="1" w:styleId="BE761D12B11D488F96E2A4AC666F95DE">
    <w:name w:val="BE761D12B11D488F96E2A4AC666F95DE"/>
    <w:rsid w:val="00A444A4"/>
  </w:style>
  <w:style w:type="paragraph" w:customStyle="1" w:styleId="32B53811AB1E4D7AA40F683DDC3FA90D">
    <w:name w:val="32B53811AB1E4D7AA40F683DDC3FA90D"/>
    <w:rsid w:val="00A444A4"/>
  </w:style>
  <w:style w:type="paragraph" w:customStyle="1" w:styleId="443030EA946B4FACB5957CAD812EE57C">
    <w:name w:val="443030EA946B4FACB5957CAD812EE57C"/>
    <w:rsid w:val="00A444A4"/>
  </w:style>
  <w:style w:type="paragraph" w:customStyle="1" w:styleId="D10C63E26F164E3AA912F3D3DC0813A1">
    <w:name w:val="D10C63E26F164E3AA912F3D3DC0813A1"/>
    <w:rsid w:val="00A444A4"/>
  </w:style>
  <w:style w:type="paragraph" w:customStyle="1" w:styleId="28B8376030EC490C9184164FF8F50089">
    <w:name w:val="28B8376030EC490C9184164FF8F50089"/>
    <w:rsid w:val="00A444A4"/>
  </w:style>
  <w:style w:type="paragraph" w:customStyle="1" w:styleId="C52344C28B8C47D888021422F4D9444D">
    <w:name w:val="C52344C28B8C47D888021422F4D9444D"/>
    <w:rsid w:val="00A444A4"/>
  </w:style>
  <w:style w:type="paragraph" w:customStyle="1" w:styleId="A9D3F21D90294748B2386746DE47452F">
    <w:name w:val="A9D3F21D90294748B2386746DE47452F"/>
    <w:rsid w:val="00A444A4"/>
  </w:style>
  <w:style w:type="paragraph" w:customStyle="1" w:styleId="29E30DB9097A481493836FD76081B6922">
    <w:name w:val="29E30DB9097A481493836FD76081B6922"/>
    <w:rsid w:val="002844C1"/>
    <w:pPr>
      <w:spacing w:after="120" w:line="240" w:lineRule="auto"/>
    </w:pPr>
    <w:rPr>
      <w:rFonts w:eastAsia="Franklin Gothic Book" w:cs="Times New Roman"/>
      <w:b/>
      <w:bCs/>
      <w:color w:val="000000" w:themeColor="text1"/>
      <w:sz w:val="24"/>
      <w:szCs w:val="24"/>
      <w:lang w:eastAsia="en-US"/>
    </w:rPr>
  </w:style>
  <w:style w:type="paragraph" w:customStyle="1" w:styleId="1E69A284B3094EA0B8D7B0E77100EAD11">
    <w:name w:val="1E69A284B3094EA0B8D7B0E77100EAD11"/>
    <w:rsid w:val="002844C1"/>
    <w:pPr>
      <w:spacing w:after="120" w:line="240" w:lineRule="auto"/>
    </w:pPr>
    <w:rPr>
      <w:rFonts w:eastAsia="Franklin Gothic Book" w:cs="Times New Roman"/>
      <w:b/>
      <w:bCs/>
      <w:color w:val="000000" w:themeColor="text1"/>
      <w:sz w:val="24"/>
      <w:szCs w:val="24"/>
      <w:lang w:eastAsia="en-US"/>
    </w:rPr>
  </w:style>
  <w:style w:type="paragraph" w:customStyle="1" w:styleId="2823350A01D549819BAE10C7F5CBD2291">
    <w:name w:val="2823350A01D549819BAE10C7F5CBD2291"/>
    <w:rsid w:val="002844C1"/>
    <w:pPr>
      <w:spacing w:after="120" w:line="240" w:lineRule="auto"/>
    </w:pPr>
    <w:rPr>
      <w:rFonts w:eastAsia="Franklin Gothic Book" w:cs="Times New Roman"/>
      <w:b/>
      <w:bCs/>
      <w:color w:val="000000" w:themeColor="text1"/>
      <w:sz w:val="24"/>
      <w:szCs w:val="24"/>
      <w:lang w:eastAsia="en-US"/>
    </w:rPr>
  </w:style>
  <w:style w:type="paragraph" w:customStyle="1" w:styleId="D3253D2AB77842928E0F53DC3E1245F51">
    <w:name w:val="D3253D2AB77842928E0F53DC3E1245F51"/>
    <w:rsid w:val="002844C1"/>
    <w:pPr>
      <w:spacing w:after="120" w:line="240" w:lineRule="auto"/>
    </w:pPr>
    <w:rPr>
      <w:rFonts w:eastAsia="Franklin Gothic Book" w:cs="Times New Roman"/>
      <w:b/>
      <w:bCs/>
      <w:color w:val="000000" w:themeColor="text1"/>
      <w:sz w:val="24"/>
      <w:szCs w:val="24"/>
      <w:lang w:eastAsia="en-US"/>
    </w:rPr>
  </w:style>
  <w:style w:type="paragraph" w:customStyle="1" w:styleId="4E39CC962208436E9B4627F906D8399D1">
    <w:name w:val="4E39CC962208436E9B4627F906D8399D1"/>
    <w:rsid w:val="002844C1"/>
    <w:pPr>
      <w:spacing w:after="120" w:line="240" w:lineRule="auto"/>
    </w:pPr>
    <w:rPr>
      <w:rFonts w:eastAsia="Franklin Gothic Book" w:cs="Times New Roman"/>
      <w:b/>
      <w:bCs/>
      <w:color w:val="000000" w:themeColor="text1"/>
      <w:sz w:val="24"/>
      <w:szCs w:val="24"/>
      <w:lang w:eastAsia="en-US"/>
    </w:rPr>
  </w:style>
  <w:style w:type="paragraph" w:customStyle="1" w:styleId="C52344C28B8C47D888021422F4D9444D1">
    <w:name w:val="C52344C28B8C47D888021422F4D9444D1"/>
    <w:rsid w:val="002844C1"/>
    <w:pPr>
      <w:spacing w:after="120" w:line="240" w:lineRule="auto"/>
    </w:pPr>
    <w:rPr>
      <w:rFonts w:eastAsia="Franklin Gothic Book" w:cs="Times New Roman"/>
      <w:b/>
      <w:bCs/>
      <w:color w:val="000000" w:themeColor="text1"/>
      <w:sz w:val="24"/>
      <w:szCs w:val="24"/>
      <w:lang w:eastAsia="en-US"/>
    </w:rPr>
  </w:style>
  <w:style w:type="paragraph" w:customStyle="1" w:styleId="A9D3F21D90294748B2386746DE47452F1">
    <w:name w:val="A9D3F21D90294748B2386746DE47452F1"/>
    <w:rsid w:val="002844C1"/>
    <w:pPr>
      <w:spacing w:after="120" w:line="240" w:lineRule="auto"/>
    </w:pPr>
    <w:rPr>
      <w:rFonts w:eastAsia="Franklin Gothic Book" w:cs="Times New Roman"/>
      <w:b/>
      <w:bCs/>
      <w:color w:val="000000" w:themeColor="text1"/>
      <w:sz w:val="24"/>
      <w:szCs w:val="24"/>
      <w:lang w:eastAsia="en-US"/>
    </w:rPr>
  </w:style>
  <w:style w:type="paragraph" w:customStyle="1" w:styleId="B141C948F8BB4080A2ECBC8CA77EDDD810">
    <w:name w:val="B141C948F8BB4080A2ECBC8CA77EDDD810"/>
    <w:rsid w:val="002844C1"/>
    <w:pPr>
      <w:spacing w:after="120" w:line="240" w:lineRule="auto"/>
    </w:pPr>
    <w:rPr>
      <w:rFonts w:eastAsia="Franklin Gothic Book" w:cs="Times New Roman"/>
      <w:b/>
      <w:bCs/>
      <w:color w:val="000000" w:themeColor="text1"/>
      <w:sz w:val="24"/>
      <w:szCs w:val="24"/>
      <w:lang w:eastAsia="en-US"/>
    </w:rPr>
  </w:style>
  <w:style w:type="paragraph" w:customStyle="1" w:styleId="29E30DB9097A481493836FD76081B6923">
    <w:name w:val="29E30DB9097A481493836FD76081B6923"/>
    <w:rsid w:val="00330801"/>
    <w:pPr>
      <w:spacing w:after="120" w:line="240" w:lineRule="auto"/>
    </w:pPr>
    <w:rPr>
      <w:rFonts w:eastAsia="Franklin Gothic Book" w:cs="Times New Roman"/>
      <w:b/>
      <w:bCs/>
      <w:color w:val="000000" w:themeColor="text1"/>
      <w:sz w:val="24"/>
      <w:szCs w:val="24"/>
      <w:lang w:eastAsia="en-US"/>
    </w:rPr>
  </w:style>
  <w:style w:type="paragraph" w:customStyle="1" w:styleId="1E69A284B3094EA0B8D7B0E77100EAD12">
    <w:name w:val="1E69A284B3094EA0B8D7B0E77100EAD12"/>
    <w:rsid w:val="00330801"/>
    <w:pPr>
      <w:spacing w:after="120" w:line="240" w:lineRule="auto"/>
    </w:pPr>
    <w:rPr>
      <w:rFonts w:eastAsia="Franklin Gothic Book" w:cs="Times New Roman"/>
      <w:b/>
      <w:bCs/>
      <w:color w:val="000000" w:themeColor="text1"/>
      <w:sz w:val="24"/>
      <w:szCs w:val="24"/>
      <w:lang w:eastAsia="en-US"/>
    </w:rPr>
  </w:style>
  <w:style w:type="paragraph" w:customStyle="1" w:styleId="2823350A01D549819BAE10C7F5CBD2292">
    <w:name w:val="2823350A01D549819BAE10C7F5CBD2292"/>
    <w:rsid w:val="00330801"/>
    <w:pPr>
      <w:spacing w:after="120" w:line="240" w:lineRule="auto"/>
    </w:pPr>
    <w:rPr>
      <w:rFonts w:eastAsia="Franklin Gothic Book" w:cs="Times New Roman"/>
      <w:b/>
      <w:bCs/>
      <w:color w:val="000000" w:themeColor="text1"/>
      <w:sz w:val="24"/>
      <w:szCs w:val="24"/>
      <w:lang w:eastAsia="en-US"/>
    </w:rPr>
  </w:style>
  <w:style w:type="paragraph" w:customStyle="1" w:styleId="D3253D2AB77842928E0F53DC3E1245F52">
    <w:name w:val="D3253D2AB77842928E0F53DC3E1245F52"/>
    <w:rsid w:val="00330801"/>
    <w:pPr>
      <w:spacing w:after="120" w:line="240" w:lineRule="auto"/>
    </w:pPr>
    <w:rPr>
      <w:rFonts w:eastAsia="Franklin Gothic Book" w:cs="Times New Roman"/>
      <w:b/>
      <w:bCs/>
      <w:color w:val="000000" w:themeColor="text1"/>
      <w:sz w:val="24"/>
      <w:szCs w:val="24"/>
      <w:lang w:eastAsia="en-US"/>
    </w:rPr>
  </w:style>
  <w:style w:type="paragraph" w:customStyle="1" w:styleId="4E39CC962208436E9B4627F906D8399D2">
    <w:name w:val="4E39CC962208436E9B4627F906D8399D2"/>
    <w:rsid w:val="00330801"/>
    <w:pPr>
      <w:spacing w:after="120" w:line="240" w:lineRule="auto"/>
    </w:pPr>
    <w:rPr>
      <w:rFonts w:eastAsia="Franklin Gothic Book" w:cs="Times New Roman"/>
      <w:b/>
      <w:bCs/>
      <w:color w:val="000000" w:themeColor="text1"/>
      <w:sz w:val="24"/>
      <w:szCs w:val="24"/>
      <w:lang w:eastAsia="en-US"/>
    </w:rPr>
  </w:style>
  <w:style w:type="paragraph" w:customStyle="1" w:styleId="C52344C28B8C47D888021422F4D9444D2">
    <w:name w:val="C52344C28B8C47D888021422F4D9444D2"/>
    <w:rsid w:val="00330801"/>
    <w:pPr>
      <w:spacing w:after="120" w:line="240" w:lineRule="auto"/>
    </w:pPr>
    <w:rPr>
      <w:rFonts w:eastAsia="Franklin Gothic Book" w:cs="Times New Roman"/>
      <w:b/>
      <w:bCs/>
      <w:color w:val="000000" w:themeColor="text1"/>
      <w:sz w:val="24"/>
      <w:szCs w:val="24"/>
      <w:lang w:eastAsia="en-US"/>
    </w:rPr>
  </w:style>
  <w:style w:type="paragraph" w:customStyle="1" w:styleId="A9D3F21D90294748B2386746DE47452F2">
    <w:name w:val="A9D3F21D90294748B2386746DE47452F2"/>
    <w:rsid w:val="00330801"/>
    <w:pPr>
      <w:spacing w:after="120" w:line="240" w:lineRule="auto"/>
    </w:pPr>
    <w:rPr>
      <w:rFonts w:eastAsia="Franklin Gothic Book" w:cs="Times New Roman"/>
      <w:b/>
      <w:bCs/>
      <w:color w:val="000000" w:themeColor="text1"/>
      <w:sz w:val="24"/>
      <w:szCs w:val="24"/>
      <w:lang w:eastAsia="en-US"/>
    </w:rPr>
  </w:style>
  <w:style w:type="paragraph" w:customStyle="1" w:styleId="B141C948F8BB4080A2ECBC8CA77EDDD811">
    <w:name w:val="B141C948F8BB4080A2ECBC8CA77EDDD811"/>
    <w:rsid w:val="00330801"/>
    <w:pPr>
      <w:spacing w:after="120" w:line="240" w:lineRule="auto"/>
    </w:pPr>
    <w:rPr>
      <w:rFonts w:eastAsia="Franklin Gothic Book" w:cs="Times New Roman"/>
      <w:b/>
      <w:bCs/>
      <w:color w:val="000000" w:themeColor="text1"/>
      <w:sz w:val="24"/>
      <w:szCs w:val="24"/>
      <w:lang w:eastAsia="en-US"/>
    </w:rPr>
  </w:style>
  <w:style w:type="paragraph" w:customStyle="1" w:styleId="35944755B5C544929D31F071A9C2BD91">
    <w:name w:val="35944755B5C544929D31F071A9C2BD91"/>
    <w:rsid w:val="00330801"/>
    <w:pPr>
      <w:spacing w:after="120" w:line="240" w:lineRule="auto"/>
      <w:jc w:val="center"/>
    </w:pPr>
    <w:rPr>
      <w:rFonts w:eastAsia="Franklin Gothic Book" w:cs="Times New Roman"/>
      <w:b/>
      <w:bCs/>
      <w:color w:val="44546A" w:themeColor="text2"/>
      <w:sz w:val="24"/>
      <w:szCs w:val="24"/>
      <w:lang w:eastAsia="en-US"/>
    </w:rPr>
  </w:style>
  <w:style w:type="paragraph" w:customStyle="1" w:styleId="3C010F84E037493AB419BABD6D822D77">
    <w:name w:val="3C010F84E037493AB419BABD6D822D77"/>
    <w:rsid w:val="00330801"/>
    <w:pPr>
      <w:spacing w:after="120" w:line="240" w:lineRule="auto"/>
      <w:jc w:val="center"/>
    </w:pPr>
    <w:rPr>
      <w:rFonts w:eastAsia="Franklin Gothic Book" w:cs="Times New Roman"/>
      <w:b/>
      <w:bCs/>
      <w:color w:val="44546A" w:themeColor="text2"/>
      <w:sz w:val="24"/>
      <w:szCs w:val="24"/>
      <w:lang w:eastAsia="en-US"/>
    </w:rPr>
  </w:style>
  <w:style w:type="paragraph" w:customStyle="1" w:styleId="204EC20A004C4274BC4EBDB98E1CFCAB">
    <w:name w:val="204EC20A004C4274BC4EBDB98E1CFCAB"/>
    <w:rsid w:val="00310F12"/>
  </w:style>
  <w:style w:type="paragraph" w:customStyle="1" w:styleId="6629F02B6F2049DB8C88C3FF7F426489">
    <w:name w:val="6629F02B6F2049DB8C88C3FF7F426489"/>
    <w:rsid w:val="00310F12"/>
  </w:style>
  <w:style w:type="paragraph" w:customStyle="1" w:styleId="F6448E997AA94FAFBFFFFDDE176328E4">
    <w:name w:val="F6448E997AA94FAFBFFFFDDE176328E4"/>
    <w:rsid w:val="00310F12"/>
  </w:style>
  <w:style w:type="paragraph" w:customStyle="1" w:styleId="B0417459BB924960BEA8034B8FAEFFE0">
    <w:name w:val="B0417459BB924960BEA8034B8FAEFFE0"/>
    <w:rsid w:val="00310F12"/>
  </w:style>
  <w:style w:type="paragraph" w:customStyle="1" w:styleId="382CCA32307744348DD6E0DA439DC0B9">
    <w:name w:val="382CCA32307744348DD6E0DA439DC0B9"/>
    <w:rsid w:val="00310F12"/>
  </w:style>
  <w:style w:type="paragraph" w:customStyle="1" w:styleId="7A1A8181A4C146FBB67788780E4AC441">
    <w:name w:val="7A1A8181A4C146FBB67788780E4AC441"/>
    <w:rsid w:val="00310F12"/>
  </w:style>
  <w:style w:type="paragraph" w:customStyle="1" w:styleId="E8411495639D43A1B755D142725EC7CC">
    <w:name w:val="E8411495639D43A1B755D142725EC7CC"/>
    <w:rsid w:val="00310F12"/>
  </w:style>
  <w:style w:type="paragraph" w:customStyle="1" w:styleId="2537218BA6CA447C9A97E5F781FDEB59">
    <w:name w:val="2537218BA6CA447C9A97E5F781FDEB59"/>
    <w:rsid w:val="00310F12"/>
  </w:style>
  <w:style w:type="paragraph" w:customStyle="1" w:styleId="9B16E4CCC0174C8CBFF1EE91A8DE8B05">
    <w:name w:val="9B16E4CCC0174C8CBFF1EE91A8DE8B05"/>
    <w:rsid w:val="00310F12"/>
  </w:style>
  <w:style w:type="paragraph" w:customStyle="1" w:styleId="21DE6F9149FE4464A2BB9059D9345551">
    <w:name w:val="21DE6F9149FE4464A2BB9059D9345551"/>
    <w:rsid w:val="00310F12"/>
  </w:style>
  <w:style w:type="paragraph" w:customStyle="1" w:styleId="47764C41CE3D4DB1ABADAC4565C16E03">
    <w:name w:val="47764C41CE3D4DB1ABADAC4565C16E03"/>
    <w:rsid w:val="00310F12"/>
  </w:style>
  <w:style w:type="paragraph" w:customStyle="1" w:styleId="BBCE3950D5D24BBF89783D7F0C99C9BA">
    <w:name w:val="BBCE3950D5D24BBF89783D7F0C99C9BA"/>
    <w:rsid w:val="00310F12"/>
  </w:style>
  <w:style w:type="paragraph" w:customStyle="1" w:styleId="4727B9BF641944F99ED1180F19E7E167">
    <w:name w:val="4727B9BF641944F99ED1180F19E7E167"/>
    <w:rsid w:val="00310F12"/>
  </w:style>
  <w:style w:type="paragraph" w:customStyle="1" w:styleId="C7FAC1CE43D64E18A7FA069CEE414ED7">
    <w:name w:val="C7FAC1CE43D64E18A7FA069CEE414ED7"/>
    <w:rsid w:val="00310F12"/>
  </w:style>
  <w:style w:type="paragraph" w:customStyle="1" w:styleId="D28D71DAEFDA45F1AF76CEF46288591B">
    <w:name w:val="D28D71DAEFDA45F1AF76CEF46288591B"/>
    <w:rsid w:val="00310F12"/>
  </w:style>
  <w:style w:type="paragraph" w:customStyle="1" w:styleId="6426B2CA420A4BE7976B589F393588A9">
    <w:name w:val="6426B2CA420A4BE7976B589F393588A9"/>
    <w:rsid w:val="00310F12"/>
  </w:style>
  <w:style w:type="paragraph" w:customStyle="1" w:styleId="DE824E969C57487D96F35AA0AA7772E5">
    <w:name w:val="DE824E969C57487D96F35AA0AA7772E5"/>
    <w:rsid w:val="00310F12"/>
  </w:style>
  <w:style w:type="paragraph" w:customStyle="1" w:styleId="8140DD50741445979F42BB2EB06189A5">
    <w:name w:val="8140DD50741445979F42BB2EB06189A5"/>
    <w:rsid w:val="00310F12"/>
  </w:style>
  <w:style w:type="paragraph" w:customStyle="1" w:styleId="33BCF39BC11F40BFA027D284D9D97A2F">
    <w:name w:val="33BCF39BC11F40BFA027D284D9D97A2F"/>
    <w:rsid w:val="00310F12"/>
  </w:style>
  <w:style w:type="paragraph" w:customStyle="1" w:styleId="69170493F1CB4B06966AF481C4F21ABA">
    <w:name w:val="69170493F1CB4B06966AF481C4F21ABA"/>
    <w:rsid w:val="00310F12"/>
  </w:style>
  <w:style w:type="paragraph" w:customStyle="1" w:styleId="8EFDD2129875495D9FC0AC47C1BD2333">
    <w:name w:val="8EFDD2129875495D9FC0AC47C1BD2333"/>
    <w:rsid w:val="00310F12"/>
  </w:style>
  <w:style w:type="paragraph" w:customStyle="1" w:styleId="7C119ED18D2D4D529F74B80398977220">
    <w:name w:val="7C119ED18D2D4D529F74B80398977220"/>
    <w:rsid w:val="00310F12"/>
  </w:style>
  <w:style w:type="paragraph" w:customStyle="1" w:styleId="1DC7F1D6DD1146DE99852EE48E39B72E">
    <w:name w:val="1DC7F1D6DD1146DE99852EE48E39B72E"/>
    <w:rsid w:val="00310F12"/>
  </w:style>
  <w:style w:type="paragraph" w:customStyle="1" w:styleId="12B68204E2CF4728AA62304EE886CD63">
    <w:name w:val="12B68204E2CF4728AA62304EE886CD63"/>
    <w:rsid w:val="00310F12"/>
  </w:style>
  <w:style w:type="paragraph" w:customStyle="1" w:styleId="223CBFC46E924BBF8656595EF068CEC5">
    <w:name w:val="223CBFC46E924BBF8656595EF068CEC5"/>
    <w:rsid w:val="00310F12"/>
  </w:style>
  <w:style w:type="paragraph" w:customStyle="1" w:styleId="B83587B35CDA4ED881D174083B80EA1D">
    <w:name w:val="B83587B35CDA4ED881D174083B80EA1D"/>
    <w:rsid w:val="00310F12"/>
  </w:style>
  <w:style w:type="paragraph" w:customStyle="1" w:styleId="0ADFFCFA22CB4F93826AC638E1B02082">
    <w:name w:val="0ADFFCFA22CB4F93826AC638E1B02082"/>
    <w:rsid w:val="00310F12"/>
  </w:style>
  <w:style w:type="paragraph" w:customStyle="1" w:styleId="FA6CBD48795844B1B003677F06305825">
    <w:name w:val="FA6CBD48795844B1B003677F06305825"/>
    <w:rsid w:val="00310F12"/>
  </w:style>
  <w:style w:type="paragraph" w:customStyle="1" w:styleId="EDB86213118B4C5786510593BB1C8F54">
    <w:name w:val="EDB86213118B4C5786510593BB1C8F54"/>
    <w:rsid w:val="00310F12"/>
  </w:style>
  <w:style w:type="paragraph" w:customStyle="1" w:styleId="6CBE8E30025C4E38A801B42B8E1EC559">
    <w:name w:val="6CBE8E30025C4E38A801B42B8E1EC559"/>
    <w:rsid w:val="00310F12"/>
  </w:style>
  <w:style w:type="paragraph" w:customStyle="1" w:styleId="723D66FFE8564506939C115104BAF5ED">
    <w:name w:val="723D66FFE8564506939C115104BAF5ED"/>
    <w:rsid w:val="00310F12"/>
  </w:style>
  <w:style w:type="paragraph" w:customStyle="1" w:styleId="E12D26CD73A244099750C766DB5B2964">
    <w:name w:val="E12D26CD73A244099750C766DB5B2964"/>
    <w:rsid w:val="00310F12"/>
  </w:style>
  <w:style w:type="paragraph" w:customStyle="1" w:styleId="891DF0A2A59A472C90B0322C36E1F4E1">
    <w:name w:val="891DF0A2A59A472C90B0322C36E1F4E1"/>
    <w:rsid w:val="00310F12"/>
  </w:style>
  <w:style w:type="paragraph" w:customStyle="1" w:styleId="345861954DBF4BC7946429061DD14CB1">
    <w:name w:val="345861954DBF4BC7946429061DD14CB1"/>
    <w:rsid w:val="00310F12"/>
  </w:style>
  <w:style w:type="paragraph" w:customStyle="1" w:styleId="7311FC1D4BFF4A21AE26756732C5CC7A">
    <w:name w:val="7311FC1D4BFF4A21AE26756732C5CC7A"/>
    <w:rsid w:val="00310F12"/>
  </w:style>
  <w:style w:type="paragraph" w:customStyle="1" w:styleId="D6BA0E05DE7C4705926F1816EC7D9847">
    <w:name w:val="D6BA0E05DE7C4705926F1816EC7D9847"/>
    <w:rsid w:val="00310F12"/>
  </w:style>
  <w:style w:type="paragraph" w:customStyle="1" w:styleId="9DF144D4D33845C5965F186ABC285069">
    <w:name w:val="9DF144D4D33845C5965F186ABC285069"/>
    <w:rsid w:val="00310F12"/>
  </w:style>
  <w:style w:type="paragraph" w:customStyle="1" w:styleId="BDC2C1F5B12844CA8AC2D37A470A7AD1">
    <w:name w:val="BDC2C1F5B12844CA8AC2D37A470A7AD1"/>
    <w:rsid w:val="00310F12"/>
  </w:style>
  <w:style w:type="paragraph" w:customStyle="1" w:styleId="B74E7D4BC13B42E48A6314FFBD5F921B">
    <w:name w:val="B74E7D4BC13B42E48A6314FFBD5F921B"/>
    <w:rsid w:val="00310F12"/>
  </w:style>
  <w:style w:type="paragraph" w:customStyle="1" w:styleId="572C6659265644D8860D0E7004CF9DB0">
    <w:name w:val="572C6659265644D8860D0E7004CF9DB0"/>
    <w:rsid w:val="00310F12"/>
  </w:style>
  <w:style w:type="paragraph" w:customStyle="1" w:styleId="CA11EB8B092C44158EA7731DB9B4F6ED">
    <w:name w:val="CA11EB8B092C44158EA7731DB9B4F6ED"/>
    <w:rsid w:val="00310F12"/>
  </w:style>
  <w:style w:type="paragraph" w:customStyle="1" w:styleId="A51CD2EF662243F38529430790058BBF">
    <w:name w:val="A51CD2EF662243F38529430790058BBF"/>
    <w:rsid w:val="00310F12"/>
  </w:style>
  <w:style w:type="paragraph" w:customStyle="1" w:styleId="218909F14B5145C4A09D5BB835DE67BF">
    <w:name w:val="218909F14B5145C4A09D5BB835DE67BF"/>
    <w:rsid w:val="00310F12"/>
  </w:style>
  <w:style w:type="paragraph" w:customStyle="1" w:styleId="7190D0F8166C46998D0C39AC9C5BD1B8">
    <w:name w:val="7190D0F8166C46998D0C39AC9C5BD1B8"/>
    <w:rsid w:val="00310F12"/>
  </w:style>
  <w:style w:type="paragraph" w:customStyle="1" w:styleId="FEEE0C9C657245E6A7984965C59BBBB8">
    <w:name w:val="FEEE0C9C657245E6A7984965C59BBBB8"/>
    <w:rsid w:val="00310F12"/>
  </w:style>
  <w:style w:type="paragraph" w:customStyle="1" w:styleId="6476E3AC577B4BAEB534813239750414">
    <w:name w:val="6476E3AC577B4BAEB534813239750414"/>
    <w:rsid w:val="00310F12"/>
  </w:style>
  <w:style w:type="paragraph" w:customStyle="1" w:styleId="36FC8FD665E44C8B93607C239EFB4BEB">
    <w:name w:val="36FC8FD665E44C8B93607C239EFB4BEB"/>
    <w:rsid w:val="00310F12"/>
  </w:style>
  <w:style w:type="paragraph" w:customStyle="1" w:styleId="00BC71A53B194DF0A807D4751231E276">
    <w:name w:val="00BC71A53B194DF0A807D4751231E276"/>
    <w:rsid w:val="00310F12"/>
  </w:style>
  <w:style w:type="paragraph" w:customStyle="1" w:styleId="C3631BAD2D07417B85C740582847210E">
    <w:name w:val="C3631BAD2D07417B85C740582847210E"/>
    <w:rsid w:val="00310F12"/>
  </w:style>
  <w:style w:type="paragraph" w:customStyle="1" w:styleId="50B50569FEB142C8B6D0FFF439D32520">
    <w:name w:val="50B50569FEB142C8B6D0FFF439D32520"/>
    <w:rsid w:val="00310F12"/>
  </w:style>
  <w:style w:type="paragraph" w:customStyle="1" w:styleId="EFD21BCC98AE4EBE809647410EE7015F">
    <w:name w:val="EFD21BCC98AE4EBE809647410EE7015F"/>
    <w:rsid w:val="00310F12"/>
  </w:style>
  <w:style w:type="paragraph" w:customStyle="1" w:styleId="0574323BE7704BACB6460348D42368C6">
    <w:name w:val="0574323BE7704BACB6460348D42368C6"/>
    <w:rsid w:val="00310F12"/>
  </w:style>
  <w:style w:type="paragraph" w:customStyle="1" w:styleId="4FA82416B11D480FB604FD27A95D0FF5">
    <w:name w:val="4FA82416B11D480FB604FD27A95D0FF5"/>
    <w:rsid w:val="00310F12"/>
  </w:style>
  <w:style w:type="paragraph" w:customStyle="1" w:styleId="982FA5DD74D64FF49BD17C9EBC5F1631">
    <w:name w:val="982FA5DD74D64FF49BD17C9EBC5F1631"/>
    <w:rsid w:val="00310F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1">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E1911-DEAF-43D4-83CA-88096F322425}">
  <ds:schemaRefs>
    <ds:schemaRef ds:uri="http://schemas.microsoft.com/sharepoint/v3/contenttype/forms"/>
  </ds:schemaRefs>
</ds:datastoreItem>
</file>

<file path=customXml/itemProps2.xml><?xml version="1.0" encoding="utf-8"?>
<ds:datastoreItem xmlns:ds="http://schemas.openxmlformats.org/officeDocument/2006/customXml" ds:itemID="{5069EF26-FD2A-4EC0-8FE3-2D9B6B4F3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0C341F-D1FC-472D-BE2C-8390A424931B}">
  <ds:schemaRefs>
    <ds:schemaRef ds:uri="http://purl.org/dc/elements/1.1/"/>
    <ds:schemaRef ds:uri="http://www.w3.org/XML/1998/namespace"/>
    <ds:schemaRef ds:uri="http://schemas.microsoft.com/office/infopath/2007/PartnerControls"/>
    <ds:schemaRef ds:uri="16c05727-aa75-4e4a-9b5f-8a80a1165891"/>
    <ds:schemaRef ds:uri="http://schemas.microsoft.com/office/2006/metadata/properties"/>
    <ds:schemaRef ds:uri="71af3243-3dd4-4a8d-8c0d-dd76da1f02a5"/>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555222F0-CCC9-405A-B65D-42C05746E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de solicitud de vacaciones de un empleado de pequeña empresa.dotx</Template>
  <TotalTime>0</TotalTime>
  <Pages>6</Pages>
  <Words>962</Words>
  <Characters>5294</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2022-12-19T08:10:00Z</dcterms:created>
  <dcterms:modified xsi:type="dcterms:W3CDTF">2022-12-19T08:10:00Z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